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8C02" w14:textId="77777777" w:rsidR="0013191E" w:rsidRDefault="0013191E" w:rsidP="0013191E">
      <w:pPr>
        <w:spacing w:after="30"/>
        <w:ind w:left="4097"/>
        <w:jc w:val="right"/>
      </w:pPr>
      <w:r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D72975" wp14:editId="63382CA1">
                <wp:simplePos x="0" y="0"/>
                <wp:positionH relativeFrom="column">
                  <wp:posOffset>-18413</wp:posOffset>
                </wp:positionH>
                <wp:positionV relativeFrom="paragraph">
                  <wp:posOffset>-416431</wp:posOffset>
                </wp:positionV>
                <wp:extent cx="1627505" cy="946150"/>
                <wp:effectExtent l="0" t="0" r="0" b="0"/>
                <wp:wrapSquare wrapText="bothSides"/>
                <wp:docPr id="7529" name="Group 7529" descr="CSCC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505" cy="946150"/>
                          <a:chOff x="0" y="0"/>
                          <a:chExt cx="1627505" cy="9461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8415" y="184404"/>
                            <a:ext cx="50673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E8CEA" w14:textId="77777777" w:rsidR="0013191E" w:rsidRDefault="0013191E" w:rsidP="0013191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946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D72975" id="Group 7529" o:spid="_x0000_s1026" alt="CSCC Logo" style="position:absolute;left:0;text-align:left;margin-left:-1.45pt;margin-top:-32.8pt;width:128.15pt;height:74.5pt;z-index:251659264" coordsize="16275,94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">
                <v:rect id="Rectangle 7" o:spid="_x0000_s1027" style="position:absolute;left:184;top:1844;width:5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73E8CEA" w14:textId="77777777" w:rsidR="0013191E" w:rsidRDefault="0013191E" w:rsidP="0013191E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28" type="#_x0000_t75" style="position:absolute;width:16275;height:9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sz w:val="28"/>
        </w:rPr>
        <w:t xml:space="preserve">Columbus State Community College </w:t>
      </w:r>
    </w:p>
    <w:p w14:paraId="0D61E499" w14:textId="77777777" w:rsidR="0013191E" w:rsidRDefault="0013191E" w:rsidP="0013191E">
      <w:pPr>
        <w:spacing w:after="22"/>
        <w:ind w:left="3080"/>
        <w:jc w:val="right"/>
        <w:rPr>
          <w:sz w:val="28"/>
        </w:rPr>
      </w:pPr>
      <w:r>
        <w:rPr>
          <w:rFonts w:ascii="Arial" w:eastAsia="Arial" w:hAnsi="Arial" w:cs="Arial"/>
          <w:sz w:val="28"/>
        </w:rPr>
        <w:t xml:space="preserve">     </w:t>
      </w:r>
      <w:r>
        <w:rPr>
          <w:sz w:val="28"/>
        </w:rPr>
        <w:t xml:space="preserve"> Engineering Technology Department</w:t>
      </w:r>
    </w:p>
    <w:p w14:paraId="7F8B7A13" w14:textId="77777777" w:rsidR="0013191E" w:rsidRDefault="0013191E" w:rsidP="0013191E">
      <w:pPr>
        <w:spacing w:after="22"/>
        <w:ind w:left="3080"/>
        <w:jc w:val="right"/>
      </w:pPr>
      <w:r>
        <w:rPr>
          <w:sz w:val="28"/>
        </w:rPr>
        <w:t xml:space="preserve">Mechanical Engineering Technology </w:t>
      </w:r>
    </w:p>
    <w:p w14:paraId="418FF549" w14:textId="77777777" w:rsidR="0013191E" w:rsidRDefault="0013191E" w:rsidP="0013191E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rPr>
          <w:rFonts w:ascii="Calibri" w:hAnsi="Calibri" w:cs="Arial"/>
          <w:b/>
          <w:sz w:val="28"/>
        </w:rPr>
      </w:pPr>
    </w:p>
    <w:p w14:paraId="1365860A" w14:textId="77777777" w:rsidR="0013191E" w:rsidRDefault="0013191E" w:rsidP="0013191E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rPr>
          <w:rFonts w:ascii="Calibri" w:hAnsi="Calibri" w:cs="Arial"/>
          <w:b/>
          <w:sz w:val="28"/>
        </w:rPr>
      </w:pPr>
    </w:p>
    <w:p w14:paraId="18A3EFE8" w14:textId="1B8689EA" w:rsidR="00547075" w:rsidRPr="00A66676" w:rsidRDefault="00547075" w:rsidP="0013191E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rPr>
          <w:rFonts w:asciiTheme="minorHAnsi" w:hAnsiTheme="minorHAnsi" w:cstheme="minorHAnsi"/>
          <w:b/>
          <w:bCs/>
        </w:rPr>
      </w:pPr>
      <w:r w:rsidRPr="00A66676">
        <w:rPr>
          <w:rFonts w:asciiTheme="minorHAnsi" w:hAnsiTheme="minorHAnsi" w:cstheme="minorHAnsi"/>
          <w:b/>
          <w:bCs/>
        </w:rPr>
        <w:t xml:space="preserve">COURSE NUMBER:  </w:t>
      </w:r>
      <w:r w:rsidRPr="00A66676">
        <w:rPr>
          <w:rFonts w:asciiTheme="minorHAnsi" w:hAnsiTheme="minorHAnsi" w:cstheme="minorHAnsi"/>
          <w:b/>
          <w:bCs/>
        </w:rPr>
        <w:tab/>
        <w:t xml:space="preserve"> </w:t>
      </w:r>
      <w:r w:rsidRPr="00A66676">
        <w:rPr>
          <w:rFonts w:asciiTheme="minorHAnsi" w:hAnsiTheme="minorHAnsi" w:cstheme="minorHAnsi"/>
          <w:b/>
          <w:bCs/>
        </w:rPr>
        <w:tab/>
        <w:t xml:space="preserve"> </w:t>
      </w:r>
      <w:r w:rsidRPr="00A66676">
        <w:rPr>
          <w:rFonts w:asciiTheme="minorHAnsi" w:hAnsiTheme="minorHAnsi" w:cstheme="minorHAnsi"/>
          <w:b/>
          <w:bCs/>
        </w:rPr>
        <w:tab/>
        <w:t xml:space="preserve"> </w:t>
      </w:r>
      <w:r w:rsidRPr="00A66676">
        <w:rPr>
          <w:rFonts w:asciiTheme="minorHAnsi" w:hAnsiTheme="minorHAnsi" w:cstheme="minorHAnsi"/>
          <w:b/>
          <w:bCs/>
        </w:rPr>
        <w:tab/>
        <w:t xml:space="preserve"> </w:t>
      </w:r>
      <w:r w:rsidRPr="00A66676">
        <w:rPr>
          <w:rFonts w:asciiTheme="minorHAnsi" w:hAnsiTheme="minorHAnsi" w:cstheme="minorHAnsi"/>
          <w:b/>
          <w:bCs/>
        </w:rPr>
        <w:tab/>
        <w:t xml:space="preserve"> </w:t>
      </w:r>
      <w:r w:rsidRPr="00A66676">
        <w:rPr>
          <w:rFonts w:asciiTheme="minorHAnsi" w:hAnsiTheme="minorHAnsi" w:cstheme="minorHAnsi"/>
          <w:b/>
          <w:bCs/>
        </w:rPr>
        <w:tab/>
        <w:t xml:space="preserve"> </w:t>
      </w:r>
    </w:p>
    <w:p w14:paraId="6437614F" w14:textId="77777777" w:rsidR="00547075" w:rsidRPr="00A66676" w:rsidRDefault="00547075" w:rsidP="00547075">
      <w:pPr>
        <w:rPr>
          <w:rFonts w:asciiTheme="minorHAnsi" w:hAnsiTheme="minorHAnsi" w:cstheme="minorHAnsi"/>
          <w:b/>
          <w:bCs/>
        </w:rPr>
      </w:pPr>
      <w:r w:rsidRPr="00A66676">
        <w:rPr>
          <w:rFonts w:asciiTheme="minorHAnsi" w:hAnsiTheme="minorHAnsi" w:cstheme="minorHAnsi"/>
          <w:b/>
          <w:bCs/>
        </w:rPr>
        <w:t xml:space="preserve"> </w:t>
      </w:r>
    </w:p>
    <w:p w14:paraId="3B9CFF39" w14:textId="0CB0DC30" w:rsidR="00547075" w:rsidRPr="00A66676" w:rsidRDefault="00547075" w:rsidP="00547075">
      <w:pPr>
        <w:ind w:left="-5"/>
        <w:rPr>
          <w:rFonts w:asciiTheme="minorHAnsi" w:hAnsiTheme="minorHAnsi" w:cstheme="minorHAnsi"/>
          <w:b/>
          <w:bCs/>
        </w:rPr>
      </w:pPr>
      <w:r w:rsidRPr="00A66676">
        <w:rPr>
          <w:rFonts w:asciiTheme="minorHAnsi" w:hAnsiTheme="minorHAnsi" w:cstheme="minorHAnsi"/>
          <w:b/>
          <w:bCs/>
        </w:rPr>
        <w:t xml:space="preserve">COURSE TITLE: </w:t>
      </w:r>
      <w:r w:rsidR="00E92986">
        <w:rPr>
          <w:rFonts w:asciiTheme="minorHAnsi" w:hAnsiTheme="minorHAnsi" w:cstheme="minorHAnsi"/>
          <w:b/>
          <w:bCs/>
        </w:rPr>
        <w:t>Computer Numerical Control</w:t>
      </w:r>
    </w:p>
    <w:p w14:paraId="10F7FA49" w14:textId="77777777" w:rsidR="00547075" w:rsidRPr="00A66676" w:rsidRDefault="00547075" w:rsidP="00547075">
      <w:pPr>
        <w:rPr>
          <w:rFonts w:asciiTheme="minorHAnsi" w:hAnsiTheme="minorHAnsi" w:cstheme="minorHAnsi"/>
          <w:b/>
          <w:bCs/>
        </w:rPr>
      </w:pPr>
      <w:r w:rsidRPr="00A66676">
        <w:rPr>
          <w:rFonts w:asciiTheme="minorHAnsi" w:hAnsiTheme="minorHAnsi" w:cstheme="minorHAnsi"/>
          <w:b/>
          <w:bCs/>
        </w:rPr>
        <w:t xml:space="preserve"> </w:t>
      </w:r>
    </w:p>
    <w:p w14:paraId="14498E6D" w14:textId="77777777" w:rsidR="00547075" w:rsidRPr="00A66676" w:rsidRDefault="00547075" w:rsidP="00547075">
      <w:pPr>
        <w:tabs>
          <w:tab w:val="center" w:pos="2160"/>
          <w:tab w:val="center" w:pos="2880"/>
          <w:tab w:val="center" w:pos="3600"/>
          <w:tab w:val="center" w:pos="4320"/>
          <w:tab w:val="center" w:pos="5553"/>
        </w:tabs>
        <w:ind w:left="-15"/>
        <w:rPr>
          <w:rFonts w:asciiTheme="minorHAnsi" w:hAnsiTheme="minorHAnsi" w:cstheme="minorHAnsi"/>
          <w:b/>
          <w:bCs/>
        </w:rPr>
      </w:pPr>
      <w:r w:rsidRPr="00A66676">
        <w:rPr>
          <w:rFonts w:asciiTheme="minorHAnsi" w:hAnsiTheme="minorHAnsi" w:cstheme="minorHAnsi"/>
          <w:b/>
          <w:bCs/>
        </w:rPr>
        <w:t xml:space="preserve">INSTRUCTOR:  </w:t>
      </w:r>
      <w:r w:rsidRPr="00A66676">
        <w:rPr>
          <w:rFonts w:asciiTheme="minorHAnsi" w:hAnsiTheme="minorHAnsi" w:cstheme="minorHAnsi"/>
          <w:b/>
          <w:bCs/>
        </w:rPr>
        <w:tab/>
        <w:t xml:space="preserve"> </w:t>
      </w:r>
      <w:r w:rsidRPr="00A66676">
        <w:rPr>
          <w:rFonts w:asciiTheme="minorHAnsi" w:hAnsiTheme="minorHAnsi" w:cstheme="minorHAnsi"/>
          <w:b/>
          <w:bCs/>
        </w:rPr>
        <w:tab/>
        <w:t xml:space="preserve"> </w:t>
      </w:r>
      <w:r w:rsidRPr="00A66676">
        <w:rPr>
          <w:rFonts w:asciiTheme="minorHAnsi" w:hAnsiTheme="minorHAnsi" w:cstheme="minorHAnsi"/>
          <w:b/>
          <w:bCs/>
        </w:rPr>
        <w:tab/>
        <w:t xml:space="preserve"> </w:t>
      </w:r>
      <w:r w:rsidRPr="00A66676">
        <w:rPr>
          <w:rFonts w:asciiTheme="minorHAnsi" w:hAnsiTheme="minorHAnsi" w:cstheme="minorHAnsi"/>
          <w:b/>
          <w:bCs/>
        </w:rPr>
        <w:tab/>
        <w:t xml:space="preserve"> </w:t>
      </w:r>
      <w:r w:rsidRPr="00A66676">
        <w:rPr>
          <w:rFonts w:asciiTheme="minorHAnsi" w:hAnsiTheme="minorHAnsi" w:cstheme="minorHAnsi"/>
          <w:b/>
          <w:bCs/>
        </w:rPr>
        <w:tab/>
        <w:t xml:space="preserve">CONTACT: </w:t>
      </w:r>
    </w:p>
    <w:p w14:paraId="64E99F25" w14:textId="77777777" w:rsidR="00547075" w:rsidRPr="007971F3" w:rsidRDefault="00547075" w:rsidP="00547075">
      <w:pPr>
        <w:rPr>
          <w:rFonts w:asciiTheme="minorHAnsi" w:hAnsiTheme="minorHAnsi" w:cstheme="minorHAnsi"/>
        </w:rPr>
      </w:pPr>
      <w:r w:rsidRPr="007971F3">
        <w:rPr>
          <w:rFonts w:asciiTheme="minorHAnsi" w:hAnsiTheme="minorHAnsi" w:cstheme="minorHAnsi"/>
        </w:rPr>
        <w:t xml:space="preserve"> </w:t>
      </w:r>
    </w:p>
    <w:p w14:paraId="20708A93" w14:textId="1DE049C2" w:rsidR="00960786" w:rsidRPr="007971F3" w:rsidRDefault="00547075" w:rsidP="00547075">
      <w:pPr>
        <w:tabs>
          <w:tab w:val="center" w:pos="2696"/>
          <w:tab w:val="center" w:pos="4320"/>
          <w:tab w:val="center" w:pos="5846"/>
        </w:tabs>
        <w:ind w:left="-15"/>
        <w:rPr>
          <w:rFonts w:asciiTheme="minorHAnsi" w:hAnsiTheme="minorHAnsi" w:cstheme="minorHAnsi"/>
        </w:rPr>
      </w:pPr>
      <w:r w:rsidRPr="00A66676">
        <w:rPr>
          <w:rFonts w:asciiTheme="minorHAnsi" w:hAnsiTheme="minorHAnsi" w:cstheme="minorHAnsi"/>
          <w:b/>
          <w:bCs/>
        </w:rPr>
        <w:t>CREDITS:</w:t>
      </w:r>
      <w:r w:rsidRPr="007971F3">
        <w:rPr>
          <w:rFonts w:asciiTheme="minorHAnsi" w:hAnsiTheme="minorHAnsi" w:cstheme="minorHAnsi"/>
        </w:rPr>
        <w:t xml:space="preserve"> </w:t>
      </w:r>
      <w:r w:rsidR="0013191E" w:rsidRPr="007971F3">
        <w:rPr>
          <w:rFonts w:asciiTheme="minorHAnsi" w:hAnsiTheme="minorHAnsi" w:cstheme="minorHAnsi"/>
        </w:rPr>
        <w:t>2</w:t>
      </w:r>
      <w:r w:rsidRPr="007971F3">
        <w:rPr>
          <w:rFonts w:asciiTheme="minorHAnsi" w:hAnsiTheme="minorHAnsi" w:cstheme="minorHAnsi"/>
        </w:rPr>
        <w:t xml:space="preserve">  </w:t>
      </w:r>
      <w:r w:rsidRPr="007971F3">
        <w:rPr>
          <w:rFonts w:asciiTheme="minorHAnsi" w:hAnsiTheme="minorHAnsi" w:cstheme="minorHAnsi"/>
        </w:rPr>
        <w:tab/>
      </w:r>
      <w:r w:rsidR="00960786" w:rsidRPr="007971F3">
        <w:rPr>
          <w:rFonts w:asciiTheme="minorHAnsi" w:hAnsiTheme="minorHAnsi" w:cstheme="minorHAnsi"/>
        </w:rPr>
        <w:t xml:space="preserve"> </w:t>
      </w:r>
      <w:r w:rsidRPr="00A66676">
        <w:rPr>
          <w:rFonts w:asciiTheme="minorHAnsi" w:hAnsiTheme="minorHAnsi" w:cstheme="minorHAnsi"/>
          <w:b/>
          <w:bCs/>
        </w:rPr>
        <w:t>CLASS HOURS PER WEEK:</w:t>
      </w:r>
      <w:r w:rsidRPr="007971F3">
        <w:rPr>
          <w:rFonts w:asciiTheme="minorHAnsi" w:hAnsiTheme="minorHAnsi" w:cstheme="minorHAnsi"/>
        </w:rPr>
        <w:t xml:space="preserve">  </w:t>
      </w:r>
      <w:r w:rsidR="0063462D">
        <w:rPr>
          <w:rFonts w:asciiTheme="minorHAnsi" w:hAnsiTheme="minorHAnsi" w:cstheme="minorHAnsi"/>
        </w:rPr>
        <w:t>6 (8 week term)</w:t>
      </w:r>
      <w:r w:rsidRPr="007971F3">
        <w:rPr>
          <w:rFonts w:asciiTheme="minorHAnsi" w:hAnsiTheme="minorHAnsi" w:cstheme="minorHAnsi"/>
        </w:rPr>
        <w:tab/>
        <w:t xml:space="preserve"> </w:t>
      </w:r>
      <w:r w:rsidR="00960786" w:rsidRPr="007971F3">
        <w:rPr>
          <w:rFonts w:asciiTheme="minorHAnsi" w:hAnsiTheme="minorHAnsi" w:cstheme="minorHAnsi"/>
        </w:rPr>
        <w:t xml:space="preserve"> </w:t>
      </w:r>
    </w:p>
    <w:p w14:paraId="718B4D71" w14:textId="327A7F40" w:rsidR="00547075" w:rsidRPr="007971F3" w:rsidRDefault="00547075" w:rsidP="00547075">
      <w:pPr>
        <w:tabs>
          <w:tab w:val="center" w:pos="2696"/>
          <w:tab w:val="center" w:pos="4320"/>
          <w:tab w:val="center" w:pos="5846"/>
        </w:tabs>
        <w:ind w:left="-15"/>
        <w:rPr>
          <w:rFonts w:asciiTheme="minorHAnsi" w:hAnsiTheme="minorHAnsi" w:cstheme="minorHAnsi"/>
        </w:rPr>
      </w:pPr>
      <w:r w:rsidRPr="00A66676">
        <w:rPr>
          <w:rFonts w:asciiTheme="minorHAnsi" w:hAnsiTheme="minorHAnsi" w:cstheme="minorHAnsi"/>
          <w:b/>
          <w:bCs/>
        </w:rPr>
        <w:t>PREREQUISITES:</w:t>
      </w:r>
      <w:r w:rsidRPr="007971F3">
        <w:rPr>
          <w:rFonts w:asciiTheme="minorHAnsi" w:hAnsiTheme="minorHAnsi" w:cstheme="minorHAnsi"/>
        </w:rPr>
        <w:t xml:space="preserve">  </w:t>
      </w:r>
      <w:r w:rsidR="00960786" w:rsidRPr="00A66676">
        <w:rPr>
          <w:rFonts w:asciiTheme="minorHAnsi" w:hAnsiTheme="minorHAnsi" w:cstheme="minorHAnsi"/>
          <w:bCs/>
        </w:rPr>
        <w:t>1115, MECH 1240 &amp; placement into MATH 1020 or Higher</w:t>
      </w:r>
    </w:p>
    <w:p w14:paraId="6DF4EB98" w14:textId="77777777" w:rsidR="00C50314" w:rsidRPr="00F923CC" w:rsidRDefault="00C50314" w:rsidP="00C50314">
      <w:pPr>
        <w:rPr>
          <w:rFonts w:ascii="Calibri" w:hAnsi="Calibri" w:cs="Arial"/>
          <w:b/>
        </w:rPr>
      </w:pPr>
    </w:p>
    <w:p w14:paraId="6DF4EB9C" w14:textId="77777777" w:rsidR="00C50314" w:rsidRPr="007971F3" w:rsidRDefault="00C50314" w:rsidP="00C50314">
      <w:pPr>
        <w:rPr>
          <w:rFonts w:asciiTheme="minorHAnsi" w:hAnsiTheme="minorHAnsi" w:cstheme="minorHAnsi"/>
          <w:b/>
        </w:rPr>
      </w:pPr>
      <w:r w:rsidRPr="007971F3">
        <w:rPr>
          <w:rFonts w:asciiTheme="minorHAnsi" w:hAnsiTheme="minorHAnsi" w:cstheme="minorHAnsi"/>
          <w:b/>
        </w:rPr>
        <w:t xml:space="preserve">DESCRIPTION OF COURSE </w:t>
      </w:r>
    </w:p>
    <w:p w14:paraId="6DF4EB9D" w14:textId="77777777" w:rsidR="00C50314" w:rsidRPr="00046BEC" w:rsidRDefault="00464F7B" w:rsidP="00C50314">
      <w:pPr>
        <w:rPr>
          <w:rFonts w:ascii="Calibri" w:hAnsi="Calibri" w:cs="Arial"/>
        </w:rPr>
      </w:pPr>
      <w:r w:rsidRPr="00464F7B">
        <w:rPr>
          <w:rFonts w:ascii="Calibri" w:hAnsi="Calibri" w:cs="Arial"/>
        </w:rPr>
        <w:t>This course covers manual computer numerical control programming. Each student will prepare numerical control programs in both absolute and incremental positioning systems using standard industrial G and M codes. Students will program state-of-the-art computerized numerical control equipment including mills and lathes. Each student will prepare and debug programs and setup and operate computer numerical controlled equipment in the lab.</w:t>
      </w:r>
    </w:p>
    <w:p w14:paraId="6DF4EB9E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6DF4EB9F" w14:textId="4C5FFB25" w:rsidR="00C50314" w:rsidRPr="007971F3" w:rsidRDefault="007971F3" w:rsidP="007971F3">
      <w:pPr>
        <w:rPr>
          <w:rFonts w:asciiTheme="minorHAnsi" w:hAnsiTheme="minorHAnsi" w:cstheme="minorHAnsi"/>
          <w:b/>
          <w:bCs/>
        </w:rPr>
      </w:pPr>
      <w:r w:rsidRPr="007971F3">
        <w:rPr>
          <w:rFonts w:asciiTheme="minorHAnsi" w:hAnsiTheme="minorHAnsi" w:cstheme="minorHAnsi"/>
          <w:b/>
          <w:bCs/>
        </w:rPr>
        <w:t>COURSE STUDENT LEARNING OUTCOMES</w:t>
      </w:r>
    </w:p>
    <w:p w14:paraId="6DF4EBA0" w14:textId="77777777" w:rsidR="00CF647B" w:rsidRDefault="00CF647B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Demonstrate appropriate use </w:t>
      </w:r>
      <w:r w:rsidR="00BF66FB">
        <w:rPr>
          <w:rFonts w:ascii="Calibri" w:hAnsi="Calibri" w:cs="Arial"/>
        </w:rPr>
        <w:t>o</w:t>
      </w:r>
      <w:r>
        <w:rPr>
          <w:rFonts w:ascii="Calibri" w:hAnsi="Calibri" w:cs="Arial"/>
        </w:rPr>
        <w:t>f G and M codes</w:t>
      </w:r>
    </w:p>
    <w:p w14:paraId="6DF4EBA1" w14:textId="77777777" w:rsidR="00C50314" w:rsidRDefault="00CF647B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>Create CNC programs in Absolute and Incremental Positioning systems.</w:t>
      </w:r>
    </w:p>
    <w:p w14:paraId="6DF4EBA2" w14:textId="77777777" w:rsidR="00CF647B" w:rsidRDefault="00CF647B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>Analyze errors in CNC Programs.</w:t>
      </w:r>
    </w:p>
    <w:p w14:paraId="6DF4EBA3" w14:textId="77777777" w:rsidR="00CF647B" w:rsidRDefault="00CF647B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>Design tool patterns using advanced G codes.</w:t>
      </w:r>
    </w:p>
    <w:p w14:paraId="6DF4EBA4" w14:textId="77777777" w:rsidR="00CF647B" w:rsidRDefault="00CF647B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>Demonstrate ability to operate CNC controllers.</w:t>
      </w:r>
    </w:p>
    <w:p w14:paraId="6DF4EBA5" w14:textId="77777777" w:rsidR="00CF647B" w:rsidRDefault="00CF647B" w:rsidP="00C50314">
      <w:pPr>
        <w:rPr>
          <w:rFonts w:ascii="Calibri" w:hAnsi="Calibri" w:cs="Arial"/>
        </w:rPr>
      </w:pPr>
    </w:p>
    <w:p w14:paraId="29D0976B" w14:textId="77777777" w:rsidR="001737E8" w:rsidRDefault="001737E8" w:rsidP="001737E8">
      <w:pPr>
        <w:pStyle w:val="Heading1"/>
        <w:ind w:left="-5"/>
      </w:pPr>
      <w:r>
        <w:rPr>
          <w:i w:val="0"/>
          <w:color w:val="000000"/>
        </w:rPr>
        <w:t xml:space="preserve">PROGRAM OUTCOMES </w:t>
      </w:r>
    </w:p>
    <w:p w14:paraId="424DAE46" w14:textId="77777777" w:rsidR="001737E8" w:rsidRPr="006168C8" w:rsidRDefault="001737E8" w:rsidP="001737E8">
      <w:pPr>
        <w:pStyle w:val="ListParagraph"/>
        <w:numPr>
          <w:ilvl w:val="0"/>
          <w:numId w:val="2"/>
        </w:numPr>
        <w:spacing w:line="259" w:lineRule="auto"/>
        <w:rPr>
          <w:b/>
          <w:bCs/>
        </w:rPr>
      </w:pPr>
      <w:r w:rsidRPr="006168C8">
        <w:rPr>
          <w:b/>
          <w:bCs/>
        </w:rPr>
        <w:t>Problem Solving:</w:t>
      </w:r>
    </w:p>
    <w:p w14:paraId="39239B6E" w14:textId="77777777" w:rsidR="001737E8" w:rsidRPr="00FD3E81" w:rsidRDefault="001737E8" w:rsidP="001737E8">
      <w:pPr>
        <w:ind w:left="1440"/>
        <w:rPr>
          <w:b/>
          <w:bCs/>
        </w:rPr>
      </w:pPr>
      <w:r w:rsidRPr="00FD3E81">
        <w:rPr>
          <w:bCs/>
        </w:rPr>
        <w:t>Be able to solve engineering and design</w:t>
      </w:r>
    </w:p>
    <w:p w14:paraId="260EA94C" w14:textId="77777777" w:rsidR="001737E8" w:rsidRPr="00FD3E81" w:rsidRDefault="001737E8" w:rsidP="001737E8">
      <w:pPr>
        <w:ind w:left="1440"/>
        <w:rPr>
          <w:b/>
          <w:bCs/>
        </w:rPr>
      </w:pPr>
      <w:r w:rsidRPr="00FD3E81">
        <w:rPr>
          <w:bCs/>
        </w:rPr>
        <w:t xml:space="preserve">problems  </w:t>
      </w:r>
    </w:p>
    <w:p w14:paraId="1B819663" w14:textId="77777777" w:rsidR="001737E8" w:rsidRPr="006168C8" w:rsidRDefault="001737E8" w:rsidP="001737E8">
      <w:pPr>
        <w:pStyle w:val="ListParagraph"/>
        <w:numPr>
          <w:ilvl w:val="0"/>
          <w:numId w:val="2"/>
        </w:numPr>
        <w:spacing w:line="259" w:lineRule="auto"/>
        <w:rPr>
          <w:b/>
          <w:bCs/>
        </w:rPr>
      </w:pPr>
      <w:r w:rsidRPr="006168C8">
        <w:rPr>
          <w:b/>
          <w:bCs/>
        </w:rPr>
        <w:t>Computers in Manufacturing:</w:t>
      </w:r>
    </w:p>
    <w:p w14:paraId="55731C45" w14:textId="77777777" w:rsidR="001737E8" w:rsidRPr="00FD3E81" w:rsidRDefault="001737E8" w:rsidP="001737E8">
      <w:pPr>
        <w:ind w:left="1440"/>
        <w:rPr>
          <w:b/>
          <w:bCs/>
        </w:rPr>
      </w:pPr>
      <w:r w:rsidRPr="00FD3E81">
        <w:rPr>
          <w:bCs/>
        </w:rPr>
        <w:t>Be able to use computers in a manufacturing</w:t>
      </w:r>
    </w:p>
    <w:p w14:paraId="3C1067C5" w14:textId="77777777" w:rsidR="001737E8" w:rsidRPr="00FD3E81" w:rsidRDefault="001737E8" w:rsidP="001737E8">
      <w:pPr>
        <w:ind w:left="1440"/>
        <w:rPr>
          <w:b/>
          <w:bCs/>
        </w:rPr>
      </w:pPr>
      <w:r w:rsidRPr="00FD3E81">
        <w:rPr>
          <w:bCs/>
        </w:rPr>
        <w:t>environment</w:t>
      </w:r>
    </w:p>
    <w:p w14:paraId="6DF4EBA6" w14:textId="77777777" w:rsidR="00CF647B" w:rsidRPr="00046BEC" w:rsidRDefault="00CF647B" w:rsidP="00C50314">
      <w:pPr>
        <w:rPr>
          <w:rFonts w:ascii="Calibri" w:hAnsi="Calibri" w:cs="Arial"/>
        </w:rPr>
      </w:pPr>
    </w:p>
    <w:p w14:paraId="4CF09496" w14:textId="7F659E7F" w:rsidR="004F29EC" w:rsidRDefault="004F29EC" w:rsidP="004F29EC">
      <w:pPr>
        <w:pStyle w:val="Heading1"/>
        <w:ind w:left="-5"/>
      </w:pPr>
      <w:r>
        <w:rPr>
          <w:i w:val="0"/>
          <w:color w:val="000000"/>
        </w:rPr>
        <w:t xml:space="preserve">OUTCOMES BASED ASSESSMENT OF STUDENT LEARNING </w:t>
      </w:r>
    </w:p>
    <w:p w14:paraId="44811988" w14:textId="77777777" w:rsidR="004F29EC" w:rsidRDefault="004F29EC" w:rsidP="004F29EC">
      <w:pPr>
        <w:spacing w:after="5" w:line="250" w:lineRule="auto"/>
        <w:ind w:left="-5"/>
      </w:pPr>
      <w:r>
        <w:t xml:space="preserve">For this course, students are expected to demonstrate the skills associated with the Institutional Learning Goals (ILG) identified below: </w:t>
      </w:r>
    </w:p>
    <w:p w14:paraId="2CBE9F85" w14:textId="77777777" w:rsidR="006F3B74" w:rsidRDefault="006F3B74" w:rsidP="006F3B74">
      <w:pPr>
        <w:spacing w:after="5" w:line="250" w:lineRule="auto"/>
        <w:ind w:left="730" w:right="6475"/>
        <w:rPr>
          <w:b/>
        </w:rPr>
      </w:pPr>
      <w:r>
        <w:t>1 – Critical Thinking.</w:t>
      </w:r>
    </w:p>
    <w:p w14:paraId="46892081" w14:textId="77777777" w:rsidR="004F29EC" w:rsidRDefault="004F29EC" w:rsidP="004F29EC">
      <w:pPr>
        <w:spacing w:after="5" w:line="250" w:lineRule="auto"/>
        <w:ind w:left="-5"/>
      </w:pPr>
      <w:r>
        <w:t xml:space="preserve">In class students are assessed on their achievement of these outcomes. Names will not be used when reporting results. Outcomes-based assessment is used to improve instructional planning and design and the quality of student learning throughout the college. </w:t>
      </w:r>
    </w:p>
    <w:p w14:paraId="6DF4EBA7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6DF4EBAB" w14:textId="77777777" w:rsidR="000F19C4" w:rsidRPr="00DA2F7C" w:rsidRDefault="000F19C4" w:rsidP="000F19C4">
      <w:pPr>
        <w:rPr>
          <w:rStyle w:val="Strong"/>
          <w:rFonts w:ascii="Calibri" w:hAnsi="Calibri" w:cs="Tahoma"/>
          <w:b w:val="0"/>
        </w:rPr>
      </w:pPr>
    </w:p>
    <w:p w14:paraId="6DF4EBAC" w14:textId="77777777" w:rsidR="00C50314" w:rsidRPr="00F923CC" w:rsidRDefault="008312E9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 xml:space="preserve">COURSE </w:t>
      </w:r>
      <w:r w:rsidR="00E343D7">
        <w:rPr>
          <w:rFonts w:ascii="Calibri" w:hAnsi="Calibri" w:cs="Arial"/>
          <w:b/>
        </w:rPr>
        <w:t>MATERIAL</w:t>
      </w:r>
      <w:r>
        <w:rPr>
          <w:rFonts w:ascii="Calibri" w:hAnsi="Calibri" w:cs="Arial"/>
          <w:b/>
        </w:rPr>
        <w:t>S</w:t>
      </w:r>
      <w:r w:rsidR="00E343D7">
        <w:rPr>
          <w:rFonts w:ascii="Calibri" w:hAnsi="Calibri" w:cs="Arial"/>
          <w:b/>
        </w:rPr>
        <w:t xml:space="preserve"> REQUIRED</w:t>
      </w:r>
    </w:p>
    <w:p w14:paraId="6DF4EBAD" w14:textId="662E9D67" w:rsidR="00C50314" w:rsidRPr="00046BEC" w:rsidRDefault="00F8308B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>USB memory stick.</w:t>
      </w:r>
    </w:p>
    <w:p w14:paraId="6DF4EBAE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6DF4EBAF" w14:textId="77777777" w:rsidR="00C50314" w:rsidRPr="00F923CC" w:rsidRDefault="00C50314" w:rsidP="00C50314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 xml:space="preserve">TEXTBOOK, MANUALS, REFERENCES, AND OTHER </w:t>
      </w:r>
      <w:smartTag w:uri="urn:schemas-microsoft-com:office:smarttags" w:element="City">
        <w:smartTag w:uri="urn:schemas-microsoft-com:office:smarttags" w:element="place">
          <w:r w:rsidRPr="00F923CC">
            <w:rPr>
              <w:rFonts w:ascii="Calibri" w:hAnsi="Calibri" w:cs="Arial"/>
              <w:b/>
            </w:rPr>
            <w:t>READINGS</w:t>
          </w:r>
        </w:smartTag>
      </w:smartTag>
    </w:p>
    <w:p w14:paraId="6DF4EBB0" w14:textId="77777777" w:rsidR="00C50314" w:rsidRPr="00046BEC" w:rsidRDefault="00CF647B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>Provided in class</w:t>
      </w:r>
    </w:p>
    <w:p w14:paraId="6DF4EBB1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6DF4EBB2" w14:textId="77777777" w:rsidR="00C50314" w:rsidRPr="00F923CC" w:rsidRDefault="00E343D7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GENERAL INSTRUCTIONAL METHODS</w:t>
      </w:r>
    </w:p>
    <w:p w14:paraId="6DF4EBB3" w14:textId="77777777" w:rsidR="00CF647B" w:rsidRPr="00BF66FB" w:rsidRDefault="00B748BC" w:rsidP="00CF647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748BC">
        <w:rPr>
          <w:rFonts w:asciiTheme="minorHAnsi" w:hAnsiTheme="minorHAnsi" w:cstheme="minorHAnsi"/>
        </w:rPr>
        <w:t>In class lectures.</w:t>
      </w:r>
    </w:p>
    <w:p w14:paraId="6DF4EBB4" w14:textId="77777777" w:rsidR="00CF647B" w:rsidRPr="00BF66FB" w:rsidRDefault="00B748BC" w:rsidP="00CF647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748BC">
        <w:rPr>
          <w:rFonts w:asciiTheme="minorHAnsi" w:hAnsiTheme="minorHAnsi" w:cstheme="minorHAnsi"/>
        </w:rPr>
        <w:t>Demonstrations.</w:t>
      </w:r>
    </w:p>
    <w:p w14:paraId="6DF4EBB5" w14:textId="77777777" w:rsidR="00BF66FB" w:rsidRPr="00BF66FB" w:rsidRDefault="00B748BC" w:rsidP="00CF647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748BC">
        <w:rPr>
          <w:rFonts w:asciiTheme="minorHAnsi" w:hAnsiTheme="minorHAnsi" w:cstheme="minorHAnsi"/>
        </w:rPr>
        <w:t>Reading Assignments</w:t>
      </w:r>
    </w:p>
    <w:p w14:paraId="6DF4EBB6" w14:textId="77777777" w:rsidR="00CF647B" w:rsidRPr="00BF66FB" w:rsidRDefault="00B748BC" w:rsidP="00CF647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748BC">
        <w:rPr>
          <w:rFonts w:asciiTheme="minorHAnsi" w:hAnsiTheme="minorHAnsi" w:cstheme="minorHAnsi"/>
        </w:rPr>
        <w:t>Lab exercises.</w:t>
      </w:r>
    </w:p>
    <w:p w14:paraId="6DF4EBB7" w14:textId="77777777" w:rsidR="00C50314" w:rsidRPr="00046BEC" w:rsidRDefault="00BF66FB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>Hands-on Testing</w:t>
      </w:r>
    </w:p>
    <w:p w14:paraId="6DF4EBB8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6DF4EBBC" w14:textId="77777777" w:rsidR="00C50314" w:rsidRPr="00F923CC" w:rsidRDefault="00C50314" w:rsidP="00C50314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STAND</w:t>
      </w:r>
      <w:r w:rsidR="00E343D7">
        <w:rPr>
          <w:rFonts w:ascii="Calibri" w:hAnsi="Calibri" w:cs="Arial"/>
          <w:b/>
        </w:rPr>
        <w:t>ARDS AND METHODS FOR EVALUATION</w:t>
      </w:r>
    </w:p>
    <w:p w14:paraId="6DF4EBBD" w14:textId="26A788AC" w:rsidR="00CF647B" w:rsidRDefault="00CF647B" w:rsidP="00CF647B">
      <w:pPr>
        <w:autoSpaceDE w:val="0"/>
        <w:autoSpaceDN w:val="0"/>
        <w:adjustRightInd w:val="0"/>
        <w:ind w:firstLine="720"/>
        <w:jc w:val="both"/>
        <w:rPr>
          <w:rFonts w:ascii="Times" w:hAnsi="Times" w:cs="Times"/>
        </w:rPr>
      </w:pPr>
      <w:r>
        <w:rPr>
          <w:rFonts w:ascii="Times" w:hAnsi="Times" w:cs="Times"/>
        </w:rPr>
        <w:t>Quizzes</w:t>
      </w:r>
      <w:r w:rsidR="00C562B7">
        <w:rPr>
          <w:rFonts w:ascii="Times" w:hAnsi="Times" w:cs="Times"/>
        </w:rPr>
        <w:t xml:space="preserve"> (2</w:t>
      </w:r>
      <w:r w:rsidR="00BF66FB">
        <w:rPr>
          <w:rFonts w:ascii="Times" w:hAnsi="Times" w:cs="Times"/>
        </w:rPr>
        <w:t>)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20%</w:t>
      </w:r>
    </w:p>
    <w:p w14:paraId="6DF4EBBE" w14:textId="77777777" w:rsidR="00CF647B" w:rsidRDefault="00CF647B" w:rsidP="00CF647B">
      <w:pPr>
        <w:autoSpaceDE w:val="0"/>
        <w:autoSpaceDN w:val="0"/>
        <w:adjustRightInd w:val="0"/>
        <w:ind w:firstLine="720"/>
        <w:jc w:val="both"/>
        <w:rPr>
          <w:rFonts w:ascii="Times" w:hAnsi="Times" w:cs="Times"/>
        </w:rPr>
      </w:pPr>
      <w:r>
        <w:rPr>
          <w:rFonts w:ascii="Times" w:hAnsi="Times" w:cs="Times"/>
        </w:rPr>
        <w:t>Final exam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10%</w:t>
      </w:r>
    </w:p>
    <w:p w14:paraId="6DF4EBBF" w14:textId="77777777" w:rsidR="00CF647B" w:rsidRDefault="00CF647B" w:rsidP="00CF647B">
      <w:pPr>
        <w:autoSpaceDE w:val="0"/>
        <w:autoSpaceDN w:val="0"/>
        <w:adjustRightInd w:val="0"/>
        <w:ind w:firstLine="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Lab </w:t>
      </w:r>
      <w:r w:rsidR="00BF66FB">
        <w:rPr>
          <w:rFonts w:ascii="Times" w:hAnsi="Times" w:cs="Times"/>
        </w:rPr>
        <w:t>assignments (14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60%</w:t>
      </w:r>
    </w:p>
    <w:p w14:paraId="6DF4EBC0" w14:textId="77777777" w:rsidR="00CF647B" w:rsidRDefault="00CF647B" w:rsidP="00CF647B">
      <w:pPr>
        <w:autoSpaceDE w:val="0"/>
        <w:autoSpaceDN w:val="0"/>
        <w:adjustRightInd w:val="0"/>
        <w:ind w:firstLine="720"/>
        <w:jc w:val="both"/>
        <w:rPr>
          <w:rFonts w:ascii="Times" w:hAnsi="Times" w:cs="Times"/>
        </w:rPr>
      </w:pPr>
      <w:r>
        <w:rPr>
          <w:rFonts w:ascii="Times" w:hAnsi="Times" w:cs="Times"/>
        </w:rPr>
        <w:t>Class participation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10%</w:t>
      </w:r>
    </w:p>
    <w:p w14:paraId="6DF4EBC1" w14:textId="77777777" w:rsidR="00C50314" w:rsidRPr="00046BEC" w:rsidRDefault="00C50314" w:rsidP="00C50314">
      <w:pPr>
        <w:rPr>
          <w:rFonts w:ascii="Calibri" w:hAnsi="Calibri" w:cs="Arial"/>
        </w:rPr>
      </w:pPr>
    </w:p>
    <w:p w14:paraId="6FDE3031" w14:textId="77777777" w:rsidR="00CF2C78" w:rsidRPr="0075751A" w:rsidRDefault="00CF2C78" w:rsidP="00CF2C78">
      <w:pPr>
        <w:rPr>
          <w:b/>
        </w:rPr>
      </w:pPr>
      <w:r w:rsidRPr="0075751A">
        <w:t>Late assignments can be turned in up to 1 week after the due date for 90% full credit. Assessments will not be accepted 1 week after the due date.</w:t>
      </w:r>
    </w:p>
    <w:p w14:paraId="6DF4EBC2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6DF4EBC3" w14:textId="77777777" w:rsidR="00C50314" w:rsidRPr="00F923CC" w:rsidRDefault="00E343D7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GRADING SCALE</w:t>
      </w:r>
    </w:p>
    <w:p w14:paraId="6DF4EBC4" w14:textId="77777777" w:rsidR="00CF647B" w:rsidRDefault="00CF647B" w:rsidP="00CF647B">
      <w:pPr>
        <w:autoSpaceDE w:val="0"/>
        <w:autoSpaceDN w:val="0"/>
        <w:adjustRightInd w:val="0"/>
        <w:ind w:firstLine="720"/>
        <w:jc w:val="both"/>
        <w:rPr>
          <w:rFonts w:ascii="Times" w:hAnsi="Times" w:cs="Times"/>
        </w:rPr>
      </w:pPr>
      <w:r>
        <w:rPr>
          <w:rFonts w:ascii="Times" w:hAnsi="Times" w:cs="Times"/>
        </w:rPr>
        <w:t>A = 100 - 94%</w:t>
      </w:r>
    </w:p>
    <w:p w14:paraId="6DF4EBC5" w14:textId="77777777" w:rsidR="00CF647B" w:rsidRDefault="00CF647B" w:rsidP="00CF647B">
      <w:pPr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B =   93 - 86%</w:t>
      </w:r>
    </w:p>
    <w:p w14:paraId="6DF4EBC6" w14:textId="77777777" w:rsidR="00CF647B" w:rsidRDefault="00CF647B" w:rsidP="00CF647B">
      <w:pPr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C =   85 - 75%</w:t>
      </w:r>
    </w:p>
    <w:p w14:paraId="6DF4EBC7" w14:textId="77777777" w:rsidR="00CF647B" w:rsidRDefault="00CF647B" w:rsidP="00CF647B">
      <w:pPr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D =   74 - 70%</w:t>
      </w:r>
    </w:p>
    <w:p w14:paraId="6DF4EBC8" w14:textId="77777777" w:rsidR="00CF647B" w:rsidRPr="00700ECD" w:rsidRDefault="00CF647B" w:rsidP="00CF647B">
      <w:pPr>
        <w:tabs>
          <w:tab w:val="left" w:pos="540"/>
        </w:tabs>
        <w:rPr>
          <w:b/>
          <w:bCs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E =   69 - 0%</w:t>
      </w:r>
    </w:p>
    <w:p w14:paraId="6DF4EBCA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6DF4EBCB" w14:textId="77777777" w:rsidR="00C50314" w:rsidRPr="00F923CC" w:rsidRDefault="00E343D7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SPECIAL COURSE REQUIREMENTS</w:t>
      </w:r>
    </w:p>
    <w:p w14:paraId="6DF4EBCC" w14:textId="77777777" w:rsidR="00C50314" w:rsidRPr="00046BEC" w:rsidRDefault="00C50314" w:rsidP="00C50314">
      <w:pPr>
        <w:rPr>
          <w:rFonts w:ascii="Calibri" w:hAnsi="Calibri" w:cs="Arial"/>
        </w:rPr>
      </w:pPr>
    </w:p>
    <w:p w14:paraId="6DF4EBCE" w14:textId="77777777" w:rsidR="00F923CC" w:rsidRPr="00F923CC" w:rsidRDefault="00F923CC" w:rsidP="00F923CC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ATTENDANCE POLICY</w:t>
      </w:r>
    </w:p>
    <w:p w14:paraId="5AEBD174" w14:textId="77777777" w:rsidR="00547C64" w:rsidRDefault="00547C64" w:rsidP="00547C64">
      <w:pPr>
        <w:ind w:left="-5"/>
        <w:rPr>
          <w:rFonts w:cs="Arial"/>
          <w:b/>
          <w:bCs/>
        </w:rPr>
      </w:pPr>
      <w:r w:rsidRPr="002235E6">
        <w:rPr>
          <w:rFonts w:cs="Arial"/>
          <w:bCs/>
        </w:rPr>
        <w:t>Student attendance is required for Safety reasons.  Safety related information will be given throughout the semester and each student’s presence is required to assure a safe working environment.  Students who demonstrate unsafe practices will be removed from the class.</w:t>
      </w:r>
    </w:p>
    <w:p w14:paraId="23CF36D8" w14:textId="77777777" w:rsidR="00547C64" w:rsidRDefault="00547C64" w:rsidP="00547C64">
      <w:pPr>
        <w:ind w:left="-5"/>
        <w:rPr>
          <w:rFonts w:cs="Arial"/>
          <w:b/>
          <w:bCs/>
        </w:rPr>
      </w:pPr>
    </w:p>
    <w:p w14:paraId="5F77BEEE" w14:textId="77777777" w:rsidR="00547C64" w:rsidRPr="00203D7B" w:rsidRDefault="00547C64" w:rsidP="00547C64">
      <w:pPr>
        <w:rPr>
          <w:b/>
          <w:bCs/>
        </w:rPr>
      </w:pPr>
      <w:r w:rsidRPr="00203D7B">
        <w:rPr>
          <w:bCs/>
        </w:rPr>
        <w:t>Students with 90% on-time attendance will receive an additional 3 percentage points to their final grade, and those with 100% on-time attendance will receive an additional 5 points. Excused absences are excluded.</w:t>
      </w:r>
    </w:p>
    <w:p w14:paraId="0FE48EB9" w14:textId="77777777" w:rsidR="00547C64" w:rsidRPr="00203D7B" w:rsidRDefault="00547C64" w:rsidP="00547C64">
      <w:pPr>
        <w:rPr>
          <w:b/>
          <w:bCs/>
        </w:rPr>
      </w:pPr>
      <w:r w:rsidRPr="00203D7B">
        <w:rPr>
          <w:bCs/>
        </w:rPr>
        <w:t>Definition of Excused Absences: Excused absences include absences due to illness, family emergencies, religious observances, or other reasons approved by the instructor in advance.</w:t>
      </w:r>
    </w:p>
    <w:p w14:paraId="15D21CF9" w14:textId="77777777" w:rsidR="006E4369" w:rsidRDefault="006E4369" w:rsidP="006E4369">
      <w:pPr>
        <w:ind w:left="-5"/>
      </w:pPr>
    </w:p>
    <w:p w14:paraId="506C4D36" w14:textId="30B7CA21" w:rsidR="006E4369" w:rsidRPr="00547C64" w:rsidRDefault="006E4369" w:rsidP="006E4369">
      <w:pPr>
        <w:ind w:left="-5"/>
        <w:rPr>
          <w:rFonts w:asciiTheme="minorHAnsi" w:hAnsiTheme="minorHAnsi" w:cstheme="minorHAnsi"/>
          <w:b/>
          <w:bCs/>
        </w:rPr>
      </w:pPr>
      <w:r w:rsidRPr="00547C64">
        <w:rPr>
          <w:rFonts w:asciiTheme="minorHAnsi" w:hAnsiTheme="minorHAnsi" w:cstheme="minorHAnsi"/>
          <w:b/>
          <w:bCs/>
        </w:rPr>
        <w:t xml:space="preserve">COLLEGE SYLLABUS STATEMENTS </w:t>
      </w:r>
    </w:p>
    <w:p w14:paraId="65DAEBE1" w14:textId="77777777" w:rsidR="006E4369" w:rsidRDefault="006E4369" w:rsidP="006E4369">
      <w:pPr>
        <w:spacing w:after="5" w:line="250" w:lineRule="auto"/>
        <w:ind w:left="-5"/>
      </w:pPr>
      <w:r>
        <w:t xml:space="preserve">Columbus State Community College required College Syllabus Statements on College Policies and Student Support Services can be found at  </w:t>
      </w:r>
      <w:hyperlink r:id="rId12">
        <w:r>
          <w:rPr>
            <w:color w:val="0000FF"/>
            <w:u w:val="single" w:color="0000FF"/>
          </w:rPr>
          <w:t>www.cscc.edu/syllabus</w:t>
        </w:r>
      </w:hyperlink>
      <w:hyperlink r:id="rId13">
        <w:r>
          <w:t xml:space="preserve"> </w:t>
        </w:r>
      </w:hyperlink>
      <w:r>
        <w:t>or on the College website Quick Links “ Syllabus Statements”.</w:t>
      </w:r>
      <w:r>
        <w:rPr>
          <w:sz w:val="22"/>
        </w:rPr>
        <w:t xml:space="preserve"> </w:t>
      </w:r>
    </w:p>
    <w:p w14:paraId="126AB9DC" w14:textId="77777777" w:rsidR="00547C64" w:rsidRDefault="006E4369" w:rsidP="00547C64">
      <w:r>
        <w:t xml:space="preserve"> </w:t>
      </w:r>
    </w:p>
    <w:p w14:paraId="5353DFA9" w14:textId="7A89C580" w:rsidR="006E4369" w:rsidRPr="00547C64" w:rsidRDefault="006E4369" w:rsidP="00547C64">
      <w:pPr>
        <w:rPr>
          <w:rFonts w:asciiTheme="minorHAnsi" w:hAnsiTheme="minorHAnsi" w:cstheme="minorHAnsi"/>
          <w:b/>
          <w:bCs/>
        </w:rPr>
      </w:pPr>
      <w:r w:rsidRPr="00547C64">
        <w:rPr>
          <w:rFonts w:asciiTheme="minorHAnsi" w:hAnsiTheme="minorHAnsi" w:cstheme="minorHAnsi"/>
          <w:b/>
          <w:bCs/>
        </w:rPr>
        <w:lastRenderedPageBreak/>
        <w:t xml:space="preserve">WEATHER RELATED DEPARTMENT SPECIFIC POLICY </w:t>
      </w:r>
    </w:p>
    <w:p w14:paraId="53B82BBD" w14:textId="77777777" w:rsidR="006E4369" w:rsidRDefault="006E4369" w:rsidP="006E4369">
      <w:pPr>
        <w:spacing w:after="5" w:line="250" w:lineRule="auto"/>
        <w:ind w:left="-5"/>
      </w:pPr>
      <w:r>
        <w:t xml:space="preserve">If not covered by College Policy, relative to clinical, practicum, of other missed time due to weather related college closings. </w:t>
      </w:r>
    </w:p>
    <w:p w14:paraId="6DF4EBD0" w14:textId="77777777" w:rsidR="00F923CC" w:rsidRPr="00046BEC" w:rsidRDefault="00F923CC" w:rsidP="00F923CC">
      <w:pPr>
        <w:rPr>
          <w:rFonts w:ascii="Calibri" w:hAnsi="Calibri" w:cs="Arial"/>
        </w:rPr>
      </w:pPr>
    </w:p>
    <w:p w14:paraId="6DF4EBD1" w14:textId="77777777" w:rsidR="00F923CC" w:rsidRPr="00F923CC" w:rsidRDefault="00F923CC" w:rsidP="00F923CC">
      <w:pPr>
        <w:rPr>
          <w:rFonts w:ascii="Calibri" w:hAnsi="Calibri" w:cs="Arial"/>
          <w:b/>
        </w:rPr>
      </w:pPr>
    </w:p>
    <w:p w14:paraId="3F653823" w14:textId="77777777" w:rsidR="00F8308B" w:rsidRPr="00F923CC" w:rsidRDefault="00F8308B" w:rsidP="00F8308B">
      <w:pPr>
        <w:rPr>
          <w:rFonts w:ascii="Calibri" w:hAnsi="Calibri" w:cs="Arial"/>
        </w:rPr>
      </w:pPr>
    </w:p>
    <w:p w14:paraId="6DF4EBE2" w14:textId="77777777" w:rsidR="00A052FB" w:rsidRDefault="00A052FB" w:rsidP="00F923CC">
      <w:pPr>
        <w:rPr>
          <w:rFonts w:ascii="Calibri" w:hAnsi="Calibri" w:cs="Arial"/>
        </w:rPr>
      </w:pPr>
    </w:p>
    <w:p w14:paraId="6DF4EBE3" w14:textId="77777777" w:rsidR="008312E9" w:rsidRDefault="008312E9" w:rsidP="00D81C5F">
      <w:pPr>
        <w:rPr>
          <w:rFonts w:ascii="Calibri" w:hAnsi="Calibri" w:cs="Arial"/>
          <w:b/>
        </w:rPr>
        <w:sectPr w:rsidR="008312E9" w:rsidSect="00582EE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6DF4EBE4" w14:textId="77777777" w:rsidR="00D81C5F" w:rsidRDefault="00D81C5F" w:rsidP="00D81C5F">
      <w:pPr>
        <w:rPr>
          <w:rFonts w:ascii="Calibri" w:hAnsi="Calibri" w:cs="Arial"/>
          <w:b/>
        </w:rPr>
      </w:pPr>
    </w:p>
    <w:p w14:paraId="6DF4EBE5" w14:textId="77777777" w:rsidR="00D81C5F" w:rsidRPr="00F923CC" w:rsidRDefault="00D81C5F" w:rsidP="00D81C5F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  <w:r w:rsidRPr="00F923CC">
        <w:rPr>
          <w:rFonts w:ascii="Calibri" w:hAnsi="Calibri" w:cs="Arial"/>
          <w:b/>
        </w:rPr>
        <w:t>UNITS OF INSTRUCTION</w:t>
      </w:r>
    </w:p>
    <w:p w14:paraId="6DF4EBE7" w14:textId="77777777" w:rsidR="00D81C5F" w:rsidRPr="00D41651" w:rsidRDefault="00D81C5F" w:rsidP="00D81C5F"/>
    <w:p w14:paraId="6DF4EBE8" w14:textId="77777777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>Week 1</w:t>
      </w:r>
    </w:p>
    <w:p w14:paraId="6DF4EBE9" w14:textId="77777777" w:rsidR="004D0431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>- Unit of Instruction:</w:t>
      </w:r>
    </w:p>
    <w:p w14:paraId="6DF4EBEA" w14:textId="5609FAB5" w:rsidR="00BF66FB" w:rsidRPr="00A37432" w:rsidRDefault="00C90527" w:rsidP="004B5EC7">
      <w:pPr>
        <w:ind w:firstLine="720"/>
        <w:rPr>
          <w:rFonts w:ascii="Calibri" w:hAnsi="Calibri"/>
          <w:bCs/>
        </w:rPr>
      </w:pPr>
      <w:r w:rsidRPr="00A37432">
        <w:rPr>
          <w:rFonts w:ascii="Calibri" w:hAnsi="Calibri"/>
          <w:bCs/>
        </w:rPr>
        <w:t xml:space="preserve">Introduction to CNC </w:t>
      </w:r>
      <w:r w:rsidR="00A37432" w:rsidRPr="00A37432">
        <w:rPr>
          <w:rFonts w:ascii="Calibri" w:hAnsi="Calibri"/>
          <w:bCs/>
        </w:rPr>
        <w:t>programing.</w:t>
      </w:r>
    </w:p>
    <w:p w14:paraId="6DF4EBEB" w14:textId="57E3E7D7" w:rsidR="006659DD" w:rsidRPr="00C90527" w:rsidRDefault="00BF66FB" w:rsidP="004B5EC7">
      <w:pPr>
        <w:ind w:firstLine="720"/>
        <w:rPr>
          <w:rFonts w:ascii="Calibri" w:hAnsi="Calibri"/>
          <w:bCs/>
        </w:rPr>
      </w:pPr>
      <w:r w:rsidRPr="00C90527">
        <w:rPr>
          <w:rFonts w:ascii="Calibri" w:hAnsi="Calibri"/>
          <w:bCs/>
        </w:rPr>
        <w:t>Linear Interpolation</w:t>
      </w:r>
      <w:r w:rsidR="00A37432">
        <w:rPr>
          <w:rFonts w:ascii="Calibri" w:hAnsi="Calibri"/>
          <w:bCs/>
        </w:rPr>
        <w:t>.</w:t>
      </w:r>
    </w:p>
    <w:p w14:paraId="6DF4EBEC" w14:textId="77777777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  </w:t>
      </w:r>
    </w:p>
    <w:p w14:paraId="6DF4EBED" w14:textId="77777777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Learning Objectives/Goals:  </w:t>
      </w:r>
    </w:p>
    <w:p w14:paraId="7B3E4C0D" w14:textId="77777777" w:rsidR="00010B9F" w:rsidRPr="00010B9F" w:rsidRDefault="00010B9F" w:rsidP="00010B9F">
      <w:pPr>
        <w:numPr>
          <w:ilvl w:val="0"/>
          <w:numId w:val="4"/>
        </w:numPr>
        <w:rPr>
          <w:rFonts w:ascii="Calibri" w:hAnsi="Calibri"/>
        </w:rPr>
      </w:pPr>
      <w:r w:rsidRPr="00010B9F">
        <w:rPr>
          <w:rFonts w:ascii="Calibri" w:hAnsi="Calibri"/>
        </w:rPr>
        <w:t>Demonstrate an Understanding of the Application and Format of CNC Programs</w:t>
      </w:r>
    </w:p>
    <w:p w14:paraId="1FF87F91" w14:textId="77777777" w:rsidR="00010B9F" w:rsidRPr="00010B9F" w:rsidRDefault="00010B9F" w:rsidP="00010B9F">
      <w:pPr>
        <w:numPr>
          <w:ilvl w:val="1"/>
          <w:numId w:val="4"/>
        </w:numPr>
        <w:rPr>
          <w:rFonts w:ascii="Calibri" w:hAnsi="Calibri"/>
        </w:rPr>
      </w:pPr>
      <w:r w:rsidRPr="00010B9F">
        <w:rPr>
          <w:rFonts w:ascii="Calibri" w:hAnsi="Calibri"/>
        </w:rPr>
        <w:t>Explain the structure and components of CNC programs.</w:t>
      </w:r>
    </w:p>
    <w:p w14:paraId="66F7B21C" w14:textId="5D420722" w:rsidR="00010B9F" w:rsidRPr="00010B9F" w:rsidRDefault="00010B9F" w:rsidP="00010B9F">
      <w:pPr>
        <w:numPr>
          <w:ilvl w:val="0"/>
          <w:numId w:val="4"/>
        </w:numPr>
        <w:rPr>
          <w:rFonts w:ascii="Calibri" w:hAnsi="Calibri"/>
        </w:rPr>
      </w:pPr>
      <w:r w:rsidRPr="00010B9F">
        <w:rPr>
          <w:rFonts w:ascii="Calibri" w:hAnsi="Calibri"/>
        </w:rPr>
        <w:t>Determine Tool Patterns for Simple Milling Operations</w:t>
      </w:r>
      <w:r w:rsidR="00A37432">
        <w:rPr>
          <w:rFonts w:ascii="Calibri" w:hAnsi="Calibri"/>
        </w:rPr>
        <w:t>.</w:t>
      </w:r>
    </w:p>
    <w:p w14:paraId="4778C871" w14:textId="77777777" w:rsidR="00010B9F" w:rsidRPr="00010B9F" w:rsidRDefault="00010B9F" w:rsidP="00010B9F">
      <w:pPr>
        <w:numPr>
          <w:ilvl w:val="1"/>
          <w:numId w:val="4"/>
        </w:numPr>
        <w:rPr>
          <w:rFonts w:ascii="Calibri" w:hAnsi="Calibri"/>
        </w:rPr>
      </w:pPr>
      <w:r w:rsidRPr="00010B9F">
        <w:rPr>
          <w:rFonts w:ascii="Calibri" w:hAnsi="Calibri"/>
        </w:rPr>
        <w:t>Identify appropriate tool patterns for basic milling tasks.</w:t>
      </w:r>
    </w:p>
    <w:p w14:paraId="7FAE82F2" w14:textId="77777777" w:rsidR="00010B9F" w:rsidRPr="00010B9F" w:rsidRDefault="00010B9F" w:rsidP="00010B9F">
      <w:pPr>
        <w:numPr>
          <w:ilvl w:val="1"/>
          <w:numId w:val="4"/>
        </w:numPr>
        <w:rPr>
          <w:rFonts w:ascii="Calibri" w:hAnsi="Calibri"/>
        </w:rPr>
      </w:pPr>
      <w:r w:rsidRPr="00010B9F">
        <w:rPr>
          <w:rFonts w:ascii="Calibri" w:hAnsi="Calibri"/>
        </w:rPr>
        <w:t>Select tools based on the requirements of simple milling operations.</w:t>
      </w:r>
    </w:p>
    <w:p w14:paraId="64E26D55" w14:textId="49188FFF" w:rsidR="00010B9F" w:rsidRPr="00010B9F" w:rsidRDefault="00010B9F" w:rsidP="00010B9F">
      <w:pPr>
        <w:numPr>
          <w:ilvl w:val="0"/>
          <w:numId w:val="4"/>
        </w:numPr>
        <w:rPr>
          <w:rFonts w:ascii="Calibri" w:hAnsi="Calibri"/>
        </w:rPr>
      </w:pPr>
      <w:r w:rsidRPr="00010B9F">
        <w:rPr>
          <w:rFonts w:ascii="Calibri" w:hAnsi="Calibri"/>
        </w:rPr>
        <w:t>Create Programs in the Absolute System</w:t>
      </w:r>
      <w:r w:rsidR="00A37432">
        <w:rPr>
          <w:rFonts w:ascii="Calibri" w:hAnsi="Calibri"/>
        </w:rPr>
        <w:t>.</w:t>
      </w:r>
    </w:p>
    <w:p w14:paraId="5D89339D" w14:textId="0A5F0655" w:rsidR="00010B9F" w:rsidRPr="00010B9F" w:rsidRDefault="00DE56D7" w:rsidP="00010B9F">
      <w:pPr>
        <w:numPr>
          <w:ilvl w:val="1"/>
          <w:numId w:val="4"/>
        </w:numPr>
        <w:rPr>
          <w:rFonts w:ascii="Calibri" w:hAnsi="Calibri"/>
        </w:rPr>
      </w:pPr>
      <w:r>
        <w:rPr>
          <w:rFonts w:ascii="Calibri" w:hAnsi="Calibri"/>
        </w:rPr>
        <w:t>Manually d</w:t>
      </w:r>
      <w:r w:rsidR="00010B9F" w:rsidRPr="00010B9F">
        <w:rPr>
          <w:rFonts w:ascii="Calibri" w:hAnsi="Calibri"/>
        </w:rPr>
        <w:t>evelop CNC programs using the absolute coordinate system.</w:t>
      </w:r>
    </w:p>
    <w:p w14:paraId="738DF0CA" w14:textId="77777777" w:rsidR="00010B9F" w:rsidRPr="00010B9F" w:rsidRDefault="00010B9F" w:rsidP="00010B9F">
      <w:pPr>
        <w:numPr>
          <w:ilvl w:val="1"/>
          <w:numId w:val="4"/>
        </w:numPr>
        <w:rPr>
          <w:rFonts w:ascii="Calibri" w:hAnsi="Calibri"/>
        </w:rPr>
      </w:pPr>
      <w:r w:rsidRPr="00010B9F">
        <w:rPr>
          <w:rFonts w:ascii="Calibri" w:hAnsi="Calibri"/>
        </w:rPr>
        <w:t>Apply absolute positioning techniques in program creation.</w:t>
      </w:r>
    </w:p>
    <w:p w14:paraId="275B5EA9" w14:textId="1CAB9874" w:rsidR="00010B9F" w:rsidRPr="00010B9F" w:rsidRDefault="00010B9F" w:rsidP="00010B9F">
      <w:pPr>
        <w:numPr>
          <w:ilvl w:val="0"/>
          <w:numId w:val="4"/>
        </w:numPr>
        <w:rPr>
          <w:rFonts w:ascii="Calibri" w:hAnsi="Calibri"/>
        </w:rPr>
      </w:pPr>
      <w:r w:rsidRPr="00010B9F">
        <w:rPr>
          <w:rFonts w:ascii="Calibri" w:hAnsi="Calibri"/>
        </w:rPr>
        <w:t>Perform Basic Functions for Loading and Executing Programs on Controller</w:t>
      </w:r>
      <w:r w:rsidR="00A37432">
        <w:rPr>
          <w:rFonts w:ascii="Calibri" w:hAnsi="Calibri"/>
        </w:rPr>
        <w:t>.</w:t>
      </w:r>
    </w:p>
    <w:p w14:paraId="774B34CF" w14:textId="77777777" w:rsidR="00010B9F" w:rsidRPr="00010B9F" w:rsidRDefault="00010B9F" w:rsidP="00010B9F">
      <w:pPr>
        <w:numPr>
          <w:ilvl w:val="1"/>
          <w:numId w:val="4"/>
        </w:numPr>
        <w:rPr>
          <w:rFonts w:ascii="Calibri" w:hAnsi="Calibri"/>
        </w:rPr>
      </w:pPr>
      <w:r w:rsidRPr="00010B9F">
        <w:rPr>
          <w:rFonts w:ascii="Calibri" w:hAnsi="Calibri"/>
        </w:rPr>
        <w:t>Load CNC programs onto the controller.</w:t>
      </w:r>
    </w:p>
    <w:p w14:paraId="1B35EAFA" w14:textId="77777777" w:rsidR="00010B9F" w:rsidRPr="00010B9F" w:rsidRDefault="00010B9F" w:rsidP="00010B9F">
      <w:pPr>
        <w:numPr>
          <w:ilvl w:val="1"/>
          <w:numId w:val="4"/>
        </w:numPr>
        <w:rPr>
          <w:rFonts w:ascii="Calibri" w:hAnsi="Calibri"/>
        </w:rPr>
      </w:pPr>
      <w:r w:rsidRPr="00010B9F">
        <w:rPr>
          <w:rFonts w:ascii="Calibri" w:hAnsi="Calibri"/>
        </w:rPr>
        <w:t>Execute programs and troubleshoot basic issues during operation.</w:t>
      </w:r>
    </w:p>
    <w:p w14:paraId="6DF4EBF2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Assignment:  </w:t>
      </w:r>
    </w:p>
    <w:p w14:paraId="6DF4EBF3" w14:textId="77777777" w:rsidR="00C04092" w:rsidRPr="00C90527" w:rsidRDefault="00623FAF" w:rsidP="004B5EC7">
      <w:pPr>
        <w:ind w:firstLine="720"/>
        <w:rPr>
          <w:rFonts w:ascii="Calibri" w:hAnsi="Calibri"/>
          <w:bCs/>
        </w:rPr>
      </w:pPr>
      <w:r w:rsidRPr="00C90527">
        <w:rPr>
          <w:rFonts w:ascii="Calibri" w:hAnsi="Calibri"/>
          <w:bCs/>
        </w:rPr>
        <w:t xml:space="preserve">Lab 1 </w:t>
      </w:r>
      <w:r w:rsidR="00985CAD" w:rsidRPr="00C90527">
        <w:rPr>
          <w:rFonts w:ascii="Calibri" w:hAnsi="Calibri"/>
          <w:bCs/>
        </w:rPr>
        <w:t>–</w:t>
      </w:r>
      <w:r w:rsidRPr="00C90527">
        <w:rPr>
          <w:rFonts w:ascii="Calibri" w:hAnsi="Calibri"/>
          <w:bCs/>
        </w:rPr>
        <w:t xml:space="preserve"> </w:t>
      </w:r>
      <w:r w:rsidR="00985CAD" w:rsidRPr="00C90527">
        <w:rPr>
          <w:rFonts w:ascii="Calibri" w:hAnsi="Calibri"/>
          <w:bCs/>
        </w:rPr>
        <w:t>Initials.</w:t>
      </w:r>
      <w:r w:rsidR="00E3661B" w:rsidRPr="00C90527">
        <w:rPr>
          <w:rFonts w:ascii="Calibri" w:hAnsi="Calibri"/>
          <w:bCs/>
        </w:rPr>
        <w:t xml:space="preserve"> </w:t>
      </w:r>
    </w:p>
    <w:p w14:paraId="6DF4EBF4" w14:textId="77777777" w:rsidR="00C04092" w:rsidRPr="00C90527" w:rsidRDefault="00623FAF" w:rsidP="004B5EC7">
      <w:pPr>
        <w:ind w:firstLine="720"/>
        <w:rPr>
          <w:rFonts w:ascii="Calibri" w:hAnsi="Calibri"/>
          <w:bCs/>
        </w:rPr>
      </w:pPr>
      <w:r w:rsidRPr="00C90527">
        <w:rPr>
          <w:rFonts w:ascii="Calibri" w:hAnsi="Calibri"/>
          <w:bCs/>
        </w:rPr>
        <w:t>Lab 2</w:t>
      </w:r>
      <w:r w:rsidR="00C04092" w:rsidRPr="00C90527">
        <w:rPr>
          <w:rFonts w:ascii="Calibri" w:hAnsi="Calibri"/>
          <w:bCs/>
        </w:rPr>
        <w:t>A</w:t>
      </w:r>
      <w:r w:rsidR="00985CAD" w:rsidRPr="00C90527">
        <w:rPr>
          <w:rFonts w:ascii="Calibri" w:hAnsi="Calibri"/>
          <w:bCs/>
        </w:rPr>
        <w:t xml:space="preserve"> – Absolute.</w:t>
      </w:r>
    </w:p>
    <w:p w14:paraId="6DF4EBF5" w14:textId="77777777" w:rsidR="00985CAD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Assessment Methods:  </w:t>
      </w:r>
    </w:p>
    <w:p w14:paraId="6DF4EBF6" w14:textId="77777777" w:rsidR="00D81C5F" w:rsidRPr="00C90527" w:rsidRDefault="00352B68" w:rsidP="004B5EC7">
      <w:pPr>
        <w:ind w:firstLine="720"/>
        <w:rPr>
          <w:rFonts w:ascii="Calibri" w:hAnsi="Calibri"/>
          <w:bCs/>
        </w:rPr>
      </w:pPr>
      <w:r w:rsidRPr="00C90527">
        <w:rPr>
          <w:rFonts w:ascii="Calibri" w:hAnsi="Calibri"/>
          <w:bCs/>
        </w:rPr>
        <w:t>Execution</w:t>
      </w:r>
      <w:r w:rsidR="00C04092" w:rsidRPr="00C90527">
        <w:rPr>
          <w:rFonts w:ascii="Calibri" w:hAnsi="Calibri"/>
          <w:bCs/>
        </w:rPr>
        <w:t xml:space="preserve"> of programs on CNC equipment.</w:t>
      </w:r>
    </w:p>
    <w:p w14:paraId="6DF4EBF7" w14:textId="77777777" w:rsidR="006659DD" w:rsidRPr="00C90527" w:rsidRDefault="006659DD" w:rsidP="004B5EC7">
      <w:pPr>
        <w:ind w:firstLine="720"/>
        <w:rPr>
          <w:rFonts w:ascii="Calibri" w:hAnsi="Calibri"/>
          <w:bCs/>
        </w:rPr>
      </w:pPr>
      <w:r w:rsidRPr="00C90527">
        <w:rPr>
          <w:rFonts w:ascii="Calibri" w:hAnsi="Calibri"/>
          <w:bCs/>
        </w:rPr>
        <w:t>Final</w:t>
      </w:r>
      <w:r w:rsidR="00BF66FB" w:rsidRPr="00C90527">
        <w:rPr>
          <w:rFonts w:ascii="Calibri" w:hAnsi="Calibri"/>
          <w:bCs/>
        </w:rPr>
        <w:t xml:space="preserve"> Exam</w:t>
      </w:r>
    </w:p>
    <w:p w14:paraId="6DF4EBF8" w14:textId="77777777" w:rsidR="00BF66FB" w:rsidRPr="00D81C5F" w:rsidRDefault="00BF66FB" w:rsidP="004B5EC7">
      <w:pPr>
        <w:ind w:firstLine="720"/>
        <w:rPr>
          <w:rFonts w:ascii="Calibri" w:hAnsi="Calibri"/>
          <w:b/>
        </w:rPr>
      </w:pPr>
    </w:p>
    <w:p w14:paraId="6DF4EBF9" w14:textId="77777777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>Week 2</w:t>
      </w:r>
    </w:p>
    <w:p w14:paraId="6DF4EBFA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Unit of Instruction:  </w:t>
      </w:r>
    </w:p>
    <w:p w14:paraId="6DF4EBFC" w14:textId="01C16A93" w:rsidR="006659DD" w:rsidRDefault="00BF66FB" w:rsidP="004B5EC7">
      <w:pPr>
        <w:ind w:firstLine="720"/>
        <w:rPr>
          <w:rFonts w:ascii="Calibri" w:hAnsi="Calibri"/>
          <w:bCs/>
        </w:rPr>
      </w:pPr>
      <w:r w:rsidRPr="00A37432">
        <w:rPr>
          <w:rFonts w:ascii="Calibri" w:hAnsi="Calibri"/>
          <w:bCs/>
        </w:rPr>
        <w:t xml:space="preserve">Linear </w:t>
      </w:r>
      <w:r w:rsidR="00A85CE8" w:rsidRPr="00A37432">
        <w:rPr>
          <w:rFonts w:ascii="Calibri" w:hAnsi="Calibri"/>
          <w:bCs/>
        </w:rPr>
        <w:t>Interpolation.</w:t>
      </w:r>
    </w:p>
    <w:p w14:paraId="7175FCFE" w14:textId="7CC4CE8D" w:rsidR="00A37432" w:rsidRDefault="00A37432" w:rsidP="004B5EC7">
      <w:pPr>
        <w:ind w:firstLine="720"/>
        <w:rPr>
          <w:rFonts w:ascii="Calibri" w:hAnsi="Calibri"/>
          <w:bCs/>
        </w:rPr>
      </w:pPr>
      <w:r>
        <w:rPr>
          <w:rFonts w:ascii="Calibri" w:hAnsi="Calibri"/>
          <w:bCs/>
        </w:rPr>
        <w:t>Incremental Data.</w:t>
      </w:r>
    </w:p>
    <w:p w14:paraId="7D70F9BC" w14:textId="6D4F043E" w:rsidR="005E1E58" w:rsidRDefault="005E1E58" w:rsidP="004B5EC7">
      <w:pPr>
        <w:ind w:firstLine="720"/>
        <w:rPr>
          <w:rFonts w:ascii="Calibri" w:hAnsi="Calibri"/>
          <w:bCs/>
        </w:rPr>
      </w:pPr>
      <w:r>
        <w:rPr>
          <w:rFonts w:ascii="Calibri" w:hAnsi="Calibri"/>
          <w:bCs/>
        </w:rPr>
        <w:t>Absolute Data</w:t>
      </w:r>
    </w:p>
    <w:p w14:paraId="3123CD1B" w14:textId="128AB2BE" w:rsidR="005E1E58" w:rsidRPr="00A37432" w:rsidRDefault="005E1E58" w:rsidP="004B5EC7">
      <w:pPr>
        <w:ind w:firstLine="720"/>
        <w:rPr>
          <w:rFonts w:ascii="Calibri" w:hAnsi="Calibri"/>
          <w:bCs/>
        </w:rPr>
      </w:pPr>
      <w:r>
        <w:rPr>
          <w:rFonts w:ascii="Calibri" w:hAnsi="Calibri"/>
          <w:bCs/>
        </w:rPr>
        <w:t>Subroutines.</w:t>
      </w:r>
    </w:p>
    <w:p w14:paraId="6DF4EBFD" w14:textId="2534F1E2" w:rsidR="00BF66FB" w:rsidRPr="00A37432" w:rsidRDefault="00BF66FB" w:rsidP="004B5EC7">
      <w:pPr>
        <w:ind w:firstLine="720"/>
        <w:rPr>
          <w:rFonts w:ascii="Calibri" w:hAnsi="Calibri"/>
          <w:bCs/>
        </w:rPr>
      </w:pPr>
      <w:r w:rsidRPr="00A37432">
        <w:rPr>
          <w:rFonts w:ascii="Calibri" w:hAnsi="Calibri"/>
          <w:bCs/>
        </w:rPr>
        <w:t>Controller Operation</w:t>
      </w:r>
      <w:r w:rsidR="00A37432">
        <w:rPr>
          <w:rFonts w:ascii="Calibri" w:hAnsi="Calibri"/>
          <w:bCs/>
        </w:rPr>
        <w:t>.</w:t>
      </w:r>
    </w:p>
    <w:p w14:paraId="6DF4EBFE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Learning Objectives/Goals:  </w:t>
      </w:r>
    </w:p>
    <w:p w14:paraId="0DBBE199" w14:textId="77777777" w:rsidR="006D495E" w:rsidRPr="006D495E" w:rsidRDefault="006D495E" w:rsidP="006D495E">
      <w:pPr>
        <w:numPr>
          <w:ilvl w:val="0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Create Programs in the Incremental System</w:t>
      </w:r>
    </w:p>
    <w:p w14:paraId="7BCA69F8" w14:textId="77777777" w:rsidR="006D495E" w:rsidRPr="006D495E" w:rsidRDefault="006D495E" w:rsidP="006D495E">
      <w:pPr>
        <w:numPr>
          <w:ilvl w:val="1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Develop CNC programs using the incremental coordinate system.</w:t>
      </w:r>
    </w:p>
    <w:p w14:paraId="1F504290" w14:textId="77777777" w:rsidR="006D495E" w:rsidRPr="006D495E" w:rsidRDefault="006D495E" w:rsidP="006D495E">
      <w:pPr>
        <w:numPr>
          <w:ilvl w:val="1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Apply incremental positioning techniques in program creation.</w:t>
      </w:r>
    </w:p>
    <w:p w14:paraId="65163E57" w14:textId="77777777" w:rsidR="006D495E" w:rsidRPr="006D495E" w:rsidRDefault="006D495E" w:rsidP="006D495E">
      <w:pPr>
        <w:numPr>
          <w:ilvl w:val="0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Recognize Advantages of Subroutines</w:t>
      </w:r>
    </w:p>
    <w:p w14:paraId="21627A01" w14:textId="77777777" w:rsidR="006D495E" w:rsidRPr="006D495E" w:rsidRDefault="006D495E" w:rsidP="006D495E">
      <w:pPr>
        <w:numPr>
          <w:ilvl w:val="1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Identify the benefits of using subroutines in CNC programming.</w:t>
      </w:r>
    </w:p>
    <w:p w14:paraId="59EF4F81" w14:textId="77777777" w:rsidR="006D495E" w:rsidRPr="006D495E" w:rsidRDefault="006D495E" w:rsidP="006D495E">
      <w:pPr>
        <w:numPr>
          <w:ilvl w:val="1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Explain how subroutines can enhance program efficiency and modularity.</w:t>
      </w:r>
    </w:p>
    <w:p w14:paraId="4CC9EB38" w14:textId="77777777" w:rsidR="006D495E" w:rsidRPr="006D495E" w:rsidRDefault="006D495E" w:rsidP="006D495E">
      <w:pPr>
        <w:numPr>
          <w:ilvl w:val="0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Select Features for Absolute and Incremental Data</w:t>
      </w:r>
    </w:p>
    <w:p w14:paraId="795197A3" w14:textId="77777777" w:rsidR="006D495E" w:rsidRPr="006D495E" w:rsidRDefault="006D495E" w:rsidP="006D495E">
      <w:pPr>
        <w:numPr>
          <w:ilvl w:val="1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Choose appropriate features for both absolute and incremental data.</w:t>
      </w:r>
    </w:p>
    <w:p w14:paraId="4A332F51" w14:textId="77777777" w:rsidR="006D495E" w:rsidRPr="006D495E" w:rsidRDefault="006D495E" w:rsidP="006D495E">
      <w:pPr>
        <w:numPr>
          <w:ilvl w:val="1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Differentiate between absolute and incremental positioning in program design.</w:t>
      </w:r>
    </w:p>
    <w:p w14:paraId="28AB0DDE" w14:textId="77777777" w:rsidR="006D495E" w:rsidRPr="006D495E" w:rsidRDefault="006D495E" w:rsidP="006D495E">
      <w:pPr>
        <w:numPr>
          <w:ilvl w:val="0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Apply Subroutines in Programs</w:t>
      </w:r>
    </w:p>
    <w:p w14:paraId="453FD683" w14:textId="77777777" w:rsidR="006D495E" w:rsidRPr="006D495E" w:rsidRDefault="006D495E" w:rsidP="006D495E">
      <w:pPr>
        <w:numPr>
          <w:ilvl w:val="1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Integrate subroutines into CNC programs.</w:t>
      </w:r>
    </w:p>
    <w:p w14:paraId="3D1549C4" w14:textId="77777777" w:rsidR="006D495E" w:rsidRPr="006D495E" w:rsidRDefault="006D495E" w:rsidP="006D495E">
      <w:pPr>
        <w:numPr>
          <w:ilvl w:val="1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lastRenderedPageBreak/>
        <w:t>Utilize subroutines to streamline complex programming tasks.</w:t>
      </w:r>
    </w:p>
    <w:p w14:paraId="74BBA670" w14:textId="77777777" w:rsidR="006D495E" w:rsidRPr="006D495E" w:rsidRDefault="006D495E" w:rsidP="006D495E">
      <w:pPr>
        <w:numPr>
          <w:ilvl w:val="0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Create Programs Using Subroutines</w:t>
      </w:r>
    </w:p>
    <w:p w14:paraId="5DED0667" w14:textId="03989165" w:rsidR="006D495E" w:rsidRPr="006D495E" w:rsidRDefault="00C72284" w:rsidP="006D495E">
      <w:pPr>
        <w:numPr>
          <w:ilvl w:val="1"/>
          <w:numId w:val="5"/>
        </w:numPr>
        <w:rPr>
          <w:rFonts w:ascii="Calibri" w:hAnsi="Calibri"/>
        </w:rPr>
      </w:pPr>
      <w:r>
        <w:rPr>
          <w:rFonts w:ascii="Calibri" w:hAnsi="Calibri"/>
        </w:rPr>
        <w:t>Manually d</w:t>
      </w:r>
      <w:r w:rsidR="006D495E" w:rsidRPr="006D495E">
        <w:rPr>
          <w:rFonts w:ascii="Calibri" w:hAnsi="Calibri"/>
        </w:rPr>
        <w:t>evelop CNC programs that incorporate subroutines.</w:t>
      </w:r>
    </w:p>
    <w:p w14:paraId="691B9706" w14:textId="77777777" w:rsidR="006D495E" w:rsidRPr="006D495E" w:rsidRDefault="006D495E" w:rsidP="006D495E">
      <w:pPr>
        <w:numPr>
          <w:ilvl w:val="1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Design modular and efficient programs using subroutine techniques.</w:t>
      </w:r>
    </w:p>
    <w:p w14:paraId="627DB9D0" w14:textId="77777777" w:rsidR="006D495E" w:rsidRPr="006D495E" w:rsidRDefault="006D495E" w:rsidP="006D495E">
      <w:pPr>
        <w:numPr>
          <w:ilvl w:val="0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Set Offsets on Controller</w:t>
      </w:r>
    </w:p>
    <w:p w14:paraId="0C4E4B57" w14:textId="77777777" w:rsidR="006D495E" w:rsidRPr="006D495E" w:rsidRDefault="006D495E" w:rsidP="006D495E">
      <w:pPr>
        <w:numPr>
          <w:ilvl w:val="1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Configure offsets on the CNC controller.</w:t>
      </w:r>
    </w:p>
    <w:p w14:paraId="32ACF5DD" w14:textId="77777777" w:rsidR="006D495E" w:rsidRPr="006D495E" w:rsidRDefault="006D495E" w:rsidP="006D495E">
      <w:pPr>
        <w:numPr>
          <w:ilvl w:val="1"/>
          <w:numId w:val="5"/>
        </w:numPr>
        <w:rPr>
          <w:rFonts w:ascii="Calibri" w:hAnsi="Calibri"/>
        </w:rPr>
      </w:pPr>
      <w:r w:rsidRPr="006D495E">
        <w:rPr>
          <w:rFonts w:ascii="Calibri" w:hAnsi="Calibri"/>
        </w:rPr>
        <w:t>Adjust and verify offsets to ensure accurate machining operations.</w:t>
      </w:r>
    </w:p>
    <w:p w14:paraId="6DF4EC05" w14:textId="77777777" w:rsidR="00623FA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>- Assignment:</w:t>
      </w:r>
    </w:p>
    <w:p w14:paraId="6DF4EC06" w14:textId="77777777" w:rsidR="00623FAF" w:rsidRPr="00C72284" w:rsidRDefault="00623FAF" w:rsidP="004B5EC7">
      <w:pPr>
        <w:ind w:firstLine="720"/>
        <w:rPr>
          <w:rFonts w:ascii="Calibri" w:hAnsi="Calibri"/>
          <w:bCs/>
        </w:rPr>
      </w:pPr>
      <w:r w:rsidRPr="00C72284">
        <w:rPr>
          <w:rFonts w:ascii="Calibri" w:hAnsi="Calibri"/>
          <w:bCs/>
        </w:rPr>
        <w:t>Lab 2B</w:t>
      </w:r>
      <w:r w:rsidR="00985CAD" w:rsidRPr="00C72284">
        <w:rPr>
          <w:rFonts w:ascii="Calibri" w:hAnsi="Calibri"/>
          <w:bCs/>
        </w:rPr>
        <w:t xml:space="preserve"> – Incremental.</w:t>
      </w:r>
    </w:p>
    <w:p w14:paraId="6DF4EC07" w14:textId="77777777" w:rsidR="00D81C5F" w:rsidRPr="00C72284" w:rsidRDefault="00623FAF" w:rsidP="004B5EC7">
      <w:pPr>
        <w:ind w:firstLine="720"/>
        <w:rPr>
          <w:rFonts w:ascii="Calibri" w:hAnsi="Calibri"/>
          <w:bCs/>
        </w:rPr>
      </w:pPr>
      <w:r w:rsidRPr="00C72284">
        <w:rPr>
          <w:rFonts w:ascii="Calibri" w:hAnsi="Calibri"/>
          <w:bCs/>
        </w:rPr>
        <w:t>Lab 3</w:t>
      </w:r>
      <w:r w:rsidR="00985CAD" w:rsidRPr="00C72284">
        <w:rPr>
          <w:rFonts w:ascii="Calibri" w:hAnsi="Calibri"/>
          <w:bCs/>
        </w:rPr>
        <w:t xml:space="preserve"> – subroutine.</w:t>
      </w:r>
    </w:p>
    <w:p w14:paraId="6DF4EC08" w14:textId="77777777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Assessment Methods:  </w:t>
      </w:r>
    </w:p>
    <w:p w14:paraId="6DF4EC09" w14:textId="77777777" w:rsidR="00352B68" w:rsidRPr="00D81C5F" w:rsidRDefault="00352B68" w:rsidP="004B5EC7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Execution of programs on CNC equipment.</w:t>
      </w:r>
    </w:p>
    <w:p w14:paraId="6DF4EC0A" w14:textId="77777777" w:rsidR="00D81C5F" w:rsidRPr="00A85CE8" w:rsidRDefault="006659DD" w:rsidP="00D81C5F">
      <w:pPr>
        <w:rPr>
          <w:rFonts w:ascii="Calibri" w:hAnsi="Calibri"/>
          <w:bCs/>
        </w:rPr>
      </w:pPr>
      <w:r>
        <w:rPr>
          <w:rFonts w:ascii="Calibri" w:hAnsi="Calibri"/>
          <w:b/>
        </w:rPr>
        <w:tab/>
      </w:r>
      <w:r w:rsidRPr="00A85CE8">
        <w:rPr>
          <w:rFonts w:ascii="Calibri" w:hAnsi="Calibri"/>
          <w:bCs/>
        </w:rPr>
        <w:t>Quiz 1</w:t>
      </w:r>
    </w:p>
    <w:p w14:paraId="6DF4EC0B" w14:textId="77777777" w:rsidR="006659DD" w:rsidRPr="00A85CE8" w:rsidRDefault="006659DD" w:rsidP="006659DD">
      <w:pPr>
        <w:ind w:firstLine="720"/>
        <w:rPr>
          <w:rFonts w:ascii="Calibri" w:hAnsi="Calibri"/>
          <w:bCs/>
        </w:rPr>
      </w:pPr>
      <w:r w:rsidRPr="00A85CE8">
        <w:rPr>
          <w:rFonts w:ascii="Calibri" w:hAnsi="Calibri"/>
          <w:bCs/>
        </w:rPr>
        <w:t>Final</w:t>
      </w:r>
      <w:r w:rsidR="00BF66FB" w:rsidRPr="00A85CE8">
        <w:rPr>
          <w:rFonts w:ascii="Calibri" w:hAnsi="Calibri"/>
          <w:bCs/>
        </w:rPr>
        <w:t xml:space="preserve"> Exam</w:t>
      </w:r>
    </w:p>
    <w:p w14:paraId="6DF4EC0C" w14:textId="77777777" w:rsidR="00BF66FB" w:rsidRPr="00D81C5F" w:rsidRDefault="00BF66FB" w:rsidP="006659DD">
      <w:pPr>
        <w:ind w:firstLine="720"/>
        <w:rPr>
          <w:rFonts w:ascii="Calibri" w:hAnsi="Calibri"/>
          <w:b/>
        </w:rPr>
      </w:pPr>
    </w:p>
    <w:p w14:paraId="6DF4EC0D" w14:textId="77777777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>Week 3</w:t>
      </w:r>
    </w:p>
    <w:p w14:paraId="6DF4EC0E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Unit of Instruction:  </w:t>
      </w:r>
    </w:p>
    <w:p w14:paraId="6DF4EC0F" w14:textId="77777777" w:rsidR="00C04092" w:rsidRPr="00C72284" w:rsidRDefault="00C04092" w:rsidP="004B5EC7">
      <w:pPr>
        <w:ind w:firstLine="720"/>
        <w:rPr>
          <w:rFonts w:ascii="Calibri" w:hAnsi="Calibri"/>
          <w:bCs/>
        </w:rPr>
      </w:pPr>
      <w:r w:rsidRPr="00C72284">
        <w:rPr>
          <w:rFonts w:ascii="Calibri" w:hAnsi="Calibri"/>
          <w:bCs/>
        </w:rPr>
        <w:t>Circular Interpolation</w:t>
      </w:r>
    </w:p>
    <w:p w14:paraId="6DF4EC10" w14:textId="77777777" w:rsidR="006659DD" w:rsidRPr="00C72284" w:rsidRDefault="00BF66FB" w:rsidP="004B5EC7">
      <w:pPr>
        <w:ind w:firstLine="720"/>
        <w:rPr>
          <w:rFonts w:ascii="Calibri" w:hAnsi="Calibri"/>
          <w:bCs/>
        </w:rPr>
      </w:pPr>
      <w:r w:rsidRPr="00C72284">
        <w:rPr>
          <w:rFonts w:ascii="Calibri" w:hAnsi="Calibri"/>
          <w:bCs/>
        </w:rPr>
        <w:t>Controller Operation</w:t>
      </w:r>
    </w:p>
    <w:p w14:paraId="6DF4EC11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Learning Objectives/Goals:  </w:t>
      </w:r>
    </w:p>
    <w:p w14:paraId="4F1CAB88" w14:textId="7B39C80B" w:rsidR="005B33AE" w:rsidRPr="005B33AE" w:rsidRDefault="005B33AE" w:rsidP="005B33AE">
      <w:pPr>
        <w:numPr>
          <w:ilvl w:val="0"/>
          <w:numId w:val="6"/>
        </w:numPr>
        <w:rPr>
          <w:rFonts w:ascii="Calibri" w:hAnsi="Calibri"/>
        </w:rPr>
      </w:pPr>
      <w:r w:rsidRPr="005B33AE">
        <w:rPr>
          <w:rFonts w:ascii="Calibri" w:hAnsi="Calibri"/>
        </w:rPr>
        <w:t>Determine Data Needed for Circular Interpolation</w:t>
      </w:r>
      <w:r>
        <w:rPr>
          <w:rFonts w:ascii="Calibri" w:hAnsi="Calibri"/>
        </w:rPr>
        <w:t>.</w:t>
      </w:r>
    </w:p>
    <w:p w14:paraId="19ED6689" w14:textId="77777777" w:rsidR="005B33AE" w:rsidRPr="005B33AE" w:rsidRDefault="005B33AE" w:rsidP="005B33AE">
      <w:pPr>
        <w:numPr>
          <w:ilvl w:val="1"/>
          <w:numId w:val="6"/>
        </w:numPr>
        <w:rPr>
          <w:rFonts w:ascii="Calibri" w:hAnsi="Calibri"/>
        </w:rPr>
      </w:pPr>
      <w:r w:rsidRPr="005B33AE">
        <w:rPr>
          <w:rFonts w:ascii="Calibri" w:hAnsi="Calibri"/>
        </w:rPr>
        <w:t>Identify the specific data requirements for performing circular interpolation.</w:t>
      </w:r>
    </w:p>
    <w:p w14:paraId="43835F59" w14:textId="77777777" w:rsidR="005B33AE" w:rsidRPr="005B33AE" w:rsidRDefault="005B33AE" w:rsidP="005B33AE">
      <w:pPr>
        <w:numPr>
          <w:ilvl w:val="1"/>
          <w:numId w:val="6"/>
        </w:numPr>
        <w:rPr>
          <w:rFonts w:ascii="Calibri" w:hAnsi="Calibri"/>
        </w:rPr>
      </w:pPr>
      <w:r w:rsidRPr="005B33AE">
        <w:rPr>
          <w:rFonts w:ascii="Calibri" w:hAnsi="Calibri"/>
        </w:rPr>
        <w:t>Analyze the parameters necessary for accurate circular interpolation.</w:t>
      </w:r>
    </w:p>
    <w:p w14:paraId="21EDC169" w14:textId="77777777" w:rsidR="005B33AE" w:rsidRPr="005B33AE" w:rsidRDefault="005B33AE" w:rsidP="005B33AE">
      <w:pPr>
        <w:numPr>
          <w:ilvl w:val="0"/>
          <w:numId w:val="6"/>
        </w:numPr>
        <w:rPr>
          <w:rFonts w:ascii="Calibri" w:hAnsi="Calibri"/>
        </w:rPr>
      </w:pPr>
      <w:r w:rsidRPr="005B33AE">
        <w:rPr>
          <w:rFonts w:ascii="Calibri" w:hAnsi="Calibri"/>
        </w:rPr>
        <w:t>Apply G Codes for Circular Interpolation</w:t>
      </w:r>
    </w:p>
    <w:p w14:paraId="39219816" w14:textId="77777777" w:rsidR="005B33AE" w:rsidRPr="005B33AE" w:rsidRDefault="005B33AE" w:rsidP="005B33AE">
      <w:pPr>
        <w:numPr>
          <w:ilvl w:val="1"/>
          <w:numId w:val="6"/>
        </w:numPr>
        <w:rPr>
          <w:rFonts w:ascii="Calibri" w:hAnsi="Calibri"/>
        </w:rPr>
      </w:pPr>
      <w:r w:rsidRPr="005B33AE">
        <w:rPr>
          <w:rFonts w:ascii="Calibri" w:hAnsi="Calibri"/>
        </w:rPr>
        <w:t>Demonstrate the use of G codes in circular interpolation operations.</w:t>
      </w:r>
    </w:p>
    <w:p w14:paraId="58D44DA5" w14:textId="77777777" w:rsidR="005B33AE" w:rsidRPr="005B33AE" w:rsidRDefault="005B33AE" w:rsidP="005B33AE">
      <w:pPr>
        <w:numPr>
          <w:ilvl w:val="1"/>
          <w:numId w:val="6"/>
        </w:numPr>
        <w:rPr>
          <w:rFonts w:ascii="Calibri" w:hAnsi="Calibri"/>
        </w:rPr>
      </w:pPr>
      <w:r w:rsidRPr="005B33AE">
        <w:rPr>
          <w:rFonts w:ascii="Calibri" w:hAnsi="Calibri"/>
        </w:rPr>
        <w:t>Execute circular interpolation tasks using appropriate G codes.</w:t>
      </w:r>
    </w:p>
    <w:p w14:paraId="63B3A1FC" w14:textId="77777777" w:rsidR="005B33AE" w:rsidRPr="005B33AE" w:rsidRDefault="005B33AE" w:rsidP="005B33AE">
      <w:pPr>
        <w:numPr>
          <w:ilvl w:val="0"/>
          <w:numId w:val="6"/>
        </w:numPr>
        <w:rPr>
          <w:rFonts w:ascii="Calibri" w:hAnsi="Calibri"/>
        </w:rPr>
      </w:pPr>
      <w:r w:rsidRPr="005B33AE">
        <w:rPr>
          <w:rFonts w:ascii="Calibri" w:hAnsi="Calibri"/>
        </w:rPr>
        <w:t>Create Programs for Circular Interpolation</w:t>
      </w:r>
    </w:p>
    <w:p w14:paraId="7D5A21BA" w14:textId="70BC7819" w:rsidR="005B33AE" w:rsidRPr="005B33AE" w:rsidRDefault="00CD4B81" w:rsidP="005B33AE">
      <w:pPr>
        <w:numPr>
          <w:ilvl w:val="1"/>
          <w:numId w:val="6"/>
        </w:numPr>
        <w:rPr>
          <w:rFonts w:ascii="Calibri" w:hAnsi="Calibri"/>
        </w:rPr>
      </w:pPr>
      <w:r>
        <w:rPr>
          <w:rFonts w:ascii="Calibri" w:hAnsi="Calibri"/>
        </w:rPr>
        <w:t>Manually d</w:t>
      </w:r>
      <w:r w:rsidR="005B33AE" w:rsidRPr="005B33AE">
        <w:rPr>
          <w:rFonts w:ascii="Calibri" w:hAnsi="Calibri"/>
        </w:rPr>
        <w:t>evelop CNC programs that incorporate circular interpolation.</w:t>
      </w:r>
    </w:p>
    <w:p w14:paraId="05CCCCF7" w14:textId="60768E7D" w:rsidR="005B33AE" w:rsidRPr="005B33AE" w:rsidRDefault="005B33AE" w:rsidP="005B33AE">
      <w:pPr>
        <w:numPr>
          <w:ilvl w:val="1"/>
          <w:numId w:val="6"/>
        </w:numPr>
        <w:rPr>
          <w:rFonts w:ascii="Calibri" w:hAnsi="Calibri"/>
        </w:rPr>
      </w:pPr>
      <w:r w:rsidRPr="005B33AE">
        <w:rPr>
          <w:rFonts w:ascii="Calibri" w:hAnsi="Calibri"/>
        </w:rPr>
        <w:t xml:space="preserve">Utilize </w:t>
      </w:r>
      <w:r w:rsidR="00F16302">
        <w:rPr>
          <w:rFonts w:ascii="Calibri" w:hAnsi="Calibri"/>
        </w:rPr>
        <w:t xml:space="preserve">manual </w:t>
      </w:r>
      <w:r w:rsidRPr="005B33AE">
        <w:rPr>
          <w:rFonts w:ascii="Calibri" w:hAnsi="Calibri"/>
        </w:rPr>
        <w:t>programming techniques to design circular interpolation operations.</w:t>
      </w:r>
    </w:p>
    <w:p w14:paraId="6DF4EC16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Assignment:  </w:t>
      </w:r>
    </w:p>
    <w:p w14:paraId="6DF4EC17" w14:textId="77777777" w:rsidR="00623FAF" w:rsidRPr="00420CA4" w:rsidRDefault="00623FAF" w:rsidP="004B5EC7">
      <w:pPr>
        <w:ind w:firstLine="720"/>
        <w:rPr>
          <w:rFonts w:ascii="Calibri" w:hAnsi="Calibri"/>
          <w:bCs/>
        </w:rPr>
      </w:pPr>
      <w:r w:rsidRPr="00420CA4">
        <w:rPr>
          <w:rFonts w:ascii="Calibri" w:hAnsi="Calibri"/>
          <w:bCs/>
        </w:rPr>
        <w:t>Lab 4 - Arcs</w:t>
      </w:r>
    </w:p>
    <w:p w14:paraId="6DF4EC18" w14:textId="77777777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Assessment Methods:  </w:t>
      </w:r>
    </w:p>
    <w:p w14:paraId="6DF4EC19" w14:textId="77777777" w:rsidR="00352B68" w:rsidRPr="00420CA4" w:rsidRDefault="00352B68" w:rsidP="004B5EC7">
      <w:pPr>
        <w:ind w:firstLine="720"/>
        <w:rPr>
          <w:rFonts w:ascii="Calibri" w:hAnsi="Calibri"/>
          <w:bCs/>
        </w:rPr>
      </w:pPr>
      <w:r w:rsidRPr="00420CA4">
        <w:rPr>
          <w:rFonts w:ascii="Calibri" w:hAnsi="Calibri"/>
          <w:bCs/>
        </w:rPr>
        <w:t>Execution of programs on CNC equipment.</w:t>
      </w:r>
    </w:p>
    <w:p w14:paraId="6DF4EC1A" w14:textId="77777777" w:rsidR="00D81C5F" w:rsidRPr="00420CA4" w:rsidRDefault="00352B68" w:rsidP="004B5EC7">
      <w:pPr>
        <w:ind w:firstLine="720"/>
        <w:rPr>
          <w:rFonts w:ascii="Calibri" w:hAnsi="Calibri"/>
          <w:bCs/>
        </w:rPr>
      </w:pPr>
      <w:r w:rsidRPr="00420CA4">
        <w:rPr>
          <w:rFonts w:ascii="Calibri" w:hAnsi="Calibri"/>
          <w:bCs/>
        </w:rPr>
        <w:t>Quiz 1</w:t>
      </w:r>
    </w:p>
    <w:p w14:paraId="6DF4EC1B" w14:textId="77777777" w:rsidR="00E16696" w:rsidRPr="00420CA4" w:rsidRDefault="00E16696" w:rsidP="004B5EC7">
      <w:pPr>
        <w:ind w:firstLine="720"/>
        <w:rPr>
          <w:rFonts w:ascii="Calibri" w:hAnsi="Calibri"/>
          <w:bCs/>
        </w:rPr>
      </w:pPr>
      <w:r w:rsidRPr="00420CA4">
        <w:rPr>
          <w:rFonts w:ascii="Calibri" w:hAnsi="Calibri"/>
          <w:bCs/>
        </w:rPr>
        <w:t>Final</w:t>
      </w:r>
      <w:r w:rsidR="00BF66FB" w:rsidRPr="00420CA4">
        <w:rPr>
          <w:rFonts w:ascii="Calibri" w:hAnsi="Calibri"/>
          <w:bCs/>
        </w:rPr>
        <w:t xml:space="preserve"> Exam</w:t>
      </w:r>
    </w:p>
    <w:p w14:paraId="6DF4EC1C" w14:textId="77777777" w:rsidR="00BF66FB" w:rsidRPr="00D81C5F" w:rsidRDefault="00BF66FB" w:rsidP="004B5EC7">
      <w:pPr>
        <w:ind w:firstLine="720"/>
        <w:rPr>
          <w:rFonts w:ascii="Calibri" w:hAnsi="Calibri"/>
          <w:b/>
        </w:rPr>
      </w:pPr>
    </w:p>
    <w:p w14:paraId="6DF4EC28" w14:textId="77777777" w:rsidR="00352B68" w:rsidRDefault="00352B68" w:rsidP="00D81C5F">
      <w:pPr>
        <w:rPr>
          <w:rFonts w:ascii="Calibri" w:hAnsi="Calibri"/>
          <w:b/>
        </w:rPr>
      </w:pPr>
    </w:p>
    <w:p w14:paraId="6DF4EC29" w14:textId="26ED92DC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Week </w:t>
      </w:r>
      <w:r w:rsidR="0020314C">
        <w:rPr>
          <w:rFonts w:ascii="Calibri" w:hAnsi="Calibri"/>
          <w:b/>
        </w:rPr>
        <w:t>4</w:t>
      </w:r>
    </w:p>
    <w:p w14:paraId="6DF4EC2A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Unit of Instruction:  </w:t>
      </w:r>
    </w:p>
    <w:p w14:paraId="6DF4EC2C" w14:textId="77777777" w:rsidR="00E16696" w:rsidRPr="0020314C" w:rsidRDefault="00BF66FB" w:rsidP="004B5EC7">
      <w:pPr>
        <w:ind w:firstLine="720"/>
        <w:rPr>
          <w:rFonts w:ascii="Calibri" w:hAnsi="Calibri"/>
          <w:bCs/>
        </w:rPr>
      </w:pPr>
      <w:r w:rsidRPr="0020314C">
        <w:rPr>
          <w:rFonts w:ascii="Calibri" w:hAnsi="Calibri"/>
          <w:bCs/>
        </w:rPr>
        <w:t>Controller Operation</w:t>
      </w:r>
    </w:p>
    <w:p w14:paraId="6DF4EC2D" w14:textId="77777777" w:rsidR="00BF66FB" w:rsidRDefault="00BF66FB" w:rsidP="004B5EC7">
      <w:pPr>
        <w:ind w:firstLine="720"/>
        <w:rPr>
          <w:rFonts w:ascii="Calibri" w:hAnsi="Calibri"/>
          <w:bCs/>
        </w:rPr>
      </w:pPr>
      <w:r w:rsidRPr="0020314C">
        <w:rPr>
          <w:rFonts w:ascii="Calibri" w:hAnsi="Calibri"/>
          <w:bCs/>
        </w:rPr>
        <w:t>Milling Cycles</w:t>
      </w:r>
    </w:p>
    <w:p w14:paraId="26836EED" w14:textId="2D8AC37E" w:rsidR="0020314C" w:rsidRPr="0020314C" w:rsidRDefault="00FD2202" w:rsidP="004B5EC7">
      <w:pPr>
        <w:ind w:firstLine="720"/>
        <w:rPr>
          <w:rFonts w:ascii="Calibri" w:hAnsi="Calibri"/>
          <w:bCs/>
        </w:rPr>
      </w:pPr>
      <w:r>
        <w:rPr>
          <w:rFonts w:ascii="Calibri" w:hAnsi="Calibri"/>
          <w:bCs/>
        </w:rPr>
        <w:t>Cutter Compensation</w:t>
      </w:r>
    </w:p>
    <w:p w14:paraId="6DF4EC2E" w14:textId="77777777" w:rsidR="00D81C5F" w:rsidRPr="00812496" w:rsidRDefault="00D81C5F" w:rsidP="00D81C5F">
      <w:pPr>
        <w:rPr>
          <w:rFonts w:ascii="Calibri" w:hAnsi="Calibri"/>
          <w:b/>
        </w:rPr>
      </w:pPr>
      <w:r w:rsidRPr="00812496">
        <w:rPr>
          <w:rFonts w:ascii="Calibri" w:hAnsi="Calibri"/>
          <w:bCs/>
        </w:rPr>
        <w:t xml:space="preserve">- </w:t>
      </w:r>
      <w:r w:rsidRPr="00812496">
        <w:rPr>
          <w:rFonts w:ascii="Calibri" w:hAnsi="Calibri"/>
          <w:b/>
        </w:rPr>
        <w:t xml:space="preserve">Learning Objectives/Goals: </w:t>
      </w:r>
    </w:p>
    <w:p w14:paraId="3A1CFDBA" w14:textId="77777777" w:rsidR="00812496" w:rsidRPr="00812496" w:rsidRDefault="00812496" w:rsidP="00812496">
      <w:pPr>
        <w:numPr>
          <w:ilvl w:val="0"/>
          <w:numId w:val="3"/>
        </w:numPr>
        <w:rPr>
          <w:rFonts w:ascii="Calibri" w:hAnsi="Calibri"/>
          <w:bCs/>
        </w:rPr>
      </w:pPr>
      <w:r w:rsidRPr="00812496">
        <w:rPr>
          <w:rFonts w:ascii="Calibri" w:hAnsi="Calibri"/>
          <w:bCs/>
        </w:rPr>
        <w:t>Interpret Data Needs for Pocketing G Codes</w:t>
      </w:r>
    </w:p>
    <w:p w14:paraId="053E9A52" w14:textId="77777777" w:rsidR="00812496" w:rsidRPr="00812496" w:rsidRDefault="00812496" w:rsidP="00812496">
      <w:pPr>
        <w:numPr>
          <w:ilvl w:val="1"/>
          <w:numId w:val="3"/>
        </w:numPr>
        <w:rPr>
          <w:rFonts w:ascii="Calibri" w:hAnsi="Calibri"/>
          <w:bCs/>
        </w:rPr>
      </w:pPr>
      <w:r w:rsidRPr="00812496">
        <w:rPr>
          <w:rFonts w:ascii="Calibri" w:hAnsi="Calibri"/>
          <w:bCs/>
        </w:rPr>
        <w:t>Understand the specific data requirements for generating pocketing G codes.</w:t>
      </w:r>
    </w:p>
    <w:p w14:paraId="4DB2F5C8" w14:textId="77777777" w:rsidR="00812496" w:rsidRPr="00812496" w:rsidRDefault="00812496" w:rsidP="00812496">
      <w:pPr>
        <w:numPr>
          <w:ilvl w:val="1"/>
          <w:numId w:val="3"/>
        </w:numPr>
        <w:rPr>
          <w:rFonts w:ascii="Calibri" w:hAnsi="Calibri"/>
          <w:bCs/>
        </w:rPr>
      </w:pPr>
      <w:r w:rsidRPr="00812496">
        <w:rPr>
          <w:rFonts w:ascii="Calibri" w:hAnsi="Calibri"/>
          <w:bCs/>
        </w:rPr>
        <w:lastRenderedPageBreak/>
        <w:t>Analyze the types of data necessary for accurate pocketing operations.</w:t>
      </w:r>
    </w:p>
    <w:p w14:paraId="658BEA1F" w14:textId="77777777" w:rsidR="00812496" w:rsidRPr="00812496" w:rsidRDefault="00812496" w:rsidP="00812496">
      <w:pPr>
        <w:numPr>
          <w:ilvl w:val="0"/>
          <w:numId w:val="3"/>
        </w:numPr>
        <w:rPr>
          <w:rFonts w:ascii="Calibri" w:hAnsi="Calibri"/>
          <w:bCs/>
        </w:rPr>
      </w:pPr>
      <w:r w:rsidRPr="00812496">
        <w:rPr>
          <w:rFonts w:ascii="Calibri" w:hAnsi="Calibri"/>
          <w:bCs/>
        </w:rPr>
        <w:t>Apply G Codes for Pockets</w:t>
      </w:r>
    </w:p>
    <w:p w14:paraId="43A199C1" w14:textId="77777777" w:rsidR="00812496" w:rsidRPr="00812496" w:rsidRDefault="00812496" w:rsidP="00812496">
      <w:pPr>
        <w:numPr>
          <w:ilvl w:val="1"/>
          <w:numId w:val="3"/>
        </w:numPr>
        <w:rPr>
          <w:rFonts w:ascii="Calibri" w:hAnsi="Calibri"/>
          <w:bCs/>
        </w:rPr>
      </w:pPr>
      <w:r w:rsidRPr="00812496">
        <w:rPr>
          <w:rFonts w:ascii="Calibri" w:hAnsi="Calibri"/>
          <w:bCs/>
        </w:rPr>
        <w:t>Demonstrate the application of G codes in pocketing operations.</w:t>
      </w:r>
    </w:p>
    <w:p w14:paraId="29944992" w14:textId="77777777" w:rsidR="00812496" w:rsidRPr="00812496" w:rsidRDefault="00812496" w:rsidP="00812496">
      <w:pPr>
        <w:numPr>
          <w:ilvl w:val="1"/>
          <w:numId w:val="3"/>
        </w:numPr>
        <w:rPr>
          <w:rFonts w:ascii="Calibri" w:hAnsi="Calibri"/>
          <w:bCs/>
        </w:rPr>
      </w:pPr>
      <w:r w:rsidRPr="00812496">
        <w:rPr>
          <w:rFonts w:ascii="Calibri" w:hAnsi="Calibri"/>
          <w:bCs/>
        </w:rPr>
        <w:t>Execute pocketing tasks using appropriate G codes.</w:t>
      </w:r>
    </w:p>
    <w:p w14:paraId="38D73251" w14:textId="77777777" w:rsidR="00812496" w:rsidRPr="00812496" w:rsidRDefault="00812496" w:rsidP="00812496">
      <w:pPr>
        <w:numPr>
          <w:ilvl w:val="0"/>
          <w:numId w:val="3"/>
        </w:numPr>
        <w:rPr>
          <w:rFonts w:ascii="Calibri" w:hAnsi="Calibri"/>
          <w:bCs/>
        </w:rPr>
      </w:pPr>
      <w:r w:rsidRPr="00812496">
        <w:rPr>
          <w:rFonts w:ascii="Calibri" w:hAnsi="Calibri"/>
          <w:bCs/>
        </w:rPr>
        <w:t>Create Programs for Pocket Features</w:t>
      </w:r>
    </w:p>
    <w:p w14:paraId="32B223D2" w14:textId="59DDF58D" w:rsidR="00812496" w:rsidRPr="00812496" w:rsidRDefault="00812496" w:rsidP="00812496">
      <w:pPr>
        <w:numPr>
          <w:ilvl w:val="1"/>
          <w:numId w:val="3"/>
        </w:numPr>
        <w:rPr>
          <w:rFonts w:ascii="Calibri" w:hAnsi="Calibri"/>
          <w:bCs/>
        </w:rPr>
      </w:pPr>
      <w:r w:rsidRPr="00812496">
        <w:rPr>
          <w:rFonts w:ascii="Calibri" w:hAnsi="Calibri"/>
          <w:bCs/>
        </w:rPr>
        <w:t>Manually develop CNC programs to create various pocket features.</w:t>
      </w:r>
    </w:p>
    <w:p w14:paraId="7714F352" w14:textId="77777777" w:rsidR="00812496" w:rsidRPr="00812496" w:rsidRDefault="00812496" w:rsidP="00812496">
      <w:pPr>
        <w:numPr>
          <w:ilvl w:val="1"/>
          <w:numId w:val="3"/>
        </w:numPr>
        <w:rPr>
          <w:rFonts w:ascii="Calibri" w:hAnsi="Calibri"/>
          <w:bCs/>
        </w:rPr>
      </w:pPr>
      <w:r w:rsidRPr="00812496">
        <w:rPr>
          <w:rFonts w:ascii="Calibri" w:hAnsi="Calibri"/>
          <w:bCs/>
        </w:rPr>
        <w:t>Utilize programming techniques to design pocketing operations.</w:t>
      </w:r>
    </w:p>
    <w:p w14:paraId="79C78E4A" w14:textId="3EE9DD6C" w:rsidR="00812496" w:rsidRPr="00812496" w:rsidRDefault="00FD2202" w:rsidP="00812496">
      <w:pPr>
        <w:numPr>
          <w:ilvl w:val="0"/>
          <w:numId w:val="3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Create tool patterns using cutter compensation.</w:t>
      </w:r>
    </w:p>
    <w:p w14:paraId="77AAB6AC" w14:textId="7F0FE8F6" w:rsidR="00812496" w:rsidRPr="00812496" w:rsidRDefault="000D049D" w:rsidP="00812496">
      <w:pPr>
        <w:numPr>
          <w:ilvl w:val="1"/>
          <w:numId w:val="3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Manually develop CNC program using cutter compensation.</w:t>
      </w:r>
    </w:p>
    <w:p w14:paraId="6DF4EC33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Assignment:  </w:t>
      </w:r>
    </w:p>
    <w:p w14:paraId="6DF4EC34" w14:textId="77777777" w:rsidR="00623FAF" w:rsidRPr="008304A0" w:rsidRDefault="00623FAF" w:rsidP="004B5EC7">
      <w:pPr>
        <w:ind w:firstLine="720"/>
        <w:rPr>
          <w:rFonts w:ascii="Calibri" w:hAnsi="Calibri"/>
          <w:bCs/>
        </w:rPr>
      </w:pPr>
      <w:r w:rsidRPr="008304A0">
        <w:rPr>
          <w:rFonts w:ascii="Calibri" w:hAnsi="Calibri"/>
          <w:bCs/>
        </w:rPr>
        <w:t>Lab 5 - Pockets</w:t>
      </w:r>
    </w:p>
    <w:p w14:paraId="6DF4EC35" w14:textId="77777777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Assessment Methods:  </w:t>
      </w:r>
    </w:p>
    <w:p w14:paraId="6DF4EC36" w14:textId="77777777" w:rsidR="00352B68" w:rsidRPr="008304A0" w:rsidRDefault="00352B68" w:rsidP="004B5EC7">
      <w:pPr>
        <w:ind w:firstLine="720"/>
        <w:rPr>
          <w:rFonts w:ascii="Calibri" w:hAnsi="Calibri"/>
          <w:bCs/>
        </w:rPr>
      </w:pPr>
      <w:r w:rsidRPr="008304A0">
        <w:rPr>
          <w:rFonts w:ascii="Calibri" w:hAnsi="Calibri"/>
          <w:bCs/>
        </w:rPr>
        <w:t>Execution of programs on CNC equipment.</w:t>
      </w:r>
    </w:p>
    <w:p w14:paraId="6DF4EC38" w14:textId="77777777" w:rsidR="00D81C5F" w:rsidRPr="008304A0" w:rsidRDefault="00E16696" w:rsidP="00D81C5F">
      <w:pPr>
        <w:rPr>
          <w:rFonts w:ascii="Calibri" w:hAnsi="Calibri"/>
          <w:bCs/>
        </w:rPr>
      </w:pPr>
      <w:r w:rsidRPr="008304A0">
        <w:rPr>
          <w:rFonts w:ascii="Calibri" w:hAnsi="Calibri"/>
          <w:bCs/>
        </w:rPr>
        <w:tab/>
        <w:t>Final</w:t>
      </w:r>
      <w:r w:rsidR="00BF66FB" w:rsidRPr="008304A0">
        <w:rPr>
          <w:rFonts w:ascii="Calibri" w:hAnsi="Calibri"/>
          <w:bCs/>
        </w:rPr>
        <w:t xml:space="preserve"> Exam</w:t>
      </w:r>
    </w:p>
    <w:p w14:paraId="6DF4EC39" w14:textId="77777777" w:rsidR="00BF66FB" w:rsidRPr="00D81C5F" w:rsidRDefault="00BF66FB" w:rsidP="00D81C5F">
      <w:pPr>
        <w:rPr>
          <w:rFonts w:ascii="Calibri" w:hAnsi="Calibri"/>
          <w:b/>
        </w:rPr>
      </w:pPr>
    </w:p>
    <w:p w14:paraId="6DF4EC3A" w14:textId="7CCED83A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Week </w:t>
      </w:r>
      <w:r w:rsidR="0063462D">
        <w:rPr>
          <w:rFonts w:ascii="Calibri" w:hAnsi="Calibri"/>
          <w:b/>
        </w:rPr>
        <w:t>5</w:t>
      </w:r>
    </w:p>
    <w:p w14:paraId="6DF4EC3B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Unit of Instruction:  </w:t>
      </w:r>
    </w:p>
    <w:p w14:paraId="6DF4EC3C" w14:textId="3F1F38C0" w:rsidR="00C04092" w:rsidRPr="00DC5B29" w:rsidRDefault="004B26BA" w:rsidP="004B5EC7">
      <w:pPr>
        <w:ind w:firstLine="720"/>
        <w:rPr>
          <w:rFonts w:ascii="Calibri" w:hAnsi="Calibri"/>
          <w:bCs/>
        </w:rPr>
      </w:pPr>
      <w:r w:rsidRPr="00DC5B29">
        <w:rPr>
          <w:rFonts w:ascii="Calibri" w:hAnsi="Calibri"/>
          <w:bCs/>
        </w:rPr>
        <w:t>Turning</w:t>
      </w:r>
    </w:p>
    <w:p w14:paraId="6DF4EC3D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Learning Objectives/Goals:  </w:t>
      </w:r>
    </w:p>
    <w:p w14:paraId="4949BD86" w14:textId="77777777" w:rsidR="00DC5B29" w:rsidRPr="00DC5B29" w:rsidRDefault="00DC5B29" w:rsidP="00DC5B29">
      <w:pPr>
        <w:numPr>
          <w:ilvl w:val="0"/>
          <w:numId w:val="8"/>
        </w:numPr>
        <w:rPr>
          <w:rFonts w:ascii="Calibri" w:hAnsi="Calibri"/>
        </w:rPr>
      </w:pPr>
      <w:r w:rsidRPr="00DC5B29">
        <w:rPr>
          <w:rFonts w:ascii="Calibri" w:hAnsi="Calibri"/>
        </w:rPr>
        <w:t>Format Programs for Mazak Controls</w:t>
      </w:r>
    </w:p>
    <w:p w14:paraId="2CF88F21" w14:textId="77777777" w:rsidR="00DC5B29" w:rsidRPr="00DC5B29" w:rsidRDefault="00DC5B29" w:rsidP="00DC5B29">
      <w:pPr>
        <w:numPr>
          <w:ilvl w:val="1"/>
          <w:numId w:val="8"/>
        </w:numPr>
        <w:rPr>
          <w:rFonts w:ascii="Calibri" w:hAnsi="Calibri"/>
        </w:rPr>
      </w:pPr>
      <w:r w:rsidRPr="00DC5B29">
        <w:rPr>
          <w:rFonts w:ascii="Calibri" w:hAnsi="Calibri"/>
        </w:rPr>
        <w:t>Understand the specific formatting requirements for Mazak CNC controls.</w:t>
      </w:r>
    </w:p>
    <w:p w14:paraId="5697A979" w14:textId="77777777" w:rsidR="00DC5B29" w:rsidRPr="00DC5B29" w:rsidRDefault="00DC5B29" w:rsidP="00DC5B29">
      <w:pPr>
        <w:numPr>
          <w:ilvl w:val="1"/>
          <w:numId w:val="8"/>
        </w:numPr>
        <w:rPr>
          <w:rFonts w:ascii="Calibri" w:hAnsi="Calibri"/>
        </w:rPr>
      </w:pPr>
      <w:r w:rsidRPr="00DC5B29">
        <w:rPr>
          <w:rFonts w:ascii="Calibri" w:hAnsi="Calibri"/>
        </w:rPr>
        <w:t>Apply correct formatting techniques to ensure compatibility with Mazak systems.</w:t>
      </w:r>
    </w:p>
    <w:p w14:paraId="134D618C" w14:textId="77777777" w:rsidR="00DC5B29" w:rsidRPr="00DC5B29" w:rsidRDefault="00DC5B29" w:rsidP="00DC5B29">
      <w:pPr>
        <w:numPr>
          <w:ilvl w:val="0"/>
          <w:numId w:val="8"/>
        </w:numPr>
        <w:rPr>
          <w:rFonts w:ascii="Calibri" w:hAnsi="Calibri"/>
        </w:rPr>
      </w:pPr>
      <w:r w:rsidRPr="00DC5B29">
        <w:rPr>
          <w:rFonts w:ascii="Calibri" w:hAnsi="Calibri"/>
        </w:rPr>
        <w:t>Develop Tool Patterns for Facing and Turning</w:t>
      </w:r>
    </w:p>
    <w:p w14:paraId="1AA4027E" w14:textId="77777777" w:rsidR="00DC5B29" w:rsidRPr="00DC5B29" w:rsidRDefault="00DC5B29" w:rsidP="00DC5B29">
      <w:pPr>
        <w:numPr>
          <w:ilvl w:val="1"/>
          <w:numId w:val="8"/>
        </w:numPr>
        <w:rPr>
          <w:rFonts w:ascii="Calibri" w:hAnsi="Calibri"/>
        </w:rPr>
      </w:pPr>
      <w:r w:rsidRPr="00DC5B29">
        <w:rPr>
          <w:rFonts w:ascii="Calibri" w:hAnsi="Calibri"/>
        </w:rPr>
        <w:t>Identify and select appropriate tool patterns for facing operations.</w:t>
      </w:r>
    </w:p>
    <w:p w14:paraId="21004BF4" w14:textId="77777777" w:rsidR="00DC5B29" w:rsidRPr="00DC5B29" w:rsidRDefault="00DC5B29" w:rsidP="00DC5B29">
      <w:pPr>
        <w:numPr>
          <w:ilvl w:val="1"/>
          <w:numId w:val="8"/>
        </w:numPr>
        <w:rPr>
          <w:rFonts w:ascii="Calibri" w:hAnsi="Calibri"/>
        </w:rPr>
      </w:pPr>
      <w:r w:rsidRPr="00DC5B29">
        <w:rPr>
          <w:rFonts w:ascii="Calibri" w:hAnsi="Calibri"/>
        </w:rPr>
        <w:t>Determine suitable tool patterns for turning tasks.</w:t>
      </w:r>
    </w:p>
    <w:p w14:paraId="236EA19D" w14:textId="77777777" w:rsidR="00DC5B29" w:rsidRPr="00DC5B29" w:rsidRDefault="00DC5B29" w:rsidP="00DC5B29">
      <w:pPr>
        <w:numPr>
          <w:ilvl w:val="0"/>
          <w:numId w:val="8"/>
        </w:numPr>
        <w:rPr>
          <w:rFonts w:ascii="Calibri" w:hAnsi="Calibri"/>
        </w:rPr>
      </w:pPr>
      <w:r w:rsidRPr="00DC5B29">
        <w:rPr>
          <w:rFonts w:ascii="Calibri" w:hAnsi="Calibri"/>
        </w:rPr>
        <w:t>Manually Program for Lab 6</w:t>
      </w:r>
    </w:p>
    <w:p w14:paraId="663AD2EF" w14:textId="77777777" w:rsidR="00DC5B29" w:rsidRPr="00DC5B29" w:rsidRDefault="00DC5B29" w:rsidP="00DC5B29">
      <w:pPr>
        <w:numPr>
          <w:ilvl w:val="1"/>
          <w:numId w:val="8"/>
        </w:numPr>
        <w:rPr>
          <w:rFonts w:ascii="Calibri" w:hAnsi="Calibri"/>
        </w:rPr>
      </w:pPr>
      <w:r w:rsidRPr="00DC5B29">
        <w:rPr>
          <w:rFonts w:ascii="Calibri" w:hAnsi="Calibri"/>
        </w:rPr>
        <w:t>Create manual CNC programs for Lab 6 exercises.</w:t>
      </w:r>
    </w:p>
    <w:p w14:paraId="79BAFEED" w14:textId="77777777" w:rsidR="00DC5B29" w:rsidRPr="00DC5B29" w:rsidRDefault="00DC5B29" w:rsidP="00DC5B29">
      <w:pPr>
        <w:numPr>
          <w:ilvl w:val="1"/>
          <w:numId w:val="8"/>
        </w:numPr>
        <w:rPr>
          <w:rFonts w:ascii="Calibri" w:hAnsi="Calibri"/>
        </w:rPr>
      </w:pPr>
      <w:r w:rsidRPr="00DC5B29">
        <w:rPr>
          <w:rFonts w:ascii="Calibri" w:hAnsi="Calibri"/>
        </w:rPr>
        <w:t>Demonstrate proficiency in manual programming techniques.</w:t>
      </w:r>
    </w:p>
    <w:p w14:paraId="6DF4EC41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Assignment:  </w:t>
      </w:r>
    </w:p>
    <w:p w14:paraId="6DF4EC42" w14:textId="646B8D9F" w:rsidR="00623FAF" w:rsidRPr="00DC5B29" w:rsidRDefault="00623FAF" w:rsidP="004B5EC7">
      <w:pPr>
        <w:ind w:firstLine="720"/>
        <w:rPr>
          <w:rFonts w:ascii="Calibri" w:hAnsi="Calibri"/>
          <w:bCs/>
        </w:rPr>
      </w:pPr>
      <w:r w:rsidRPr="00DC5B29">
        <w:rPr>
          <w:rFonts w:ascii="Calibri" w:hAnsi="Calibri"/>
          <w:bCs/>
        </w:rPr>
        <w:t xml:space="preserve">Lab 6 - </w:t>
      </w:r>
      <w:r w:rsidR="009F201C" w:rsidRPr="00DC5B29">
        <w:rPr>
          <w:rFonts w:ascii="Calibri" w:hAnsi="Calibri"/>
          <w:bCs/>
        </w:rPr>
        <w:t>Turning</w:t>
      </w:r>
    </w:p>
    <w:p w14:paraId="6DF4EC43" w14:textId="77777777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Assessment Methods:  </w:t>
      </w:r>
    </w:p>
    <w:p w14:paraId="6DF4EC44" w14:textId="77777777" w:rsidR="00352B68" w:rsidRPr="00DC5B29" w:rsidRDefault="00352B68" w:rsidP="004B5EC7">
      <w:pPr>
        <w:ind w:firstLine="720"/>
        <w:rPr>
          <w:rFonts w:ascii="Calibri" w:hAnsi="Calibri"/>
          <w:bCs/>
        </w:rPr>
      </w:pPr>
      <w:r w:rsidRPr="00DC5B29">
        <w:rPr>
          <w:rFonts w:ascii="Calibri" w:hAnsi="Calibri"/>
          <w:bCs/>
        </w:rPr>
        <w:t>Execution of programs on CNC equipment.</w:t>
      </w:r>
    </w:p>
    <w:p w14:paraId="6DF4EC45" w14:textId="05C68A41" w:rsidR="00D81C5F" w:rsidRPr="00DC5B29" w:rsidRDefault="006659DD" w:rsidP="00D81C5F">
      <w:pPr>
        <w:rPr>
          <w:rFonts w:ascii="Calibri" w:hAnsi="Calibri"/>
          <w:bCs/>
        </w:rPr>
      </w:pPr>
      <w:r w:rsidRPr="00DC5B29">
        <w:rPr>
          <w:rFonts w:ascii="Calibri" w:hAnsi="Calibri"/>
          <w:bCs/>
        </w:rPr>
        <w:tab/>
      </w:r>
    </w:p>
    <w:p w14:paraId="6DF4EC46" w14:textId="77777777" w:rsidR="00BF66FB" w:rsidRPr="00D81C5F" w:rsidRDefault="00BF66FB" w:rsidP="00D81C5F">
      <w:pPr>
        <w:rPr>
          <w:rFonts w:ascii="Calibri" w:hAnsi="Calibri"/>
          <w:b/>
        </w:rPr>
      </w:pPr>
    </w:p>
    <w:p w14:paraId="6DF4EC47" w14:textId="063AF2E3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Week </w:t>
      </w:r>
      <w:r w:rsidR="0063462D">
        <w:rPr>
          <w:rFonts w:ascii="Calibri" w:hAnsi="Calibri"/>
          <w:b/>
        </w:rPr>
        <w:t>6</w:t>
      </w:r>
    </w:p>
    <w:p w14:paraId="6DF4EC48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Unit of Instruction:  </w:t>
      </w:r>
    </w:p>
    <w:p w14:paraId="6DF4EC49" w14:textId="78DD2A27" w:rsidR="00C04092" w:rsidRPr="004562D5" w:rsidRDefault="002D4C72" w:rsidP="004B5EC7">
      <w:pPr>
        <w:ind w:firstLine="720"/>
        <w:rPr>
          <w:rFonts w:ascii="Calibri" w:hAnsi="Calibri"/>
          <w:bCs/>
        </w:rPr>
      </w:pPr>
      <w:r w:rsidRPr="004562D5">
        <w:rPr>
          <w:rFonts w:ascii="Calibri" w:hAnsi="Calibri"/>
          <w:bCs/>
        </w:rPr>
        <w:t>Lab 7</w:t>
      </w:r>
      <w:r w:rsidR="004562D5">
        <w:rPr>
          <w:rFonts w:ascii="Calibri" w:hAnsi="Calibri"/>
          <w:bCs/>
        </w:rPr>
        <w:t xml:space="preserve"> -  Turning</w:t>
      </w:r>
    </w:p>
    <w:p w14:paraId="7597C014" w14:textId="3F19B30C" w:rsidR="003736DA" w:rsidRPr="004562D5" w:rsidRDefault="003736DA" w:rsidP="004B5EC7">
      <w:pPr>
        <w:ind w:firstLine="720"/>
        <w:rPr>
          <w:rFonts w:ascii="Calibri" w:hAnsi="Calibri"/>
          <w:bCs/>
        </w:rPr>
      </w:pPr>
      <w:r w:rsidRPr="004562D5">
        <w:rPr>
          <w:rFonts w:ascii="Calibri" w:hAnsi="Calibri"/>
          <w:bCs/>
        </w:rPr>
        <w:t>Constant Cutting Speeds</w:t>
      </w:r>
    </w:p>
    <w:p w14:paraId="2D0ED2D2" w14:textId="2C4D0724" w:rsidR="003736DA" w:rsidRPr="004562D5" w:rsidRDefault="003736DA" w:rsidP="004B5EC7">
      <w:pPr>
        <w:ind w:firstLine="720"/>
        <w:rPr>
          <w:rFonts w:ascii="Calibri" w:hAnsi="Calibri"/>
          <w:bCs/>
        </w:rPr>
      </w:pPr>
      <w:r w:rsidRPr="004562D5">
        <w:rPr>
          <w:rFonts w:ascii="Calibri" w:hAnsi="Calibri"/>
          <w:bCs/>
        </w:rPr>
        <w:t>Profiling passes</w:t>
      </w:r>
    </w:p>
    <w:p w14:paraId="029C3139" w14:textId="595EE744" w:rsidR="003736DA" w:rsidRPr="004562D5" w:rsidRDefault="003736DA" w:rsidP="004B5EC7">
      <w:pPr>
        <w:ind w:firstLine="720"/>
        <w:rPr>
          <w:rFonts w:ascii="Calibri" w:hAnsi="Calibri"/>
          <w:bCs/>
        </w:rPr>
      </w:pPr>
      <w:r w:rsidRPr="004562D5">
        <w:rPr>
          <w:rFonts w:ascii="Calibri" w:hAnsi="Calibri"/>
          <w:bCs/>
        </w:rPr>
        <w:t>Rough and Finish Passes.</w:t>
      </w:r>
    </w:p>
    <w:p w14:paraId="5BE4FFCF" w14:textId="684427C2" w:rsidR="00A11D76" w:rsidRPr="004562D5" w:rsidRDefault="00A11D76" w:rsidP="004B5EC7">
      <w:pPr>
        <w:ind w:firstLine="720"/>
        <w:rPr>
          <w:rFonts w:ascii="Calibri" w:hAnsi="Calibri"/>
          <w:bCs/>
        </w:rPr>
      </w:pPr>
      <w:r w:rsidRPr="004562D5">
        <w:rPr>
          <w:rFonts w:ascii="Calibri" w:hAnsi="Calibri"/>
          <w:bCs/>
        </w:rPr>
        <w:t>Angles</w:t>
      </w:r>
    </w:p>
    <w:p w14:paraId="7F6BEDC0" w14:textId="77777777" w:rsidR="00A11D76" w:rsidRPr="00D81C5F" w:rsidRDefault="00A11D76" w:rsidP="00A11D76">
      <w:pPr>
        <w:rPr>
          <w:rFonts w:ascii="Calibri" w:hAnsi="Calibri"/>
          <w:b/>
        </w:rPr>
      </w:pPr>
    </w:p>
    <w:p w14:paraId="6DF4EC4A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Learning Objectives/Goals:  </w:t>
      </w:r>
    </w:p>
    <w:p w14:paraId="28E4A859" w14:textId="38E1FC60" w:rsidR="00A638B6" w:rsidRPr="00A638B6" w:rsidRDefault="00A638B6" w:rsidP="00A638B6">
      <w:pPr>
        <w:numPr>
          <w:ilvl w:val="0"/>
          <w:numId w:val="9"/>
        </w:numPr>
        <w:rPr>
          <w:rFonts w:ascii="Calibri" w:hAnsi="Calibri"/>
          <w:bCs/>
        </w:rPr>
      </w:pPr>
      <w:r w:rsidRPr="00A638B6">
        <w:rPr>
          <w:rFonts w:ascii="Calibri" w:hAnsi="Calibri"/>
          <w:bCs/>
        </w:rPr>
        <w:t>Incorporate Constant Cutting Speeds</w:t>
      </w:r>
    </w:p>
    <w:p w14:paraId="671B34F2" w14:textId="77777777" w:rsidR="00A638B6" w:rsidRPr="00A638B6" w:rsidRDefault="00A638B6" w:rsidP="00A638B6">
      <w:pPr>
        <w:numPr>
          <w:ilvl w:val="1"/>
          <w:numId w:val="9"/>
        </w:numPr>
        <w:rPr>
          <w:rFonts w:ascii="Calibri" w:hAnsi="Calibri"/>
          <w:bCs/>
        </w:rPr>
      </w:pPr>
      <w:r w:rsidRPr="00A638B6">
        <w:rPr>
          <w:rFonts w:ascii="Calibri" w:hAnsi="Calibri"/>
          <w:bCs/>
        </w:rPr>
        <w:t>Understand the principles of maintaining constant cutting speeds.</w:t>
      </w:r>
    </w:p>
    <w:p w14:paraId="19CB2738" w14:textId="77777777" w:rsidR="00A638B6" w:rsidRPr="00A638B6" w:rsidRDefault="00A638B6" w:rsidP="00A638B6">
      <w:pPr>
        <w:numPr>
          <w:ilvl w:val="1"/>
          <w:numId w:val="9"/>
        </w:numPr>
        <w:rPr>
          <w:rFonts w:ascii="Calibri" w:hAnsi="Calibri"/>
          <w:bCs/>
        </w:rPr>
      </w:pPr>
      <w:r w:rsidRPr="00A638B6">
        <w:rPr>
          <w:rFonts w:ascii="Calibri" w:hAnsi="Calibri"/>
          <w:bCs/>
        </w:rPr>
        <w:t>Apply techniques to ensure consistent cutting speeds during machining operations.</w:t>
      </w:r>
    </w:p>
    <w:p w14:paraId="21AC5A20" w14:textId="77777777" w:rsidR="00A638B6" w:rsidRPr="00A638B6" w:rsidRDefault="00A638B6" w:rsidP="00A638B6">
      <w:pPr>
        <w:numPr>
          <w:ilvl w:val="0"/>
          <w:numId w:val="9"/>
        </w:numPr>
        <w:rPr>
          <w:rFonts w:ascii="Calibri" w:hAnsi="Calibri"/>
          <w:bCs/>
        </w:rPr>
      </w:pPr>
      <w:r w:rsidRPr="00A638B6">
        <w:rPr>
          <w:rFonts w:ascii="Calibri" w:hAnsi="Calibri"/>
          <w:bCs/>
        </w:rPr>
        <w:t>Manually Program Rough and Profiling Finish Passes</w:t>
      </w:r>
    </w:p>
    <w:p w14:paraId="6C0A3BBD" w14:textId="77777777" w:rsidR="00A638B6" w:rsidRPr="00A638B6" w:rsidRDefault="00A638B6" w:rsidP="00A638B6">
      <w:pPr>
        <w:numPr>
          <w:ilvl w:val="1"/>
          <w:numId w:val="9"/>
        </w:numPr>
        <w:rPr>
          <w:rFonts w:ascii="Calibri" w:hAnsi="Calibri"/>
          <w:bCs/>
        </w:rPr>
      </w:pPr>
      <w:r w:rsidRPr="00A638B6">
        <w:rPr>
          <w:rFonts w:ascii="Calibri" w:hAnsi="Calibri"/>
          <w:bCs/>
        </w:rPr>
        <w:t>Develop manual CNC programs for roughing operations.</w:t>
      </w:r>
    </w:p>
    <w:p w14:paraId="5FA2B1C0" w14:textId="77777777" w:rsidR="00A638B6" w:rsidRPr="00A638B6" w:rsidRDefault="00A638B6" w:rsidP="00A638B6">
      <w:pPr>
        <w:numPr>
          <w:ilvl w:val="1"/>
          <w:numId w:val="9"/>
        </w:numPr>
        <w:rPr>
          <w:rFonts w:ascii="Calibri" w:hAnsi="Calibri"/>
          <w:bCs/>
        </w:rPr>
      </w:pPr>
      <w:r w:rsidRPr="00A638B6">
        <w:rPr>
          <w:rFonts w:ascii="Calibri" w:hAnsi="Calibri"/>
          <w:bCs/>
        </w:rPr>
        <w:t>Create manual programs for profiling and finishing passes.</w:t>
      </w:r>
    </w:p>
    <w:p w14:paraId="7F8A08C2" w14:textId="77777777" w:rsidR="00A638B6" w:rsidRPr="00A638B6" w:rsidRDefault="00A638B6" w:rsidP="00A638B6">
      <w:pPr>
        <w:numPr>
          <w:ilvl w:val="0"/>
          <w:numId w:val="9"/>
        </w:numPr>
        <w:rPr>
          <w:rFonts w:ascii="Calibri" w:hAnsi="Calibri"/>
          <w:bCs/>
        </w:rPr>
      </w:pPr>
      <w:r w:rsidRPr="00A638B6">
        <w:rPr>
          <w:rFonts w:ascii="Calibri" w:hAnsi="Calibri"/>
          <w:bCs/>
        </w:rPr>
        <w:t>Manually Develop Tool Patterns for Angled Surfaces</w:t>
      </w:r>
    </w:p>
    <w:p w14:paraId="6D7EFDE6" w14:textId="77777777" w:rsidR="00A638B6" w:rsidRPr="00A638B6" w:rsidRDefault="00A638B6" w:rsidP="00A638B6">
      <w:pPr>
        <w:numPr>
          <w:ilvl w:val="1"/>
          <w:numId w:val="9"/>
        </w:numPr>
        <w:rPr>
          <w:rFonts w:ascii="Calibri" w:hAnsi="Calibri"/>
          <w:bCs/>
        </w:rPr>
      </w:pPr>
      <w:r w:rsidRPr="00A638B6">
        <w:rPr>
          <w:rFonts w:ascii="Calibri" w:hAnsi="Calibri"/>
          <w:bCs/>
        </w:rPr>
        <w:t>Identify and select appropriate tool patterns for machining angled surfaces.</w:t>
      </w:r>
    </w:p>
    <w:p w14:paraId="3BDF5179" w14:textId="77777777" w:rsidR="00A638B6" w:rsidRPr="00A638B6" w:rsidRDefault="00A638B6" w:rsidP="00A638B6">
      <w:pPr>
        <w:numPr>
          <w:ilvl w:val="1"/>
          <w:numId w:val="9"/>
        </w:numPr>
        <w:rPr>
          <w:rFonts w:ascii="Calibri" w:hAnsi="Calibri"/>
          <w:bCs/>
        </w:rPr>
      </w:pPr>
      <w:r w:rsidRPr="00A638B6">
        <w:rPr>
          <w:rFonts w:ascii="Calibri" w:hAnsi="Calibri"/>
          <w:bCs/>
        </w:rPr>
        <w:t>Design manual tool patterns to achieve precise angled cuts.</w:t>
      </w:r>
    </w:p>
    <w:p w14:paraId="6DF4EC4E" w14:textId="01455E9C" w:rsidR="00D81C5F" w:rsidRDefault="00D81C5F" w:rsidP="00A638B6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Assignment:  </w:t>
      </w:r>
    </w:p>
    <w:p w14:paraId="6DF4EC4F" w14:textId="51AAABB8" w:rsidR="00623FAF" w:rsidRPr="00600584" w:rsidRDefault="00623FAF" w:rsidP="004B5EC7">
      <w:pPr>
        <w:ind w:firstLine="720"/>
        <w:rPr>
          <w:rFonts w:ascii="Calibri" w:hAnsi="Calibri"/>
          <w:bCs/>
        </w:rPr>
      </w:pPr>
      <w:r w:rsidRPr="00600584">
        <w:rPr>
          <w:rFonts w:ascii="Calibri" w:hAnsi="Calibri"/>
          <w:bCs/>
        </w:rPr>
        <w:t xml:space="preserve">Lab 7 </w:t>
      </w:r>
    </w:p>
    <w:p w14:paraId="6DF4EC50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Assessment Methods:  </w:t>
      </w:r>
    </w:p>
    <w:p w14:paraId="6DF4EC51" w14:textId="77777777" w:rsidR="00352B68" w:rsidRPr="00D81C5F" w:rsidRDefault="00352B68" w:rsidP="004B5EC7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Execution of programs on CNC equipment.</w:t>
      </w:r>
    </w:p>
    <w:p w14:paraId="6DF4EC52" w14:textId="77777777" w:rsidR="00D81C5F" w:rsidRPr="00D81C5F" w:rsidRDefault="00D81C5F" w:rsidP="00D81C5F">
      <w:pPr>
        <w:rPr>
          <w:rFonts w:ascii="Calibri" w:hAnsi="Calibri"/>
          <w:b/>
        </w:rPr>
      </w:pPr>
    </w:p>
    <w:p w14:paraId="6DF4EC53" w14:textId="61D245E2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Week </w:t>
      </w:r>
      <w:r w:rsidR="0063462D">
        <w:rPr>
          <w:rFonts w:ascii="Calibri" w:hAnsi="Calibri"/>
          <w:b/>
        </w:rPr>
        <w:t>7</w:t>
      </w:r>
    </w:p>
    <w:p w14:paraId="6DF4EC54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Unit </w:t>
      </w:r>
      <w:r w:rsidR="00C04092">
        <w:rPr>
          <w:rFonts w:ascii="Calibri" w:hAnsi="Calibri"/>
          <w:b/>
        </w:rPr>
        <w:t>o</w:t>
      </w:r>
      <w:r w:rsidRPr="00D81C5F">
        <w:rPr>
          <w:rFonts w:ascii="Calibri" w:hAnsi="Calibri"/>
          <w:b/>
        </w:rPr>
        <w:t xml:space="preserve">f Instruction:  </w:t>
      </w:r>
    </w:p>
    <w:p w14:paraId="6DF4EC55" w14:textId="3D9799D1" w:rsidR="00BF66FB" w:rsidRPr="00230C70" w:rsidRDefault="009C5A4D" w:rsidP="004B5EC7">
      <w:pPr>
        <w:ind w:firstLine="720"/>
        <w:rPr>
          <w:rFonts w:ascii="Calibri" w:hAnsi="Calibri"/>
          <w:bCs/>
        </w:rPr>
      </w:pPr>
      <w:r w:rsidRPr="00230C70">
        <w:rPr>
          <w:rFonts w:ascii="Calibri" w:hAnsi="Calibri"/>
          <w:bCs/>
        </w:rPr>
        <w:t>Lab 8</w:t>
      </w:r>
      <w:r w:rsidR="00230C70" w:rsidRPr="00230C70">
        <w:rPr>
          <w:rFonts w:ascii="Calibri" w:hAnsi="Calibri"/>
          <w:bCs/>
        </w:rPr>
        <w:t xml:space="preserve"> – Arcs</w:t>
      </w:r>
    </w:p>
    <w:p w14:paraId="0FB5637D" w14:textId="4FE47386" w:rsidR="00230C70" w:rsidRPr="00230C70" w:rsidRDefault="00230C70" w:rsidP="004B5EC7">
      <w:pPr>
        <w:ind w:firstLine="720"/>
        <w:rPr>
          <w:rFonts w:ascii="Calibri" w:hAnsi="Calibri"/>
          <w:bCs/>
        </w:rPr>
      </w:pPr>
      <w:r w:rsidRPr="00230C70">
        <w:rPr>
          <w:rFonts w:ascii="Calibri" w:hAnsi="Calibri"/>
          <w:bCs/>
        </w:rPr>
        <w:t>Arcs on Turning Machines.</w:t>
      </w:r>
    </w:p>
    <w:p w14:paraId="6DF4EC56" w14:textId="77777777" w:rsidR="00E16696" w:rsidRPr="00230C70" w:rsidRDefault="00BF66FB" w:rsidP="004B5EC7">
      <w:pPr>
        <w:ind w:firstLine="720"/>
        <w:rPr>
          <w:rFonts w:ascii="Calibri" w:hAnsi="Calibri"/>
          <w:bCs/>
        </w:rPr>
      </w:pPr>
      <w:r w:rsidRPr="00230C70">
        <w:rPr>
          <w:rFonts w:ascii="Calibri" w:hAnsi="Calibri"/>
          <w:bCs/>
        </w:rPr>
        <w:t>Controller Operation</w:t>
      </w:r>
    </w:p>
    <w:p w14:paraId="6DF4EC58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Learning Objectives/Goals:  </w:t>
      </w:r>
    </w:p>
    <w:p w14:paraId="30696A94" w14:textId="77777777" w:rsidR="00DF664A" w:rsidRPr="005B33AE" w:rsidRDefault="00DF664A" w:rsidP="00DF664A">
      <w:pPr>
        <w:numPr>
          <w:ilvl w:val="0"/>
          <w:numId w:val="10"/>
        </w:numPr>
        <w:rPr>
          <w:rFonts w:ascii="Calibri" w:hAnsi="Calibri"/>
        </w:rPr>
      </w:pPr>
      <w:r w:rsidRPr="005B33AE">
        <w:rPr>
          <w:rFonts w:ascii="Calibri" w:hAnsi="Calibri"/>
        </w:rPr>
        <w:t>Determine Data Needed for Circular Interpolation</w:t>
      </w:r>
      <w:r>
        <w:rPr>
          <w:rFonts w:ascii="Calibri" w:hAnsi="Calibri"/>
        </w:rPr>
        <w:t>.</w:t>
      </w:r>
    </w:p>
    <w:p w14:paraId="572A8362" w14:textId="77777777" w:rsidR="00DF664A" w:rsidRPr="005B33AE" w:rsidRDefault="00DF664A" w:rsidP="00DF664A">
      <w:pPr>
        <w:numPr>
          <w:ilvl w:val="1"/>
          <w:numId w:val="10"/>
        </w:numPr>
        <w:rPr>
          <w:rFonts w:ascii="Calibri" w:hAnsi="Calibri"/>
        </w:rPr>
      </w:pPr>
      <w:r w:rsidRPr="005B33AE">
        <w:rPr>
          <w:rFonts w:ascii="Calibri" w:hAnsi="Calibri"/>
        </w:rPr>
        <w:t>Identify the specific data requirements for performing circular interpolation.</w:t>
      </w:r>
    </w:p>
    <w:p w14:paraId="14FF3BB8" w14:textId="77777777" w:rsidR="00DF664A" w:rsidRPr="005B33AE" w:rsidRDefault="00DF664A" w:rsidP="00DF664A">
      <w:pPr>
        <w:numPr>
          <w:ilvl w:val="1"/>
          <w:numId w:val="10"/>
        </w:numPr>
        <w:rPr>
          <w:rFonts w:ascii="Calibri" w:hAnsi="Calibri"/>
        </w:rPr>
      </w:pPr>
      <w:r w:rsidRPr="005B33AE">
        <w:rPr>
          <w:rFonts w:ascii="Calibri" w:hAnsi="Calibri"/>
        </w:rPr>
        <w:t>Analyze the parameters necessary for accurate circular interpolation.</w:t>
      </w:r>
    </w:p>
    <w:p w14:paraId="1EA2B1A6" w14:textId="77777777" w:rsidR="00DF664A" w:rsidRPr="005B33AE" w:rsidRDefault="00DF664A" w:rsidP="00DF664A">
      <w:pPr>
        <w:numPr>
          <w:ilvl w:val="0"/>
          <w:numId w:val="10"/>
        </w:numPr>
        <w:rPr>
          <w:rFonts w:ascii="Calibri" w:hAnsi="Calibri"/>
        </w:rPr>
      </w:pPr>
      <w:r w:rsidRPr="005B33AE">
        <w:rPr>
          <w:rFonts w:ascii="Calibri" w:hAnsi="Calibri"/>
        </w:rPr>
        <w:t>Apply G Codes for Circular Interpolation</w:t>
      </w:r>
    </w:p>
    <w:p w14:paraId="628602CC" w14:textId="77777777" w:rsidR="00DF664A" w:rsidRPr="005B33AE" w:rsidRDefault="00DF664A" w:rsidP="00DF664A">
      <w:pPr>
        <w:numPr>
          <w:ilvl w:val="1"/>
          <w:numId w:val="10"/>
        </w:numPr>
        <w:rPr>
          <w:rFonts w:ascii="Calibri" w:hAnsi="Calibri"/>
        </w:rPr>
      </w:pPr>
      <w:r w:rsidRPr="005B33AE">
        <w:rPr>
          <w:rFonts w:ascii="Calibri" w:hAnsi="Calibri"/>
        </w:rPr>
        <w:t>Demonstrate the use of G codes in circular interpolation operations.</w:t>
      </w:r>
    </w:p>
    <w:p w14:paraId="4A262F9D" w14:textId="77777777" w:rsidR="00DF664A" w:rsidRPr="005B33AE" w:rsidRDefault="00DF664A" w:rsidP="00DF664A">
      <w:pPr>
        <w:numPr>
          <w:ilvl w:val="1"/>
          <w:numId w:val="10"/>
        </w:numPr>
        <w:rPr>
          <w:rFonts w:ascii="Calibri" w:hAnsi="Calibri"/>
        </w:rPr>
      </w:pPr>
      <w:r w:rsidRPr="005B33AE">
        <w:rPr>
          <w:rFonts w:ascii="Calibri" w:hAnsi="Calibri"/>
        </w:rPr>
        <w:t>Execute circular interpolation tasks using appropriate G codes.</w:t>
      </w:r>
    </w:p>
    <w:p w14:paraId="35FD7C44" w14:textId="77777777" w:rsidR="00DF664A" w:rsidRPr="005B33AE" w:rsidRDefault="00DF664A" w:rsidP="00DF664A">
      <w:pPr>
        <w:numPr>
          <w:ilvl w:val="0"/>
          <w:numId w:val="10"/>
        </w:numPr>
        <w:rPr>
          <w:rFonts w:ascii="Calibri" w:hAnsi="Calibri"/>
        </w:rPr>
      </w:pPr>
      <w:r w:rsidRPr="005B33AE">
        <w:rPr>
          <w:rFonts w:ascii="Calibri" w:hAnsi="Calibri"/>
        </w:rPr>
        <w:t>Create Programs for Circular Interpolation</w:t>
      </w:r>
    </w:p>
    <w:p w14:paraId="58951B90" w14:textId="77777777" w:rsidR="00DF664A" w:rsidRPr="005B33AE" w:rsidRDefault="00DF664A" w:rsidP="00DF664A">
      <w:pPr>
        <w:numPr>
          <w:ilvl w:val="1"/>
          <w:numId w:val="10"/>
        </w:numPr>
        <w:rPr>
          <w:rFonts w:ascii="Calibri" w:hAnsi="Calibri"/>
        </w:rPr>
      </w:pPr>
      <w:r>
        <w:rPr>
          <w:rFonts w:ascii="Calibri" w:hAnsi="Calibri"/>
        </w:rPr>
        <w:t>Manually d</w:t>
      </w:r>
      <w:r w:rsidRPr="005B33AE">
        <w:rPr>
          <w:rFonts w:ascii="Calibri" w:hAnsi="Calibri"/>
        </w:rPr>
        <w:t>evelop CNC programs that incorporate circular interpolation.</w:t>
      </w:r>
    </w:p>
    <w:p w14:paraId="6B4F3B80" w14:textId="77777777" w:rsidR="00DF664A" w:rsidRPr="005B33AE" w:rsidRDefault="00DF664A" w:rsidP="00DF664A">
      <w:pPr>
        <w:numPr>
          <w:ilvl w:val="1"/>
          <w:numId w:val="10"/>
        </w:numPr>
        <w:rPr>
          <w:rFonts w:ascii="Calibri" w:hAnsi="Calibri"/>
        </w:rPr>
      </w:pPr>
      <w:r w:rsidRPr="005B33AE">
        <w:rPr>
          <w:rFonts w:ascii="Calibri" w:hAnsi="Calibri"/>
        </w:rPr>
        <w:t xml:space="preserve">Utilize </w:t>
      </w:r>
      <w:r>
        <w:rPr>
          <w:rFonts w:ascii="Calibri" w:hAnsi="Calibri"/>
        </w:rPr>
        <w:t xml:space="preserve">manual </w:t>
      </w:r>
      <w:r w:rsidRPr="005B33AE">
        <w:rPr>
          <w:rFonts w:ascii="Calibri" w:hAnsi="Calibri"/>
        </w:rPr>
        <w:t>programming techniques to design circular interpolation operations.</w:t>
      </w:r>
    </w:p>
    <w:p w14:paraId="5C788BE3" w14:textId="77777777" w:rsidR="00230C70" w:rsidRDefault="00230C70" w:rsidP="00D81C5F">
      <w:pPr>
        <w:rPr>
          <w:rFonts w:ascii="Calibri" w:hAnsi="Calibri"/>
          <w:b/>
        </w:rPr>
      </w:pPr>
    </w:p>
    <w:p w14:paraId="6DF4EC5D" w14:textId="4666452C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Assignment:  </w:t>
      </w:r>
    </w:p>
    <w:p w14:paraId="6DF4EC5E" w14:textId="7A3AED76" w:rsidR="00623FAF" w:rsidRPr="000438C3" w:rsidRDefault="00623FAF" w:rsidP="004B5EC7">
      <w:pPr>
        <w:ind w:firstLine="720"/>
        <w:rPr>
          <w:rFonts w:ascii="Calibri" w:hAnsi="Calibri"/>
          <w:bCs/>
        </w:rPr>
      </w:pPr>
      <w:r w:rsidRPr="000438C3">
        <w:rPr>
          <w:rFonts w:ascii="Calibri" w:hAnsi="Calibri"/>
          <w:bCs/>
        </w:rPr>
        <w:t xml:space="preserve">Lab 8 – </w:t>
      </w:r>
      <w:r w:rsidR="00DF664A" w:rsidRPr="000438C3">
        <w:rPr>
          <w:rFonts w:ascii="Calibri" w:hAnsi="Calibri"/>
          <w:bCs/>
        </w:rPr>
        <w:t>Arcs</w:t>
      </w:r>
    </w:p>
    <w:p w14:paraId="6DF4EC5F" w14:textId="77777777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Assessment Methods:  </w:t>
      </w:r>
    </w:p>
    <w:p w14:paraId="6DF4EC60" w14:textId="77777777" w:rsidR="0017199A" w:rsidRPr="000438C3" w:rsidRDefault="0017199A" w:rsidP="004B5EC7">
      <w:pPr>
        <w:ind w:firstLine="720"/>
        <w:rPr>
          <w:rFonts w:ascii="Calibri" w:hAnsi="Calibri"/>
          <w:bCs/>
        </w:rPr>
      </w:pPr>
      <w:r w:rsidRPr="000438C3">
        <w:rPr>
          <w:rFonts w:ascii="Calibri" w:hAnsi="Calibri"/>
          <w:bCs/>
        </w:rPr>
        <w:t>Execution of programs on CNC equipment.</w:t>
      </w:r>
    </w:p>
    <w:p w14:paraId="6DF4EC61" w14:textId="77777777" w:rsidR="00D81C5F" w:rsidRPr="000438C3" w:rsidRDefault="00E16696" w:rsidP="00D81C5F">
      <w:pPr>
        <w:rPr>
          <w:rFonts w:ascii="Calibri" w:hAnsi="Calibri"/>
          <w:bCs/>
        </w:rPr>
      </w:pPr>
      <w:r w:rsidRPr="000438C3">
        <w:rPr>
          <w:rFonts w:ascii="Calibri" w:hAnsi="Calibri"/>
          <w:bCs/>
        </w:rPr>
        <w:tab/>
        <w:t>Final</w:t>
      </w:r>
      <w:r w:rsidR="00BF66FB" w:rsidRPr="000438C3">
        <w:rPr>
          <w:rFonts w:ascii="Calibri" w:hAnsi="Calibri"/>
          <w:bCs/>
        </w:rPr>
        <w:t xml:space="preserve"> Exam</w:t>
      </w:r>
    </w:p>
    <w:p w14:paraId="6DF4EC62" w14:textId="77777777" w:rsidR="00BF66FB" w:rsidRPr="00D81C5F" w:rsidRDefault="00BF66FB" w:rsidP="00D81C5F">
      <w:pPr>
        <w:rPr>
          <w:rFonts w:ascii="Calibri" w:hAnsi="Calibri"/>
          <w:b/>
        </w:rPr>
      </w:pPr>
    </w:p>
    <w:p w14:paraId="6DF4EC63" w14:textId="7487073D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Week </w:t>
      </w:r>
      <w:r w:rsidR="0063462D">
        <w:rPr>
          <w:rFonts w:ascii="Calibri" w:hAnsi="Calibri"/>
          <w:b/>
        </w:rPr>
        <w:t>8</w:t>
      </w:r>
    </w:p>
    <w:p w14:paraId="6DF4EC64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Unit of Instruction:  </w:t>
      </w:r>
    </w:p>
    <w:p w14:paraId="6DF4EC65" w14:textId="244DC988" w:rsidR="00C04092" w:rsidRDefault="000438C3" w:rsidP="004B5EC7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Lab 9 – Threads</w:t>
      </w:r>
    </w:p>
    <w:p w14:paraId="27E534B1" w14:textId="4C062564" w:rsidR="000438C3" w:rsidRDefault="000438C3" w:rsidP="004B5EC7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Single point threading</w:t>
      </w:r>
    </w:p>
    <w:p w14:paraId="6968E1B1" w14:textId="72FB7736" w:rsidR="000438C3" w:rsidRDefault="00E83B10" w:rsidP="004B5EC7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Tapers</w:t>
      </w:r>
    </w:p>
    <w:p w14:paraId="460D47C4" w14:textId="2E2C356B" w:rsidR="00E83B10" w:rsidRPr="00D81C5F" w:rsidRDefault="00E83B10" w:rsidP="004B5EC7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Groves</w:t>
      </w:r>
    </w:p>
    <w:p w14:paraId="6DF4EC66" w14:textId="7777777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Learning Objectives/Goals:  </w:t>
      </w:r>
    </w:p>
    <w:p w14:paraId="22FF72F6" w14:textId="77777777" w:rsidR="00FA5419" w:rsidRPr="00FA5419" w:rsidRDefault="00FA5419" w:rsidP="00FA5419">
      <w:pPr>
        <w:numPr>
          <w:ilvl w:val="0"/>
          <w:numId w:val="11"/>
        </w:numPr>
        <w:rPr>
          <w:rFonts w:ascii="Calibri" w:hAnsi="Calibri"/>
        </w:rPr>
      </w:pPr>
      <w:r w:rsidRPr="00FA5419">
        <w:rPr>
          <w:rFonts w:ascii="Calibri" w:hAnsi="Calibri"/>
        </w:rPr>
        <w:t>Use Thread Data to Manually Develop Tool Patterns for Single Point Threading Operations</w:t>
      </w:r>
    </w:p>
    <w:p w14:paraId="3CEA1358" w14:textId="77777777" w:rsidR="00FA5419" w:rsidRPr="00FA5419" w:rsidRDefault="00FA5419" w:rsidP="00FA5419">
      <w:pPr>
        <w:numPr>
          <w:ilvl w:val="1"/>
          <w:numId w:val="11"/>
        </w:numPr>
        <w:rPr>
          <w:rFonts w:ascii="Calibri" w:hAnsi="Calibri"/>
        </w:rPr>
      </w:pPr>
      <w:r w:rsidRPr="00FA5419">
        <w:rPr>
          <w:rFonts w:ascii="Calibri" w:hAnsi="Calibri"/>
        </w:rPr>
        <w:t>Identify and utilize thread data to create tool patterns for single point threading.</w:t>
      </w:r>
    </w:p>
    <w:p w14:paraId="7AF4F7D9" w14:textId="77777777" w:rsidR="00FA5419" w:rsidRPr="00FA5419" w:rsidRDefault="00FA5419" w:rsidP="00FA5419">
      <w:pPr>
        <w:numPr>
          <w:ilvl w:val="1"/>
          <w:numId w:val="11"/>
        </w:numPr>
        <w:rPr>
          <w:rFonts w:ascii="Calibri" w:hAnsi="Calibri"/>
        </w:rPr>
      </w:pPr>
      <w:r w:rsidRPr="00FA5419">
        <w:rPr>
          <w:rFonts w:ascii="Calibri" w:hAnsi="Calibri"/>
        </w:rPr>
        <w:t>Manually develop precise tool patterns for threading operations.</w:t>
      </w:r>
    </w:p>
    <w:p w14:paraId="22D53AB7" w14:textId="77777777" w:rsidR="00FA5419" w:rsidRPr="00FA5419" w:rsidRDefault="00FA5419" w:rsidP="00FA5419">
      <w:pPr>
        <w:numPr>
          <w:ilvl w:val="0"/>
          <w:numId w:val="11"/>
        </w:numPr>
        <w:rPr>
          <w:rFonts w:ascii="Calibri" w:hAnsi="Calibri"/>
        </w:rPr>
      </w:pPr>
      <w:r w:rsidRPr="00FA5419">
        <w:rPr>
          <w:rFonts w:ascii="Calibri" w:hAnsi="Calibri"/>
        </w:rPr>
        <w:t>Program Grooves</w:t>
      </w:r>
    </w:p>
    <w:p w14:paraId="693A541F" w14:textId="77777777" w:rsidR="00FA5419" w:rsidRPr="00FA5419" w:rsidRDefault="00FA5419" w:rsidP="00FA5419">
      <w:pPr>
        <w:numPr>
          <w:ilvl w:val="1"/>
          <w:numId w:val="11"/>
        </w:numPr>
        <w:rPr>
          <w:rFonts w:ascii="Calibri" w:hAnsi="Calibri"/>
        </w:rPr>
      </w:pPr>
      <w:r w:rsidRPr="00FA5419">
        <w:rPr>
          <w:rFonts w:ascii="Calibri" w:hAnsi="Calibri"/>
        </w:rPr>
        <w:t>Create CNC programs for machining grooves.</w:t>
      </w:r>
    </w:p>
    <w:p w14:paraId="7DBA1AB3" w14:textId="77777777" w:rsidR="00FA5419" w:rsidRPr="00FA5419" w:rsidRDefault="00FA5419" w:rsidP="00FA5419">
      <w:pPr>
        <w:numPr>
          <w:ilvl w:val="1"/>
          <w:numId w:val="11"/>
        </w:numPr>
        <w:rPr>
          <w:rFonts w:ascii="Calibri" w:hAnsi="Calibri"/>
        </w:rPr>
      </w:pPr>
      <w:r w:rsidRPr="00FA5419">
        <w:rPr>
          <w:rFonts w:ascii="Calibri" w:hAnsi="Calibri"/>
        </w:rPr>
        <w:t>Apply programming techniques to design groove operations.</w:t>
      </w:r>
    </w:p>
    <w:p w14:paraId="679F4561" w14:textId="77777777" w:rsidR="00FA5419" w:rsidRPr="00FA5419" w:rsidRDefault="00FA5419" w:rsidP="00FA5419">
      <w:pPr>
        <w:numPr>
          <w:ilvl w:val="0"/>
          <w:numId w:val="11"/>
        </w:numPr>
        <w:rPr>
          <w:rFonts w:ascii="Calibri" w:hAnsi="Calibri"/>
        </w:rPr>
      </w:pPr>
      <w:r w:rsidRPr="00FA5419">
        <w:rPr>
          <w:rFonts w:ascii="Calibri" w:hAnsi="Calibri"/>
        </w:rPr>
        <w:t>Program Tapers</w:t>
      </w:r>
    </w:p>
    <w:p w14:paraId="643579EB" w14:textId="77777777" w:rsidR="00FA5419" w:rsidRPr="00FA5419" w:rsidRDefault="00FA5419" w:rsidP="00FA5419">
      <w:pPr>
        <w:numPr>
          <w:ilvl w:val="1"/>
          <w:numId w:val="11"/>
        </w:numPr>
        <w:rPr>
          <w:rFonts w:ascii="Calibri" w:hAnsi="Calibri"/>
        </w:rPr>
      </w:pPr>
      <w:r w:rsidRPr="00FA5419">
        <w:rPr>
          <w:rFonts w:ascii="Calibri" w:hAnsi="Calibri"/>
        </w:rPr>
        <w:t>Develop CNC programs for tapering operations.</w:t>
      </w:r>
    </w:p>
    <w:p w14:paraId="72932AD9" w14:textId="77777777" w:rsidR="00FA5419" w:rsidRPr="00FA5419" w:rsidRDefault="00FA5419" w:rsidP="00FA5419">
      <w:pPr>
        <w:numPr>
          <w:ilvl w:val="1"/>
          <w:numId w:val="11"/>
        </w:numPr>
        <w:rPr>
          <w:rFonts w:ascii="Calibri" w:hAnsi="Calibri"/>
        </w:rPr>
      </w:pPr>
      <w:r w:rsidRPr="00FA5419">
        <w:rPr>
          <w:rFonts w:ascii="Calibri" w:hAnsi="Calibri"/>
        </w:rPr>
        <w:t>Utilize appropriate methods to program taper cuts.</w:t>
      </w:r>
    </w:p>
    <w:p w14:paraId="12DFB80D" w14:textId="77777777" w:rsidR="00FA5419" w:rsidRPr="00FA5419" w:rsidRDefault="00FA5419" w:rsidP="00FA5419">
      <w:pPr>
        <w:numPr>
          <w:ilvl w:val="0"/>
          <w:numId w:val="11"/>
        </w:numPr>
        <w:rPr>
          <w:rFonts w:ascii="Calibri" w:hAnsi="Calibri"/>
        </w:rPr>
      </w:pPr>
      <w:r w:rsidRPr="00FA5419">
        <w:rPr>
          <w:rFonts w:ascii="Calibri" w:hAnsi="Calibri"/>
        </w:rPr>
        <w:t>Program Arcs</w:t>
      </w:r>
    </w:p>
    <w:p w14:paraId="2BA48FE2" w14:textId="77777777" w:rsidR="00FA5419" w:rsidRPr="00FA5419" w:rsidRDefault="00FA5419" w:rsidP="00FA5419">
      <w:pPr>
        <w:numPr>
          <w:ilvl w:val="1"/>
          <w:numId w:val="11"/>
        </w:numPr>
        <w:rPr>
          <w:rFonts w:ascii="Calibri" w:hAnsi="Calibri"/>
        </w:rPr>
      </w:pPr>
      <w:r w:rsidRPr="00FA5419">
        <w:rPr>
          <w:rFonts w:ascii="Calibri" w:hAnsi="Calibri"/>
        </w:rPr>
        <w:t>Create CNC programs for machining arcs.</w:t>
      </w:r>
    </w:p>
    <w:p w14:paraId="63309DAD" w14:textId="77777777" w:rsidR="00FA5419" w:rsidRPr="00FA5419" w:rsidRDefault="00FA5419" w:rsidP="00FA5419">
      <w:pPr>
        <w:numPr>
          <w:ilvl w:val="1"/>
          <w:numId w:val="11"/>
        </w:numPr>
        <w:rPr>
          <w:rFonts w:ascii="Calibri" w:hAnsi="Calibri"/>
        </w:rPr>
      </w:pPr>
      <w:r w:rsidRPr="00FA5419">
        <w:rPr>
          <w:rFonts w:ascii="Calibri" w:hAnsi="Calibri"/>
        </w:rPr>
        <w:t>Apply programming techniques to design arc operations.</w:t>
      </w:r>
    </w:p>
    <w:p w14:paraId="6DF4EC69" w14:textId="50B4D417" w:rsid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Assignment:  </w:t>
      </w:r>
    </w:p>
    <w:p w14:paraId="6DF4EC6A" w14:textId="2ED0CB2A" w:rsidR="00623FAF" w:rsidRPr="008C7B94" w:rsidRDefault="00623FAF" w:rsidP="004B5EC7">
      <w:pPr>
        <w:ind w:firstLine="720"/>
        <w:rPr>
          <w:rFonts w:ascii="Calibri" w:hAnsi="Calibri"/>
          <w:bCs/>
        </w:rPr>
      </w:pPr>
      <w:r w:rsidRPr="008C7B94">
        <w:rPr>
          <w:rFonts w:ascii="Calibri" w:hAnsi="Calibri"/>
          <w:bCs/>
        </w:rPr>
        <w:t>Lab 9 –Threads</w:t>
      </w:r>
    </w:p>
    <w:p w14:paraId="6DF4EC6B" w14:textId="77777777" w:rsidR="00D81C5F" w:rsidRPr="00D81C5F" w:rsidRDefault="00D81C5F" w:rsidP="00D81C5F">
      <w:pPr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- Assessment Methods:  </w:t>
      </w:r>
    </w:p>
    <w:p w14:paraId="6DF4EC6C" w14:textId="77777777" w:rsidR="0017199A" w:rsidRPr="00D81C5F" w:rsidRDefault="00D81C5F" w:rsidP="004B5EC7">
      <w:pPr>
        <w:ind w:firstLine="720"/>
        <w:rPr>
          <w:rFonts w:ascii="Calibri" w:hAnsi="Calibri"/>
          <w:b/>
        </w:rPr>
      </w:pPr>
      <w:r w:rsidRPr="00D81C5F">
        <w:rPr>
          <w:rFonts w:ascii="Calibri" w:hAnsi="Calibri"/>
          <w:b/>
        </w:rPr>
        <w:t xml:space="preserve"> </w:t>
      </w:r>
      <w:r w:rsidR="0017199A">
        <w:rPr>
          <w:rFonts w:ascii="Calibri" w:hAnsi="Calibri"/>
          <w:b/>
        </w:rPr>
        <w:t>Execution of programs on CNC equipment.</w:t>
      </w:r>
    </w:p>
    <w:p w14:paraId="6DF4EC6D" w14:textId="77777777" w:rsidR="00D81C5F" w:rsidRPr="00D81C5F" w:rsidRDefault="00D81C5F" w:rsidP="00D81C5F">
      <w:pPr>
        <w:rPr>
          <w:rFonts w:ascii="Calibri" w:hAnsi="Calibri"/>
          <w:b/>
        </w:rPr>
      </w:pPr>
    </w:p>
    <w:sectPr w:rsidR="00D81C5F" w:rsidRPr="00D81C5F" w:rsidSect="008312E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ECC3" w14:textId="77777777" w:rsidR="007F6261" w:rsidRDefault="007F6261" w:rsidP="009F416D">
      <w:r>
        <w:separator/>
      </w:r>
    </w:p>
  </w:endnote>
  <w:endnote w:type="continuationSeparator" w:id="0">
    <w:p w14:paraId="6DF4ECC4" w14:textId="77777777" w:rsidR="007F6261" w:rsidRDefault="007F6261" w:rsidP="009F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ECC7" w14:textId="77777777" w:rsidR="009F416D" w:rsidRDefault="009F4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ECC8" w14:textId="77777777" w:rsidR="009F416D" w:rsidRDefault="009F4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ECCA" w14:textId="77777777" w:rsidR="009F416D" w:rsidRDefault="009F4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ECC1" w14:textId="77777777" w:rsidR="007F6261" w:rsidRDefault="007F6261" w:rsidP="009F416D">
      <w:r>
        <w:separator/>
      </w:r>
    </w:p>
  </w:footnote>
  <w:footnote w:type="continuationSeparator" w:id="0">
    <w:p w14:paraId="6DF4ECC2" w14:textId="77777777" w:rsidR="007F6261" w:rsidRDefault="007F6261" w:rsidP="009F4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ECC5" w14:textId="77777777" w:rsidR="009F416D" w:rsidRDefault="009F4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ECC6" w14:textId="77777777" w:rsidR="009F416D" w:rsidRDefault="009F41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ECC9" w14:textId="77777777" w:rsidR="009F416D" w:rsidRDefault="009F4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98E"/>
    <w:multiLevelType w:val="multilevel"/>
    <w:tmpl w:val="DE62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E82128A"/>
    <w:multiLevelType w:val="multilevel"/>
    <w:tmpl w:val="B854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24663"/>
    <w:multiLevelType w:val="hybridMultilevel"/>
    <w:tmpl w:val="FB88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E2F62"/>
    <w:multiLevelType w:val="multilevel"/>
    <w:tmpl w:val="DE62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E52C01"/>
    <w:multiLevelType w:val="multilevel"/>
    <w:tmpl w:val="D8FC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6B1586"/>
    <w:multiLevelType w:val="multilevel"/>
    <w:tmpl w:val="DE62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B72B9"/>
    <w:multiLevelType w:val="multilevel"/>
    <w:tmpl w:val="D7E6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E3755"/>
    <w:multiLevelType w:val="multilevel"/>
    <w:tmpl w:val="DF9E4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984EF0"/>
    <w:multiLevelType w:val="multilevel"/>
    <w:tmpl w:val="3FD8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F56E94"/>
    <w:multiLevelType w:val="multilevel"/>
    <w:tmpl w:val="EFAC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698174">
    <w:abstractNumId w:val="1"/>
  </w:num>
  <w:num w:numId="2" w16cid:durableId="242032725">
    <w:abstractNumId w:val="3"/>
  </w:num>
  <w:num w:numId="3" w16cid:durableId="595098690">
    <w:abstractNumId w:val="2"/>
  </w:num>
  <w:num w:numId="4" w16cid:durableId="1052775818">
    <w:abstractNumId w:val="7"/>
  </w:num>
  <w:num w:numId="5" w16cid:durableId="1594391665">
    <w:abstractNumId w:val="9"/>
  </w:num>
  <w:num w:numId="6" w16cid:durableId="324208495">
    <w:abstractNumId w:val="4"/>
  </w:num>
  <w:num w:numId="7" w16cid:durableId="68501071">
    <w:abstractNumId w:val="0"/>
  </w:num>
  <w:num w:numId="8" w16cid:durableId="1248878593">
    <w:abstractNumId w:val="8"/>
  </w:num>
  <w:num w:numId="9" w16cid:durableId="259527717">
    <w:abstractNumId w:val="5"/>
  </w:num>
  <w:num w:numId="10" w16cid:durableId="1773622480">
    <w:abstractNumId w:val="6"/>
  </w:num>
  <w:num w:numId="11" w16cid:durableId="666792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M9jJeaYrlJ7wPsHmHYB6AfpnaEVEn/8cVCmGCTZF8UUHO83KKnhtjY3XLUS9bb81R5sjRUy99XkHPJBxHoHzg==" w:salt="vE1mlmH22VaGzERmb2bprw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BE"/>
    <w:rsid w:val="00005FB6"/>
    <w:rsid w:val="00010B9F"/>
    <w:rsid w:val="000438C3"/>
    <w:rsid w:val="00046BEC"/>
    <w:rsid w:val="000577FE"/>
    <w:rsid w:val="000D049D"/>
    <w:rsid w:val="000F19C4"/>
    <w:rsid w:val="001075D8"/>
    <w:rsid w:val="0013191E"/>
    <w:rsid w:val="001412E0"/>
    <w:rsid w:val="00145202"/>
    <w:rsid w:val="0017199A"/>
    <w:rsid w:val="001737E8"/>
    <w:rsid w:val="00195735"/>
    <w:rsid w:val="001D4D21"/>
    <w:rsid w:val="001D6137"/>
    <w:rsid w:val="0020314C"/>
    <w:rsid w:val="002032F0"/>
    <w:rsid w:val="00230C70"/>
    <w:rsid w:val="00292572"/>
    <w:rsid w:val="002D4C72"/>
    <w:rsid w:val="002D7052"/>
    <w:rsid w:val="00304CC3"/>
    <w:rsid w:val="00352B68"/>
    <w:rsid w:val="003736DA"/>
    <w:rsid w:val="0038156E"/>
    <w:rsid w:val="003C3743"/>
    <w:rsid w:val="00420CA4"/>
    <w:rsid w:val="00423976"/>
    <w:rsid w:val="004562D5"/>
    <w:rsid w:val="00464F7B"/>
    <w:rsid w:val="004740B7"/>
    <w:rsid w:val="00481872"/>
    <w:rsid w:val="004B26BA"/>
    <w:rsid w:val="004B5EC7"/>
    <w:rsid w:val="004C6701"/>
    <w:rsid w:val="004D0431"/>
    <w:rsid w:val="004E1909"/>
    <w:rsid w:val="004E614B"/>
    <w:rsid w:val="004F29EC"/>
    <w:rsid w:val="00527474"/>
    <w:rsid w:val="00534505"/>
    <w:rsid w:val="00547075"/>
    <w:rsid w:val="00547C64"/>
    <w:rsid w:val="00553EDB"/>
    <w:rsid w:val="0057258C"/>
    <w:rsid w:val="00582EE3"/>
    <w:rsid w:val="005B33AE"/>
    <w:rsid w:val="005C214B"/>
    <w:rsid w:val="005D40A3"/>
    <w:rsid w:val="005E1E58"/>
    <w:rsid w:val="00600584"/>
    <w:rsid w:val="006168C8"/>
    <w:rsid w:val="00620293"/>
    <w:rsid w:val="00623FAF"/>
    <w:rsid w:val="0063462D"/>
    <w:rsid w:val="006659DD"/>
    <w:rsid w:val="006C5B34"/>
    <w:rsid w:val="006D495E"/>
    <w:rsid w:val="006E4369"/>
    <w:rsid w:val="006F3B74"/>
    <w:rsid w:val="006F52F9"/>
    <w:rsid w:val="007971F3"/>
    <w:rsid w:val="00797C69"/>
    <w:rsid w:val="007D15A5"/>
    <w:rsid w:val="007E0939"/>
    <w:rsid w:val="007F6261"/>
    <w:rsid w:val="00802978"/>
    <w:rsid w:val="00812496"/>
    <w:rsid w:val="008304A0"/>
    <w:rsid w:val="008312E9"/>
    <w:rsid w:val="00864840"/>
    <w:rsid w:val="008C7B94"/>
    <w:rsid w:val="00940C14"/>
    <w:rsid w:val="00960786"/>
    <w:rsid w:val="00985CAD"/>
    <w:rsid w:val="009A0B69"/>
    <w:rsid w:val="009C5A4D"/>
    <w:rsid w:val="009E1922"/>
    <w:rsid w:val="009F201C"/>
    <w:rsid w:val="009F416D"/>
    <w:rsid w:val="009F62C0"/>
    <w:rsid w:val="00A052FB"/>
    <w:rsid w:val="00A11D76"/>
    <w:rsid w:val="00A37432"/>
    <w:rsid w:val="00A638B6"/>
    <w:rsid w:val="00A66676"/>
    <w:rsid w:val="00A823E2"/>
    <w:rsid w:val="00A83BCC"/>
    <w:rsid w:val="00A85CE8"/>
    <w:rsid w:val="00A95FBE"/>
    <w:rsid w:val="00AB337B"/>
    <w:rsid w:val="00AC52D4"/>
    <w:rsid w:val="00B20BDC"/>
    <w:rsid w:val="00B3028B"/>
    <w:rsid w:val="00B51396"/>
    <w:rsid w:val="00B732B5"/>
    <w:rsid w:val="00B748BC"/>
    <w:rsid w:val="00BC7031"/>
    <w:rsid w:val="00BF66FB"/>
    <w:rsid w:val="00C04092"/>
    <w:rsid w:val="00C50314"/>
    <w:rsid w:val="00C562B7"/>
    <w:rsid w:val="00C72284"/>
    <w:rsid w:val="00C90527"/>
    <w:rsid w:val="00CD4B81"/>
    <w:rsid w:val="00CF2C78"/>
    <w:rsid w:val="00CF647B"/>
    <w:rsid w:val="00D41651"/>
    <w:rsid w:val="00D81C5F"/>
    <w:rsid w:val="00D8326A"/>
    <w:rsid w:val="00D97C97"/>
    <w:rsid w:val="00DB346F"/>
    <w:rsid w:val="00DC5B29"/>
    <w:rsid w:val="00DE56D7"/>
    <w:rsid w:val="00DF664A"/>
    <w:rsid w:val="00E16696"/>
    <w:rsid w:val="00E343D7"/>
    <w:rsid w:val="00E3661B"/>
    <w:rsid w:val="00E451D5"/>
    <w:rsid w:val="00E80D66"/>
    <w:rsid w:val="00E83B10"/>
    <w:rsid w:val="00E90B1B"/>
    <w:rsid w:val="00E92986"/>
    <w:rsid w:val="00EE42C6"/>
    <w:rsid w:val="00F12482"/>
    <w:rsid w:val="00F16302"/>
    <w:rsid w:val="00F3049F"/>
    <w:rsid w:val="00F8308B"/>
    <w:rsid w:val="00F923CC"/>
    <w:rsid w:val="00FA5419"/>
    <w:rsid w:val="00F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DF4EB92"/>
  <w15:docId w15:val="{11999738-5F07-445F-8FDC-579F1582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46F"/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1737E8"/>
    <w:pPr>
      <w:keepNext/>
      <w:keepLines/>
      <w:spacing w:after="5" w:line="250" w:lineRule="auto"/>
      <w:ind w:left="10" w:hanging="10"/>
      <w:outlineLvl w:val="0"/>
    </w:pPr>
    <w:rPr>
      <w:rFonts w:ascii="Calibri" w:eastAsia="Calibri" w:hAnsi="Calibri" w:cs="Calibri"/>
      <w:b/>
      <w:i/>
      <w:color w:val="FF000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1651"/>
    <w:rPr>
      <w:color w:val="0000FF"/>
      <w:u w:val="single"/>
    </w:rPr>
  </w:style>
  <w:style w:type="table" w:styleId="TableGrid">
    <w:name w:val="Table Grid"/>
    <w:basedOn w:val="TableNormal"/>
    <w:rsid w:val="00A0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19C4"/>
    <w:rPr>
      <w:b/>
      <w:bCs/>
    </w:rPr>
  </w:style>
  <w:style w:type="paragraph" w:styleId="Header">
    <w:name w:val="header"/>
    <w:basedOn w:val="Normal"/>
    <w:link w:val="HeaderChar"/>
    <w:rsid w:val="009F4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416D"/>
    <w:rPr>
      <w:sz w:val="24"/>
      <w:szCs w:val="24"/>
    </w:rPr>
  </w:style>
  <w:style w:type="paragraph" w:styleId="Footer">
    <w:name w:val="footer"/>
    <w:basedOn w:val="Normal"/>
    <w:link w:val="FooterChar"/>
    <w:rsid w:val="009F4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416D"/>
    <w:rPr>
      <w:sz w:val="24"/>
      <w:szCs w:val="24"/>
    </w:rPr>
  </w:style>
  <w:style w:type="paragraph" w:styleId="BalloonText">
    <w:name w:val="Balloon Text"/>
    <w:basedOn w:val="Normal"/>
    <w:link w:val="BalloonTextChar"/>
    <w:rsid w:val="00BF6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6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30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1737E8"/>
    <w:rPr>
      <w:rFonts w:ascii="Calibri" w:eastAsia="Calibri" w:hAnsi="Calibri" w:cs="Calibri"/>
      <w:b/>
      <w:i/>
      <w:color w:val="FF000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mcgrath\LOCALS~1\Temp\XPgrpwise\S2S%20Syllabu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2340A-F0B1-43ED-8AD7-426E99C1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A07964-0489-4592-810F-EA3A79491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B9124-15A6-4D5E-8585-CF01172A5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S2S Syllabus Template</Template>
  <TotalTime>47</TotalTime>
  <Pages>8</Pages>
  <Words>1549</Words>
  <Characters>8830</Characters>
  <Application>Microsoft Office Word</Application>
  <DocSecurity>8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10359</CharactersWithSpaces>
  <SharedDoc>false</SharedDoc>
  <HLinks>
    <vt:vector size="6" baseType="variant">
      <vt:variant>
        <vt:i4>5111901</vt:i4>
      </vt:variant>
      <vt:variant>
        <vt:i4>6</vt:i4>
      </vt:variant>
      <vt:variant>
        <vt:i4>0</vt:i4>
      </vt:variant>
      <vt:variant>
        <vt:i4>5</vt:i4>
      </vt:variant>
      <vt:variant>
        <vt:lpwstr>http://www.cscc.edu/delaware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68</cp:revision>
  <cp:lastPrinted>2012-07-30T16:57:00Z</cp:lastPrinted>
  <dcterms:created xsi:type="dcterms:W3CDTF">2015-07-17T15:25:00Z</dcterms:created>
  <dcterms:modified xsi:type="dcterms:W3CDTF">2026-04-21T09:51:00Z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