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C6A8" w14:textId="62C683FC" w:rsidR="007424A3" w:rsidRDefault="00596A4C" w:rsidP="007424A3">
      <w:pPr>
        <w:spacing w:after="30"/>
        <w:ind w:left="4097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EB83CF" wp14:editId="0648B92E">
                <wp:simplePos x="0" y="0"/>
                <wp:positionH relativeFrom="column">
                  <wp:posOffset>-18415</wp:posOffset>
                </wp:positionH>
                <wp:positionV relativeFrom="paragraph">
                  <wp:posOffset>-416560</wp:posOffset>
                </wp:positionV>
                <wp:extent cx="1627505" cy="946150"/>
                <wp:effectExtent l="0" t="0" r="0" b="0"/>
                <wp:wrapSquare wrapText="bothSides"/>
                <wp:docPr id="1205017793" name="Group 1" descr="CSCC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7505" cy="946150"/>
                          <a:chOff x="0" y="0"/>
                          <a:chExt cx="1627505" cy="94615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8415" y="184404"/>
                            <a:ext cx="50673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85EA8" w14:textId="77777777" w:rsidR="007424A3" w:rsidRDefault="007424A3" w:rsidP="007424A3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946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B83CF" id="Group 1" o:spid="_x0000_s1026" alt="CSCC Logo" style="position:absolute;left:0;text-align:left;margin-left:-1.45pt;margin-top:-32.8pt;width:128.15pt;height:74.5pt;z-index:251659264" coordsize="16275,94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">
                <v:rect id="Rectangle 7" o:spid="_x0000_s1027" style="position:absolute;left:184;top:1844;width:50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F685EA8" w14:textId="77777777" w:rsidR="007424A3" w:rsidRDefault="007424A3" w:rsidP="007424A3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" o:spid="_x0000_s1028" type="#_x0000_t75" style="position:absolute;width:16275;height:9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">
                  <v:imagedata r:id="rId9" o:title=""/>
                </v:shape>
                <w10:wrap type="square"/>
              </v:group>
            </w:pict>
          </mc:Fallback>
        </mc:AlternateContent>
      </w:r>
      <w:r w:rsidR="007424A3">
        <w:rPr>
          <w:sz w:val="28"/>
        </w:rPr>
        <w:t xml:space="preserve">Columbus State Community College </w:t>
      </w:r>
    </w:p>
    <w:p w14:paraId="1FE8BEC6" w14:textId="77777777" w:rsidR="007424A3" w:rsidRDefault="007424A3" w:rsidP="007424A3">
      <w:pPr>
        <w:spacing w:after="22"/>
        <w:ind w:left="3080"/>
        <w:jc w:val="right"/>
        <w:rPr>
          <w:sz w:val="28"/>
        </w:rPr>
      </w:pPr>
      <w:r>
        <w:rPr>
          <w:rFonts w:ascii="Arial" w:eastAsia="Arial" w:hAnsi="Arial" w:cs="Arial"/>
          <w:sz w:val="28"/>
        </w:rPr>
        <w:t xml:space="preserve">     </w:t>
      </w:r>
      <w:r>
        <w:rPr>
          <w:sz w:val="28"/>
        </w:rPr>
        <w:t xml:space="preserve"> Engineering Technology Department</w:t>
      </w:r>
    </w:p>
    <w:p w14:paraId="3EEB7E0F" w14:textId="77777777" w:rsidR="007424A3" w:rsidRDefault="007424A3" w:rsidP="007424A3">
      <w:pPr>
        <w:spacing w:after="22"/>
        <w:ind w:left="3080"/>
        <w:jc w:val="right"/>
      </w:pPr>
      <w:r>
        <w:rPr>
          <w:sz w:val="28"/>
        </w:rPr>
        <w:t xml:space="preserve">Mechanical Engineering Technology </w:t>
      </w:r>
    </w:p>
    <w:p w14:paraId="6B4FCDE7" w14:textId="77777777" w:rsidR="007424A3" w:rsidRDefault="007424A3" w:rsidP="007424A3">
      <w:pPr>
        <w:tabs>
          <w:tab w:val="center" w:pos="2534"/>
          <w:tab w:val="center" w:pos="6177"/>
        </w:tabs>
        <w:spacing w:after="22"/>
        <w:ind w:right="-258"/>
        <w:jc w:val="right"/>
      </w:pPr>
      <w:r>
        <w:rPr>
          <w:sz w:val="22"/>
        </w:rPr>
        <w:tab/>
      </w:r>
      <w:r>
        <w:rPr>
          <w:sz w:val="28"/>
        </w:rPr>
        <w:t xml:space="preserve"> </w:t>
      </w:r>
    </w:p>
    <w:p w14:paraId="6F9B098E" w14:textId="77777777" w:rsidR="007424A3" w:rsidRDefault="007424A3" w:rsidP="007424A3">
      <w:pPr>
        <w:ind w:left="2992"/>
      </w:pPr>
      <w:r>
        <w:rPr>
          <w:sz w:val="28"/>
        </w:rPr>
        <w:t xml:space="preserve"> </w:t>
      </w:r>
    </w:p>
    <w:p w14:paraId="29CA897E" w14:textId="1F3EE30F" w:rsidR="007424A3" w:rsidRDefault="007424A3" w:rsidP="007424A3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</w:tabs>
        <w:ind w:left="-15"/>
      </w:pPr>
      <w:r>
        <w:t xml:space="preserve">COURSE NUMBER:  </w:t>
      </w:r>
      <w:r w:rsidR="002A0131">
        <w:t>Mech 2215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A0978D2" w14:textId="77777777" w:rsidR="007424A3" w:rsidRDefault="007424A3" w:rsidP="007424A3">
      <w:r>
        <w:t xml:space="preserve"> </w:t>
      </w:r>
    </w:p>
    <w:p w14:paraId="386CE628" w14:textId="36A4FB98" w:rsidR="007424A3" w:rsidRDefault="007424A3" w:rsidP="007424A3">
      <w:pPr>
        <w:ind w:left="-5"/>
      </w:pPr>
      <w:r>
        <w:t xml:space="preserve">COURSE TITLE: </w:t>
      </w:r>
      <w:r w:rsidR="002A0131">
        <w:t>Parametric CAD</w:t>
      </w:r>
    </w:p>
    <w:p w14:paraId="44C66C84" w14:textId="77777777" w:rsidR="007424A3" w:rsidRDefault="007424A3" w:rsidP="007424A3">
      <w:r>
        <w:t xml:space="preserve"> </w:t>
      </w:r>
    </w:p>
    <w:p w14:paraId="0B3DD195" w14:textId="77777777" w:rsidR="007424A3" w:rsidRDefault="007424A3" w:rsidP="007424A3">
      <w:pPr>
        <w:tabs>
          <w:tab w:val="center" w:pos="2160"/>
          <w:tab w:val="center" w:pos="2880"/>
          <w:tab w:val="center" w:pos="3600"/>
          <w:tab w:val="center" w:pos="4320"/>
          <w:tab w:val="center" w:pos="5553"/>
        </w:tabs>
        <w:ind w:left="-15"/>
      </w:pPr>
      <w:r>
        <w:t xml:space="preserve">INSTRUCTOR: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CONTACT: </w:t>
      </w:r>
    </w:p>
    <w:p w14:paraId="5D9DFB7F" w14:textId="77777777" w:rsidR="007424A3" w:rsidRDefault="007424A3" w:rsidP="007424A3">
      <w:r>
        <w:t xml:space="preserve"> </w:t>
      </w:r>
    </w:p>
    <w:p w14:paraId="10C62416" w14:textId="13496C30" w:rsidR="007424A3" w:rsidRDefault="007424A3" w:rsidP="007424A3">
      <w:pPr>
        <w:tabs>
          <w:tab w:val="center" w:pos="2696"/>
          <w:tab w:val="center" w:pos="4320"/>
          <w:tab w:val="center" w:pos="5846"/>
        </w:tabs>
        <w:ind w:left="-15"/>
      </w:pPr>
      <w:r>
        <w:t>CREDITS:</w:t>
      </w:r>
      <w:r w:rsidR="002A0131">
        <w:t xml:space="preserve"> 3</w:t>
      </w:r>
      <w:r>
        <w:t xml:space="preserve">   </w:t>
      </w:r>
      <w:r>
        <w:tab/>
        <w:t xml:space="preserve">CLASS HOURS PER WEEK:  </w:t>
      </w:r>
      <w:r w:rsidR="002A0131">
        <w:t>6</w:t>
      </w:r>
      <w:r>
        <w:t xml:space="preserve"> </w:t>
      </w:r>
      <w:r>
        <w:tab/>
        <w:t xml:space="preserve"> </w:t>
      </w:r>
      <w:r w:rsidR="002A0131">
        <w:t xml:space="preserve">   </w:t>
      </w:r>
      <w:r>
        <w:t xml:space="preserve">PREREQUISITES:  </w:t>
      </w:r>
      <w:r w:rsidR="002A0131">
        <w:t>ENGT 115</w:t>
      </w:r>
    </w:p>
    <w:p w14:paraId="63DDCAA4" w14:textId="2F7C62B6" w:rsidR="008500F0" w:rsidRPr="00FB7E12" w:rsidRDefault="008500F0" w:rsidP="42966CEB">
      <w:pPr>
        <w:rPr>
          <w:rFonts w:ascii="Calibri" w:eastAsia="Calibri" w:hAnsi="Calibri" w:cs="Calibri"/>
        </w:rPr>
      </w:pPr>
    </w:p>
    <w:p w14:paraId="0D5708CD" w14:textId="77777777" w:rsidR="00A83BCC" w:rsidRDefault="00C50314" w:rsidP="00C50314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 xml:space="preserve">DESCRIPTION OF COURSE </w:t>
      </w:r>
    </w:p>
    <w:p w14:paraId="0D5708CE" w14:textId="77777777" w:rsidR="00D153BC" w:rsidRPr="00B9026C" w:rsidRDefault="004A0A1C" w:rsidP="00C50314">
      <w:pPr>
        <w:rPr>
          <w:rFonts w:ascii="Calibri" w:hAnsi="Calibri" w:cs="Arial"/>
        </w:rPr>
      </w:pPr>
      <w:r w:rsidRPr="00B9026C">
        <w:rPr>
          <w:rFonts w:ascii="Calibri" w:hAnsi="Calibri" w:cs="Arial"/>
        </w:rPr>
        <w:t>This course will cover multiple parametric CAD platforms used in the production of complete drawing sets for the manufacturing field.  Students will create production drawings and documentation required to take a product from concept to design, sales, prototyping, production, and final assembly.</w:t>
      </w:r>
    </w:p>
    <w:p w14:paraId="0D5708CF" w14:textId="77777777" w:rsidR="00D153BC" w:rsidRPr="00F923CC" w:rsidRDefault="00D153BC" w:rsidP="00C50314">
      <w:pPr>
        <w:rPr>
          <w:rFonts w:ascii="Calibri" w:hAnsi="Calibri" w:cs="Arial"/>
          <w:b/>
        </w:rPr>
      </w:pPr>
    </w:p>
    <w:p w14:paraId="0D5708D0" w14:textId="1ED90D32" w:rsidR="00C50314" w:rsidRPr="006722DB" w:rsidRDefault="00ED3E1F" w:rsidP="00C50314">
      <w:pPr>
        <w:rPr>
          <w:rFonts w:asciiTheme="minorHAnsi" w:hAnsiTheme="minorHAnsi" w:cstheme="minorHAnsi"/>
          <w:b/>
          <w:bCs/>
        </w:rPr>
      </w:pPr>
      <w:r w:rsidRPr="006722DB">
        <w:rPr>
          <w:rFonts w:asciiTheme="minorHAnsi" w:hAnsiTheme="minorHAnsi" w:cstheme="minorHAnsi"/>
          <w:b/>
          <w:bCs/>
        </w:rPr>
        <w:t xml:space="preserve">COURSE STUDENT LEARNING OUTCOMES </w:t>
      </w:r>
    </w:p>
    <w:p w14:paraId="0D5708D1" w14:textId="77777777" w:rsidR="000220D9" w:rsidRPr="00B9026C" w:rsidRDefault="004A0A1C" w:rsidP="00B9026C">
      <w:pPr>
        <w:pStyle w:val="NormalWeb"/>
        <w:numPr>
          <w:ilvl w:val="0"/>
          <w:numId w:val="3"/>
        </w:numPr>
        <w:rPr>
          <w:rStyle w:val="Strong"/>
          <w:rFonts w:ascii="Calibri" w:hAnsi="Calibri" w:cs="Calibri"/>
          <w:b w:val="0"/>
          <w:bCs w:val="0"/>
        </w:rPr>
      </w:pPr>
      <w:r w:rsidRPr="00B9026C">
        <w:rPr>
          <w:rStyle w:val="Strong"/>
          <w:rFonts w:ascii="Calibri" w:hAnsi="Calibri" w:cs="Calibri"/>
          <w:b w:val="0"/>
        </w:rPr>
        <w:t>Demonstrate ability to produce 3D models using parametric modeling software.</w:t>
      </w:r>
    </w:p>
    <w:p w14:paraId="0D5708D2" w14:textId="77777777" w:rsidR="000220D9" w:rsidRPr="00B9026C" w:rsidRDefault="004A0A1C" w:rsidP="00B9026C">
      <w:pPr>
        <w:pStyle w:val="NormalWeb"/>
        <w:numPr>
          <w:ilvl w:val="0"/>
          <w:numId w:val="3"/>
        </w:numPr>
        <w:rPr>
          <w:rStyle w:val="Strong"/>
          <w:rFonts w:ascii="Calibri" w:hAnsi="Calibri" w:cs="Calibri"/>
          <w:b w:val="0"/>
          <w:bCs w:val="0"/>
        </w:rPr>
      </w:pPr>
      <w:r w:rsidRPr="00B9026C">
        <w:rPr>
          <w:rStyle w:val="Strong"/>
          <w:rFonts w:ascii="Calibri" w:hAnsi="Calibri" w:cs="Calibri"/>
          <w:b w:val="0"/>
        </w:rPr>
        <w:t>Identify appropriate Geometric constraints for individual sketches.</w:t>
      </w:r>
    </w:p>
    <w:p w14:paraId="0D5708D3" w14:textId="77777777" w:rsidR="000220D9" w:rsidRPr="00B9026C" w:rsidRDefault="004A0A1C" w:rsidP="00B9026C">
      <w:pPr>
        <w:pStyle w:val="NormalWeb"/>
        <w:numPr>
          <w:ilvl w:val="0"/>
          <w:numId w:val="3"/>
        </w:numPr>
        <w:rPr>
          <w:rStyle w:val="Strong"/>
          <w:rFonts w:ascii="Calibri" w:hAnsi="Calibri" w:cs="Calibri"/>
          <w:b w:val="0"/>
          <w:bCs w:val="0"/>
        </w:rPr>
      </w:pPr>
      <w:r w:rsidRPr="00B9026C">
        <w:rPr>
          <w:rStyle w:val="Strong"/>
          <w:rFonts w:ascii="Calibri" w:hAnsi="Calibri" w:cs="Calibri"/>
          <w:b w:val="0"/>
        </w:rPr>
        <w:t>Recognize appropriate solid creation methods for each part presented in class.</w:t>
      </w:r>
    </w:p>
    <w:p w14:paraId="0D5708D4" w14:textId="77777777" w:rsidR="000220D9" w:rsidRPr="00B9026C" w:rsidRDefault="004A0A1C" w:rsidP="00B9026C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B9026C">
        <w:rPr>
          <w:rFonts w:ascii="Calibri" w:hAnsi="Calibri" w:cs="Calibri"/>
        </w:rPr>
        <w:t>Create Solid models that correctly adapt to design changes.</w:t>
      </w:r>
    </w:p>
    <w:p w14:paraId="0D5708D5" w14:textId="77777777" w:rsidR="000220D9" w:rsidRPr="00B9026C" w:rsidRDefault="004A0A1C" w:rsidP="00B9026C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B9026C">
        <w:rPr>
          <w:rFonts w:ascii="Calibri" w:hAnsi="Calibri" w:cs="Calibri"/>
        </w:rPr>
        <w:t>Construct planes and axes in the creation of the solid model.</w:t>
      </w:r>
    </w:p>
    <w:p w14:paraId="0D5708D6" w14:textId="77777777" w:rsidR="000220D9" w:rsidRPr="00B9026C" w:rsidRDefault="004A0A1C" w:rsidP="00B9026C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B9026C">
        <w:rPr>
          <w:rStyle w:val="Strong"/>
          <w:rFonts w:ascii="Calibri" w:hAnsi="Calibri" w:cs="Calibri"/>
          <w:b w:val="0"/>
        </w:rPr>
        <w:t>Demonstrate ability to produce 2D and 3D dimensioned orthographic and assembly drawings, and generate bill of materials.</w:t>
      </w:r>
    </w:p>
    <w:p w14:paraId="0D5708D7" w14:textId="77777777" w:rsidR="000220D9" w:rsidRPr="00B9026C" w:rsidRDefault="004A0A1C" w:rsidP="00B9026C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B9026C">
        <w:rPr>
          <w:rStyle w:val="Strong"/>
          <w:rFonts w:ascii="Calibri" w:hAnsi="Calibri" w:cs="Calibri"/>
          <w:b w:val="0"/>
        </w:rPr>
        <w:t xml:space="preserve">Complete a </w:t>
      </w:r>
      <w:r w:rsidRPr="00B9026C">
        <w:rPr>
          <w:rFonts w:ascii="Calibri" w:hAnsi="Calibri" w:cs="Calibri"/>
        </w:rPr>
        <w:t>set of drawings for manufacturing, to include: concept drawing, detailed orthographic drawings, assembly drawings, bill of materials, and technical instruction drawings.</w:t>
      </w:r>
    </w:p>
    <w:p w14:paraId="0D5708D8" w14:textId="77777777" w:rsidR="000220D9" w:rsidRPr="00B9026C" w:rsidRDefault="004A0A1C" w:rsidP="00B9026C">
      <w:pPr>
        <w:pStyle w:val="NormalWeb"/>
        <w:numPr>
          <w:ilvl w:val="0"/>
          <w:numId w:val="3"/>
        </w:numPr>
        <w:rPr>
          <w:rStyle w:val="Strong"/>
          <w:rFonts w:ascii="Calibri" w:hAnsi="Calibri" w:cs="Calibri"/>
          <w:b w:val="0"/>
          <w:bCs w:val="0"/>
        </w:rPr>
      </w:pPr>
      <w:r w:rsidRPr="00B9026C">
        <w:rPr>
          <w:rStyle w:val="Strong"/>
          <w:rFonts w:ascii="Calibri" w:hAnsi="Calibri" w:cs="Calibri"/>
          <w:b w:val="0"/>
        </w:rPr>
        <w:t>Demonstrate ability to bi-directionally associate between the model and drawing.</w:t>
      </w:r>
    </w:p>
    <w:p w14:paraId="0D5708D9" w14:textId="77777777" w:rsidR="000220D9" w:rsidRPr="00B9026C" w:rsidRDefault="004A0A1C" w:rsidP="00B9026C">
      <w:pPr>
        <w:pStyle w:val="NormalWeb"/>
        <w:numPr>
          <w:ilvl w:val="0"/>
          <w:numId w:val="3"/>
        </w:numPr>
        <w:rPr>
          <w:rStyle w:val="Strong"/>
          <w:rFonts w:ascii="Calibri" w:hAnsi="Calibri" w:cs="Calibri"/>
          <w:b w:val="0"/>
          <w:bCs w:val="0"/>
        </w:rPr>
      </w:pPr>
      <w:r w:rsidRPr="00B9026C">
        <w:rPr>
          <w:rStyle w:val="Strong"/>
          <w:rFonts w:ascii="Calibri" w:hAnsi="Calibri" w:cs="Calibri"/>
          <w:b w:val="0"/>
        </w:rPr>
        <w:t>Demonstrate ability to determine the basic physical properties of the model, such as surface area, mass and volume.</w:t>
      </w:r>
    </w:p>
    <w:p w14:paraId="0D5708DA" w14:textId="77777777" w:rsidR="000220D9" w:rsidRPr="00B9026C" w:rsidRDefault="004A0A1C" w:rsidP="00B9026C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B9026C">
        <w:rPr>
          <w:rFonts w:ascii="Calibri" w:hAnsi="Calibri" w:cs="Calibri"/>
        </w:rPr>
        <w:t>Demonstrate a working knowledge of rigid body animation techniques applied to a solid model.</w:t>
      </w:r>
    </w:p>
    <w:p w14:paraId="56524D98" w14:textId="77777777" w:rsidR="005B65B2" w:rsidRDefault="005B65B2" w:rsidP="005B65B2">
      <w:pPr>
        <w:pStyle w:val="Heading1"/>
        <w:ind w:left="-5"/>
      </w:pPr>
      <w:r>
        <w:rPr>
          <w:i w:val="0"/>
          <w:color w:val="000000"/>
        </w:rPr>
        <w:t xml:space="preserve">PROGRAM OUTCOMES </w:t>
      </w:r>
    </w:p>
    <w:p w14:paraId="2E77A06E" w14:textId="77777777" w:rsidR="005B65B2" w:rsidRPr="00622A7F" w:rsidRDefault="005B65B2" w:rsidP="005B65B2">
      <w:pPr>
        <w:rPr>
          <w:rFonts w:asciiTheme="minorHAnsi" w:hAnsiTheme="minorHAnsi" w:cstheme="minorHAnsi"/>
          <w:b/>
          <w:bCs/>
        </w:rPr>
      </w:pPr>
      <w:r w:rsidRPr="00622A7F">
        <w:rPr>
          <w:rFonts w:asciiTheme="minorHAnsi" w:hAnsiTheme="minorHAnsi" w:cstheme="minorHAnsi"/>
          <w:b/>
          <w:bCs/>
        </w:rPr>
        <w:t>Graphics:</w:t>
      </w:r>
    </w:p>
    <w:p w14:paraId="3E525821" w14:textId="77777777" w:rsidR="005B65B2" w:rsidRPr="00622A7F" w:rsidRDefault="005B65B2" w:rsidP="005B65B2">
      <w:pPr>
        <w:rPr>
          <w:rFonts w:asciiTheme="minorHAnsi" w:hAnsiTheme="minorHAnsi" w:cstheme="minorHAnsi"/>
          <w:b/>
        </w:rPr>
      </w:pPr>
      <w:r w:rsidRPr="00622A7F">
        <w:rPr>
          <w:rFonts w:asciiTheme="minorHAnsi" w:hAnsiTheme="minorHAnsi" w:cstheme="minorHAnsi"/>
        </w:rPr>
        <w:t>Demonstrate the ability to interpret technical drawings and create accurate engineering graphics using industry-standard tools and conventions.</w:t>
      </w:r>
    </w:p>
    <w:p w14:paraId="4D64B213" w14:textId="77777777" w:rsidR="005B65B2" w:rsidRPr="00622A7F" w:rsidRDefault="005B65B2" w:rsidP="009A2F9C">
      <w:pPr>
        <w:pStyle w:val="Heading1"/>
        <w:ind w:left="-5"/>
        <w:rPr>
          <w:rFonts w:asciiTheme="minorHAnsi" w:hAnsiTheme="minorHAnsi" w:cstheme="minorHAnsi"/>
          <w:i w:val="0"/>
          <w:color w:val="000000"/>
        </w:rPr>
      </w:pPr>
    </w:p>
    <w:p w14:paraId="4312C38A" w14:textId="77777777" w:rsidR="00026DD6" w:rsidRPr="00622A7F" w:rsidRDefault="00026DD6" w:rsidP="00026DD6">
      <w:pPr>
        <w:rPr>
          <w:rFonts w:asciiTheme="minorHAnsi" w:hAnsiTheme="minorHAnsi" w:cstheme="minorHAnsi"/>
          <w:b/>
          <w:bCs/>
        </w:rPr>
      </w:pPr>
      <w:r w:rsidRPr="00622A7F">
        <w:rPr>
          <w:rFonts w:asciiTheme="minorHAnsi" w:hAnsiTheme="minorHAnsi" w:cstheme="minorHAnsi"/>
          <w:b/>
          <w:bCs/>
        </w:rPr>
        <w:t>Computers in Manufacturing:</w:t>
      </w:r>
    </w:p>
    <w:p w14:paraId="41E44D24" w14:textId="77777777" w:rsidR="00026DD6" w:rsidRPr="00622A7F" w:rsidRDefault="00026DD6" w:rsidP="00026DD6">
      <w:pPr>
        <w:rPr>
          <w:rFonts w:asciiTheme="minorHAnsi" w:hAnsiTheme="minorHAnsi" w:cstheme="minorHAnsi"/>
        </w:rPr>
      </w:pPr>
      <w:r w:rsidRPr="00622A7F">
        <w:rPr>
          <w:rFonts w:asciiTheme="minorHAnsi" w:hAnsiTheme="minorHAnsi" w:cstheme="minorHAnsi"/>
        </w:rPr>
        <w:t>Be able to use computers in a manufacturing</w:t>
      </w:r>
    </w:p>
    <w:p w14:paraId="3BD60A97" w14:textId="6E7026E8" w:rsidR="00026DD6" w:rsidRPr="00622A7F" w:rsidRDefault="00026DD6" w:rsidP="00026DD6">
      <w:pPr>
        <w:rPr>
          <w:rFonts w:asciiTheme="minorHAnsi" w:hAnsiTheme="minorHAnsi" w:cstheme="minorHAnsi"/>
        </w:rPr>
      </w:pPr>
      <w:r w:rsidRPr="00622A7F">
        <w:rPr>
          <w:rFonts w:asciiTheme="minorHAnsi" w:hAnsiTheme="minorHAnsi" w:cstheme="minorHAnsi"/>
        </w:rPr>
        <w:t>environment</w:t>
      </w:r>
    </w:p>
    <w:p w14:paraId="31A8CF8E" w14:textId="7D3DF81F" w:rsidR="009A2F9C" w:rsidRDefault="009A2F9C" w:rsidP="009A2F9C">
      <w:pPr>
        <w:pStyle w:val="Heading1"/>
        <w:ind w:left="-5"/>
      </w:pPr>
      <w:r>
        <w:rPr>
          <w:i w:val="0"/>
          <w:color w:val="000000"/>
        </w:rPr>
        <w:lastRenderedPageBreak/>
        <w:t>OUTCOMES BASED ASSESSMENT OF STUDENT LEARNING</w:t>
      </w:r>
      <w:r>
        <w:t xml:space="preserve"> </w:t>
      </w:r>
    </w:p>
    <w:p w14:paraId="342F4118" w14:textId="77777777" w:rsidR="009A2F9C" w:rsidRDefault="009A2F9C" w:rsidP="009A2F9C">
      <w:pPr>
        <w:spacing w:after="5" w:line="250" w:lineRule="auto"/>
        <w:ind w:left="-5"/>
      </w:pPr>
      <w:r>
        <w:t xml:space="preserve">For this course, students are expected to demonstrate the skills associated with the Institutional Learning Goals (ILG) identified below: </w:t>
      </w:r>
    </w:p>
    <w:p w14:paraId="5CCED52B" w14:textId="77777777" w:rsidR="00301A87" w:rsidRDefault="00301A87" w:rsidP="00301A87">
      <w:pPr>
        <w:spacing w:after="5" w:line="250" w:lineRule="auto"/>
        <w:ind w:left="-5"/>
        <w:rPr>
          <w:b/>
        </w:rPr>
      </w:pPr>
      <w:r>
        <w:t>ILG #1, Critical Thinking.</w:t>
      </w:r>
    </w:p>
    <w:p w14:paraId="05D4AD67" w14:textId="51464229" w:rsidR="00301A87" w:rsidRDefault="00301A87" w:rsidP="00301A87">
      <w:pPr>
        <w:spacing w:after="5" w:line="250" w:lineRule="auto"/>
        <w:ind w:left="-5"/>
      </w:pPr>
      <w:r>
        <w:t>ILG #4, Scientific Literacy.</w:t>
      </w:r>
    </w:p>
    <w:p w14:paraId="33FD356B" w14:textId="77777777" w:rsidR="009A2F9C" w:rsidRDefault="009A2F9C" w:rsidP="009A2F9C">
      <w:pPr>
        <w:spacing w:after="5" w:line="250" w:lineRule="auto"/>
        <w:ind w:left="-5"/>
      </w:pPr>
      <w:r>
        <w:t xml:space="preserve">In class students are assessed on their achievement of these outcomes. Names will not be used when reporting results. Outcomes-based assessment is used to improve instructional planning and design and the quality of student learning throughout the college. </w:t>
      </w:r>
    </w:p>
    <w:p w14:paraId="76A4F71B" w14:textId="77777777" w:rsidR="009A2F9C" w:rsidRDefault="009A2F9C" w:rsidP="006908BB">
      <w:pPr>
        <w:rPr>
          <w:rFonts w:ascii="Calibri" w:hAnsi="Calibri" w:cs="Arial"/>
          <w:b/>
        </w:rPr>
      </w:pPr>
    </w:p>
    <w:p w14:paraId="0D5708E1" w14:textId="77777777" w:rsidR="00C50314" w:rsidRPr="00F923CC" w:rsidRDefault="008312E9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COURSE </w:t>
      </w:r>
      <w:r w:rsidR="00E343D7">
        <w:rPr>
          <w:rFonts w:ascii="Calibri" w:hAnsi="Calibri" w:cs="Arial"/>
          <w:b/>
        </w:rPr>
        <w:t>MATERIAL</w:t>
      </w:r>
      <w:r>
        <w:rPr>
          <w:rFonts w:ascii="Calibri" w:hAnsi="Calibri" w:cs="Arial"/>
          <w:b/>
        </w:rPr>
        <w:t>S</w:t>
      </w:r>
      <w:r w:rsidR="00E343D7">
        <w:rPr>
          <w:rFonts w:ascii="Calibri" w:hAnsi="Calibri" w:cs="Arial"/>
          <w:b/>
        </w:rPr>
        <w:t xml:space="preserve"> REQUIRED</w:t>
      </w:r>
    </w:p>
    <w:p w14:paraId="0D5708E2" w14:textId="77777777" w:rsidR="00C50314" w:rsidRDefault="001432E8" w:rsidP="00C50314">
      <w:pPr>
        <w:rPr>
          <w:rFonts w:ascii="Calibri" w:hAnsi="Calibri" w:cs="Arial"/>
        </w:rPr>
      </w:pPr>
      <w:r>
        <w:rPr>
          <w:rFonts w:ascii="Calibri" w:hAnsi="Calibri" w:cs="Arial"/>
        </w:rPr>
        <w:t>USB Drive</w:t>
      </w:r>
    </w:p>
    <w:p w14:paraId="0D5708E3" w14:textId="77777777" w:rsidR="001432E8" w:rsidRDefault="001432E8" w:rsidP="00C50314">
      <w:pPr>
        <w:rPr>
          <w:rFonts w:ascii="Calibri" w:hAnsi="Calibri" w:cs="Arial"/>
        </w:rPr>
      </w:pPr>
      <w:r>
        <w:rPr>
          <w:rFonts w:ascii="Calibri" w:hAnsi="Calibri" w:cs="Arial"/>
        </w:rPr>
        <w:t>Autodesk Student Community account (Free)</w:t>
      </w:r>
    </w:p>
    <w:p w14:paraId="0D5708E5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0D5708E6" w14:textId="77777777" w:rsidR="00B91405" w:rsidRPr="00F923CC" w:rsidRDefault="00C50314" w:rsidP="00C50314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TEXTBOOK, MANUALS, REFERENCES, AND OTHER READINGS</w:t>
      </w:r>
    </w:p>
    <w:p w14:paraId="0D5708E7" w14:textId="77777777" w:rsidR="00C50314" w:rsidRDefault="001432E8" w:rsidP="00C5031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Program Help </w:t>
      </w:r>
    </w:p>
    <w:p w14:paraId="0D5708E8" w14:textId="77777777" w:rsidR="001432E8" w:rsidRPr="00046BEC" w:rsidRDefault="001432E8" w:rsidP="00C50314">
      <w:pPr>
        <w:rPr>
          <w:rFonts w:ascii="Calibri" w:hAnsi="Calibri" w:cs="Arial"/>
        </w:rPr>
      </w:pPr>
      <w:r>
        <w:rPr>
          <w:rFonts w:ascii="Calibri" w:hAnsi="Calibri" w:cs="Arial"/>
        </w:rPr>
        <w:t>Autodesk Student Community</w:t>
      </w:r>
    </w:p>
    <w:p w14:paraId="0D5708E9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0D5708EA" w14:textId="77777777" w:rsidR="00C50314" w:rsidRPr="00F923CC" w:rsidRDefault="00E343D7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GENERAL INSTRUCTIONAL METHODS</w:t>
      </w:r>
    </w:p>
    <w:p w14:paraId="0D5708EB" w14:textId="171171E5" w:rsidR="001432E8" w:rsidRPr="00B9026C" w:rsidRDefault="004A0A1C" w:rsidP="001432E8">
      <w:pPr>
        <w:tabs>
          <w:tab w:val="left" w:pos="2880"/>
          <w:tab w:val="left" w:pos="3240"/>
        </w:tabs>
        <w:autoSpaceDE w:val="0"/>
        <w:autoSpaceDN w:val="0"/>
        <w:adjustRightInd w:val="0"/>
        <w:rPr>
          <w:rFonts w:ascii="Calibri" w:hAnsi="Calibri" w:cs="Calibri"/>
        </w:rPr>
      </w:pPr>
      <w:r w:rsidRPr="00B9026C">
        <w:rPr>
          <w:rFonts w:ascii="Calibri" w:hAnsi="Calibri" w:cs="Calibri"/>
        </w:rPr>
        <w:t>Lecture, demonstration, CAD</w:t>
      </w:r>
    </w:p>
    <w:p w14:paraId="0D5708EC" w14:textId="77777777" w:rsidR="001432E8" w:rsidRPr="00B9026C" w:rsidRDefault="004A0A1C" w:rsidP="001432E8">
      <w:pPr>
        <w:tabs>
          <w:tab w:val="left" w:pos="2880"/>
          <w:tab w:val="left" w:pos="3240"/>
        </w:tabs>
        <w:autoSpaceDE w:val="0"/>
        <w:autoSpaceDN w:val="0"/>
        <w:adjustRightInd w:val="0"/>
        <w:rPr>
          <w:rFonts w:ascii="Calibri" w:hAnsi="Calibri" w:cs="Calibri"/>
        </w:rPr>
      </w:pPr>
      <w:r w:rsidRPr="00B9026C">
        <w:rPr>
          <w:rFonts w:ascii="Calibri" w:hAnsi="Calibri" w:cs="Calibri"/>
        </w:rPr>
        <w:t>lab exercises, lab consultation, and hands-on testing.</w:t>
      </w:r>
    </w:p>
    <w:p w14:paraId="0D5708EE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0D5708F2" w14:textId="77777777" w:rsidR="00C50314" w:rsidRPr="00F923CC" w:rsidRDefault="00C50314" w:rsidP="00C50314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STAND</w:t>
      </w:r>
      <w:r w:rsidR="00E343D7">
        <w:rPr>
          <w:rFonts w:ascii="Calibri" w:hAnsi="Calibri" w:cs="Arial"/>
          <w:b/>
        </w:rPr>
        <w:t>ARDS AND METHODS FOR EVALUATION</w:t>
      </w:r>
    </w:p>
    <w:p w14:paraId="0D5708F3" w14:textId="7A9EA66C" w:rsidR="00AB7DED" w:rsidRPr="00B9026C" w:rsidRDefault="00AB7DED" w:rsidP="0903ADBD">
      <w:pPr>
        <w:tabs>
          <w:tab w:val="left" w:pos="3600"/>
        </w:tabs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 w:rsidRPr="0903ADBD">
        <w:rPr>
          <w:rFonts w:ascii="Calibri" w:eastAsia="Calibri" w:hAnsi="Calibri" w:cs="Calibri"/>
        </w:rPr>
        <w:t xml:space="preserve">Individual Lab assignments </w:t>
      </w:r>
      <w:r w:rsidRPr="00B9026C">
        <w:rPr>
          <w:rFonts w:ascii="Calibri" w:hAnsi="Calibri" w:cs="Calibri"/>
        </w:rPr>
        <w:tab/>
      </w:r>
      <w:r w:rsidRPr="0903ADBD">
        <w:rPr>
          <w:rFonts w:ascii="Calibri" w:eastAsia="Calibri" w:hAnsi="Calibri" w:cs="Calibri"/>
        </w:rPr>
        <w:t>50%</w:t>
      </w:r>
    </w:p>
    <w:p w14:paraId="0D5708F4" w14:textId="5A3EF26A" w:rsidR="00AB7DED" w:rsidRPr="00B9026C" w:rsidRDefault="00AB7DED" w:rsidP="0903ADBD">
      <w:pPr>
        <w:tabs>
          <w:tab w:val="left" w:pos="3600"/>
        </w:tabs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 w:rsidRPr="0903ADBD">
        <w:rPr>
          <w:rFonts w:ascii="Calibri" w:eastAsia="Calibri" w:hAnsi="Calibri" w:cs="Calibri"/>
        </w:rPr>
        <w:t xml:space="preserve">Quizzes </w:t>
      </w:r>
      <w:r w:rsidRPr="00B9026C">
        <w:rPr>
          <w:rFonts w:ascii="Calibri" w:hAnsi="Calibri" w:cs="Calibri"/>
        </w:rPr>
        <w:tab/>
      </w:r>
      <w:r w:rsidRPr="0903ADBD">
        <w:rPr>
          <w:rFonts w:ascii="Calibri" w:eastAsia="Calibri" w:hAnsi="Calibri" w:cs="Calibri"/>
        </w:rPr>
        <w:t>20%</w:t>
      </w:r>
    </w:p>
    <w:p w14:paraId="0D5708F5" w14:textId="691111C8" w:rsidR="00AB7DED" w:rsidRPr="00B9026C" w:rsidRDefault="00B91405" w:rsidP="0903ADBD">
      <w:pPr>
        <w:tabs>
          <w:tab w:val="left" w:pos="3600"/>
        </w:tabs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 w:rsidRPr="0903ADBD">
        <w:rPr>
          <w:rFonts w:ascii="Calibri" w:eastAsia="Calibri" w:hAnsi="Calibri" w:cs="Calibri"/>
        </w:rPr>
        <w:t>P</w:t>
      </w:r>
      <w:r w:rsidR="00AB7DED" w:rsidRPr="0903ADBD">
        <w:rPr>
          <w:rFonts w:ascii="Calibri" w:eastAsia="Calibri" w:hAnsi="Calibri" w:cs="Calibri"/>
        </w:rPr>
        <w:t>roject</w:t>
      </w:r>
      <w:r w:rsidRPr="0903ADBD">
        <w:rPr>
          <w:rFonts w:ascii="Calibri" w:eastAsia="Calibri" w:hAnsi="Calibri" w:cs="Calibri"/>
        </w:rPr>
        <w:t xml:space="preserve">s </w:t>
      </w:r>
      <w:r w:rsidR="00AB7DED" w:rsidRPr="0903ADBD">
        <w:rPr>
          <w:rFonts w:ascii="Calibri" w:eastAsia="Calibri" w:hAnsi="Calibri" w:cs="Calibri"/>
        </w:rPr>
        <w:t>/</w:t>
      </w:r>
      <w:r w:rsidRPr="0903ADBD">
        <w:rPr>
          <w:rFonts w:ascii="Calibri" w:eastAsia="Calibri" w:hAnsi="Calibri" w:cs="Calibri"/>
        </w:rPr>
        <w:t xml:space="preserve"> </w:t>
      </w:r>
      <w:r w:rsidR="00C33625" w:rsidRPr="0903ADBD">
        <w:rPr>
          <w:rFonts w:ascii="Calibri" w:eastAsia="Calibri" w:hAnsi="Calibri" w:cs="Calibri"/>
        </w:rPr>
        <w:t>F</w:t>
      </w:r>
      <w:r w:rsidRPr="0903ADBD">
        <w:rPr>
          <w:rFonts w:ascii="Calibri" w:eastAsia="Calibri" w:hAnsi="Calibri" w:cs="Calibri"/>
        </w:rPr>
        <w:t xml:space="preserve">inal </w:t>
      </w:r>
      <w:r w:rsidR="00AB7DED" w:rsidRPr="0903ADBD">
        <w:rPr>
          <w:rFonts w:ascii="Calibri" w:eastAsia="Calibri" w:hAnsi="Calibri" w:cs="Calibri"/>
        </w:rPr>
        <w:t xml:space="preserve">exam </w:t>
      </w:r>
      <w:r w:rsidR="00AB7DED" w:rsidRPr="00B9026C">
        <w:rPr>
          <w:rFonts w:ascii="Calibri" w:hAnsi="Calibri" w:cs="Calibri"/>
        </w:rPr>
        <w:tab/>
      </w:r>
      <w:r w:rsidR="00AB7DED" w:rsidRPr="0903ADBD">
        <w:rPr>
          <w:rFonts w:ascii="Calibri" w:eastAsia="Calibri" w:hAnsi="Calibri" w:cs="Calibri"/>
        </w:rPr>
        <w:t>20%</w:t>
      </w:r>
    </w:p>
    <w:p w14:paraId="0D5708F6" w14:textId="77777777" w:rsidR="00AB7DED" w:rsidRPr="00B9026C" w:rsidRDefault="00AB7DED" w:rsidP="00AB7DED">
      <w:pPr>
        <w:tabs>
          <w:tab w:val="left" w:pos="3600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9026C">
        <w:rPr>
          <w:rFonts w:ascii="Calibri" w:hAnsi="Calibri" w:cs="Calibri"/>
        </w:rPr>
        <w:t>Attendance &amp; class participation</w:t>
      </w:r>
      <w:r w:rsidRPr="00B9026C">
        <w:rPr>
          <w:rFonts w:ascii="Calibri" w:hAnsi="Calibri" w:cs="Calibri"/>
        </w:rPr>
        <w:tab/>
        <w:t>10%</w:t>
      </w:r>
    </w:p>
    <w:p w14:paraId="0D5708F7" w14:textId="77777777" w:rsidR="00A83BCC" w:rsidRPr="00F923CC" w:rsidRDefault="00A83BCC" w:rsidP="00C50314">
      <w:pPr>
        <w:rPr>
          <w:rFonts w:ascii="Calibri" w:hAnsi="Calibri" w:cs="Arial"/>
          <w:b/>
        </w:rPr>
      </w:pPr>
    </w:p>
    <w:p w14:paraId="0D5708F8" w14:textId="77777777" w:rsidR="00C50314" w:rsidRPr="00F923CC" w:rsidRDefault="00E343D7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GRADING SCALE</w:t>
      </w:r>
    </w:p>
    <w:p w14:paraId="0D5708F9" w14:textId="77777777" w:rsidR="00AB7DED" w:rsidRPr="00B9026C" w:rsidRDefault="004A0A1C" w:rsidP="00AB7DE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9026C">
        <w:rPr>
          <w:rFonts w:ascii="Calibri" w:hAnsi="Calibri" w:cs="Calibri"/>
        </w:rPr>
        <w:t>A =  94 -100</w:t>
      </w:r>
      <w:r w:rsidR="00172B3F">
        <w:rPr>
          <w:rFonts w:ascii="Calibri" w:hAnsi="Calibri" w:cs="Calibri"/>
        </w:rPr>
        <w:t>%</w:t>
      </w:r>
    </w:p>
    <w:p w14:paraId="0D5708FA" w14:textId="77777777" w:rsidR="00AB7DED" w:rsidRPr="00B9026C" w:rsidRDefault="004A0A1C" w:rsidP="00AB7DE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9026C">
        <w:rPr>
          <w:rFonts w:ascii="Calibri" w:hAnsi="Calibri" w:cs="Calibri"/>
        </w:rPr>
        <w:t>B =  86 -  93</w:t>
      </w:r>
      <w:r w:rsidR="00172B3F">
        <w:rPr>
          <w:rFonts w:ascii="Calibri" w:hAnsi="Calibri" w:cs="Calibri"/>
        </w:rPr>
        <w:t>%</w:t>
      </w:r>
    </w:p>
    <w:p w14:paraId="0D5708FB" w14:textId="77777777" w:rsidR="00AB7DED" w:rsidRPr="00B9026C" w:rsidRDefault="004A0A1C" w:rsidP="00AB7DE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9026C">
        <w:rPr>
          <w:rFonts w:ascii="Calibri" w:hAnsi="Calibri" w:cs="Calibri"/>
        </w:rPr>
        <w:t>C =  75 -  85</w:t>
      </w:r>
      <w:r w:rsidR="00172B3F">
        <w:rPr>
          <w:rFonts w:ascii="Calibri" w:hAnsi="Calibri" w:cs="Calibri"/>
        </w:rPr>
        <w:t>%</w:t>
      </w:r>
    </w:p>
    <w:p w14:paraId="0D5708FC" w14:textId="77777777" w:rsidR="00AB7DED" w:rsidRPr="00B9026C" w:rsidRDefault="004A0A1C" w:rsidP="00AB7DE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9026C">
        <w:rPr>
          <w:rFonts w:ascii="Calibri" w:hAnsi="Calibri" w:cs="Calibri"/>
        </w:rPr>
        <w:t>D =  70 -  74</w:t>
      </w:r>
      <w:r w:rsidR="00172B3F">
        <w:rPr>
          <w:rFonts w:ascii="Calibri" w:hAnsi="Calibri" w:cs="Calibri"/>
        </w:rPr>
        <w:t>%</w:t>
      </w:r>
    </w:p>
    <w:p w14:paraId="0D5708FD" w14:textId="77777777" w:rsidR="00AB7DED" w:rsidRPr="00B9026C" w:rsidRDefault="004A0A1C" w:rsidP="00AB7DED">
      <w:pPr>
        <w:tabs>
          <w:tab w:val="left" w:pos="540"/>
        </w:tabs>
        <w:rPr>
          <w:rFonts w:ascii="Calibri" w:hAnsi="Calibri" w:cs="Calibri"/>
        </w:rPr>
      </w:pPr>
      <w:r w:rsidRPr="00B9026C">
        <w:rPr>
          <w:rFonts w:ascii="Calibri" w:hAnsi="Calibri" w:cs="Calibri"/>
        </w:rPr>
        <w:t>E =     0 – 69</w:t>
      </w:r>
      <w:r w:rsidR="00172B3F">
        <w:rPr>
          <w:rFonts w:ascii="Calibri" w:hAnsi="Calibri" w:cs="Calibri"/>
        </w:rPr>
        <w:t>%</w:t>
      </w:r>
    </w:p>
    <w:p w14:paraId="604CAADA" w14:textId="77777777" w:rsidR="00112E64" w:rsidRPr="00756E7C" w:rsidRDefault="00112E64" w:rsidP="00112E64">
      <w:pPr>
        <w:rPr>
          <w:b/>
          <w:bCs/>
        </w:rPr>
      </w:pPr>
      <w:r w:rsidRPr="00756E7C">
        <w:rPr>
          <w:bCs/>
        </w:rPr>
        <w:t>Late assignments can be turned in up to 1 week after the due date for 90% full credit.  Assessments will not be accepted 1 week after the due date.</w:t>
      </w:r>
    </w:p>
    <w:p w14:paraId="0D5708FE" w14:textId="77777777" w:rsidR="00C50314" w:rsidRPr="00046BEC" w:rsidRDefault="00C50314" w:rsidP="00C50314">
      <w:pPr>
        <w:rPr>
          <w:rFonts w:ascii="Calibri" w:hAnsi="Calibri" w:cs="Arial"/>
        </w:rPr>
      </w:pPr>
    </w:p>
    <w:p w14:paraId="0D570900" w14:textId="77777777" w:rsidR="00C50314" w:rsidRPr="00F923CC" w:rsidRDefault="00E343D7" w:rsidP="00C5031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SPECIAL COURSE REQUIREMENTS</w:t>
      </w:r>
    </w:p>
    <w:p w14:paraId="0D570901" w14:textId="77777777" w:rsidR="00AB7DED" w:rsidRPr="00B9026C" w:rsidRDefault="004A0A1C" w:rsidP="00AB7DED">
      <w:pPr>
        <w:tabs>
          <w:tab w:val="left" w:pos="540"/>
        </w:tabs>
        <w:rPr>
          <w:rFonts w:ascii="Calibri" w:hAnsi="Calibri" w:cs="Calibri"/>
          <w:bCs/>
        </w:rPr>
      </w:pPr>
      <w:r w:rsidRPr="00B9026C">
        <w:rPr>
          <w:rFonts w:ascii="Calibri" w:hAnsi="Calibri" w:cs="Calibri"/>
          <w:u w:val="single"/>
        </w:rPr>
        <w:t>Food and beverages are not permitted in the laboratory</w:t>
      </w:r>
      <w:r w:rsidRPr="00B9026C">
        <w:rPr>
          <w:rFonts w:ascii="Calibri" w:hAnsi="Calibri" w:cs="Calibri"/>
        </w:rPr>
        <w:t>.</w:t>
      </w:r>
    </w:p>
    <w:p w14:paraId="0D570902" w14:textId="77777777" w:rsidR="00F923CC" w:rsidRDefault="00F923CC" w:rsidP="00C50314">
      <w:pPr>
        <w:rPr>
          <w:rFonts w:ascii="Calibri" w:hAnsi="Calibri" w:cs="Arial"/>
          <w:b/>
        </w:rPr>
      </w:pPr>
    </w:p>
    <w:p w14:paraId="0D570903" w14:textId="77777777" w:rsidR="00F923CC" w:rsidRPr="00F923CC" w:rsidRDefault="00F923CC" w:rsidP="00F923CC">
      <w:pPr>
        <w:rPr>
          <w:rFonts w:ascii="Calibri" w:hAnsi="Calibri" w:cs="Arial"/>
          <w:b/>
        </w:rPr>
      </w:pPr>
      <w:r w:rsidRPr="00F923CC">
        <w:rPr>
          <w:rFonts w:ascii="Calibri" w:hAnsi="Calibri" w:cs="Arial"/>
          <w:b/>
        </w:rPr>
        <w:t>ATTENDANCE POLICY</w:t>
      </w:r>
    </w:p>
    <w:p w14:paraId="3323E739" w14:textId="77777777" w:rsidR="00440935" w:rsidRPr="00203D7B" w:rsidRDefault="00AB7DED" w:rsidP="00440935">
      <w:pPr>
        <w:rPr>
          <w:b/>
          <w:bCs/>
        </w:rPr>
      </w:pPr>
      <w:r>
        <w:rPr>
          <w:rFonts w:ascii="Calibri" w:hAnsi="Calibri" w:cs="Arial"/>
        </w:rPr>
        <w:t>Attendance is necessary in this class and will affect your grade.</w:t>
      </w:r>
      <w:r w:rsidR="00440935">
        <w:rPr>
          <w:rFonts w:ascii="Calibri" w:hAnsi="Calibri" w:cs="Arial"/>
        </w:rPr>
        <w:t xml:space="preserve"> </w:t>
      </w:r>
      <w:r w:rsidR="00440935" w:rsidRPr="00203D7B">
        <w:rPr>
          <w:bCs/>
        </w:rPr>
        <w:t>Students with 90% on-time attendance will receive an additional 3 percentage points to their final grade, and those with 100% on-time attendance will receive an additional 5 points. Excused absences are excluded.</w:t>
      </w:r>
    </w:p>
    <w:p w14:paraId="036A4728" w14:textId="77777777" w:rsidR="00440935" w:rsidRPr="00203D7B" w:rsidRDefault="00440935" w:rsidP="00440935">
      <w:pPr>
        <w:rPr>
          <w:b/>
          <w:bCs/>
        </w:rPr>
      </w:pPr>
      <w:r w:rsidRPr="00203D7B">
        <w:rPr>
          <w:bCs/>
        </w:rPr>
        <w:t>Definition of Excused Absences: Excused absences include absences due to illness, family emergencies, religious observances, or other reasons approved by the instructor in advance.</w:t>
      </w:r>
    </w:p>
    <w:p w14:paraId="0D570904" w14:textId="1F388E05" w:rsidR="00F923CC" w:rsidRPr="00046BEC" w:rsidRDefault="00F923CC" w:rsidP="00F923CC">
      <w:pPr>
        <w:rPr>
          <w:rFonts w:ascii="Calibri" w:hAnsi="Calibri" w:cs="Arial"/>
        </w:rPr>
      </w:pPr>
    </w:p>
    <w:p w14:paraId="58A5B55D" w14:textId="77777777" w:rsidR="004400FB" w:rsidRPr="004612B3" w:rsidRDefault="004400FB" w:rsidP="004400FB">
      <w:pPr>
        <w:ind w:left="-5"/>
        <w:rPr>
          <w:b/>
          <w:bCs/>
        </w:rPr>
      </w:pPr>
      <w:r w:rsidRPr="004612B3">
        <w:rPr>
          <w:b/>
          <w:bCs/>
        </w:rPr>
        <w:lastRenderedPageBreak/>
        <w:t xml:space="preserve">COLLEGE SYLLABUS STATEMENTS </w:t>
      </w:r>
    </w:p>
    <w:p w14:paraId="682B9509" w14:textId="77777777" w:rsidR="004400FB" w:rsidRDefault="004400FB" w:rsidP="004400FB">
      <w:pPr>
        <w:spacing w:after="5" w:line="250" w:lineRule="auto"/>
        <w:ind w:left="-5"/>
      </w:pPr>
      <w:r>
        <w:t xml:space="preserve">Columbus State Community College required College Syllabus Statements on College Policies and Student Support Services can be found at  </w:t>
      </w:r>
      <w:hyperlink r:id="rId10">
        <w:r>
          <w:rPr>
            <w:color w:val="0000FF"/>
            <w:u w:val="single" w:color="0000FF"/>
          </w:rPr>
          <w:t>www.cscc.edu/syllabus</w:t>
        </w:r>
      </w:hyperlink>
      <w:hyperlink r:id="rId11">
        <w:r>
          <w:t xml:space="preserve"> </w:t>
        </w:r>
      </w:hyperlink>
      <w:r>
        <w:t>or on the College website Quick Links “ Syllabus Statements”.</w:t>
      </w:r>
      <w:r>
        <w:rPr>
          <w:sz w:val="22"/>
        </w:rPr>
        <w:t xml:space="preserve"> </w:t>
      </w:r>
    </w:p>
    <w:p w14:paraId="6B017BD1" w14:textId="77777777" w:rsidR="004400FB" w:rsidRDefault="004400FB" w:rsidP="004400FB">
      <w:r>
        <w:t xml:space="preserve"> </w:t>
      </w:r>
    </w:p>
    <w:p w14:paraId="32F8034D" w14:textId="3C5B77BE" w:rsidR="004400FB" w:rsidRDefault="004400FB" w:rsidP="004400FB">
      <w:pPr>
        <w:ind w:left="-5"/>
      </w:pPr>
      <w:r w:rsidRPr="004612B3">
        <w:rPr>
          <w:b/>
          <w:bCs/>
        </w:rPr>
        <w:t>WEATHER RELATED DEPARTMENT SPECIFIC POLICY</w:t>
      </w:r>
      <w:r>
        <w:t xml:space="preserve">  </w:t>
      </w:r>
    </w:p>
    <w:p w14:paraId="6FA37CE8" w14:textId="6F8B6DE9" w:rsidR="004612B3" w:rsidRDefault="004400FB" w:rsidP="004400FB">
      <w:pPr>
        <w:spacing w:after="5" w:line="250" w:lineRule="auto"/>
        <w:ind w:left="-5"/>
      </w:pPr>
      <w:r>
        <w:t xml:space="preserve">If not covered by College Policy, relative to clinical, practicum, of other missed time due to weather related college closings. </w:t>
      </w:r>
    </w:p>
    <w:p w14:paraId="71EEC1BD" w14:textId="77777777" w:rsidR="004400FB" w:rsidRDefault="004612B3" w:rsidP="004400FB">
      <w:pPr>
        <w:spacing w:after="5" w:line="250" w:lineRule="auto"/>
        <w:ind w:left="-5"/>
      </w:pPr>
      <w:r>
        <w:br w:type="page"/>
      </w:r>
    </w:p>
    <w:p w14:paraId="1686CB18" w14:textId="77777777" w:rsidR="006908BB" w:rsidRPr="00B34921" w:rsidRDefault="006908BB" w:rsidP="006908BB">
      <w:pPr>
        <w:rPr>
          <w:rFonts w:ascii="Calibri" w:hAnsi="Calibri" w:cs="Calibri"/>
        </w:rPr>
      </w:pPr>
    </w:p>
    <w:p w14:paraId="0D570919" w14:textId="77777777" w:rsidR="00C50314" w:rsidRPr="00F923CC" w:rsidRDefault="00C50314" w:rsidP="00C50314">
      <w:pPr>
        <w:rPr>
          <w:rFonts w:ascii="Calibri" w:hAnsi="Calibri" w:cs="Arial"/>
        </w:rPr>
      </w:pPr>
      <w:r w:rsidRPr="00F923CC">
        <w:rPr>
          <w:rFonts w:ascii="Calibri" w:hAnsi="Calibri" w:cs="Arial"/>
          <w:b/>
        </w:rPr>
        <w:t>UNITS OF INSTRUCTION</w:t>
      </w:r>
    </w:p>
    <w:p w14:paraId="0D57091A" w14:textId="77777777" w:rsidR="00D41651" w:rsidRPr="00F923CC" w:rsidRDefault="00D41651" w:rsidP="00C50314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530"/>
        <w:gridCol w:w="2047"/>
        <w:gridCol w:w="1573"/>
        <w:gridCol w:w="1722"/>
        <w:gridCol w:w="1606"/>
      </w:tblGrid>
      <w:tr w:rsidR="00A052FB" w:rsidRPr="00E80D66" w14:paraId="0D570921" w14:textId="77777777" w:rsidTr="00B9026C">
        <w:tc>
          <w:tcPr>
            <w:tcW w:w="1098" w:type="dxa"/>
          </w:tcPr>
          <w:p w14:paraId="0D57091B" w14:textId="77777777" w:rsidR="00A052FB" w:rsidRPr="00B9026C" w:rsidRDefault="004A0A1C" w:rsidP="00E80D6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9026C">
              <w:rPr>
                <w:rFonts w:ascii="Calibri" w:hAnsi="Calibri" w:cs="Arial"/>
                <w:b/>
                <w:sz w:val="22"/>
                <w:szCs w:val="22"/>
              </w:rPr>
              <w:t>WEEK</w:t>
            </w:r>
          </w:p>
        </w:tc>
        <w:tc>
          <w:tcPr>
            <w:tcW w:w="1530" w:type="dxa"/>
          </w:tcPr>
          <w:p w14:paraId="0D57091C" w14:textId="77777777" w:rsidR="00A052FB" w:rsidRPr="00B9026C" w:rsidRDefault="004A0A1C" w:rsidP="00E80D6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9026C">
              <w:rPr>
                <w:rFonts w:ascii="Calibri" w:hAnsi="Calibri" w:cs="Arial"/>
                <w:b/>
                <w:sz w:val="22"/>
                <w:szCs w:val="22"/>
              </w:rPr>
              <w:t>UNIT OF INSTRUCTION</w:t>
            </w:r>
          </w:p>
        </w:tc>
        <w:tc>
          <w:tcPr>
            <w:tcW w:w="2047" w:type="dxa"/>
          </w:tcPr>
          <w:p w14:paraId="0D57091D" w14:textId="77777777" w:rsidR="00A052FB" w:rsidRPr="00B9026C" w:rsidRDefault="004A0A1C" w:rsidP="00E80D6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9026C">
              <w:rPr>
                <w:rFonts w:ascii="Calibri" w:hAnsi="Calibri" w:cs="Arial"/>
                <w:b/>
                <w:sz w:val="22"/>
                <w:szCs w:val="22"/>
              </w:rPr>
              <w:t>LEARNING OBJECTIVES/GOALS</w:t>
            </w:r>
          </w:p>
        </w:tc>
        <w:tc>
          <w:tcPr>
            <w:tcW w:w="1573" w:type="dxa"/>
          </w:tcPr>
          <w:p w14:paraId="0D57091E" w14:textId="77777777" w:rsidR="00A052FB" w:rsidRPr="00B9026C" w:rsidRDefault="004A0A1C" w:rsidP="00E80D6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9026C">
              <w:rPr>
                <w:rFonts w:ascii="Calibri" w:hAnsi="Calibri" w:cs="Arial"/>
                <w:b/>
                <w:sz w:val="22"/>
                <w:szCs w:val="22"/>
              </w:rPr>
              <w:t>ASSESSMENT METHODS</w:t>
            </w:r>
          </w:p>
        </w:tc>
        <w:tc>
          <w:tcPr>
            <w:tcW w:w="1722" w:type="dxa"/>
          </w:tcPr>
          <w:p w14:paraId="0D57091F" w14:textId="77777777" w:rsidR="00A052FB" w:rsidRPr="00B9026C" w:rsidRDefault="004A0A1C" w:rsidP="00E80D6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9026C">
              <w:rPr>
                <w:rFonts w:ascii="Calibri" w:hAnsi="Calibri" w:cs="Arial"/>
                <w:b/>
                <w:sz w:val="22"/>
                <w:szCs w:val="22"/>
              </w:rPr>
              <w:t>ASSIGNMENTS</w:t>
            </w:r>
          </w:p>
        </w:tc>
        <w:tc>
          <w:tcPr>
            <w:tcW w:w="1606" w:type="dxa"/>
          </w:tcPr>
          <w:p w14:paraId="0D570920" w14:textId="77777777" w:rsidR="00A052FB" w:rsidRPr="00B9026C" w:rsidRDefault="004A0A1C" w:rsidP="00E80D6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9026C">
              <w:rPr>
                <w:rFonts w:ascii="Calibri" w:hAnsi="Calibri" w:cs="Arial"/>
                <w:b/>
                <w:sz w:val="22"/>
                <w:szCs w:val="22"/>
              </w:rPr>
              <w:t>ASSIGNMENT DUE DATE</w:t>
            </w:r>
          </w:p>
        </w:tc>
      </w:tr>
      <w:tr w:rsidR="00802978" w:rsidRPr="00E80D66" w14:paraId="0D570938" w14:textId="77777777" w:rsidTr="00B9026C">
        <w:tc>
          <w:tcPr>
            <w:tcW w:w="1098" w:type="dxa"/>
          </w:tcPr>
          <w:p w14:paraId="0D570922" w14:textId="77777777" w:rsidR="00802978" w:rsidRPr="00E80D66" w:rsidRDefault="00802978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1</w:t>
            </w:r>
          </w:p>
          <w:p w14:paraId="0D570923" w14:textId="77777777" w:rsidR="00802978" w:rsidRPr="00E80D66" w:rsidRDefault="00802978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24" w14:textId="77777777" w:rsidR="00802978" w:rsidRDefault="000944E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Sketching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25" w14:textId="77777777" w:rsidR="00BE0222" w:rsidRDefault="00BE0222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Sketch </w:t>
            </w:r>
            <w:r w:rsidR="000944E3">
              <w:rPr>
                <w:rFonts w:ascii="Calibri" w:hAnsi="Calibri" w:cs="Arial"/>
              </w:rPr>
              <w:t>Constraints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26" w14:textId="77777777" w:rsidR="00BE0222" w:rsidRPr="00E80D66" w:rsidRDefault="00BE0222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Sketch Dimensions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2047" w:type="dxa"/>
          </w:tcPr>
          <w:p w14:paraId="0D570927" w14:textId="77777777" w:rsidR="000944E3" w:rsidRDefault="00C8001F" w:rsidP="000944E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Review Screen elements, Mouse Functions, Drawing Space,</w:t>
            </w:r>
          </w:p>
          <w:p w14:paraId="0D570928" w14:textId="77777777" w:rsidR="000944E3" w:rsidRDefault="00C8001F" w:rsidP="000944E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Ribbons,</w:t>
            </w:r>
          </w:p>
          <w:p w14:paraId="0D570929" w14:textId="77777777" w:rsidR="000944E3" w:rsidRDefault="00C8001F" w:rsidP="000944E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Basic sketching commands,</w:t>
            </w:r>
          </w:p>
          <w:p w14:paraId="0D57092A" w14:textId="77777777" w:rsidR="000944E3" w:rsidRDefault="00C8001F" w:rsidP="000944E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Basic Zoom Commands,</w:t>
            </w:r>
          </w:p>
          <w:p w14:paraId="0D57092B" w14:textId="77777777" w:rsidR="000944E3" w:rsidRDefault="00C8001F" w:rsidP="000944E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Basic constraint Commands,</w:t>
            </w:r>
          </w:p>
          <w:p w14:paraId="0D57092C" w14:textId="77777777" w:rsidR="000944E3" w:rsidRDefault="00CF399B" w:rsidP="000944E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Dimensioning</w:t>
            </w:r>
            <w:r w:rsidR="00C8001F">
              <w:rPr>
                <w:rFonts w:ascii="Calibri" w:hAnsi="Calibri" w:cs="Arial"/>
              </w:rPr>
              <w:t xml:space="preserve">  Commands, and</w:t>
            </w:r>
          </w:p>
          <w:p w14:paraId="0D57092D" w14:textId="77777777" w:rsidR="00992522" w:rsidRDefault="00992522" w:rsidP="000944E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Basic extrusions.</w:t>
            </w:r>
          </w:p>
          <w:p w14:paraId="0D57092E" w14:textId="77777777" w:rsidR="00802978" w:rsidRPr="00E80D66" w:rsidRDefault="00802978" w:rsidP="00EA3FF7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573" w:type="dxa"/>
          </w:tcPr>
          <w:p w14:paraId="0D57092F" w14:textId="77777777" w:rsidR="00802978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Assignments</w:t>
            </w:r>
          </w:p>
          <w:p w14:paraId="0D570930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</w:p>
        </w:tc>
        <w:tc>
          <w:tcPr>
            <w:tcW w:w="1722" w:type="dxa"/>
          </w:tcPr>
          <w:p w14:paraId="0D570931" w14:textId="77777777" w:rsidR="00802978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Produce fully constrained </w:t>
            </w:r>
            <w:r w:rsidR="00CF399B">
              <w:rPr>
                <w:rFonts w:ascii="Calibri" w:hAnsi="Calibri" w:cs="Arial"/>
              </w:rPr>
              <w:t>sketches</w:t>
            </w:r>
            <w:r>
              <w:rPr>
                <w:rFonts w:ascii="Calibri" w:hAnsi="Calibri" w:cs="Arial"/>
              </w:rPr>
              <w:t xml:space="preserve"> for:</w:t>
            </w:r>
          </w:p>
          <w:p w14:paraId="0D570932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1</w:t>
            </w:r>
          </w:p>
          <w:p w14:paraId="0D570933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2</w:t>
            </w:r>
          </w:p>
          <w:p w14:paraId="0D570934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3</w:t>
            </w:r>
          </w:p>
          <w:p w14:paraId="0D570935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4</w:t>
            </w:r>
          </w:p>
          <w:p w14:paraId="0D570936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</w:p>
        </w:tc>
        <w:tc>
          <w:tcPr>
            <w:tcW w:w="1606" w:type="dxa"/>
          </w:tcPr>
          <w:p w14:paraId="0D570937" w14:textId="77777777" w:rsidR="00802978" w:rsidRPr="00E80D66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Week 3</w:t>
            </w:r>
          </w:p>
        </w:tc>
      </w:tr>
      <w:tr w:rsidR="00954EAC" w:rsidRPr="00E80D66" w14:paraId="0D57094D" w14:textId="77777777" w:rsidTr="00B9026C">
        <w:tc>
          <w:tcPr>
            <w:tcW w:w="1098" w:type="dxa"/>
          </w:tcPr>
          <w:p w14:paraId="0D570939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2</w:t>
            </w:r>
          </w:p>
          <w:p w14:paraId="0D57093A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3B" w14:textId="77777777" w:rsidR="00992522" w:rsidRDefault="00992522" w:rsidP="00BE022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Projects.</w:t>
            </w:r>
          </w:p>
          <w:p w14:paraId="0D57093C" w14:textId="77777777" w:rsidR="00954EAC" w:rsidRDefault="00954EAC" w:rsidP="00BE022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Sketching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3D" w14:textId="77777777" w:rsidR="00954EAC" w:rsidRDefault="00954EAC" w:rsidP="00BE022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Sketch Constraints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3E" w14:textId="77777777" w:rsidR="00954EAC" w:rsidRDefault="00954EAC" w:rsidP="00BE022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Sketch Dimensions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3F" w14:textId="77777777" w:rsidR="00954EAC" w:rsidRPr="00E80D66" w:rsidRDefault="00954EAC" w:rsidP="00BE022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Extruding solids</w:t>
            </w:r>
            <w:r w:rsidR="00992522">
              <w:rPr>
                <w:rFonts w:ascii="Calibri" w:hAnsi="Calibri" w:cs="Arial"/>
              </w:rPr>
              <w:t>.</w:t>
            </w:r>
          </w:p>
        </w:tc>
        <w:tc>
          <w:tcPr>
            <w:tcW w:w="2047" w:type="dxa"/>
          </w:tcPr>
          <w:p w14:paraId="0D570940" w14:textId="77777777" w:rsidR="00992522" w:rsidRDefault="00C8001F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Review working with Projects,</w:t>
            </w:r>
          </w:p>
          <w:p w14:paraId="0D570941" w14:textId="77777777" w:rsidR="00954EAC" w:rsidRDefault="00C8001F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geometric c</w:t>
            </w:r>
            <w:r w:rsidR="00954EAC">
              <w:rPr>
                <w:rFonts w:ascii="Calibri" w:hAnsi="Calibri" w:cs="Arial"/>
              </w:rPr>
              <w:t>onstraints</w:t>
            </w:r>
            <w:r>
              <w:rPr>
                <w:rFonts w:ascii="Calibri" w:hAnsi="Calibri" w:cs="Arial"/>
              </w:rPr>
              <w:t>,</w:t>
            </w:r>
          </w:p>
          <w:p w14:paraId="0D570942" w14:textId="77777777" w:rsidR="00954EAC" w:rsidRDefault="00CF399B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Dimensioning</w:t>
            </w:r>
            <w:r w:rsidR="00954EAC">
              <w:rPr>
                <w:rFonts w:ascii="Calibri" w:hAnsi="Calibri" w:cs="Arial"/>
              </w:rPr>
              <w:t xml:space="preserve">  options </w:t>
            </w:r>
            <w:r w:rsidR="00C8001F">
              <w:rPr>
                <w:rFonts w:ascii="Calibri" w:hAnsi="Calibri" w:cs="Arial"/>
              </w:rPr>
              <w:t>&amp;</w:t>
            </w:r>
            <w:r w:rsidR="00954EAC">
              <w:rPr>
                <w:rFonts w:ascii="Calibri" w:hAnsi="Calibri" w:cs="Arial"/>
              </w:rPr>
              <w:t xml:space="preserve"> equations</w:t>
            </w:r>
            <w:r w:rsidR="00C8001F">
              <w:rPr>
                <w:rFonts w:ascii="Calibri" w:hAnsi="Calibri" w:cs="Arial"/>
              </w:rPr>
              <w:t>, and</w:t>
            </w:r>
          </w:p>
          <w:p w14:paraId="0D570943" w14:textId="77777777" w:rsidR="00954EAC" w:rsidRPr="00E80D66" w:rsidRDefault="00C8001F" w:rsidP="00C8001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</w:t>
            </w:r>
            <w:r w:rsidR="00954EAC">
              <w:rPr>
                <w:rFonts w:ascii="Calibri" w:hAnsi="Calibri" w:cs="Arial"/>
              </w:rPr>
              <w:t xml:space="preserve">xtruding settings </w:t>
            </w:r>
            <w:r>
              <w:rPr>
                <w:rFonts w:ascii="Calibri" w:hAnsi="Calibri" w:cs="Arial"/>
              </w:rPr>
              <w:t>&amp;</w:t>
            </w:r>
            <w:r w:rsidR="00954EAC">
              <w:rPr>
                <w:rFonts w:ascii="Calibri" w:hAnsi="Calibri" w:cs="Arial"/>
              </w:rPr>
              <w:t xml:space="preserve"> options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1573" w:type="dxa"/>
          </w:tcPr>
          <w:p w14:paraId="0D570944" w14:textId="77777777" w:rsidR="00954EAC" w:rsidRDefault="00954EAC">
            <w:r w:rsidRPr="00577661">
              <w:rPr>
                <w:rFonts w:ascii="Calibri" w:hAnsi="Calibri" w:cs="Arial"/>
              </w:rPr>
              <w:t>Lab Assignments</w:t>
            </w:r>
          </w:p>
        </w:tc>
        <w:tc>
          <w:tcPr>
            <w:tcW w:w="1722" w:type="dxa"/>
          </w:tcPr>
          <w:p w14:paraId="0D570945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Produce Solid models for:</w:t>
            </w:r>
          </w:p>
          <w:p w14:paraId="0D570946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1</w:t>
            </w:r>
          </w:p>
          <w:p w14:paraId="0D570947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2</w:t>
            </w:r>
          </w:p>
          <w:p w14:paraId="0D570948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3</w:t>
            </w:r>
          </w:p>
          <w:p w14:paraId="0D570949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Lab4</w:t>
            </w:r>
          </w:p>
          <w:p w14:paraId="0D57094A" w14:textId="77777777" w:rsidR="00954EAC" w:rsidRDefault="00954EAC" w:rsidP="00E80D66">
            <w:pPr>
              <w:rPr>
                <w:rFonts w:ascii="Calibri" w:hAnsi="Calibri" w:cs="Arial"/>
              </w:rPr>
            </w:pPr>
          </w:p>
          <w:p w14:paraId="0D57094B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Complete Lab 5</w:t>
            </w:r>
          </w:p>
        </w:tc>
        <w:tc>
          <w:tcPr>
            <w:tcW w:w="1606" w:type="dxa"/>
          </w:tcPr>
          <w:p w14:paraId="0D57094C" w14:textId="77777777" w:rsidR="00954EAC" w:rsidRPr="00E80D66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Week 3</w:t>
            </w:r>
          </w:p>
        </w:tc>
      </w:tr>
      <w:tr w:rsidR="00954EAC" w:rsidRPr="00E80D66" w14:paraId="0D570964" w14:textId="77777777" w:rsidTr="00B9026C">
        <w:tc>
          <w:tcPr>
            <w:tcW w:w="1098" w:type="dxa"/>
          </w:tcPr>
          <w:p w14:paraId="0D57094E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3</w:t>
            </w:r>
          </w:p>
          <w:p w14:paraId="0D57094F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50" w14:textId="77777777" w:rsidR="00954EAC" w:rsidRDefault="00954EAC" w:rsidP="00BE022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Extruding solids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51" w14:textId="77777777" w:rsidR="00954EAC" w:rsidRPr="00E80D66" w:rsidRDefault="00954EAC" w:rsidP="00BE022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Ortho Graphic drawings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2047" w:type="dxa"/>
          </w:tcPr>
          <w:p w14:paraId="0D570952" w14:textId="77777777" w:rsidR="00954EAC" w:rsidRDefault="00C8001F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Review a</w:t>
            </w:r>
            <w:r w:rsidR="00954EAC">
              <w:rPr>
                <w:rFonts w:ascii="Calibri" w:hAnsi="Calibri" w:cs="Arial"/>
              </w:rPr>
              <w:t>dvanced extruding options</w:t>
            </w:r>
            <w:r>
              <w:rPr>
                <w:rFonts w:ascii="Calibri" w:hAnsi="Calibri" w:cs="Arial"/>
              </w:rPr>
              <w:t xml:space="preserve">, </w:t>
            </w:r>
          </w:p>
          <w:p w14:paraId="0D570953" w14:textId="77777777" w:rsidR="00954EAC" w:rsidRPr="00E80D66" w:rsidRDefault="002A1072" w:rsidP="00C8001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Use of </w:t>
            </w:r>
            <w:r w:rsidR="00CF399B">
              <w:rPr>
                <w:rFonts w:ascii="Calibri" w:hAnsi="Calibri" w:cs="Arial"/>
              </w:rPr>
              <w:t>I properties</w:t>
            </w:r>
            <w:r w:rsidR="00C8001F">
              <w:rPr>
                <w:rFonts w:ascii="Calibri" w:hAnsi="Calibri" w:cs="Arial"/>
              </w:rPr>
              <w:t xml:space="preserve">, and </w:t>
            </w:r>
            <w:r w:rsidR="00954EAC">
              <w:rPr>
                <w:rFonts w:ascii="Calibri" w:hAnsi="Calibri" w:cs="Arial"/>
              </w:rPr>
              <w:t xml:space="preserve">2D drawing files </w:t>
            </w:r>
            <w:r w:rsidR="00C8001F">
              <w:rPr>
                <w:rFonts w:ascii="Calibri" w:hAnsi="Calibri" w:cs="Arial"/>
              </w:rPr>
              <w:t>&amp;</w:t>
            </w:r>
            <w:r w:rsidR="00954EAC">
              <w:rPr>
                <w:rFonts w:ascii="Calibri" w:hAnsi="Calibri" w:cs="Arial"/>
              </w:rPr>
              <w:t xml:space="preserve"> commands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1573" w:type="dxa"/>
          </w:tcPr>
          <w:p w14:paraId="0D570954" w14:textId="77777777" w:rsidR="00954EAC" w:rsidRDefault="00954EAC">
            <w:r w:rsidRPr="00577661">
              <w:rPr>
                <w:rFonts w:ascii="Calibri" w:hAnsi="Calibri" w:cs="Arial"/>
              </w:rPr>
              <w:t>Lab Assignments</w:t>
            </w:r>
          </w:p>
        </w:tc>
        <w:tc>
          <w:tcPr>
            <w:tcW w:w="1722" w:type="dxa"/>
          </w:tcPr>
          <w:p w14:paraId="0D570955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Produced detailed orthographic drawings for :</w:t>
            </w:r>
          </w:p>
          <w:p w14:paraId="0D570956" w14:textId="77777777" w:rsidR="00954EAC" w:rsidRDefault="00954EAC" w:rsidP="00954EA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1</w:t>
            </w:r>
          </w:p>
          <w:p w14:paraId="0D570957" w14:textId="77777777" w:rsidR="00954EAC" w:rsidRDefault="00954EAC" w:rsidP="00954EA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2</w:t>
            </w:r>
          </w:p>
          <w:p w14:paraId="0D570958" w14:textId="77777777" w:rsidR="00954EAC" w:rsidRDefault="00954EAC" w:rsidP="00954EA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3</w:t>
            </w:r>
          </w:p>
          <w:p w14:paraId="0D570959" w14:textId="77777777" w:rsidR="00954EAC" w:rsidRDefault="00954EAC" w:rsidP="00954EA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Lab4</w:t>
            </w:r>
          </w:p>
          <w:p w14:paraId="0D57095A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5</w:t>
            </w:r>
          </w:p>
          <w:p w14:paraId="0D57095B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Complete Lab 6</w:t>
            </w:r>
          </w:p>
        </w:tc>
        <w:tc>
          <w:tcPr>
            <w:tcW w:w="1606" w:type="dxa"/>
          </w:tcPr>
          <w:p w14:paraId="0D57095C" w14:textId="77777777" w:rsidR="00954EAC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Week 3</w:t>
            </w:r>
          </w:p>
          <w:p w14:paraId="0D57095D" w14:textId="77777777" w:rsidR="000745B3" w:rsidRDefault="000745B3" w:rsidP="00E80D66">
            <w:pPr>
              <w:rPr>
                <w:rFonts w:ascii="Calibri" w:hAnsi="Calibri" w:cs="Arial"/>
              </w:rPr>
            </w:pPr>
          </w:p>
          <w:p w14:paraId="0D57095E" w14:textId="77777777" w:rsidR="000745B3" w:rsidRDefault="000745B3" w:rsidP="00E80D66">
            <w:pPr>
              <w:rPr>
                <w:rFonts w:ascii="Calibri" w:hAnsi="Calibri" w:cs="Arial"/>
              </w:rPr>
            </w:pPr>
          </w:p>
          <w:p w14:paraId="0D57095F" w14:textId="77777777" w:rsidR="000745B3" w:rsidRDefault="000745B3" w:rsidP="00E80D66">
            <w:pPr>
              <w:rPr>
                <w:rFonts w:ascii="Calibri" w:hAnsi="Calibri" w:cs="Arial"/>
              </w:rPr>
            </w:pPr>
          </w:p>
          <w:p w14:paraId="0D570960" w14:textId="77777777" w:rsidR="000745B3" w:rsidRDefault="000745B3" w:rsidP="00E80D66">
            <w:pPr>
              <w:rPr>
                <w:rFonts w:ascii="Calibri" w:hAnsi="Calibri" w:cs="Arial"/>
              </w:rPr>
            </w:pPr>
          </w:p>
          <w:p w14:paraId="0D570961" w14:textId="77777777" w:rsidR="000745B3" w:rsidRDefault="000745B3" w:rsidP="00E80D66">
            <w:pPr>
              <w:rPr>
                <w:rFonts w:ascii="Calibri" w:hAnsi="Calibri" w:cs="Arial"/>
              </w:rPr>
            </w:pPr>
          </w:p>
          <w:p w14:paraId="0D570962" w14:textId="77777777" w:rsidR="000745B3" w:rsidRDefault="000745B3" w:rsidP="00E80D66">
            <w:pPr>
              <w:rPr>
                <w:rFonts w:ascii="Calibri" w:hAnsi="Calibri" w:cs="Arial"/>
              </w:rPr>
            </w:pPr>
          </w:p>
          <w:p w14:paraId="0D570963" w14:textId="77777777" w:rsidR="000745B3" w:rsidRPr="00E80D66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Week 4</w:t>
            </w:r>
          </w:p>
        </w:tc>
      </w:tr>
      <w:tr w:rsidR="00954EAC" w:rsidRPr="00E80D66" w14:paraId="0D570973" w14:textId="77777777" w:rsidTr="00B9026C">
        <w:tc>
          <w:tcPr>
            <w:tcW w:w="1098" w:type="dxa"/>
          </w:tcPr>
          <w:p w14:paraId="0D570965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4</w:t>
            </w:r>
          </w:p>
          <w:p w14:paraId="0D570966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67" w14:textId="77777777" w:rsidR="00954EAC" w:rsidRDefault="00954EAC" w:rsidP="000944E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Work planes and work axis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68" w14:textId="77777777" w:rsidR="00954EAC" w:rsidRDefault="00954EAC" w:rsidP="00E80D66">
            <w:pPr>
              <w:rPr>
                <w:rFonts w:ascii="Calibri" w:hAnsi="Calibri" w:cs="Arial"/>
              </w:rPr>
            </w:pPr>
          </w:p>
          <w:p w14:paraId="0D570969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Revolve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6A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Sweep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6B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Ortho Graphic drawings </w:t>
            </w:r>
            <w:r w:rsidR="0032484F">
              <w:rPr>
                <w:rFonts w:ascii="Calibri" w:hAnsi="Calibri" w:cs="Arial"/>
              </w:rPr>
              <w:t>to include</w:t>
            </w:r>
            <w:r>
              <w:rPr>
                <w:rFonts w:ascii="Calibri" w:hAnsi="Calibri" w:cs="Arial"/>
              </w:rPr>
              <w:t xml:space="preserve"> details views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2047" w:type="dxa"/>
          </w:tcPr>
          <w:p w14:paraId="0D57096C" w14:textId="77777777" w:rsidR="00954EAC" w:rsidRDefault="00C8001F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Review w</w:t>
            </w:r>
            <w:r w:rsidR="00954EAC">
              <w:rPr>
                <w:rFonts w:ascii="Calibri" w:hAnsi="Calibri" w:cs="Arial"/>
              </w:rPr>
              <w:t>ork plane and work axis basics</w:t>
            </w:r>
            <w:r>
              <w:rPr>
                <w:rFonts w:ascii="Calibri" w:hAnsi="Calibri" w:cs="Arial"/>
              </w:rPr>
              <w:t>; r</w:t>
            </w:r>
            <w:r w:rsidR="00954EAC">
              <w:rPr>
                <w:rFonts w:ascii="Calibri" w:hAnsi="Calibri" w:cs="Arial"/>
              </w:rPr>
              <w:t xml:space="preserve">evolve command </w:t>
            </w:r>
            <w:r>
              <w:rPr>
                <w:rFonts w:ascii="Calibri" w:hAnsi="Calibri" w:cs="Arial"/>
              </w:rPr>
              <w:t>&amp;</w:t>
            </w:r>
            <w:r w:rsidR="00954EAC">
              <w:rPr>
                <w:rFonts w:ascii="Calibri" w:hAnsi="Calibri" w:cs="Arial"/>
              </w:rPr>
              <w:t xml:space="preserve"> options</w:t>
            </w:r>
            <w:r>
              <w:rPr>
                <w:rFonts w:ascii="Calibri" w:hAnsi="Calibri" w:cs="Arial"/>
              </w:rPr>
              <w:t>, s</w:t>
            </w:r>
            <w:r w:rsidR="00954EAC">
              <w:rPr>
                <w:rFonts w:ascii="Calibri" w:hAnsi="Calibri" w:cs="Arial"/>
              </w:rPr>
              <w:t xml:space="preserve">weep </w:t>
            </w:r>
            <w:r w:rsidR="00954EAC">
              <w:rPr>
                <w:rFonts w:ascii="Calibri" w:hAnsi="Calibri" w:cs="Arial"/>
              </w:rPr>
              <w:lastRenderedPageBreak/>
              <w:t xml:space="preserve">command </w:t>
            </w:r>
            <w:r>
              <w:rPr>
                <w:rFonts w:ascii="Calibri" w:hAnsi="Calibri" w:cs="Arial"/>
              </w:rPr>
              <w:t>&amp; options, and</w:t>
            </w:r>
          </w:p>
          <w:p w14:paraId="0D57096D" w14:textId="77777777" w:rsidR="00954EAC" w:rsidRPr="00E80D66" w:rsidRDefault="00C8001F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</w:t>
            </w:r>
            <w:r w:rsidR="00954EAC">
              <w:rPr>
                <w:rFonts w:ascii="Calibri" w:hAnsi="Calibri" w:cs="Arial"/>
              </w:rPr>
              <w:t>rtho graphic detail view creation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1573" w:type="dxa"/>
          </w:tcPr>
          <w:p w14:paraId="0D57096E" w14:textId="77777777" w:rsidR="00954EAC" w:rsidRDefault="00954EAC">
            <w:pPr>
              <w:rPr>
                <w:rFonts w:ascii="Calibri" w:hAnsi="Calibri" w:cs="Arial"/>
              </w:rPr>
            </w:pPr>
            <w:r w:rsidRPr="00577661">
              <w:rPr>
                <w:rFonts w:ascii="Calibri" w:hAnsi="Calibri" w:cs="Arial"/>
              </w:rPr>
              <w:lastRenderedPageBreak/>
              <w:t>Lab Assignments</w:t>
            </w:r>
          </w:p>
          <w:p w14:paraId="0D57096F" w14:textId="77777777" w:rsidR="00954EAC" w:rsidRDefault="00954EAC">
            <w:r>
              <w:rPr>
                <w:rFonts w:ascii="Calibri" w:hAnsi="Calibri" w:cs="Arial"/>
              </w:rPr>
              <w:t>Quiz 1</w:t>
            </w:r>
          </w:p>
        </w:tc>
        <w:tc>
          <w:tcPr>
            <w:tcW w:w="1722" w:type="dxa"/>
          </w:tcPr>
          <w:p w14:paraId="0D570970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7</w:t>
            </w:r>
          </w:p>
          <w:p w14:paraId="0D570971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8</w:t>
            </w:r>
          </w:p>
        </w:tc>
        <w:tc>
          <w:tcPr>
            <w:tcW w:w="1606" w:type="dxa"/>
          </w:tcPr>
          <w:p w14:paraId="0D570972" w14:textId="77777777" w:rsidR="00954EAC" w:rsidRPr="00E80D66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Week 5</w:t>
            </w:r>
          </w:p>
        </w:tc>
      </w:tr>
      <w:tr w:rsidR="00954EAC" w:rsidRPr="00E80D66" w14:paraId="0D570980" w14:textId="77777777" w:rsidTr="00B9026C">
        <w:tc>
          <w:tcPr>
            <w:tcW w:w="1098" w:type="dxa"/>
          </w:tcPr>
          <w:p w14:paraId="0D570974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5</w:t>
            </w:r>
          </w:p>
          <w:p w14:paraId="0D570975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76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Sweep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77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Rib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78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Work planes and work axis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79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Ortho Graphic drawings to include section views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2047" w:type="dxa"/>
          </w:tcPr>
          <w:p w14:paraId="0D57097A" w14:textId="77777777" w:rsidR="00954EAC" w:rsidRDefault="00C8001F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Review w</w:t>
            </w:r>
            <w:r w:rsidR="00954EAC">
              <w:rPr>
                <w:rFonts w:ascii="Calibri" w:hAnsi="Calibri" w:cs="Arial"/>
              </w:rPr>
              <w:t xml:space="preserve">ork planes and work </w:t>
            </w:r>
            <w:r>
              <w:rPr>
                <w:rFonts w:ascii="Calibri" w:hAnsi="Calibri" w:cs="Arial"/>
              </w:rPr>
              <w:t>axis, s</w:t>
            </w:r>
            <w:r w:rsidR="00954EAC">
              <w:rPr>
                <w:rFonts w:ascii="Calibri" w:hAnsi="Calibri" w:cs="Arial"/>
              </w:rPr>
              <w:t xml:space="preserve">weep command </w:t>
            </w:r>
            <w:r>
              <w:rPr>
                <w:rFonts w:ascii="Calibri" w:hAnsi="Calibri" w:cs="Arial"/>
              </w:rPr>
              <w:t>&amp;</w:t>
            </w:r>
            <w:r w:rsidR="00954EAC">
              <w:rPr>
                <w:rFonts w:ascii="Calibri" w:hAnsi="Calibri" w:cs="Arial"/>
              </w:rPr>
              <w:t xml:space="preserve"> options</w:t>
            </w:r>
            <w:r>
              <w:rPr>
                <w:rFonts w:ascii="Calibri" w:hAnsi="Calibri" w:cs="Arial"/>
              </w:rPr>
              <w:t>, rib Command and options, and</w:t>
            </w:r>
          </w:p>
          <w:p w14:paraId="0D57097B" w14:textId="77777777" w:rsidR="00954EAC" w:rsidRPr="00E80D66" w:rsidRDefault="00C8001F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</w:t>
            </w:r>
            <w:r w:rsidR="00954EAC">
              <w:rPr>
                <w:rFonts w:ascii="Calibri" w:hAnsi="Calibri" w:cs="Arial"/>
              </w:rPr>
              <w:t>rtho Graphic section view creation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1573" w:type="dxa"/>
          </w:tcPr>
          <w:p w14:paraId="0D57097C" w14:textId="77777777" w:rsidR="00954EAC" w:rsidRDefault="00954EAC">
            <w:r w:rsidRPr="00577661">
              <w:rPr>
                <w:rFonts w:ascii="Calibri" w:hAnsi="Calibri" w:cs="Arial"/>
              </w:rPr>
              <w:t>Lab Assignments</w:t>
            </w:r>
          </w:p>
        </w:tc>
        <w:tc>
          <w:tcPr>
            <w:tcW w:w="1722" w:type="dxa"/>
          </w:tcPr>
          <w:p w14:paraId="0D57097D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9</w:t>
            </w:r>
          </w:p>
          <w:p w14:paraId="0D57097E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10</w:t>
            </w:r>
          </w:p>
        </w:tc>
        <w:tc>
          <w:tcPr>
            <w:tcW w:w="1606" w:type="dxa"/>
          </w:tcPr>
          <w:p w14:paraId="0D57097F" w14:textId="77777777" w:rsidR="00954EAC" w:rsidRPr="00E80D66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Week 6</w:t>
            </w:r>
          </w:p>
        </w:tc>
      </w:tr>
      <w:tr w:rsidR="00954EAC" w:rsidRPr="00E80D66" w14:paraId="0D57098C" w14:textId="77777777" w:rsidTr="00B9026C">
        <w:tc>
          <w:tcPr>
            <w:tcW w:w="1098" w:type="dxa"/>
          </w:tcPr>
          <w:p w14:paraId="0D570981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6</w:t>
            </w:r>
          </w:p>
          <w:p w14:paraId="0D570982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83" w14:textId="77777777" w:rsidR="00915379" w:rsidRDefault="00915379" w:rsidP="0091537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Assembly  and</w:t>
            </w:r>
          </w:p>
          <w:p w14:paraId="0D570984" w14:textId="77777777" w:rsidR="00915379" w:rsidRDefault="00915379" w:rsidP="0091537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Assembly constraints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85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</w:p>
        </w:tc>
        <w:tc>
          <w:tcPr>
            <w:tcW w:w="2047" w:type="dxa"/>
          </w:tcPr>
          <w:p w14:paraId="0D570986" w14:textId="77777777" w:rsidR="00915379" w:rsidRDefault="00C8001F" w:rsidP="0091537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Review a</w:t>
            </w:r>
            <w:r w:rsidR="00915379">
              <w:rPr>
                <w:rFonts w:ascii="Calibri" w:hAnsi="Calibri" w:cs="Arial"/>
              </w:rPr>
              <w:t>ssembly files and commands</w:t>
            </w:r>
            <w:r>
              <w:rPr>
                <w:rFonts w:ascii="Calibri" w:hAnsi="Calibri" w:cs="Arial"/>
              </w:rPr>
              <w:t>, a</w:t>
            </w:r>
            <w:r w:rsidR="00915379">
              <w:rPr>
                <w:rFonts w:ascii="Calibri" w:hAnsi="Calibri" w:cs="Arial"/>
              </w:rPr>
              <w:t>ssembly constraints</w:t>
            </w:r>
            <w:r>
              <w:rPr>
                <w:rFonts w:ascii="Calibri" w:hAnsi="Calibri" w:cs="Arial"/>
              </w:rPr>
              <w:t>, and</w:t>
            </w:r>
          </w:p>
          <w:p w14:paraId="0D570987" w14:textId="77777777" w:rsidR="00D93277" w:rsidRDefault="00C8001F" w:rsidP="0091537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</w:t>
            </w:r>
            <w:r w:rsidR="00D93277">
              <w:rPr>
                <w:rFonts w:ascii="Calibri" w:hAnsi="Calibri" w:cs="Arial"/>
              </w:rPr>
              <w:t xml:space="preserve">riven Assembly </w:t>
            </w:r>
            <w:r w:rsidR="00CF399B">
              <w:rPr>
                <w:rFonts w:ascii="Calibri" w:hAnsi="Calibri" w:cs="Arial"/>
              </w:rPr>
              <w:t>Constraints</w:t>
            </w:r>
          </w:p>
          <w:p w14:paraId="0D570988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</w:p>
        </w:tc>
        <w:tc>
          <w:tcPr>
            <w:tcW w:w="1573" w:type="dxa"/>
          </w:tcPr>
          <w:p w14:paraId="0D570989" w14:textId="77777777" w:rsidR="00954EAC" w:rsidRDefault="00954EAC">
            <w:r w:rsidRPr="00577661">
              <w:rPr>
                <w:rFonts w:ascii="Calibri" w:hAnsi="Calibri" w:cs="Arial"/>
              </w:rPr>
              <w:t>Lab Assignments</w:t>
            </w:r>
          </w:p>
        </w:tc>
        <w:tc>
          <w:tcPr>
            <w:tcW w:w="1722" w:type="dxa"/>
          </w:tcPr>
          <w:p w14:paraId="0D57098A" w14:textId="77777777" w:rsidR="00954EAC" w:rsidRPr="00E80D66" w:rsidRDefault="00915379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Machine Tools Vise</w:t>
            </w:r>
          </w:p>
        </w:tc>
        <w:tc>
          <w:tcPr>
            <w:tcW w:w="1606" w:type="dxa"/>
          </w:tcPr>
          <w:p w14:paraId="0D57098B" w14:textId="77777777" w:rsidR="00954EAC" w:rsidRPr="00E80D66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Week 8</w:t>
            </w:r>
          </w:p>
        </w:tc>
      </w:tr>
      <w:tr w:rsidR="00954EAC" w:rsidRPr="00E80D66" w14:paraId="0D570998" w14:textId="77777777" w:rsidTr="00B9026C">
        <w:tc>
          <w:tcPr>
            <w:tcW w:w="1098" w:type="dxa"/>
          </w:tcPr>
          <w:p w14:paraId="0D57098D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7</w:t>
            </w:r>
          </w:p>
          <w:p w14:paraId="0D57098E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8F" w14:textId="77777777" w:rsidR="00954EAC" w:rsidRDefault="00954EAC" w:rsidP="00954EA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Loft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90" w14:textId="77777777" w:rsidR="00954EAC" w:rsidRDefault="00954EAC" w:rsidP="00954EA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Emboss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91" w14:textId="77777777" w:rsidR="00954EAC" w:rsidRPr="00E80D66" w:rsidRDefault="00954EAC" w:rsidP="00954EA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Decal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2047" w:type="dxa"/>
          </w:tcPr>
          <w:p w14:paraId="0D570992" w14:textId="77777777" w:rsidR="00915379" w:rsidRDefault="00C8001F" w:rsidP="0091537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Review Loft command, </w:t>
            </w:r>
            <w:r w:rsidR="00915379">
              <w:rPr>
                <w:rFonts w:ascii="Calibri" w:hAnsi="Calibri" w:cs="Arial"/>
              </w:rPr>
              <w:t>Emboss command</w:t>
            </w:r>
            <w:r>
              <w:rPr>
                <w:rFonts w:ascii="Calibri" w:hAnsi="Calibri" w:cs="Arial"/>
              </w:rPr>
              <w:t>, and</w:t>
            </w:r>
          </w:p>
          <w:p w14:paraId="0D570993" w14:textId="77777777" w:rsidR="00915379" w:rsidRPr="00E80D66" w:rsidRDefault="00915379" w:rsidP="0091537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Decal command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1573" w:type="dxa"/>
          </w:tcPr>
          <w:p w14:paraId="0D570994" w14:textId="77777777" w:rsidR="00954EAC" w:rsidRDefault="00954EAC">
            <w:pPr>
              <w:rPr>
                <w:rFonts w:ascii="Calibri" w:hAnsi="Calibri" w:cs="Arial"/>
              </w:rPr>
            </w:pPr>
            <w:r w:rsidRPr="00577661">
              <w:rPr>
                <w:rFonts w:ascii="Calibri" w:hAnsi="Calibri" w:cs="Arial"/>
              </w:rPr>
              <w:t>Lab Assignments</w:t>
            </w:r>
          </w:p>
          <w:p w14:paraId="0D570995" w14:textId="77777777" w:rsidR="00954EAC" w:rsidRDefault="00954EAC">
            <w:r>
              <w:rPr>
                <w:rFonts w:ascii="Calibri" w:hAnsi="Calibri" w:cs="Arial"/>
              </w:rPr>
              <w:t>Quiz 2</w:t>
            </w:r>
          </w:p>
        </w:tc>
        <w:tc>
          <w:tcPr>
            <w:tcW w:w="1722" w:type="dxa"/>
          </w:tcPr>
          <w:p w14:paraId="0D570996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Taping Machine</w:t>
            </w:r>
            <w:r w:rsidR="00026FCD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606" w:type="dxa"/>
          </w:tcPr>
          <w:p w14:paraId="0D570997" w14:textId="77777777" w:rsidR="00954EAC" w:rsidRPr="00E80D66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Week 10</w:t>
            </w:r>
          </w:p>
        </w:tc>
      </w:tr>
      <w:tr w:rsidR="00954EAC" w:rsidRPr="00E80D66" w14:paraId="0D5709A2" w14:textId="77777777" w:rsidTr="00B9026C">
        <w:tc>
          <w:tcPr>
            <w:tcW w:w="1098" w:type="dxa"/>
          </w:tcPr>
          <w:p w14:paraId="0D570999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8</w:t>
            </w:r>
          </w:p>
          <w:p w14:paraId="0D57099A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9B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Exploded Assembly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9C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Assembly Drawings and sheet sets.</w:t>
            </w:r>
          </w:p>
        </w:tc>
        <w:tc>
          <w:tcPr>
            <w:tcW w:w="2047" w:type="dxa"/>
          </w:tcPr>
          <w:p w14:paraId="0D57099D" w14:textId="77777777" w:rsidR="00954EAC" w:rsidRDefault="00C8001F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Review p</w:t>
            </w:r>
            <w:r w:rsidR="00954EAC">
              <w:rPr>
                <w:rFonts w:ascii="Calibri" w:hAnsi="Calibri" w:cs="Arial"/>
              </w:rPr>
              <w:t>resentation</w:t>
            </w:r>
            <w:r>
              <w:rPr>
                <w:rFonts w:ascii="Calibri" w:hAnsi="Calibri" w:cs="Arial"/>
              </w:rPr>
              <w:t xml:space="preserve"> files with exploded assemblies, and </w:t>
            </w:r>
          </w:p>
          <w:p w14:paraId="0D57099E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Assembly orthographic sheet sets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1573" w:type="dxa"/>
          </w:tcPr>
          <w:p w14:paraId="0D57099F" w14:textId="77777777" w:rsidR="00954EAC" w:rsidRDefault="00954EAC">
            <w:r w:rsidRPr="00577661">
              <w:rPr>
                <w:rFonts w:ascii="Calibri" w:hAnsi="Calibri" w:cs="Arial"/>
              </w:rPr>
              <w:t>Lab Assignments</w:t>
            </w:r>
          </w:p>
        </w:tc>
        <w:tc>
          <w:tcPr>
            <w:tcW w:w="1722" w:type="dxa"/>
          </w:tcPr>
          <w:p w14:paraId="0D5709A0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Taping Machine</w:t>
            </w:r>
          </w:p>
        </w:tc>
        <w:tc>
          <w:tcPr>
            <w:tcW w:w="1606" w:type="dxa"/>
          </w:tcPr>
          <w:p w14:paraId="0D5709A1" w14:textId="77777777" w:rsidR="00954EAC" w:rsidRPr="00E80D66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Week 10</w:t>
            </w:r>
          </w:p>
        </w:tc>
      </w:tr>
      <w:tr w:rsidR="00954EAC" w:rsidRPr="00E80D66" w14:paraId="0D5709AD" w14:textId="77777777" w:rsidTr="00B9026C">
        <w:tc>
          <w:tcPr>
            <w:tcW w:w="1098" w:type="dxa"/>
          </w:tcPr>
          <w:p w14:paraId="0D5709A3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9</w:t>
            </w:r>
          </w:p>
          <w:p w14:paraId="0D5709A4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A5" w14:textId="77777777" w:rsidR="00954EAC" w:rsidRPr="00E80D66" w:rsidRDefault="00954EAC" w:rsidP="00233EE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Designing in parametric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2047" w:type="dxa"/>
          </w:tcPr>
          <w:p w14:paraId="0D5709A6" w14:textId="77777777" w:rsidR="00954EAC" w:rsidRDefault="00C8001F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Use</w:t>
            </w:r>
            <w:r w:rsidR="002C6D2F">
              <w:rPr>
                <w:rFonts w:ascii="Calibri" w:hAnsi="Calibri" w:cs="Arial"/>
              </w:rPr>
              <w:t xml:space="preserve"> inventor to prove and improve design.</w:t>
            </w:r>
          </w:p>
          <w:p w14:paraId="0D5709A7" w14:textId="77777777" w:rsidR="002C6D2F" w:rsidRPr="00E80D66" w:rsidRDefault="00C8001F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Use</w:t>
            </w:r>
            <w:r w:rsidR="002C6D2F">
              <w:rPr>
                <w:rFonts w:ascii="Calibri" w:hAnsi="Calibri" w:cs="Arial"/>
              </w:rPr>
              <w:t xml:space="preserve"> model and assembly properties to improve design.</w:t>
            </w:r>
          </w:p>
        </w:tc>
        <w:tc>
          <w:tcPr>
            <w:tcW w:w="1573" w:type="dxa"/>
          </w:tcPr>
          <w:p w14:paraId="0D5709A8" w14:textId="77777777" w:rsidR="00954EAC" w:rsidRDefault="00954EAC">
            <w:r>
              <w:rPr>
                <w:rFonts w:ascii="Calibri" w:hAnsi="Calibri" w:cs="Arial"/>
              </w:rPr>
              <w:t>Design Challenge</w:t>
            </w:r>
          </w:p>
        </w:tc>
        <w:tc>
          <w:tcPr>
            <w:tcW w:w="1722" w:type="dxa"/>
          </w:tcPr>
          <w:p w14:paraId="0D5709A9" w14:textId="77777777" w:rsidR="00954EAC" w:rsidRDefault="00525A8A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Class choice</w:t>
            </w:r>
          </w:p>
          <w:p w14:paraId="0D5709AA" w14:textId="77777777" w:rsidR="00525A8A" w:rsidRDefault="00525A8A" w:rsidP="00E80D66">
            <w:pPr>
              <w:rPr>
                <w:rFonts w:ascii="Calibri" w:hAnsi="Calibri" w:cs="Arial"/>
              </w:rPr>
            </w:pPr>
          </w:p>
          <w:p w14:paraId="0D5709AB" w14:textId="77777777" w:rsidR="00915379" w:rsidRPr="00E80D66" w:rsidRDefault="00915379" w:rsidP="00E80D66">
            <w:pPr>
              <w:rPr>
                <w:rFonts w:ascii="Calibri" w:hAnsi="Calibri" w:cs="Arial"/>
              </w:rPr>
            </w:pPr>
          </w:p>
        </w:tc>
        <w:tc>
          <w:tcPr>
            <w:tcW w:w="1606" w:type="dxa"/>
          </w:tcPr>
          <w:p w14:paraId="0D5709AC" w14:textId="77777777" w:rsidR="00954EAC" w:rsidRPr="00E80D66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Week 13</w:t>
            </w:r>
          </w:p>
        </w:tc>
      </w:tr>
      <w:tr w:rsidR="00954EAC" w:rsidRPr="00E80D66" w14:paraId="0D5709B6" w14:textId="77777777" w:rsidTr="00B9026C">
        <w:tc>
          <w:tcPr>
            <w:tcW w:w="1098" w:type="dxa"/>
          </w:tcPr>
          <w:p w14:paraId="0D5709AE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10</w:t>
            </w:r>
          </w:p>
          <w:p w14:paraId="0D5709AF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B0" w14:textId="77777777" w:rsidR="00954EAC" w:rsidRPr="00E80D66" w:rsidRDefault="00954EAC" w:rsidP="005112D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Designing in </w:t>
            </w:r>
            <w:r>
              <w:rPr>
                <w:rFonts w:ascii="Calibri" w:hAnsi="Calibri" w:cs="Arial"/>
              </w:rPr>
              <w:lastRenderedPageBreak/>
              <w:t>parametric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2047" w:type="dxa"/>
          </w:tcPr>
          <w:p w14:paraId="0D5709B1" w14:textId="77777777" w:rsidR="00954EAC" w:rsidRPr="00E80D66" w:rsidRDefault="002C6D2F" w:rsidP="00C8001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Us</w:t>
            </w:r>
            <w:r w:rsidR="00C8001F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 xml:space="preserve"> inven</w:t>
            </w:r>
            <w:r w:rsidR="00C33625">
              <w:rPr>
                <w:rFonts w:ascii="Calibri" w:hAnsi="Calibri" w:cs="Arial"/>
              </w:rPr>
              <w:t xml:space="preserve">tor to </w:t>
            </w:r>
            <w:r w:rsidR="00C33625">
              <w:rPr>
                <w:rFonts w:ascii="Calibri" w:hAnsi="Calibri" w:cs="Arial"/>
              </w:rPr>
              <w:lastRenderedPageBreak/>
              <w:t>prove and improve design.</w:t>
            </w:r>
          </w:p>
        </w:tc>
        <w:tc>
          <w:tcPr>
            <w:tcW w:w="1573" w:type="dxa"/>
          </w:tcPr>
          <w:p w14:paraId="0D5709B2" w14:textId="77777777" w:rsidR="00954EAC" w:rsidRDefault="00954EAC" w:rsidP="005112DE">
            <w:r>
              <w:rPr>
                <w:rFonts w:ascii="Calibri" w:hAnsi="Calibri" w:cs="Arial"/>
              </w:rPr>
              <w:lastRenderedPageBreak/>
              <w:t xml:space="preserve">Design </w:t>
            </w:r>
            <w:r>
              <w:rPr>
                <w:rFonts w:ascii="Calibri" w:hAnsi="Calibri" w:cs="Arial"/>
              </w:rPr>
              <w:lastRenderedPageBreak/>
              <w:t>Challenge</w:t>
            </w:r>
          </w:p>
        </w:tc>
        <w:tc>
          <w:tcPr>
            <w:tcW w:w="1722" w:type="dxa"/>
          </w:tcPr>
          <w:p w14:paraId="0D5709B3" w14:textId="77777777" w:rsidR="00525A8A" w:rsidRDefault="00525A8A" w:rsidP="00525A8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Class choice</w:t>
            </w:r>
          </w:p>
          <w:p w14:paraId="0D5709B4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</w:p>
        </w:tc>
        <w:tc>
          <w:tcPr>
            <w:tcW w:w="1606" w:type="dxa"/>
          </w:tcPr>
          <w:p w14:paraId="0D5709B5" w14:textId="77777777" w:rsidR="00954EAC" w:rsidRPr="00E80D66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Week 13</w:t>
            </w:r>
          </w:p>
        </w:tc>
      </w:tr>
      <w:tr w:rsidR="00954EAC" w:rsidRPr="00E80D66" w14:paraId="0D5709BF" w14:textId="77777777" w:rsidTr="00B9026C">
        <w:tc>
          <w:tcPr>
            <w:tcW w:w="1098" w:type="dxa"/>
          </w:tcPr>
          <w:p w14:paraId="0D5709B7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11</w:t>
            </w:r>
          </w:p>
          <w:p w14:paraId="0D5709B8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B9" w14:textId="77777777" w:rsidR="00954EAC" w:rsidRPr="00E80D66" w:rsidRDefault="00954EAC" w:rsidP="005112D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Designing in parametric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2047" w:type="dxa"/>
          </w:tcPr>
          <w:p w14:paraId="0D5709BA" w14:textId="77777777" w:rsidR="00954EAC" w:rsidRPr="00E80D66" w:rsidRDefault="00C8001F" w:rsidP="00C8001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Use a</w:t>
            </w:r>
            <w:r w:rsidR="0032484F">
              <w:rPr>
                <w:rFonts w:ascii="Calibri" w:hAnsi="Calibri" w:cs="Arial"/>
              </w:rPr>
              <w:t>ssembly file</w:t>
            </w:r>
            <w:r w:rsidR="002C6D2F">
              <w:rPr>
                <w:rFonts w:ascii="Calibri" w:hAnsi="Calibri" w:cs="Arial"/>
              </w:rPr>
              <w:t xml:space="preserve"> </w:t>
            </w:r>
            <w:r w:rsidR="0032484F">
              <w:rPr>
                <w:rFonts w:ascii="Calibri" w:hAnsi="Calibri" w:cs="Arial"/>
              </w:rPr>
              <w:t>options and</w:t>
            </w:r>
            <w:r w:rsidR="002C6D2F">
              <w:rPr>
                <w:rFonts w:ascii="Calibri" w:hAnsi="Calibri" w:cs="Arial"/>
              </w:rPr>
              <w:t xml:space="preserve"> presentation files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1573" w:type="dxa"/>
          </w:tcPr>
          <w:p w14:paraId="0D5709BB" w14:textId="77777777" w:rsidR="00954EAC" w:rsidRDefault="00954EAC" w:rsidP="005112DE">
            <w:r>
              <w:rPr>
                <w:rFonts w:ascii="Calibri" w:hAnsi="Calibri" w:cs="Arial"/>
              </w:rPr>
              <w:t>Design Challenge</w:t>
            </w:r>
          </w:p>
        </w:tc>
        <w:tc>
          <w:tcPr>
            <w:tcW w:w="1722" w:type="dxa"/>
          </w:tcPr>
          <w:p w14:paraId="0D5709BC" w14:textId="77777777" w:rsidR="00525A8A" w:rsidRDefault="00525A8A" w:rsidP="00525A8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Class choice</w:t>
            </w:r>
          </w:p>
          <w:p w14:paraId="0D5709BD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</w:p>
        </w:tc>
        <w:tc>
          <w:tcPr>
            <w:tcW w:w="1606" w:type="dxa"/>
          </w:tcPr>
          <w:p w14:paraId="0D5709BE" w14:textId="77777777" w:rsidR="00954EAC" w:rsidRPr="00E80D66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Week 13</w:t>
            </w:r>
          </w:p>
        </w:tc>
      </w:tr>
      <w:tr w:rsidR="00954EAC" w:rsidRPr="00E80D66" w14:paraId="0D5709C9" w14:textId="77777777" w:rsidTr="00B9026C">
        <w:tc>
          <w:tcPr>
            <w:tcW w:w="1098" w:type="dxa"/>
          </w:tcPr>
          <w:p w14:paraId="0D5709C0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12</w:t>
            </w:r>
          </w:p>
          <w:p w14:paraId="0D5709C1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C2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Solid Works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C3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Sketching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2047" w:type="dxa"/>
          </w:tcPr>
          <w:p w14:paraId="0D5709C4" w14:textId="77777777" w:rsidR="00954EAC" w:rsidRPr="00E80D66" w:rsidRDefault="00C8001F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Review </w:t>
            </w:r>
            <w:r w:rsidR="00525A8A">
              <w:rPr>
                <w:rFonts w:ascii="Calibri" w:hAnsi="Calibri" w:cs="Arial"/>
              </w:rPr>
              <w:t>Solid works work flow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1573" w:type="dxa"/>
          </w:tcPr>
          <w:p w14:paraId="0D5709C5" w14:textId="77777777" w:rsidR="00954EAC" w:rsidRDefault="00954EAC">
            <w:r w:rsidRPr="00577661">
              <w:rPr>
                <w:rFonts w:ascii="Calibri" w:hAnsi="Calibri" w:cs="Arial"/>
              </w:rPr>
              <w:t>Lab Assignments</w:t>
            </w:r>
          </w:p>
        </w:tc>
        <w:tc>
          <w:tcPr>
            <w:tcW w:w="1722" w:type="dxa"/>
          </w:tcPr>
          <w:p w14:paraId="0D5709C6" w14:textId="77777777" w:rsidR="00954EAC" w:rsidRDefault="00915379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11</w:t>
            </w:r>
          </w:p>
          <w:p w14:paraId="0D5709C7" w14:textId="77777777" w:rsidR="00915379" w:rsidRPr="00E80D66" w:rsidRDefault="00915379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12</w:t>
            </w:r>
          </w:p>
        </w:tc>
        <w:tc>
          <w:tcPr>
            <w:tcW w:w="1606" w:type="dxa"/>
          </w:tcPr>
          <w:p w14:paraId="0D5709C8" w14:textId="77777777" w:rsidR="00954EAC" w:rsidRPr="00E80D66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Week 14</w:t>
            </w:r>
          </w:p>
        </w:tc>
      </w:tr>
      <w:tr w:rsidR="00954EAC" w:rsidRPr="00E80D66" w14:paraId="0D5709D3" w14:textId="77777777" w:rsidTr="00B9026C">
        <w:tc>
          <w:tcPr>
            <w:tcW w:w="1098" w:type="dxa"/>
          </w:tcPr>
          <w:p w14:paraId="0D5709CA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13</w:t>
            </w:r>
          </w:p>
          <w:p w14:paraId="0D5709CB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CC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Solid Works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CD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Solids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2047" w:type="dxa"/>
          </w:tcPr>
          <w:p w14:paraId="0D5709CE" w14:textId="77777777" w:rsidR="00954EAC" w:rsidRPr="00E80D66" w:rsidRDefault="00C8001F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Review </w:t>
            </w:r>
            <w:r w:rsidR="00525A8A">
              <w:rPr>
                <w:rFonts w:ascii="Calibri" w:hAnsi="Calibri" w:cs="Arial"/>
              </w:rPr>
              <w:t>Solid works models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1573" w:type="dxa"/>
          </w:tcPr>
          <w:p w14:paraId="0D5709CF" w14:textId="77777777" w:rsidR="00954EAC" w:rsidRDefault="00954EAC">
            <w:r w:rsidRPr="00577661">
              <w:rPr>
                <w:rFonts w:ascii="Calibri" w:hAnsi="Calibri" w:cs="Arial"/>
              </w:rPr>
              <w:t>Lab Assignments</w:t>
            </w:r>
          </w:p>
        </w:tc>
        <w:tc>
          <w:tcPr>
            <w:tcW w:w="1722" w:type="dxa"/>
          </w:tcPr>
          <w:p w14:paraId="0D5709D0" w14:textId="77777777" w:rsidR="00954EAC" w:rsidRDefault="00915379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13</w:t>
            </w:r>
          </w:p>
          <w:p w14:paraId="0D5709D1" w14:textId="77777777" w:rsidR="00915379" w:rsidRPr="00E80D66" w:rsidRDefault="00915379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14</w:t>
            </w:r>
          </w:p>
        </w:tc>
        <w:tc>
          <w:tcPr>
            <w:tcW w:w="1606" w:type="dxa"/>
          </w:tcPr>
          <w:p w14:paraId="0D5709D2" w14:textId="77777777" w:rsidR="00954EAC" w:rsidRPr="00E80D66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Week 15</w:t>
            </w:r>
          </w:p>
        </w:tc>
      </w:tr>
      <w:tr w:rsidR="00954EAC" w:rsidRPr="00E80D66" w14:paraId="0D5709DD" w14:textId="77777777" w:rsidTr="00B9026C">
        <w:tc>
          <w:tcPr>
            <w:tcW w:w="1098" w:type="dxa"/>
          </w:tcPr>
          <w:p w14:paraId="0D5709D4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14</w:t>
            </w:r>
          </w:p>
          <w:p w14:paraId="0D5709D5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D6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Solid Works</w:t>
            </w:r>
          </w:p>
          <w:p w14:paraId="0D5709D7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Assemblies</w:t>
            </w:r>
          </w:p>
        </w:tc>
        <w:tc>
          <w:tcPr>
            <w:tcW w:w="2047" w:type="dxa"/>
          </w:tcPr>
          <w:p w14:paraId="0D5709D8" w14:textId="77777777" w:rsidR="00954EAC" w:rsidRPr="00E80D66" w:rsidRDefault="00C8001F" w:rsidP="006200B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Review </w:t>
            </w:r>
            <w:r w:rsidR="00525A8A">
              <w:rPr>
                <w:rFonts w:ascii="Calibri" w:hAnsi="Calibri" w:cs="Arial"/>
              </w:rPr>
              <w:t>Solid works</w:t>
            </w:r>
            <w:r w:rsidR="006200B0">
              <w:rPr>
                <w:rFonts w:ascii="Calibri" w:hAnsi="Calibri" w:cs="Arial"/>
              </w:rPr>
              <w:t xml:space="preserve"> a</w:t>
            </w:r>
            <w:r w:rsidR="00525A8A">
              <w:rPr>
                <w:rFonts w:ascii="Calibri" w:hAnsi="Calibri" w:cs="Arial"/>
              </w:rPr>
              <w:t>ssemblies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1573" w:type="dxa"/>
          </w:tcPr>
          <w:p w14:paraId="0D5709D9" w14:textId="77777777" w:rsidR="00954EAC" w:rsidRDefault="00954EAC">
            <w:r w:rsidRPr="00577661">
              <w:rPr>
                <w:rFonts w:ascii="Calibri" w:hAnsi="Calibri" w:cs="Arial"/>
              </w:rPr>
              <w:t>Lab Assignments</w:t>
            </w:r>
          </w:p>
        </w:tc>
        <w:tc>
          <w:tcPr>
            <w:tcW w:w="1722" w:type="dxa"/>
          </w:tcPr>
          <w:p w14:paraId="0D5709DA" w14:textId="77777777" w:rsidR="00954EAC" w:rsidRDefault="00915379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15</w:t>
            </w:r>
          </w:p>
          <w:p w14:paraId="0D5709DB" w14:textId="77777777" w:rsidR="00915379" w:rsidRPr="00E80D66" w:rsidRDefault="00915379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16</w:t>
            </w:r>
          </w:p>
        </w:tc>
        <w:tc>
          <w:tcPr>
            <w:tcW w:w="1606" w:type="dxa"/>
          </w:tcPr>
          <w:p w14:paraId="0D5709DC" w14:textId="77777777" w:rsidR="00954EAC" w:rsidRPr="00E80D66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Week 15</w:t>
            </w:r>
          </w:p>
        </w:tc>
      </w:tr>
      <w:tr w:rsidR="00954EAC" w:rsidRPr="00E80D66" w14:paraId="0D5709E7" w14:textId="77777777" w:rsidTr="00B9026C">
        <w:tc>
          <w:tcPr>
            <w:tcW w:w="1098" w:type="dxa"/>
          </w:tcPr>
          <w:p w14:paraId="0D5709DE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15</w:t>
            </w:r>
          </w:p>
          <w:p w14:paraId="0D5709DF" w14:textId="77777777" w:rsidR="00954EAC" w:rsidRPr="00E80D66" w:rsidRDefault="00954EAC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E0" w14:textId="77777777" w:rsidR="00954EAC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Solid Works</w:t>
            </w:r>
            <w:r w:rsidR="00C33625">
              <w:rPr>
                <w:rFonts w:ascii="Calibri" w:hAnsi="Calibri" w:cs="Arial"/>
              </w:rPr>
              <w:t>.</w:t>
            </w:r>
          </w:p>
          <w:p w14:paraId="0D5709E1" w14:textId="77777777" w:rsidR="00954EAC" w:rsidRPr="00E80D66" w:rsidRDefault="00954EAC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Drawings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2047" w:type="dxa"/>
          </w:tcPr>
          <w:p w14:paraId="0D5709E2" w14:textId="77777777" w:rsidR="00954EAC" w:rsidRPr="00E80D66" w:rsidRDefault="00C8001F" w:rsidP="006200B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Review </w:t>
            </w:r>
            <w:r w:rsidR="006200B0">
              <w:rPr>
                <w:rFonts w:ascii="Calibri" w:hAnsi="Calibri" w:cs="Arial"/>
              </w:rPr>
              <w:t>Solid works a</w:t>
            </w:r>
            <w:r w:rsidR="00C33625">
              <w:rPr>
                <w:rFonts w:ascii="Calibri" w:hAnsi="Calibri" w:cs="Arial"/>
              </w:rPr>
              <w:t>dvanced</w:t>
            </w:r>
            <w:r w:rsidR="00525A8A">
              <w:rPr>
                <w:rFonts w:ascii="Calibri" w:hAnsi="Calibri" w:cs="Arial"/>
              </w:rPr>
              <w:t xml:space="preserve"> functions</w:t>
            </w:r>
            <w:r w:rsidR="00C33625">
              <w:rPr>
                <w:rFonts w:ascii="Calibri" w:hAnsi="Calibri" w:cs="Arial"/>
              </w:rPr>
              <w:t>.</w:t>
            </w:r>
          </w:p>
        </w:tc>
        <w:tc>
          <w:tcPr>
            <w:tcW w:w="1573" w:type="dxa"/>
          </w:tcPr>
          <w:p w14:paraId="0D5709E3" w14:textId="77777777" w:rsidR="00954EAC" w:rsidRDefault="00954EAC">
            <w:pPr>
              <w:rPr>
                <w:rFonts w:ascii="Calibri" w:hAnsi="Calibri" w:cs="Arial"/>
              </w:rPr>
            </w:pPr>
            <w:r w:rsidRPr="00577661">
              <w:rPr>
                <w:rFonts w:ascii="Calibri" w:hAnsi="Calibri" w:cs="Arial"/>
              </w:rPr>
              <w:t>Lab Assignments</w:t>
            </w:r>
          </w:p>
          <w:p w14:paraId="0D5709E4" w14:textId="77777777" w:rsidR="00954EAC" w:rsidRDefault="00954EAC">
            <w:r>
              <w:rPr>
                <w:rFonts w:ascii="Calibri" w:hAnsi="Calibri" w:cs="Arial"/>
              </w:rPr>
              <w:t>Quiz 3</w:t>
            </w:r>
          </w:p>
        </w:tc>
        <w:tc>
          <w:tcPr>
            <w:tcW w:w="1722" w:type="dxa"/>
          </w:tcPr>
          <w:p w14:paraId="0D5709E5" w14:textId="77777777" w:rsidR="00954EAC" w:rsidRPr="00E80D66" w:rsidRDefault="00915379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Lab 17</w:t>
            </w:r>
          </w:p>
        </w:tc>
        <w:tc>
          <w:tcPr>
            <w:tcW w:w="1606" w:type="dxa"/>
          </w:tcPr>
          <w:p w14:paraId="0D5709E6" w14:textId="77777777" w:rsidR="00954EAC" w:rsidRPr="00E80D66" w:rsidRDefault="000745B3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Before Scheduled Final</w:t>
            </w:r>
          </w:p>
        </w:tc>
      </w:tr>
      <w:tr w:rsidR="00233EE4" w:rsidRPr="00E80D66" w14:paraId="0D5709EF" w14:textId="77777777" w:rsidTr="00B9026C">
        <w:tc>
          <w:tcPr>
            <w:tcW w:w="1098" w:type="dxa"/>
          </w:tcPr>
          <w:p w14:paraId="0D5709E8" w14:textId="77777777" w:rsidR="00233EE4" w:rsidRPr="00E80D66" w:rsidRDefault="00233EE4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Week 16</w:t>
            </w:r>
          </w:p>
          <w:p w14:paraId="0D5709E9" w14:textId="77777777" w:rsidR="00233EE4" w:rsidRPr="00E80D66" w:rsidRDefault="00233EE4" w:rsidP="00E80D66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530" w:type="dxa"/>
          </w:tcPr>
          <w:p w14:paraId="0D5709EA" w14:textId="77777777" w:rsidR="00233EE4" w:rsidRPr="00E80D66" w:rsidRDefault="00233EE4" w:rsidP="00E80D66">
            <w:pPr>
              <w:rPr>
                <w:rFonts w:ascii="Calibri" w:hAnsi="Calibri" w:cs="Arial"/>
                <w:b/>
              </w:rPr>
            </w:pPr>
            <w:r w:rsidRPr="00E80D66">
              <w:rPr>
                <w:rFonts w:ascii="Calibri" w:hAnsi="Calibri" w:cs="Arial"/>
                <w:b/>
              </w:rPr>
              <w:t>Finals Week</w:t>
            </w:r>
          </w:p>
        </w:tc>
        <w:tc>
          <w:tcPr>
            <w:tcW w:w="2047" w:type="dxa"/>
          </w:tcPr>
          <w:p w14:paraId="0D5709EB" w14:textId="77777777" w:rsidR="00233EE4" w:rsidRPr="00E80D66" w:rsidRDefault="00233EE4" w:rsidP="00E80D66">
            <w:pPr>
              <w:rPr>
                <w:rFonts w:ascii="Calibri" w:hAnsi="Calibri" w:cs="Arial"/>
              </w:rPr>
            </w:pPr>
          </w:p>
        </w:tc>
        <w:tc>
          <w:tcPr>
            <w:tcW w:w="1573" w:type="dxa"/>
          </w:tcPr>
          <w:p w14:paraId="0D5709EC" w14:textId="77777777" w:rsidR="00233EE4" w:rsidRPr="00E80D66" w:rsidRDefault="00525A8A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Final</w:t>
            </w:r>
          </w:p>
        </w:tc>
        <w:tc>
          <w:tcPr>
            <w:tcW w:w="1722" w:type="dxa"/>
          </w:tcPr>
          <w:p w14:paraId="0D5709ED" w14:textId="77777777" w:rsidR="00233EE4" w:rsidRPr="00E80D66" w:rsidRDefault="00233EE4" w:rsidP="00E80D66">
            <w:pPr>
              <w:rPr>
                <w:rFonts w:ascii="Calibri" w:hAnsi="Calibri" w:cs="Arial"/>
              </w:rPr>
            </w:pPr>
          </w:p>
        </w:tc>
        <w:tc>
          <w:tcPr>
            <w:tcW w:w="1606" w:type="dxa"/>
          </w:tcPr>
          <w:p w14:paraId="0D5709EE" w14:textId="77777777" w:rsidR="00233EE4" w:rsidRPr="00E80D66" w:rsidRDefault="00525A8A" w:rsidP="00E80D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Scheduled Final</w:t>
            </w:r>
          </w:p>
        </w:tc>
      </w:tr>
    </w:tbl>
    <w:p w14:paraId="0D5709F0" w14:textId="77777777" w:rsidR="000F19C4" w:rsidRPr="00D81C5F" w:rsidRDefault="000F19C4" w:rsidP="00AB7DED">
      <w:pPr>
        <w:rPr>
          <w:rFonts w:ascii="Calibri" w:hAnsi="Calibri" w:cs="Arial"/>
          <w:b/>
        </w:rPr>
      </w:pPr>
    </w:p>
    <w:sectPr w:rsidR="000F19C4" w:rsidRPr="00D81C5F" w:rsidSect="008312E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9206064"/>
    <w:multiLevelType w:val="hybridMultilevel"/>
    <w:tmpl w:val="4E70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46AA9"/>
    <w:multiLevelType w:val="hybridMultilevel"/>
    <w:tmpl w:val="4A528828"/>
    <w:lvl w:ilvl="0" w:tplc="7F2ADB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35886">
    <w:abstractNumId w:val="0"/>
  </w:num>
  <w:num w:numId="2" w16cid:durableId="41489777">
    <w:abstractNumId w:val="2"/>
  </w:num>
  <w:num w:numId="3" w16cid:durableId="30554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0McbBCaXu13q9n1vCBTRIWKpSlvEvbU1K4DPmycZSZgPSbRFcg1MXZzaVeTsX0ka99FpivlhniM2YXD8CEsSg==" w:salt="1P2GRLneo7ZPALa8k5dzCQ==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BE"/>
    <w:rsid w:val="00014120"/>
    <w:rsid w:val="000220D9"/>
    <w:rsid w:val="00026DD6"/>
    <w:rsid w:val="00026FCD"/>
    <w:rsid w:val="00046BEC"/>
    <w:rsid w:val="000745B3"/>
    <w:rsid w:val="000944E3"/>
    <w:rsid w:val="000968E3"/>
    <w:rsid w:val="000F19C4"/>
    <w:rsid w:val="00110BB0"/>
    <w:rsid w:val="00112E64"/>
    <w:rsid w:val="00117BD5"/>
    <w:rsid w:val="001432E8"/>
    <w:rsid w:val="00172B3F"/>
    <w:rsid w:val="00195735"/>
    <w:rsid w:val="001D4D21"/>
    <w:rsid w:val="00233EE4"/>
    <w:rsid w:val="002A0131"/>
    <w:rsid w:val="002A1072"/>
    <w:rsid w:val="002A3328"/>
    <w:rsid w:val="002A7E22"/>
    <w:rsid w:val="002C6D2F"/>
    <w:rsid w:val="002D3C86"/>
    <w:rsid w:val="002D7052"/>
    <w:rsid w:val="002E41F8"/>
    <w:rsid w:val="00301A87"/>
    <w:rsid w:val="003228F8"/>
    <w:rsid w:val="0032484F"/>
    <w:rsid w:val="003C3743"/>
    <w:rsid w:val="00402C1E"/>
    <w:rsid w:val="004400FB"/>
    <w:rsid w:val="00440935"/>
    <w:rsid w:val="004612B3"/>
    <w:rsid w:val="004A0A1C"/>
    <w:rsid w:val="004A57EB"/>
    <w:rsid w:val="004A6C79"/>
    <w:rsid w:val="004E1909"/>
    <w:rsid w:val="00525A8A"/>
    <w:rsid w:val="00534505"/>
    <w:rsid w:val="005463EE"/>
    <w:rsid w:val="00553EDB"/>
    <w:rsid w:val="0057258C"/>
    <w:rsid w:val="00596A4C"/>
    <w:rsid w:val="005B65B2"/>
    <w:rsid w:val="005C214B"/>
    <w:rsid w:val="006200B0"/>
    <w:rsid w:val="00622A7F"/>
    <w:rsid w:val="0066150A"/>
    <w:rsid w:val="006722DB"/>
    <w:rsid w:val="006908BB"/>
    <w:rsid w:val="006C5B34"/>
    <w:rsid w:val="007073A1"/>
    <w:rsid w:val="007424A3"/>
    <w:rsid w:val="00791BD1"/>
    <w:rsid w:val="007F1CFA"/>
    <w:rsid w:val="00802978"/>
    <w:rsid w:val="008312E9"/>
    <w:rsid w:val="008500F0"/>
    <w:rsid w:val="00895C58"/>
    <w:rsid w:val="00915379"/>
    <w:rsid w:val="009454D8"/>
    <w:rsid w:val="00954EAC"/>
    <w:rsid w:val="00992522"/>
    <w:rsid w:val="009955BC"/>
    <w:rsid w:val="009A0B69"/>
    <w:rsid w:val="009A2F9C"/>
    <w:rsid w:val="009B379F"/>
    <w:rsid w:val="009F1D29"/>
    <w:rsid w:val="009F62C0"/>
    <w:rsid w:val="00A052FB"/>
    <w:rsid w:val="00A83BCC"/>
    <w:rsid w:val="00A90AD5"/>
    <w:rsid w:val="00A95FBE"/>
    <w:rsid w:val="00AB7DED"/>
    <w:rsid w:val="00AF5AE0"/>
    <w:rsid w:val="00B122F1"/>
    <w:rsid w:val="00B732B5"/>
    <w:rsid w:val="00B9026C"/>
    <w:rsid w:val="00B91405"/>
    <w:rsid w:val="00BE0222"/>
    <w:rsid w:val="00BF344C"/>
    <w:rsid w:val="00C33625"/>
    <w:rsid w:val="00C50314"/>
    <w:rsid w:val="00C8001F"/>
    <w:rsid w:val="00CF399B"/>
    <w:rsid w:val="00D153BC"/>
    <w:rsid w:val="00D41651"/>
    <w:rsid w:val="00D81C5F"/>
    <w:rsid w:val="00D93277"/>
    <w:rsid w:val="00D97C97"/>
    <w:rsid w:val="00DB346F"/>
    <w:rsid w:val="00DC147B"/>
    <w:rsid w:val="00DE1F8F"/>
    <w:rsid w:val="00E009BD"/>
    <w:rsid w:val="00E343D7"/>
    <w:rsid w:val="00E80D66"/>
    <w:rsid w:val="00E96970"/>
    <w:rsid w:val="00EA3FF7"/>
    <w:rsid w:val="00ED3E1F"/>
    <w:rsid w:val="00EF4902"/>
    <w:rsid w:val="00F3049F"/>
    <w:rsid w:val="00F923CC"/>
    <w:rsid w:val="00FC4D1F"/>
    <w:rsid w:val="0903ADBD"/>
    <w:rsid w:val="4296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0D5708C3"/>
  <w15:docId w15:val="{4E6255FC-E697-4E43-A957-D6321CC1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46F"/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9A2F9C"/>
    <w:pPr>
      <w:keepNext/>
      <w:keepLines/>
      <w:spacing w:after="5" w:line="250" w:lineRule="auto"/>
      <w:ind w:left="10" w:hanging="10"/>
      <w:outlineLvl w:val="0"/>
    </w:pPr>
    <w:rPr>
      <w:rFonts w:ascii="Calibri" w:eastAsia="Calibri" w:hAnsi="Calibri" w:cs="Calibri"/>
      <w:b/>
      <w:i/>
      <w:color w:val="FF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1651"/>
    <w:rPr>
      <w:color w:val="0000FF"/>
      <w:u w:val="single"/>
    </w:rPr>
  </w:style>
  <w:style w:type="table" w:styleId="TableGrid">
    <w:name w:val="Table Grid"/>
    <w:basedOn w:val="TableNormal"/>
    <w:rsid w:val="00A0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F19C4"/>
    <w:rPr>
      <w:b/>
      <w:bCs/>
    </w:rPr>
  </w:style>
  <w:style w:type="paragraph" w:styleId="NormalWeb">
    <w:name w:val="Normal (Web)"/>
    <w:basedOn w:val="Normal"/>
    <w:uiPriority w:val="99"/>
    <w:unhideWhenUsed/>
    <w:rsid w:val="0001412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DE1F8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E1F8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463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6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63EE"/>
  </w:style>
  <w:style w:type="paragraph" w:styleId="CommentSubject">
    <w:name w:val="annotation subject"/>
    <w:basedOn w:val="CommentText"/>
    <w:next w:val="CommentText"/>
    <w:link w:val="CommentSubjectChar"/>
    <w:rsid w:val="005463EE"/>
    <w:rPr>
      <w:b/>
      <w:bCs/>
    </w:rPr>
  </w:style>
  <w:style w:type="character" w:customStyle="1" w:styleId="CommentSubjectChar">
    <w:name w:val="Comment Subject Char"/>
    <w:link w:val="CommentSubject"/>
    <w:rsid w:val="005463E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A2F9C"/>
    <w:rPr>
      <w:rFonts w:ascii="Calibri" w:eastAsia="Calibri" w:hAnsi="Calibri" w:cs="Calibri"/>
      <w:b/>
      <w:i/>
      <w:color w:val="FF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8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scc.edu/syllabu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mcgrath\LOCALS~1\Temp\XPgrpwise\S2S%20Syllabu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85240F-B2AB-41C6-92D7-F9422F382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9D37CF-27FE-4E1F-8607-5BEF4AB86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26754-5359-48C0-A53B-CA9E6E0C477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S2S Syllabus Template</Template>
  <TotalTime>30</TotalTime>
  <Pages>6</Pages>
  <Words>1050</Words>
  <Characters>5991</Characters>
  <Application>Microsoft Office Word</Application>
  <DocSecurity>8</DocSecurity>
  <Lines>49</Lines>
  <Paragraphs>14</Paragraphs>
  <ScaleCrop>false</ScaleCrop>
  <Company>Columbus State Community College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39</cp:revision>
  <cp:lastPrinted>2012-02-01T16:02:00Z</cp:lastPrinted>
  <dcterms:created xsi:type="dcterms:W3CDTF">2011-12-12T23:52:00Z</dcterms:created>
  <dcterms:modified xsi:type="dcterms:W3CDTF">2026-04-21T09:52:00Z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