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EA8B" w14:textId="77777777" w:rsidR="000F19C4" w:rsidRPr="008C46FE" w:rsidRDefault="003A6592" w:rsidP="004A7629">
      <w:pPr>
        <w:framePr w:w="2886" w:h="1747" w:hRule="exact" w:hSpace="90" w:vSpace="90" w:wrap="auto" w:vAnchor="page" w:hAnchor="page" w:x="1411" w:y="6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3420"/>
        </w:tabs>
        <w:rPr>
          <w:rFonts w:asciiTheme="minorHAnsi" w:eastAsiaTheme="minorEastAsia" w:hAnsiTheme="minorHAnsi" w:cstheme="minorBidi"/>
          <w:b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01546982" wp14:editId="4AE1D4BF">
            <wp:extent cx="1628775" cy="942975"/>
            <wp:effectExtent l="0" t="0" r="9525" b="9525"/>
            <wp:docPr id="1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SCC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0A013" w14:textId="77777777" w:rsidR="00C50314" w:rsidRPr="008C46FE" w:rsidRDefault="00C50314" w:rsidP="00C50314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Columbus State Community College</w:t>
      </w:r>
    </w:p>
    <w:p w14:paraId="11C9E0FB" w14:textId="01DB596E" w:rsidR="00C50314" w:rsidRPr="008C46FE" w:rsidRDefault="001D5A18" w:rsidP="00C50314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>Allied Health</w:t>
      </w:r>
    </w:p>
    <w:p w14:paraId="08C8BC34" w14:textId="77777777" w:rsidR="00A052FB" w:rsidRPr="008C46FE" w:rsidRDefault="003A6592" w:rsidP="00A052FB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Medical Imaging</w:t>
      </w:r>
      <w:r w:rsidR="00A052FB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Technology</w:t>
      </w:r>
    </w:p>
    <w:p w14:paraId="17E8C127" w14:textId="77777777" w:rsidR="003C3743" w:rsidRPr="008C46FE" w:rsidRDefault="003C3743" w:rsidP="003C3743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746B9BA" w14:textId="77777777" w:rsidR="001607D2" w:rsidRPr="008C46FE" w:rsidRDefault="00802978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COURSE</w:t>
      </w:r>
      <w:r w:rsidR="0012498E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NUMBER</w:t>
      </w:r>
      <w:r w:rsidR="00C50314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: </w:t>
      </w:r>
      <w:r w:rsidR="00B0662E" w:rsidRPr="6404B65C">
        <w:rPr>
          <w:rFonts w:asciiTheme="minorHAnsi" w:eastAsiaTheme="minorEastAsia" w:hAnsiTheme="minorHAnsi" w:cstheme="minorBidi"/>
          <w:b/>
          <w:sz w:val="22"/>
          <w:szCs w:val="22"/>
        </w:rPr>
        <w:t>IMAG 1120</w:t>
      </w:r>
      <w:r w:rsidR="00B34921">
        <w:tab/>
      </w:r>
    </w:p>
    <w:p w14:paraId="4F4FF620" w14:textId="44E1ABDD" w:rsidR="00593C2E" w:rsidRPr="008C46FE" w:rsidRDefault="006F08F9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Autumn </w:t>
      </w:r>
      <w:r w:rsidR="008715C5" w:rsidRPr="6404B65C">
        <w:rPr>
          <w:rFonts w:asciiTheme="minorHAnsi" w:eastAsiaTheme="minorEastAsia" w:hAnsiTheme="minorHAnsi" w:cstheme="minorBidi"/>
          <w:b/>
          <w:sz w:val="22"/>
          <w:szCs w:val="22"/>
        </w:rPr>
        <w:t>2023</w:t>
      </w:r>
    </w:p>
    <w:p w14:paraId="49A2167F" w14:textId="77777777" w:rsidR="00593C2E" w:rsidRPr="008C46FE" w:rsidRDefault="001607D2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Section</w:t>
      </w:r>
      <w:r w:rsidR="00593C2E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001 Tue</w:t>
      </w:r>
      <w:r w:rsidR="00B34C1C" w:rsidRPr="6404B65C">
        <w:rPr>
          <w:rFonts w:asciiTheme="minorHAnsi" w:eastAsiaTheme="minorEastAsia" w:hAnsiTheme="minorHAnsi" w:cstheme="minorBidi"/>
          <w:b/>
          <w:sz w:val="22"/>
          <w:szCs w:val="22"/>
        </w:rPr>
        <w:t>sday -</w:t>
      </w:r>
      <w:r w:rsidR="00593C2E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Lecture 8-8:50; Lab 9:00-11:50</w:t>
      </w:r>
    </w:p>
    <w:p w14:paraId="6A45DD0D" w14:textId="77777777" w:rsidR="0012498E" w:rsidRPr="008C46FE" w:rsidRDefault="00593C2E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Section 002 Thu</w:t>
      </w:r>
      <w:r w:rsidR="00B34C1C" w:rsidRPr="6404B65C">
        <w:rPr>
          <w:rFonts w:asciiTheme="minorHAnsi" w:eastAsiaTheme="minorEastAsia" w:hAnsiTheme="minorHAnsi" w:cstheme="minorBidi"/>
          <w:b/>
          <w:sz w:val="22"/>
          <w:szCs w:val="22"/>
        </w:rPr>
        <w:t>rsday -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Lecture 8-8:50; Lab 9:00-11:50</w:t>
      </w:r>
      <w:r w:rsidR="00B34921">
        <w:tab/>
      </w:r>
    </w:p>
    <w:p w14:paraId="153E308A" w14:textId="6B42D67A" w:rsidR="00593C2E" w:rsidRPr="008C46FE" w:rsidRDefault="00B34C1C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Course term 8 weeks - </w:t>
      </w:r>
      <w:r w:rsidR="006F08F9" w:rsidRPr="6404B65C">
        <w:rPr>
          <w:rFonts w:asciiTheme="minorHAnsi" w:eastAsiaTheme="minorEastAsia" w:hAnsiTheme="minorHAnsi" w:cstheme="minorBidi"/>
          <w:b/>
          <w:sz w:val="22"/>
          <w:szCs w:val="22"/>
        </w:rPr>
        <w:t>8/</w:t>
      </w:r>
      <w:r w:rsidR="00D63C49" w:rsidRPr="6404B65C">
        <w:rPr>
          <w:rFonts w:asciiTheme="minorHAnsi" w:eastAsiaTheme="minorEastAsia" w:hAnsiTheme="minorHAnsi" w:cstheme="minorBidi"/>
          <w:b/>
          <w:sz w:val="22"/>
          <w:szCs w:val="22"/>
        </w:rPr>
        <w:t>2</w:t>
      </w:r>
      <w:r w:rsidR="0019290F" w:rsidRPr="6404B65C">
        <w:rPr>
          <w:rFonts w:asciiTheme="minorHAnsi" w:eastAsiaTheme="minorEastAsia" w:hAnsiTheme="minorHAnsi" w:cstheme="minorBidi"/>
          <w:b/>
          <w:sz w:val="22"/>
          <w:szCs w:val="22"/>
        </w:rPr>
        <w:t>7</w:t>
      </w:r>
      <w:r w:rsidR="006F08F9" w:rsidRPr="6404B65C">
        <w:rPr>
          <w:rFonts w:asciiTheme="minorHAnsi" w:eastAsiaTheme="minorEastAsia" w:hAnsiTheme="minorHAnsi" w:cstheme="minorBidi"/>
          <w:b/>
          <w:sz w:val="22"/>
          <w:szCs w:val="22"/>
        </w:rPr>
        <w:t>/2</w:t>
      </w:r>
      <w:r w:rsidR="00D63C49" w:rsidRPr="6404B65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="006F08F9" w:rsidRPr="6404B65C">
        <w:rPr>
          <w:rFonts w:asciiTheme="minorHAnsi" w:eastAsiaTheme="minorEastAsia" w:hAnsiTheme="minorHAnsi" w:cstheme="minorBidi"/>
          <w:b/>
          <w:sz w:val="22"/>
          <w:szCs w:val="22"/>
        </w:rPr>
        <w:t>-10/2</w:t>
      </w:r>
      <w:r w:rsidR="0019290F" w:rsidRPr="6404B65C">
        <w:rPr>
          <w:rFonts w:asciiTheme="minorHAnsi" w:eastAsiaTheme="minorEastAsia" w:hAnsiTheme="minorHAnsi" w:cstheme="minorBidi"/>
          <w:b/>
          <w:sz w:val="22"/>
          <w:szCs w:val="22"/>
        </w:rPr>
        <w:t>1</w:t>
      </w:r>
      <w:r w:rsidR="006F08F9" w:rsidRPr="6404B65C">
        <w:rPr>
          <w:rFonts w:asciiTheme="minorHAnsi" w:eastAsiaTheme="minorEastAsia" w:hAnsiTheme="minorHAnsi" w:cstheme="minorBidi"/>
          <w:b/>
          <w:sz w:val="22"/>
          <w:szCs w:val="22"/>
        </w:rPr>
        <w:t>/202</w:t>
      </w:r>
      <w:r w:rsidR="0019290F" w:rsidRPr="6404B65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</w:p>
    <w:p w14:paraId="0DD8D86E" w14:textId="77777777" w:rsidR="0012498E" w:rsidRPr="008C46FE" w:rsidRDefault="0012498E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2F3B393" w14:textId="77777777" w:rsidR="0012498E" w:rsidRPr="008C46FE" w:rsidRDefault="0012498E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COURSE TITLE:</w:t>
      </w:r>
      <w:r w:rsidR="00B0662E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Basic Patient Care for Medical Imaging</w:t>
      </w:r>
    </w:p>
    <w:p w14:paraId="6A3CF068" w14:textId="77777777" w:rsidR="0012498E" w:rsidRPr="008C46FE" w:rsidRDefault="0012498E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3EDFB619" w14:textId="60CE06E2" w:rsidR="00C50314" w:rsidRPr="008C46FE" w:rsidRDefault="00B34921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INSTRUCTOR:</w:t>
      </w:r>
      <w:r w:rsidR="72FB0F3C" w:rsidRPr="6404B65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</w:t>
      </w:r>
      <w:r w:rsidR="0005613D">
        <w:tab/>
      </w:r>
      <w:r w:rsidR="0012498E" w:rsidRPr="6404B65C">
        <w:rPr>
          <w:rFonts w:asciiTheme="minorHAnsi" w:eastAsiaTheme="minorEastAsia" w:hAnsiTheme="minorHAnsi" w:cstheme="minorBidi"/>
          <w:b/>
          <w:sz w:val="22"/>
          <w:szCs w:val="22"/>
        </w:rPr>
        <w:t>CONTACT:</w:t>
      </w:r>
      <w:r w:rsidR="0005613D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</w:p>
    <w:p w14:paraId="39665AEA" w14:textId="577877DB" w:rsidR="0005613D" w:rsidRPr="008C46FE" w:rsidRDefault="0005613D" w:rsidP="6404B65C">
      <w:pPr>
        <w:shd w:val="clear" w:color="auto" w:fill="FFFFFF" w:themeFill="background1"/>
        <w:textAlignment w:val="baseline"/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</w:t>
      </w:r>
      <w:r w:rsidR="00D00533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D00533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 </w:t>
      </w:r>
    </w:p>
    <w:p w14:paraId="26BA8E8A" w14:textId="77777777" w:rsidR="00B0662E" w:rsidRPr="008C46FE" w:rsidRDefault="00C50314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CREDITS:</w:t>
      </w:r>
      <w:r w:rsidR="008312E9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 </w:t>
      </w:r>
      <w:r w:rsidR="00B0662E" w:rsidRPr="6404B65C">
        <w:rPr>
          <w:rFonts w:asciiTheme="minorHAnsi" w:eastAsiaTheme="minorEastAsia" w:hAnsiTheme="minorHAnsi" w:cstheme="minorBidi"/>
          <w:b/>
          <w:sz w:val="22"/>
          <w:szCs w:val="22"/>
        </w:rPr>
        <w:t>1.0</w:t>
      </w:r>
      <w:r w:rsidR="00B0662E">
        <w:tab/>
      </w:r>
      <w:r w:rsidR="008312E9">
        <w:tab/>
      </w:r>
    </w:p>
    <w:p w14:paraId="3062C892" w14:textId="77777777" w:rsidR="00261100" w:rsidRPr="008C46FE" w:rsidRDefault="00C50314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CLASS HOURS PER WEEK: </w:t>
      </w:r>
      <w:r w:rsidR="00B0662E" w:rsidRPr="6404B65C">
        <w:rPr>
          <w:rFonts w:asciiTheme="minorHAnsi" w:eastAsiaTheme="minorEastAsia" w:hAnsiTheme="minorHAnsi" w:cstheme="minorBidi"/>
          <w:b/>
          <w:sz w:val="22"/>
          <w:szCs w:val="22"/>
        </w:rPr>
        <w:t>0.5 lecture 1.5 lab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8312E9">
        <w:tab/>
      </w:r>
      <w:r w:rsidR="008312E9">
        <w:tab/>
      </w:r>
    </w:p>
    <w:p w14:paraId="3F9F7A6E" w14:textId="457147E3" w:rsidR="00261100" w:rsidRPr="008C46FE" w:rsidRDefault="00261100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DFAFB34" w14:textId="58B5558A" w:rsidR="00C50314" w:rsidRPr="008C46FE" w:rsidRDefault="00C50314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PREREQUISITES:</w:t>
      </w:r>
      <w:r w:rsidR="00D81C5F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B0662E" w:rsidRPr="6404B65C">
        <w:rPr>
          <w:rFonts w:asciiTheme="minorHAnsi" w:eastAsiaTheme="minorEastAsia" w:hAnsiTheme="minorHAnsi" w:cstheme="minorBidi"/>
          <w:b/>
          <w:sz w:val="22"/>
          <w:szCs w:val="22"/>
        </w:rPr>
        <w:t>None</w:t>
      </w:r>
    </w:p>
    <w:p w14:paraId="0083E724" w14:textId="77777777" w:rsidR="009C3790" w:rsidRPr="008C46FE" w:rsidRDefault="009C3790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RESTRICTION: Acceptance into the Medical Imaging Radiography Program</w:t>
      </w:r>
    </w:p>
    <w:p w14:paraId="5F46FD1C" w14:textId="77777777" w:rsidR="005C105C" w:rsidRPr="008C46FE" w:rsidRDefault="005C105C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168FB62" w14:textId="4EC7A7FA" w:rsidR="00C50314" w:rsidRPr="008C46FE" w:rsidRDefault="005C105C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</w:t>
      </w:r>
      <w:r w:rsidR="00B34C1C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LASS FORMAT: 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1.0 hour per week lecture; 3.0 hours per week lab</w:t>
      </w:r>
      <w:r w:rsidR="000A713F" w:rsidRPr="6404B65C">
        <w:rPr>
          <w:rFonts w:asciiTheme="minorHAnsi" w:eastAsiaTheme="minorEastAsia" w:hAnsiTheme="minorHAnsi" w:cstheme="minorBidi"/>
          <w:b/>
          <w:sz w:val="22"/>
          <w:szCs w:val="22"/>
        </w:rPr>
        <w:t>, for 8 weeks.</w:t>
      </w:r>
    </w:p>
    <w:p w14:paraId="7380A63B" w14:textId="77777777" w:rsidR="00CC4FFD" w:rsidRPr="008C46FE" w:rsidRDefault="00CC4FFD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9761827" w14:textId="77777777" w:rsidR="00C50314" w:rsidRPr="008C46FE" w:rsidRDefault="00C50314" w:rsidP="00C50314">
      <w:pPr>
        <w:rPr>
          <w:rFonts w:asciiTheme="minorHAnsi" w:eastAsiaTheme="minorEastAsia" w:hAnsiTheme="minorHAnsi" w:cstheme="minorBidi"/>
          <w:b/>
          <w:color w:val="FF0000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DESCRIPTION OF COURSE </w:t>
      </w:r>
    </w:p>
    <w:p w14:paraId="3289473E" w14:textId="77777777" w:rsidR="00B9701B" w:rsidRPr="008C46FE" w:rsidRDefault="00B9701B" w:rsidP="00B9701B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This course is designed to prepare the imaging student with basic information regarding patient care for a person undergoing a radiologic procedure.  It is a combination of lecture, demonstration and practice in a laboratory setting.  Students will learn skills related to 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 xml:space="preserve">communication, patient assessment,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infecti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>on control, isolation</w:t>
      </w:r>
      <w:r w:rsidR="002A26D6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procedures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 xml:space="preserve">sterile techniques,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vita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>l signs and</w:t>
      </w:r>
      <w:r w:rsidR="002A26D6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transfer techniques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for a patient undergoing imaging procedures.</w:t>
      </w:r>
    </w:p>
    <w:p w14:paraId="577EDC68" w14:textId="77777777" w:rsidR="00CC4FFD" w:rsidRPr="008C46FE" w:rsidRDefault="00CC4FFD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38DA552D" w14:textId="0198C7D9" w:rsidR="00C50314" w:rsidRPr="008C46FE" w:rsidRDefault="00CC4FFD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COURSE </w:t>
      </w:r>
      <w:r w:rsidR="00C50314" w:rsidRPr="6404B65C">
        <w:rPr>
          <w:rFonts w:asciiTheme="minorHAnsi" w:eastAsiaTheme="minorEastAsia" w:hAnsiTheme="minorHAnsi" w:cstheme="minorBidi"/>
          <w:b/>
          <w:sz w:val="22"/>
          <w:szCs w:val="22"/>
        </w:rPr>
        <w:t>STUDENT LEARN</w:t>
      </w:r>
      <w:r w:rsidR="00D97C97" w:rsidRPr="6404B65C">
        <w:rPr>
          <w:rFonts w:asciiTheme="minorHAnsi" w:eastAsiaTheme="minorEastAsia" w:hAnsiTheme="minorHAnsi" w:cstheme="minorBidi"/>
          <w:b/>
          <w:sz w:val="22"/>
          <w:szCs w:val="22"/>
        </w:rPr>
        <w:t>I</w:t>
      </w:r>
      <w:r w:rsidR="00C50314" w:rsidRPr="6404B65C">
        <w:rPr>
          <w:rFonts w:asciiTheme="minorHAnsi" w:eastAsiaTheme="minorEastAsia" w:hAnsiTheme="minorHAnsi" w:cstheme="minorBidi"/>
          <w:b/>
          <w:sz w:val="22"/>
          <w:szCs w:val="22"/>
        </w:rPr>
        <w:t>NG OUTCOMES</w:t>
      </w:r>
      <w:r w:rsidR="4C225B3D" w:rsidRPr="6404B65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: </w:t>
      </w:r>
      <w:r w:rsidR="00A655A4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="00A655A4" w:rsidRPr="6404B65C">
        <w:rPr>
          <w:rFonts w:asciiTheme="minorHAnsi" w:eastAsiaTheme="minorEastAsia" w:hAnsiTheme="minorHAnsi" w:cstheme="minorBidi"/>
          <w:sz w:val="22"/>
          <w:szCs w:val="22"/>
        </w:rPr>
        <w:t>Following completion of the course, the student will be able to:</w:t>
      </w:r>
      <w:r w:rsidR="007E3913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B027F8F" w14:textId="77777777" w:rsidR="00A62F17" w:rsidRPr="008C46FE" w:rsidRDefault="00A62F17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1. </w:t>
      </w:r>
      <w:r w:rsidR="00A655A4" w:rsidRPr="6404B65C">
        <w:rPr>
          <w:rFonts w:asciiTheme="minorHAnsi" w:eastAsiaTheme="minorEastAsia" w:hAnsiTheme="minorHAnsi" w:cstheme="minorBidi"/>
          <w:sz w:val="22"/>
          <w:szCs w:val="22"/>
        </w:rPr>
        <w:t>Demonstrate at a beginning level</w:t>
      </w:r>
      <w:r w:rsidR="00B34C1C" w:rsidRPr="6404B65C">
        <w:rPr>
          <w:rFonts w:asciiTheme="minorHAnsi" w:eastAsiaTheme="minorEastAsia" w:hAnsiTheme="minorHAnsi" w:cstheme="minorBidi"/>
          <w:sz w:val="22"/>
          <w:szCs w:val="22"/>
        </w:rPr>
        <w:t>,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appropriate patient assessment and communication.</w:t>
      </w:r>
    </w:p>
    <w:p w14:paraId="19E44D1F" w14:textId="77777777" w:rsidR="00A62F17" w:rsidRPr="008C46FE" w:rsidRDefault="00A655A4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2. Utilize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appropriate body mechanics, equipment, and practices to safely assist patients in moving and transfers.</w:t>
      </w:r>
    </w:p>
    <w:p w14:paraId="666F4C44" w14:textId="77777777" w:rsidR="00A62F17" w:rsidRPr="008C46FE" w:rsidRDefault="00B34C1C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3. Discuss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general safety, fire safety, and electrical safety practices to the health care environment. </w:t>
      </w:r>
    </w:p>
    <w:p w14:paraId="56CDBAC6" w14:textId="424A0286" w:rsidR="00A62F17" w:rsidRPr="008C46FE" w:rsidRDefault="00E166D4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4. Apply</w:t>
      </w:r>
      <w:r w:rsidR="00B34C1C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selected 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>infection control practices to include handwash</w:t>
      </w:r>
      <w:r w:rsidR="00EF0750" w:rsidRPr="6404B65C">
        <w:rPr>
          <w:rFonts w:asciiTheme="minorHAnsi" w:eastAsiaTheme="minorEastAsia" w:hAnsiTheme="minorHAnsi" w:cstheme="minorBidi"/>
          <w:sz w:val="22"/>
          <w:szCs w:val="22"/>
        </w:rPr>
        <w:t>ing,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B34C1C" w:rsidRPr="6404B65C">
        <w:rPr>
          <w:rFonts w:asciiTheme="minorHAnsi" w:eastAsiaTheme="minorEastAsia" w:hAnsiTheme="minorHAnsi" w:cstheme="minorBidi"/>
          <w:sz w:val="22"/>
          <w:szCs w:val="22"/>
        </w:rPr>
        <w:t xml:space="preserve">standard precautions,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transmission</w:t>
      </w:r>
      <w:r w:rsidR="4E6445BC" w:rsidRPr="6404B65C">
        <w:rPr>
          <w:rFonts w:asciiTheme="minorHAnsi" w:eastAsiaTheme="minorEastAsia" w:hAnsiTheme="minorHAnsi" w:cstheme="minorBidi"/>
          <w:sz w:val="22"/>
          <w:szCs w:val="22"/>
        </w:rPr>
        <w:t>-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based precautions, </w:t>
      </w:r>
      <w:r w:rsidR="00B34C1C" w:rsidRPr="6404B65C">
        <w:rPr>
          <w:rFonts w:asciiTheme="minorHAnsi" w:eastAsiaTheme="minorEastAsia" w:hAnsiTheme="minorHAnsi" w:cstheme="minorBidi"/>
          <w:sz w:val="22"/>
          <w:szCs w:val="22"/>
        </w:rPr>
        <w:t>and basic sterile principles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D831140" w14:textId="77777777" w:rsidR="00A62F17" w:rsidRPr="008C46FE" w:rsidRDefault="00A655A4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5. I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 xml:space="preserve">dentify and safely work around various patient care equipment to include NG tubes, chest and abdominal drainage systems, oxygen apparatus, urinary catheters, ECG electrodes, and </w:t>
      </w:r>
      <w:r w:rsidR="00B34C1C" w:rsidRPr="6404B65C">
        <w:rPr>
          <w:rFonts w:asciiTheme="minorHAnsi" w:eastAsiaTheme="minorEastAsia" w:hAnsiTheme="minorHAnsi" w:cstheme="minorBidi"/>
          <w:sz w:val="22"/>
          <w:szCs w:val="22"/>
        </w:rPr>
        <w:t>IVs</w:t>
      </w:r>
      <w:r w:rsidR="00A62F17" w:rsidRPr="6404B65C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18399D7E" w14:textId="77777777" w:rsidR="00B9701B" w:rsidRPr="008C46FE" w:rsidRDefault="00A62F17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6. </w:t>
      </w:r>
      <w:r w:rsidR="00A655A4" w:rsidRPr="6404B65C">
        <w:rPr>
          <w:rFonts w:asciiTheme="minorHAnsi" w:eastAsiaTheme="minorEastAsia" w:hAnsiTheme="minorHAnsi" w:cstheme="minorBidi"/>
          <w:sz w:val="22"/>
          <w:szCs w:val="22"/>
        </w:rPr>
        <w:t>M</w:t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>easure vital signs and identify abnormal values</w:t>
      </w:r>
      <w:r w:rsidR="00E166D4" w:rsidRPr="6404B65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55BAB0F" w14:textId="77777777" w:rsidR="004E164F" w:rsidRPr="008C46FE" w:rsidRDefault="00A655A4" w:rsidP="00A62F17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7. I</w:t>
      </w:r>
      <w:r w:rsidR="004E164F" w:rsidRPr="6404B65C">
        <w:rPr>
          <w:rFonts w:asciiTheme="minorHAnsi" w:eastAsiaTheme="minorEastAsia" w:hAnsiTheme="minorHAnsi" w:cstheme="minorBidi"/>
          <w:sz w:val="22"/>
          <w:szCs w:val="22"/>
        </w:rPr>
        <w:t xml:space="preserve">dentify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the appropriate response </w:t>
      </w:r>
      <w:r w:rsidR="004E164F" w:rsidRPr="6404B65C">
        <w:rPr>
          <w:rFonts w:asciiTheme="minorHAnsi" w:eastAsiaTheme="minorEastAsia" w:hAnsiTheme="minorHAnsi" w:cstheme="minorBidi"/>
          <w:sz w:val="22"/>
          <w:szCs w:val="22"/>
        </w:rPr>
        <w:t xml:space="preserve">to medical emergency situations that may arise in the healthcare setting. </w:t>
      </w:r>
    </w:p>
    <w:p w14:paraId="58BE58CE" w14:textId="77777777" w:rsidR="00E166D4" w:rsidRPr="008C46FE" w:rsidRDefault="00A655A4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8. I</w:t>
      </w:r>
      <w:r w:rsidR="004E164F" w:rsidRPr="6404B65C">
        <w:rPr>
          <w:rFonts w:asciiTheme="minorHAnsi" w:eastAsiaTheme="minorEastAsia" w:hAnsiTheme="minorHAnsi" w:cstheme="minorBidi"/>
          <w:sz w:val="22"/>
          <w:szCs w:val="22"/>
        </w:rPr>
        <w:t>dentify var</w:t>
      </w:r>
      <w:r w:rsidR="0005613D" w:rsidRPr="6404B65C">
        <w:rPr>
          <w:rFonts w:asciiTheme="minorHAnsi" w:eastAsiaTheme="minorEastAsia" w:hAnsiTheme="minorHAnsi" w:cstheme="minorBidi"/>
          <w:sz w:val="22"/>
          <w:szCs w:val="22"/>
        </w:rPr>
        <w:t>ious drug administration routes.</w:t>
      </w:r>
    </w:p>
    <w:p w14:paraId="1961C881" w14:textId="77777777" w:rsidR="00E166D4" w:rsidRPr="008C46FE" w:rsidRDefault="00E166D4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9. Apply introductory knowledge about medical terms and abbreviations.</w:t>
      </w:r>
    </w:p>
    <w:p w14:paraId="5BC98D87" w14:textId="062EBB94" w:rsidR="5A8C8351" w:rsidRDefault="5A8C8351" w:rsidP="6404B65C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755C565" w14:textId="77777777" w:rsidR="00CC4FFD" w:rsidRPr="008C46FE" w:rsidRDefault="007E3913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PROGRAM OUTCOMES</w:t>
      </w:r>
      <w:r w:rsidR="00CC4FFD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</w:p>
    <w:p w14:paraId="108286F1" w14:textId="77777777" w:rsidR="00CC4FFD" w:rsidRPr="008C46FE" w:rsidRDefault="004E164F" w:rsidP="00C50314">
      <w:pPr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</w:pPr>
      <w:r w:rsidRPr="6404B65C"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  <w:t>1.2-Students will demonstrate the importance of professional, ethical, and compassionate behavior.</w:t>
      </w:r>
    </w:p>
    <w:p w14:paraId="7A7F7775" w14:textId="77777777" w:rsidR="004E164F" w:rsidRPr="008C46FE" w:rsidRDefault="004E164F" w:rsidP="00C50314">
      <w:pPr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</w:pPr>
      <w:r w:rsidRPr="6404B65C"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  <w:t>2.1-Students will demonstrate competency in radiographic skills, patient ca</w:t>
      </w:r>
      <w:r w:rsidR="00B9701B" w:rsidRPr="6404B65C"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  <w:t>re skills, and radiation safety.</w:t>
      </w:r>
    </w:p>
    <w:p w14:paraId="0716AE48" w14:textId="77777777" w:rsidR="004E164F" w:rsidRPr="008C46FE" w:rsidRDefault="004E164F" w:rsidP="6404B65C">
      <w:pPr>
        <w:shd w:val="clear" w:color="auto" w:fill="FFFFFF" w:themeFill="background1"/>
        <w:spacing w:after="240"/>
        <w:textAlignment w:val="baseline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333333"/>
          <w:sz w:val="22"/>
          <w:szCs w:val="22"/>
        </w:rPr>
        <w:lastRenderedPageBreak/>
        <w:t xml:space="preserve">5.1- Students will follow A.I.D.E.T. communication guidelines in the clinical </w:t>
      </w:r>
      <w:r w:rsidR="009D5D30" w:rsidRPr="6404B65C">
        <w:rPr>
          <w:rFonts w:asciiTheme="minorHAnsi" w:eastAsiaTheme="minorEastAsia" w:hAnsiTheme="minorHAnsi" w:cstheme="minorBidi"/>
          <w:color w:val="333333"/>
          <w:sz w:val="22"/>
          <w:szCs w:val="22"/>
        </w:rPr>
        <w:t>setting, and</w:t>
      </w:r>
      <w:r w:rsidRPr="6404B65C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interact with patients and staff in an effective manner.</w:t>
      </w:r>
      <w:r>
        <w:br/>
      </w:r>
      <w:r w:rsidRPr="6404B65C">
        <w:rPr>
          <w:rFonts w:asciiTheme="minorHAnsi" w:eastAsiaTheme="minorEastAsia" w:hAnsiTheme="minorHAnsi" w:cstheme="minorBidi"/>
          <w:color w:val="333333"/>
          <w:sz w:val="22"/>
          <w:szCs w:val="22"/>
        </w:rPr>
        <w:t>5.2-Students will demonstrate effective written and oral communication skills.</w:t>
      </w:r>
    </w:p>
    <w:p w14:paraId="0C28AD7E" w14:textId="77777777" w:rsidR="004E164F" w:rsidRPr="008C46FE" w:rsidRDefault="00CC4FFD" w:rsidP="00CC4FFD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OUTCOMES BASED ASSESSMENT</w:t>
      </w:r>
      <w:r w:rsidR="00EA4862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OF STUDENT LEARNING</w:t>
      </w:r>
      <w:r w:rsidR="00A37DD8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</w:p>
    <w:p w14:paraId="0F946A22" w14:textId="77777777" w:rsidR="00CC4FFD" w:rsidRPr="008C46FE" w:rsidRDefault="00CC4FFD" w:rsidP="00CC4FFD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For this course, students are expected to demonstrate the skills associated with the Institutional Learning Goals (ILG) identified below:</w:t>
      </w:r>
    </w:p>
    <w:p w14:paraId="4BB84609" w14:textId="77777777" w:rsidR="004E164F" w:rsidRPr="008C46FE" w:rsidRDefault="004E164F" w:rsidP="00CC4FFD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1. Critical Thinking</w:t>
      </w:r>
    </w:p>
    <w:p w14:paraId="77639D22" w14:textId="77777777" w:rsidR="004E164F" w:rsidRPr="008C46FE" w:rsidRDefault="004E164F" w:rsidP="00CC4FFD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5. Technological Competence </w:t>
      </w:r>
    </w:p>
    <w:p w14:paraId="439027B3" w14:textId="77777777" w:rsidR="004E164F" w:rsidRPr="008C46FE" w:rsidRDefault="004E164F" w:rsidP="00CC4FFD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6.  Communication Competence</w:t>
      </w:r>
    </w:p>
    <w:p w14:paraId="0C4FCBBB" w14:textId="77777777" w:rsidR="00CC4FFD" w:rsidRPr="008C46FE" w:rsidRDefault="00CC4FFD" w:rsidP="00CC4FFD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In class </w:t>
      </w:r>
      <w:r w:rsidR="00EA4862" w:rsidRPr="6404B65C">
        <w:rPr>
          <w:rFonts w:asciiTheme="minorHAnsi" w:eastAsiaTheme="minorEastAsia" w:hAnsiTheme="minorHAnsi" w:cstheme="minorBidi"/>
          <w:sz w:val="22"/>
          <w:szCs w:val="22"/>
        </w:rPr>
        <w:t>students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are assessed on </w:t>
      </w:r>
      <w:r w:rsidR="00EA4862" w:rsidRPr="6404B65C">
        <w:rPr>
          <w:rFonts w:asciiTheme="minorHAnsi" w:eastAsiaTheme="minorEastAsia" w:hAnsiTheme="minorHAnsi" w:cstheme="minorBidi"/>
          <w:sz w:val="22"/>
          <w:szCs w:val="22"/>
        </w:rPr>
        <w:t>their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achievement of these outcomes. Names will not be used when reporting results. Outcomes-based assessment is used to improve instructional planning and design and the quality of student learning throughout the college.</w:t>
      </w:r>
    </w:p>
    <w:p w14:paraId="6C478645" w14:textId="77777777" w:rsidR="00CC4FFD" w:rsidRPr="008C46FE" w:rsidRDefault="00CC4FFD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EF6EDE5" w14:textId="77777777" w:rsidR="00C50314" w:rsidRPr="008C46FE" w:rsidRDefault="008312E9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COURSE </w:t>
      </w:r>
      <w:r w:rsidR="00E343D7" w:rsidRPr="6404B65C">
        <w:rPr>
          <w:rFonts w:asciiTheme="minorHAnsi" w:eastAsiaTheme="minorEastAsia" w:hAnsiTheme="minorHAnsi" w:cstheme="minorBidi"/>
          <w:b/>
          <w:sz w:val="22"/>
          <w:szCs w:val="22"/>
        </w:rPr>
        <w:t>MATERIAL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S</w:t>
      </w:r>
      <w:r w:rsidR="00E343D7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REQUIRED</w:t>
      </w:r>
    </w:p>
    <w:p w14:paraId="3211222A" w14:textId="77777777" w:rsidR="00C50314" w:rsidRPr="008C46FE" w:rsidRDefault="004E164F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Scrub uniform as a</w:t>
      </w:r>
      <w:r w:rsidR="0053167B" w:rsidRPr="6404B65C">
        <w:rPr>
          <w:rFonts w:asciiTheme="minorHAnsi" w:eastAsiaTheme="minorEastAsia" w:hAnsiTheme="minorHAnsi" w:cstheme="minorBidi"/>
          <w:sz w:val="22"/>
          <w:szCs w:val="22"/>
        </w:rPr>
        <w:t>ssigned in the Medical Imaging H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andbook.</w:t>
      </w:r>
    </w:p>
    <w:p w14:paraId="56587308" w14:textId="77777777" w:rsidR="006A22FA" w:rsidRPr="008C46FE" w:rsidRDefault="006A22FA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A41E894" w14:textId="77777777" w:rsidR="00C50314" w:rsidRPr="008C46FE" w:rsidRDefault="00C50314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TEXTBOO</w:t>
      </w:r>
      <w:r w:rsidR="009A69FF" w:rsidRPr="6404B65C">
        <w:rPr>
          <w:rFonts w:asciiTheme="minorHAnsi" w:eastAsiaTheme="minorEastAsia" w:hAnsiTheme="minorHAnsi" w:cstheme="minorBidi"/>
          <w:b/>
          <w:sz w:val="22"/>
          <w:szCs w:val="22"/>
        </w:rPr>
        <w:t>K(S)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, MANUALS, REFERENCES, AND OTHER READINGS</w:t>
      </w:r>
    </w:p>
    <w:p w14:paraId="6D84341A" w14:textId="4AC46D88" w:rsidR="00C50314" w:rsidRPr="008C46FE" w:rsidRDefault="004E164F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i/>
          <w:sz w:val="22"/>
          <w:szCs w:val="22"/>
        </w:rPr>
        <w:t>Torre’s Patient Care in Imaging Technology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C05C03" w:rsidRPr="6404B65C">
        <w:rPr>
          <w:rFonts w:asciiTheme="minorHAnsi" w:eastAsiaTheme="minorEastAsia" w:hAnsiTheme="minorHAnsi" w:cstheme="minorBidi"/>
          <w:sz w:val="22"/>
          <w:szCs w:val="22"/>
        </w:rPr>
        <w:t>10</w:t>
      </w:r>
      <w:r w:rsidRPr="6404B65C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th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edition by</w:t>
      </w:r>
      <w:r w:rsidR="002A26D6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Ryan</w:t>
      </w:r>
    </w:p>
    <w:p w14:paraId="03CFCE72" w14:textId="77777777" w:rsidR="00A83BCC" w:rsidRPr="008C46FE" w:rsidRDefault="00A83BCC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562FAEC6" w14:textId="77777777" w:rsidR="00C50314" w:rsidRPr="008C46FE" w:rsidRDefault="00E343D7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GENERAL INSTRUCTIONAL METHODS</w:t>
      </w:r>
    </w:p>
    <w:p w14:paraId="7E50C714" w14:textId="77777777" w:rsidR="004E164F" w:rsidRPr="008C46FE" w:rsidRDefault="004E164F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Lecture</w:t>
      </w:r>
      <w:r w:rsidR="0053167B" w:rsidRPr="6404B65C">
        <w:rPr>
          <w:rFonts w:asciiTheme="minorHAnsi" w:eastAsiaTheme="minorEastAsia" w:hAnsiTheme="minorHAnsi" w:cstheme="minorBidi"/>
          <w:sz w:val="22"/>
          <w:szCs w:val="22"/>
        </w:rPr>
        <w:t xml:space="preserve">, Discussion, Group work,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Lab Demonstration and Practice</w:t>
      </w:r>
    </w:p>
    <w:p w14:paraId="7BF252B5" w14:textId="77777777" w:rsidR="003E67A9" w:rsidRPr="008C46FE" w:rsidRDefault="003E67A9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A5BE11E" w14:textId="77777777" w:rsidR="00C50314" w:rsidRPr="008C46FE" w:rsidRDefault="00C50314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STAND</w:t>
      </w:r>
      <w:r w:rsidR="00E343D7" w:rsidRPr="6404B65C">
        <w:rPr>
          <w:rFonts w:asciiTheme="minorHAnsi" w:eastAsiaTheme="minorEastAsia" w:hAnsiTheme="minorHAnsi" w:cstheme="minorBidi"/>
          <w:b/>
          <w:sz w:val="22"/>
          <w:szCs w:val="22"/>
        </w:rPr>
        <w:t>ARDS AND METHODS FOR EVALUATION</w:t>
      </w:r>
    </w:p>
    <w:p w14:paraId="51D7FD03" w14:textId="77777777" w:rsidR="0053167B" w:rsidRPr="008C46FE" w:rsidRDefault="0053167B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Assignment completions</w:t>
      </w:r>
    </w:p>
    <w:p w14:paraId="66123002" w14:textId="77777777" w:rsidR="00C50314" w:rsidRPr="008C46FE" w:rsidRDefault="004E164F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Objective written tests –</w:t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Quizzes, 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Midterm and Final Exam</w:t>
      </w:r>
    </w:p>
    <w:p w14:paraId="62C8A759" w14:textId="77777777" w:rsidR="006A22FA" w:rsidRPr="008C46FE" w:rsidRDefault="004E164F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Lab Skill Demonstration Evaluations</w:t>
      </w:r>
    </w:p>
    <w:p w14:paraId="46C8ED61" w14:textId="77777777" w:rsidR="006A22FA" w:rsidRPr="008C46FE" w:rsidRDefault="006A22FA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2547793B" w14:textId="77777777" w:rsidR="00066769" w:rsidRPr="008C46FE" w:rsidRDefault="00066769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  <w:sectPr w:rsidR="00066769" w:rsidRPr="008C46FE" w:rsidSect="00E166D4">
          <w:pgSz w:w="12240" w:h="15840"/>
          <w:pgMar w:top="1008" w:right="1296" w:bottom="1152" w:left="1440" w:header="720" w:footer="720" w:gutter="0"/>
          <w:cols w:space="720"/>
          <w:docGrid w:linePitch="360"/>
        </w:sectPr>
      </w:pPr>
    </w:p>
    <w:p w14:paraId="4202A1DA" w14:textId="77777777" w:rsidR="00B9701B" w:rsidRPr="008C46FE" w:rsidRDefault="00B9701B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Weighting </w:t>
      </w:r>
      <w:r w:rsidR="00AC7BB5"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of Evaluations used to calculate </w:t>
      </w: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the course grade:</w:t>
      </w:r>
    </w:p>
    <w:p w14:paraId="7A0804BB" w14:textId="07355D93" w:rsidR="00B9701B" w:rsidRPr="008C46FE" w:rsidRDefault="00B9701B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Lab Participation</w:t>
      </w:r>
      <w:r>
        <w:tab/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5%</w:t>
      </w:r>
      <w:r w:rsidR="00AC7BB5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</w:p>
    <w:p w14:paraId="20AA604A" w14:textId="06C77570" w:rsidR="00B9701B" w:rsidRPr="008C46FE" w:rsidRDefault="00B9701B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Lab Evaluations</w:t>
      </w:r>
      <w:r>
        <w:tab/>
      </w:r>
      <w:r w:rsidR="00C40846">
        <w:tab/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25%</w:t>
      </w:r>
      <w:r w:rsidR="00AC7BB5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</w:p>
    <w:p w14:paraId="433CAF27" w14:textId="1430A36D" w:rsidR="00B9701B" w:rsidRPr="008C46FE" w:rsidRDefault="00AC7BB5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Four </w:t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>Quizzes</w:t>
      </w:r>
      <w:r w:rsidR="00B9701B">
        <w:tab/>
      </w:r>
      <w:r w:rsidR="00B9701B">
        <w:tab/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>20%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</w:p>
    <w:p w14:paraId="0A1854D2" w14:textId="2CF0F945" w:rsidR="00B9701B" w:rsidRPr="008C46FE" w:rsidRDefault="00AC7BB5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Midterm Exam</w:t>
      </w:r>
      <w:r>
        <w:tab/>
      </w:r>
      <w:r w:rsidR="00C40846">
        <w:tab/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20</w:t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>%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</w:p>
    <w:p w14:paraId="627AB41C" w14:textId="40792CC9" w:rsidR="00B9701B" w:rsidRPr="008C46FE" w:rsidRDefault="00B9701B" w:rsidP="00C50314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  <w:u w:val="single"/>
        </w:rPr>
        <w:t>Final Exam</w:t>
      </w:r>
      <w:r w:rsidR="00AC7BB5">
        <w:tab/>
      </w:r>
      <w:r w:rsidR="00AC7BB5">
        <w:tab/>
      </w:r>
      <w:r w:rsidR="00AC7BB5" w:rsidRPr="6404B65C">
        <w:rPr>
          <w:rFonts w:asciiTheme="minorHAnsi" w:eastAsiaTheme="minorEastAsia" w:hAnsiTheme="minorHAnsi" w:cstheme="minorBidi"/>
          <w:sz w:val="22"/>
          <w:szCs w:val="22"/>
          <w:u w:val="single"/>
        </w:rPr>
        <w:t>30</w:t>
      </w:r>
      <w:r w:rsidRPr="6404B65C">
        <w:rPr>
          <w:rFonts w:asciiTheme="minorHAnsi" w:eastAsiaTheme="minorEastAsia" w:hAnsiTheme="minorHAnsi" w:cstheme="minorBidi"/>
          <w:sz w:val="22"/>
          <w:szCs w:val="22"/>
          <w:u w:val="single"/>
        </w:rPr>
        <w:t>%</w:t>
      </w:r>
      <w:r w:rsidR="00AC7BB5" w:rsidRPr="6404B65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   </w:t>
      </w:r>
    </w:p>
    <w:p w14:paraId="185C7C60" w14:textId="33978CA8" w:rsidR="00B9701B" w:rsidRPr="008C46FE" w:rsidRDefault="006F7E21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</w:t>
      </w:r>
      <w:r w:rsidR="00C40846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100%</w:t>
      </w:r>
      <w:r w:rsidR="00AC7BB5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   </w:t>
      </w:r>
    </w:p>
    <w:p w14:paraId="2F1C3F6D" w14:textId="77777777" w:rsidR="00B9701B" w:rsidRPr="008C46FE" w:rsidRDefault="00B9701B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69B9F630" w14:textId="2BBECB1D" w:rsidR="00C50314" w:rsidRPr="008C46FE" w:rsidRDefault="00C61C0D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</w:t>
      </w:r>
      <w:r w:rsidR="00E343D7" w:rsidRPr="6404B65C">
        <w:rPr>
          <w:rFonts w:asciiTheme="minorHAnsi" w:eastAsiaTheme="minorEastAsia" w:hAnsiTheme="minorHAnsi" w:cstheme="minorBidi"/>
          <w:b/>
          <w:sz w:val="22"/>
          <w:szCs w:val="22"/>
        </w:rPr>
        <w:t>GRADING SCALE</w:t>
      </w:r>
    </w:p>
    <w:p w14:paraId="6187EC46" w14:textId="77777777" w:rsidR="00A204CC" w:rsidRDefault="00A204CC" w:rsidP="00A204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A:    91.5 – 100%</w:t>
      </w:r>
    </w:p>
    <w:p w14:paraId="368034C3" w14:textId="77777777" w:rsidR="00A204CC" w:rsidRDefault="00A204CC" w:rsidP="00A204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B:</w:t>
      </w:r>
      <w:r>
        <w:rPr>
          <w:rFonts w:cs="Arial"/>
          <w:sz w:val="22"/>
          <w:szCs w:val="22"/>
        </w:rPr>
        <w:tab/>
        <w:t>84.5 – 91.4%</w:t>
      </w:r>
    </w:p>
    <w:p w14:paraId="6F74F5ED" w14:textId="77777777" w:rsidR="00A204CC" w:rsidRDefault="00A204CC" w:rsidP="00A204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C:</w:t>
      </w:r>
      <w:r>
        <w:rPr>
          <w:rFonts w:cs="Arial"/>
          <w:sz w:val="22"/>
          <w:szCs w:val="22"/>
        </w:rPr>
        <w:tab/>
        <w:t>79.5 – 84.4%</w:t>
      </w:r>
    </w:p>
    <w:p w14:paraId="750B842C" w14:textId="77777777" w:rsidR="00A204CC" w:rsidRDefault="00A204CC" w:rsidP="00A204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D:</w:t>
      </w:r>
      <w:r>
        <w:rPr>
          <w:rFonts w:cs="Arial"/>
          <w:sz w:val="22"/>
          <w:szCs w:val="22"/>
        </w:rPr>
        <w:tab/>
        <w:t>74.5 – 79.4%</w:t>
      </w:r>
    </w:p>
    <w:p w14:paraId="55DA8E95" w14:textId="77777777" w:rsidR="00A204CC" w:rsidRDefault="00A204CC" w:rsidP="00A204CC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E:</w:t>
      </w:r>
      <w:r>
        <w:rPr>
          <w:rFonts w:cs="Arial"/>
          <w:sz w:val="22"/>
          <w:szCs w:val="22"/>
        </w:rPr>
        <w:tab/>
        <w:t>Below 74.5%</w:t>
      </w:r>
    </w:p>
    <w:p w14:paraId="3C9CDB0C" w14:textId="77777777" w:rsidR="00A204CC" w:rsidRDefault="00A204CC" w:rsidP="00A204CC">
      <w:pPr>
        <w:rPr>
          <w:rFonts w:cs="Arial"/>
          <w:bCs/>
          <w:sz w:val="22"/>
          <w:szCs w:val="22"/>
        </w:rPr>
      </w:pPr>
    </w:p>
    <w:p w14:paraId="3DB0BEF7" w14:textId="77777777" w:rsidR="006F7E21" w:rsidRPr="008C46FE" w:rsidRDefault="006F7E21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409ADAF4" w14:textId="77777777" w:rsidR="00066769" w:rsidRPr="008C46FE" w:rsidRDefault="00066769" w:rsidP="00C50314">
      <w:pPr>
        <w:rPr>
          <w:rFonts w:ascii="Arial" w:hAnsi="Arial" w:cs="Arial"/>
          <w:b/>
        </w:rPr>
        <w:sectPr w:rsidR="00066769" w:rsidRPr="008C46FE" w:rsidSect="00066769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0FCE9896" w14:textId="77777777" w:rsidR="00066769" w:rsidRPr="008C46FE" w:rsidRDefault="00066769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03C07316" w14:textId="77777777" w:rsidR="00C50314" w:rsidRPr="008C46FE" w:rsidRDefault="00E343D7" w:rsidP="00C50314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SPECIAL COURSE REQUIREMENTS</w:t>
      </w:r>
    </w:p>
    <w:p w14:paraId="090BB623" w14:textId="77777777" w:rsidR="00785458" w:rsidRPr="008C46FE" w:rsidRDefault="00930D8F" w:rsidP="00C50314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Students must be a</w:t>
      </w:r>
      <w:r w:rsidR="00785458" w:rsidRPr="6404B65C">
        <w:rPr>
          <w:rFonts w:asciiTheme="minorHAnsi" w:eastAsiaTheme="minorEastAsia" w:hAnsiTheme="minorHAnsi" w:cstheme="minorBidi"/>
          <w:sz w:val="22"/>
          <w:szCs w:val="22"/>
        </w:rPr>
        <w:t>ccepted into a Medical Imaging Program</w:t>
      </w:r>
    </w:p>
    <w:p w14:paraId="21571776" w14:textId="77777777" w:rsidR="006A22FA" w:rsidRPr="008C46FE" w:rsidRDefault="00785458" w:rsidP="00F923CC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Students must be able to comply with the Technical Standards described for the Medical Imaging Program</w:t>
      </w:r>
      <w:r w:rsidR="00B9701B" w:rsidRPr="6404B65C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52BCCEE" w14:textId="77777777" w:rsidR="006A22FA" w:rsidRPr="008C46FE" w:rsidRDefault="006A22FA" w:rsidP="00F923CC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C618FBE" w14:textId="77777777" w:rsidR="00940A63" w:rsidRPr="008C46FE" w:rsidRDefault="00940A63" w:rsidP="00F923CC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65D43839" w14:textId="77777777" w:rsidR="00F923CC" w:rsidRPr="008C46FE" w:rsidRDefault="00F923CC" w:rsidP="00F923CC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ATTENDANCE POLICY</w:t>
      </w:r>
    </w:p>
    <w:p w14:paraId="042EF5B8" w14:textId="4E96F70F" w:rsidR="006A22FA" w:rsidRPr="008C46FE" w:rsidRDefault="480A0C13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Each contact hour absence from the course will result in 5 percent point reduction in the final grade.  This includes tardiness or leaving early.  Student may not successfully pass the course if absence exceeds 10% of the scheduled course time.</w:t>
      </w:r>
    </w:p>
    <w:p w14:paraId="2AF3F1EF" w14:textId="02BB43A5" w:rsidR="006A22FA" w:rsidRPr="008C46FE" w:rsidRDefault="006A22FA" w:rsidP="6404B65C">
      <w:p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>
        <w:br/>
      </w:r>
      <w:r w:rsidR="480A0C13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*Any missed content must be made up to successfully complete the course. You will not receive a passing grade in the class if you have not completed all assignments*</w:t>
      </w:r>
    </w:p>
    <w:p w14:paraId="0BE7484C" w14:textId="03D4D417" w:rsidR="006A22FA" w:rsidRPr="008C46FE" w:rsidRDefault="006A22FA" w:rsidP="00F923CC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2CD3C03" w14:textId="77777777" w:rsidR="00FC7CB6" w:rsidRPr="008C46FE" w:rsidRDefault="00FC7CB6" w:rsidP="00F923CC">
      <w:pPr>
        <w:rPr>
          <w:rFonts w:asciiTheme="minorHAnsi" w:eastAsiaTheme="minorEastAsia" w:hAnsiTheme="minorHAnsi" w:cstheme="minorBidi"/>
          <w:b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>COLLEGE SYLLABUS STATEMENTS</w:t>
      </w:r>
    </w:p>
    <w:p w14:paraId="568425F7" w14:textId="77777777" w:rsidR="002810B8" w:rsidRPr="008C46FE" w:rsidRDefault="002810B8" w:rsidP="002810B8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Columbus State Community College required College Syllabus Statements on College Policies and Student Support Services can be found at </w:t>
      </w:r>
      <w:hyperlink r:id="rId11">
        <w:r w:rsidRPr="6404B65C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www.cscc.edu/syllabus</w:t>
        </w:r>
      </w:hyperlink>
      <w:r w:rsidRPr="6404B65C">
        <w:rPr>
          <w:rFonts w:asciiTheme="minorHAnsi" w:eastAsiaTheme="minorEastAsia" w:hAnsiTheme="minorHAnsi" w:cstheme="minorBidi"/>
          <w:sz w:val="22"/>
          <w:szCs w:val="22"/>
        </w:rPr>
        <w:t xml:space="preserve"> or on the College website Quick Links “Syllabus Statements”.</w:t>
      </w:r>
    </w:p>
    <w:p w14:paraId="26B15DA2" w14:textId="77777777" w:rsidR="002810B8" w:rsidRPr="008C46FE" w:rsidRDefault="002810B8" w:rsidP="00F923CC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D61CEB7" w14:textId="77777777" w:rsidR="0012498E" w:rsidRPr="008C46FE" w:rsidRDefault="003B297A" w:rsidP="003B297A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sz w:val="22"/>
          <w:szCs w:val="22"/>
        </w:rPr>
        <w:t xml:space="preserve">WEATHER RELATED </w:t>
      </w:r>
      <w:r w:rsidR="0012498E" w:rsidRPr="6404B65C">
        <w:rPr>
          <w:rFonts w:asciiTheme="minorHAnsi" w:eastAsiaTheme="minorEastAsia" w:hAnsiTheme="minorHAnsi" w:cstheme="minorBidi"/>
          <w:b/>
          <w:sz w:val="22"/>
          <w:szCs w:val="22"/>
        </w:rPr>
        <w:t>DEPARTMENT SPECIFIC POLICY</w:t>
      </w:r>
      <w:r w:rsidR="0012498E" w:rsidRPr="6404B65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ECB4AB7" w14:textId="3AF59663" w:rsidR="003B297A" w:rsidRPr="008C46FE" w:rsidRDefault="00F25B09" w:rsidP="003B297A">
      <w:pPr>
        <w:rPr>
          <w:rFonts w:asciiTheme="minorHAnsi" w:eastAsiaTheme="minorEastAsia" w:hAnsiTheme="minorHAnsi" w:cstheme="minorBidi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sz w:val="22"/>
          <w:szCs w:val="22"/>
        </w:rPr>
        <w:t>See College Policy for class cancellation policy.  In the event of an emergenc</w:t>
      </w:r>
      <w:r w:rsidR="001655D5" w:rsidRPr="6404B65C">
        <w:rPr>
          <w:rFonts w:asciiTheme="minorHAnsi" w:eastAsiaTheme="minorEastAsia" w:hAnsiTheme="minorHAnsi" w:cstheme="minorBidi"/>
          <w:sz w:val="22"/>
          <w:szCs w:val="22"/>
        </w:rPr>
        <w:t>y cancellation of class, a make-</w:t>
      </w:r>
      <w:r w:rsidRPr="6404B65C">
        <w:rPr>
          <w:rFonts w:asciiTheme="minorHAnsi" w:eastAsiaTheme="minorEastAsia" w:hAnsiTheme="minorHAnsi" w:cstheme="minorBidi"/>
          <w:sz w:val="22"/>
          <w:szCs w:val="22"/>
        </w:rPr>
        <w:t>up class time and lab will be determined by the instructor.</w:t>
      </w:r>
    </w:p>
    <w:p w14:paraId="5E97F5B9" w14:textId="63273B6F" w:rsidR="0002266C" w:rsidRDefault="0002266C" w:rsidP="6404B65C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4CFB0CD2" w14:textId="5EE5B455" w:rsidR="00485AE1" w:rsidRDefault="00485AE1" w:rsidP="6404B65C">
      <w:p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**Schedule is subject to change at the discretion of the instructor**</w:t>
      </w:r>
    </w:p>
    <w:p w14:paraId="3CF60410" w14:textId="21C09D5A" w:rsidR="00485AE1" w:rsidRDefault="00485AE1" w:rsidP="6404B65C">
      <w:pPr>
        <w:spacing w:line="259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>
        <w:br/>
      </w:r>
      <w:r w:rsidR="0002266C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Unit</w:t>
      </w:r>
      <w:r w:rsidR="006D1484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1</w:t>
      </w:r>
      <w:r w:rsidR="6A8F55F8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: </w:t>
      </w:r>
      <w:r w:rsidR="0002266C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2C5F03D5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Communicating for Successful Patient Interactions (chapter 3)</w:t>
      </w:r>
    </w:p>
    <w:p w14:paraId="19E0990F" w14:textId="3B0296E9" w:rsidR="00D81C5F" w:rsidRDefault="00F25B09" w:rsidP="6404B65C">
      <w:p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u w:val="single"/>
        </w:rPr>
      </w:pPr>
      <w:r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u w:val="single"/>
        </w:rPr>
        <w:t>Patient Assessment and Communication</w:t>
      </w:r>
      <w:r w:rsidR="006D1484" w:rsidRPr="6404B65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1D4C9B25" w14:textId="62E7806C" w:rsidR="00F25B09" w:rsidRDefault="00D81C5F" w:rsidP="00D81C5F">
      <w:pPr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</w:rPr>
        <w:t xml:space="preserve">- Learning Objectives/Goals:  </w:t>
      </w:r>
    </w:p>
    <w:p w14:paraId="5736C229" w14:textId="380F0C6F" w:rsidR="6A8F55F8" w:rsidRDefault="6A8F55F8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Upon completion of this unit the student will be able to:</w:t>
      </w:r>
    </w:p>
    <w:p w14:paraId="4E9B8CA1" w14:textId="015A76CE" w:rsidR="681D78DE" w:rsidRDefault="681D78DE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OBJECTIVES</w:t>
      </w:r>
    </w:p>
    <w:p w14:paraId="5F9D9C4E" w14:textId="1B7A4AAF" w:rsidR="681D78DE" w:rsidRDefault="681D78DE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21703F2" w14:textId="011404B5" w:rsidR="681D78DE" w:rsidRDefault="681D78DE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After studying this chapter, the student will be able to:</w:t>
      </w:r>
    </w:p>
    <w:p w14:paraId="5D42149F" w14:textId="02395C96" w:rsidR="681D78DE" w:rsidRDefault="681D78DE" w:rsidP="6404B65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17A8B60" w14:textId="0F448A7A" w:rsidR="681D78DE" w:rsidRDefault="681D78DE" w:rsidP="6404B65C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Identify methods for determining the correct patient for a given procedure. </w:t>
      </w:r>
    </w:p>
    <w:p w14:paraId="432BA01D" w14:textId="7509B640" w:rsidR="681D78DE" w:rsidRDefault="681D78DE" w:rsidP="6404B65C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Determine how to collect information from the patient prior to an examination. </w:t>
      </w:r>
    </w:p>
    <w:p w14:paraId="6F090B97" w14:textId="33E7788F" w:rsidR="681D78DE" w:rsidRDefault="681D78DE" w:rsidP="6404B65C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Describe how critical thinking skills must be used for effective communication. </w:t>
      </w:r>
    </w:p>
    <w:p w14:paraId="0F2BD16A" w14:textId="270595E0" w:rsidR="681D78DE" w:rsidRDefault="681D78DE" w:rsidP="6404B65C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Explain the problem-solving process in patient education. </w:t>
      </w:r>
    </w:p>
    <w:p w14:paraId="433D71DF" w14:textId="1E505B4C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6404B65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Describe age/generatio</w:t>
      </w:r>
      <w:r w:rsidRPr="6404B65C">
        <w:rPr>
          <w:rFonts w:ascii="Calibri" w:hAnsi="Calibri" w:cs="Calibri"/>
          <w:color w:val="000000" w:themeColor="text1"/>
        </w:rPr>
        <w:t xml:space="preserve">n-specific communication. </w:t>
      </w:r>
    </w:p>
    <w:p w14:paraId="5BD730A6" w14:textId="11968950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 xml:space="preserve">Interpret medical abbreviations and symbols. </w:t>
      </w:r>
    </w:p>
    <w:p w14:paraId="03146EEC" w14:textId="6DDB4A25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 xml:space="preserve">Define medical imaging terms. </w:t>
      </w:r>
    </w:p>
    <w:p w14:paraId="5AC42183" w14:textId="6F81ADEF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>Define verbal and nonverbal communication.</w:t>
      </w:r>
    </w:p>
    <w:p w14:paraId="3E226DA8" w14:textId="676A5BC0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>Describe the challenges that affect communication.</w:t>
      </w:r>
    </w:p>
    <w:p w14:paraId="17D7CA86" w14:textId="410BDA37" w:rsidR="681D78DE" w:rsidRDefault="681D78DE" w:rsidP="7BA9A063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 xml:space="preserve"> Define therapeutic communication and demonstrate its techniques.</w:t>
      </w:r>
    </w:p>
    <w:p w14:paraId="522B9385" w14:textId="70B0508F" w:rsidR="7BA9A063" w:rsidRDefault="7BA9A063" w:rsidP="7BA9A063">
      <w:pPr>
        <w:rPr>
          <w:rFonts w:ascii="Calibri" w:eastAsia="Calibri" w:hAnsi="Calibri" w:cs="Calibri"/>
          <w:color w:val="000000" w:themeColor="text1"/>
        </w:rPr>
      </w:pPr>
    </w:p>
    <w:p w14:paraId="09019599" w14:textId="73EF013F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6AAFEBAE" w14:textId="425B71F9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Read Textbook chapters 3; Complete Chapter 3 Review Questions</w:t>
      </w:r>
    </w:p>
    <w:p w14:paraId="65C47BF4" w14:textId="2CF2309E" w:rsidR="00305D3D" w:rsidRDefault="00305D3D" w:rsidP="00D81C5F">
      <w:r w:rsidRPr="5A8C8351">
        <w:rPr>
          <w:rFonts w:ascii="Calibri" w:eastAsia="Calibri" w:hAnsi="Calibri" w:cs="Calibri"/>
          <w:b/>
          <w:color w:val="000000" w:themeColor="text1"/>
        </w:rPr>
        <w:t>- Laboratory Objectives</w:t>
      </w:r>
    </w:p>
    <w:p w14:paraId="5F10D747" w14:textId="37DC35FA" w:rsidR="00305D3D" w:rsidRDefault="6A8F55F8" w:rsidP="7BA9A06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>Use appropriate body language and spoken language</w:t>
      </w:r>
      <w:r w:rsidR="00305D3D" w:rsidRPr="7BA9A063">
        <w:rPr>
          <w:rFonts w:ascii="Calibri" w:hAnsi="Calibri" w:cs="Calibri"/>
          <w:color w:val="000000" w:themeColor="text1"/>
        </w:rPr>
        <w:t xml:space="preserve"> in responding to patient communication scenarios. </w:t>
      </w:r>
    </w:p>
    <w:p w14:paraId="0CA83C0E" w14:textId="61BEE252" w:rsidR="00305D3D" w:rsidRDefault="00305D3D" w:rsidP="7BA9A06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>Demonstrate methods to correctly acknowledge the patient, ensure correct patient identity, obtain a brief history, and explain an x-ray procedure.</w:t>
      </w:r>
    </w:p>
    <w:p w14:paraId="19AD6857" w14:textId="5CF7A530" w:rsidR="6A8F55F8" w:rsidRDefault="6A8F55F8" w:rsidP="7BA9A06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 xml:space="preserve">Demonstrate appropriate ways to maintain patient information privacy when accessing medical records in writing or electronically. </w:t>
      </w:r>
    </w:p>
    <w:p w14:paraId="0941E42A" w14:textId="5E3B862E" w:rsidR="6A8F55F8" w:rsidRDefault="6A8F55F8" w:rsidP="7BA9A06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>Identify best practices to maintain patient privacy within a hospital room.</w:t>
      </w:r>
    </w:p>
    <w:p w14:paraId="7A2D761B" w14:textId="5D99E23B" w:rsidR="6A8F55F8" w:rsidRDefault="6A8F55F8" w:rsidP="7BA9A06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7BA9A063">
        <w:rPr>
          <w:rFonts w:ascii="Calibri" w:hAnsi="Calibri" w:cs="Calibri"/>
          <w:color w:val="000000" w:themeColor="text1"/>
        </w:rPr>
        <w:t xml:space="preserve">Properly use the patient bed controls and bedside stand controls. </w:t>
      </w:r>
    </w:p>
    <w:p w14:paraId="22A1F3F8" w14:textId="26E14425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Assessment Methods:  </w:t>
      </w:r>
    </w:p>
    <w:p w14:paraId="56D20D2D" w14:textId="7BEC09D6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2C80E2A5" w14:textId="50D44B54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13FFA2BD" w14:textId="746C9129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616C6822" w14:textId="10E225E0" w:rsidR="00D81C5F" w:rsidRPr="00246CF1" w:rsidRDefault="6A8F55F8" w:rsidP="6404B65C">
      <w:pPr>
        <w:rPr>
          <w:rFonts w:ascii="Calibri" w:hAnsi="Calibri" w:cs="Calibri"/>
          <w:b/>
          <w:bCs/>
          <w:color w:val="000000" w:themeColor="text1"/>
          <w:u w:val="single"/>
        </w:rPr>
      </w:pPr>
      <w:r>
        <w:br/>
      </w:r>
      <w:r w:rsidR="00246CF1" w:rsidRPr="6404B65C">
        <w:rPr>
          <w:rFonts w:ascii="Calibri" w:eastAsia="Calibri" w:hAnsi="Calibri" w:cs="Calibri"/>
          <w:b/>
          <w:bCs/>
          <w:color w:val="000000" w:themeColor="text1"/>
        </w:rPr>
        <w:t>Unit 2</w:t>
      </w:r>
      <w:r w:rsidRPr="6404B65C">
        <w:rPr>
          <w:rFonts w:ascii="Calibri" w:eastAsia="Calibri" w:hAnsi="Calibri" w:cs="Calibri"/>
          <w:b/>
          <w:bCs/>
          <w:color w:val="000000" w:themeColor="text1"/>
        </w:rPr>
        <w:t>:</w:t>
      </w:r>
      <w:r w:rsidR="003B606A" w:rsidRPr="6404B65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844F8" w:rsidRPr="6404B65C">
        <w:rPr>
          <w:rFonts w:ascii="Calibri" w:hAnsi="Calibri" w:cs="Calibri"/>
          <w:b/>
          <w:bCs/>
          <w:color w:val="000000" w:themeColor="text1"/>
          <w:u w:val="single"/>
        </w:rPr>
        <w:t>Safety in Patient Care</w:t>
      </w:r>
      <w:r w:rsidR="00D81C5F" w:rsidRPr="6404B65C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="6695823D" w:rsidRPr="6404B65C">
        <w:rPr>
          <w:rFonts w:ascii="Calibri" w:hAnsi="Calibri" w:cs="Calibri"/>
          <w:b/>
          <w:bCs/>
          <w:color w:val="000000" w:themeColor="text1"/>
        </w:rPr>
        <w:t xml:space="preserve"> (chapter </w:t>
      </w:r>
      <w:r w:rsidR="005461F0">
        <w:rPr>
          <w:rFonts w:ascii="Calibri" w:hAnsi="Calibri" w:cs="Calibri"/>
          <w:b/>
          <w:bCs/>
          <w:color w:val="000000" w:themeColor="text1"/>
        </w:rPr>
        <w:t>5</w:t>
      </w:r>
      <w:r w:rsidR="6695823D" w:rsidRPr="6404B65C">
        <w:rPr>
          <w:rFonts w:ascii="Calibri" w:hAnsi="Calibri" w:cs="Calibri"/>
          <w:b/>
          <w:bCs/>
          <w:color w:val="000000" w:themeColor="text1"/>
        </w:rPr>
        <w:t>)</w:t>
      </w:r>
    </w:p>
    <w:p w14:paraId="02242D2E" w14:textId="277AA866" w:rsidR="00F844F8" w:rsidRDefault="00D81C5F" w:rsidP="00F844F8">
      <w:r w:rsidRPr="5A8C8351">
        <w:rPr>
          <w:rFonts w:ascii="Calibri" w:eastAsia="Calibri" w:hAnsi="Calibri" w:cs="Calibri"/>
          <w:b/>
          <w:color w:val="000000" w:themeColor="text1"/>
        </w:rPr>
        <w:t>- Learning Objectives/Goals:</w:t>
      </w:r>
    </w:p>
    <w:p w14:paraId="2E7AEB45" w14:textId="3A66868A" w:rsidR="6A8F55F8" w:rsidRDefault="6A8F55F8" w:rsidP="5A8C8351">
      <w:r w:rsidRPr="6404B65C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 w:rsidRPr="6404B65C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323FAD5E" w14:textId="48BAAAF0" w:rsidR="58549D37" w:rsidRDefault="58549D37" w:rsidP="6404B65C">
      <w:pPr>
        <w:rPr>
          <w:rFonts w:ascii="Calibri" w:eastAsia="Calibri" w:hAnsi="Calibri" w:cs="Calibri"/>
          <w:color w:val="000000" w:themeColor="text1"/>
        </w:rPr>
      </w:pPr>
      <w:r w:rsidRPr="6404B65C">
        <w:rPr>
          <w:rFonts w:ascii="Calibri" w:eastAsia="Calibri" w:hAnsi="Calibri" w:cs="Calibri"/>
          <w:color w:val="000000" w:themeColor="text1"/>
        </w:rPr>
        <w:t>After studying this chapter, the student will be able to:</w:t>
      </w:r>
    </w:p>
    <w:p w14:paraId="079E9F4F" w14:textId="4C19E1A3" w:rsidR="58549D37" w:rsidRDefault="58549D37" w:rsidP="6404B65C">
      <w:r w:rsidRPr="6404B65C">
        <w:rPr>
          <w:rFonts w:ascii="Calibri" w:eastAsia="Calibri" w:hAnsi="Calibri" w:cs="Calibri"/>
          <w:color w:val="000000" w:themeColor="text1"/>
        </w:rPr>
        <w:t xml:space="preserve"> </w:t>
      </w:r>
    </w:p>
    <w:p w14:paraId="0F05958D" w14:textId="1AF500F1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environmental, occupational, and patient safety techniques.</w:t>
      </w:r>
    </w:p>
    <w:p w14:paraId="5A5E8340" w14:textId="26E916BA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methods to evaluate patient physical status.</w:t>
      </w:r>
    </w:p>
    <w:p w14:paraId="70336ACE" w14:textId="16CB1594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correct principles of body mechanics applicable to patient care.</w:t>
      </w:r>
    </w:p>
    <w:p w14:paraId="6F12D125" w14:textId="4DE07116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techniques for specific types of patient transfer.</w:t>
      </w:r>
    </w:p>
    <w:p w14:paraId="48056B62" w14:textId="07419B96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Discuss the legal ramifications for failing to safely move a patient.</w:t>
      </w:r>
    </w:p>
    <w:p w14:paraId="44E06C4C" w14:textId="40BCD54F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select procedures to turn patient who has various health conditions.</w:t>
      </w:r>
    </w:p>
    <w:p w14:paraId="5D337703" w14:textId="0D0EBD35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specific patient safety measures and concerns.</w:t>
      </w:r>
    </w:p>
    <w:p w14:paraId="404F530B" w14:textId="2F5B0251" w:rsidR="58549D37" w:rsidRDefault="58549D37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immobilization techniques for various types of procedures and patient conditions.</w:t>
      </w:r>
    </w:p>
    <w:p w14:paraId="39A440E6" w14:textId="73843C8F" w:rsidR="00F844F8" w:rsidRDefault="00F844F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how proper body mechanics will prevent injury to the health care worker.</w:t>
      </w:r>
    </w:p>
    <w:p w14:paraId="45DC80FD" w14:textId="696080C1" w:rsidR="00F844F8" w:rsidRDefault="00F844F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List safety measures that must be taken when assisting </w:t>
      </w:r>
      <w:r w:rsidR="0B1F506D" w:rsidRPr="6404B65C">
        <w:rPr>
          <w:rFonts w:ascii="Calibri" w:hAnsi="Calibri" w:cs="Calibri"/>
          <w:color w:val="000000" w:themeColor="text1"/>
        </w:rPr>
        <w:t xml:space="preserve">with </w:t>
      </w:r>
      <w:r w:rsidRPr="6404B65C">
        <w:rPr>
          <w:rFonts w:ascii="Calibri" w:hAnsi="Calibri" w:cs="Calibri"/>
          <w:color w:val="000000" w:themeColor="text1"/>
        </w:rPr>
        <w:t xml:space="preserve">patient movement or transfer to include operation of hospital bed, transfer from bed to cart, transfer from wheelchair to bed. </w:t>
      </w:r>
    </w:p>
    <w:p w14:paraId="1D965765" w14:textId="23D48D99" w:rsidR="00F844F8" w:rsidRDefault="6A8F55F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the correct method of moving and positioning a patient</w:t>
      </w:r>
      <w:r w:rsidR="00D43B18" w:rsidRPr="6404B65C">
        <w:rPr>
          <w:rFonts w:ascii="Calibri" w:hAnsi="Calibri" w:cs="Calibri"/>
          <w:color w:val="000000" w:themeColor="text1"/>
        </w:rPr>
        <w:t xml:space="preserve"> </w:t>
      </w:r>
      <w:r w:rsidR="00F844F8" w:rsidRPr="6404B65C">
        <w:rPr>
          <w:rFonts w:ascii="Calibri" w:hAnsi="Calibri" w:cs="Calibri"/>
          <w:color w:val="000000" w:themeColor="text1"/>
        </w:rPr>
        <w:t>to prevent injury to the patient or radiographer.</w:t>
      </w:r>
    </w:p>
    <w:p w14:paraId="4CDB4798" w14:textId="73C3B4AD" w:rsidR="6A8F55F8" w:rsidRDefault="6A8F55F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Identify and demonstrate application of immobilization equipment.</w:t>
      </w:r>
    </w:p>
    <w:p w14:paraId="4E501776" w14:textId="1D4557E3" w:rsidR="00F844F8" w:rsidRDefault="00D43B1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Correctly assess </w:t>
      </w:r>
      <w:r w:rsidR="6A8F55F8" w:rsidRPr="6404B65C">
        <w:rPr>
          <w:rFonts w:ascii="Calibri" w:hAnsi="Calibri" w:cs="Calibri"/>
          <w:color w:val="000000" w:themeColor="text1"/>
        </w:rPr>
        <w:t>the</w:t>
      </w:r>
      <w:r w:rsidR="00F844F8" w:rsidRPr="6404B65C">
        <w:rPr>
          <w:rFonts w:ascii="Calibri" w:hAnsi="Calibri" w:cs="Calibri"/>
          <w:color w:val="000000" w:themeColor="text1"/>
        </w:rPr>
        <w:t xml:space="preserve"> patient’s need for assistance to complete a radiographic procedure safely.</w:t>
      </w:r>
    </w:p>
    <w:p w14:paraId="3FF6E26A" w14:textId="02D86D86" w:rsidR="00F844F8" w:rsidRDefault="00F844F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List the precautions taken if a patient is in traction or wearing a cast.</w:t>
      </w:r>
    </w:p>
    <w:p w14:paraId="306E8391" w14:textId="2EDADF3A" w:rsidR="005C105C" w:rsidRDefault="005C105C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the correct manner of assisting a patient with a bedpan or urinal.</w:t>
      </w:r>
    </w:p>
    <w:p w14:paraId="371E35A3" w14:textId="059E0EF5" w:rsidR="00F844F8" w:rsidRDefault="005C105C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List safety measures to prevent and control fires, patient falls, poisoning or injury from hazardous material, burns as well as the measure to evacuate patients in case of disaster. </w:t>
      </w:r>
    </w:p>
    <w:p w14:paraId="002A3590" w14:textId="2CFCAB72" w:rsidR="00915CE8" w:rsidRDefault="00915CE8" w:rsidP="6404B65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Identify various hospital emergency code names and actions associated with each. </w:t>
      </w:r>
    </w:p>
    <w:p w14:paraId="028383D8" w14:textId="27A9293B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42F745D4" w14:textId="2B6FD84F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 xml:space="preserve">Read Textbook chapters </w:t>
      </w:r>
      <w:r w:rsidR="005461F0">
        <w:rPr>
          <w:rFonts w:ascii="Calibri" w:eastAsia="Calibri" w:hAnsi="Calibri" w:cs="Calibri"/>
          <w:color w:val="000000" w:themeColor="text1"/>
        </w:rPr>
        <w:t>5</w:t>
      </w:r>
      <w:r w:rsidRPr="5A8C8351">
        <w:rPr>
          <w:rFonts w:ascii="Calibri" w:eastAsia="Calibri" w:hAnsi="Calibri" w:cs="Calibri"/>
          <w:color w:val="000000" w:themeColor="text1"/>
        </w:rPr>
        <w:t>; Complete Chapter 4 Review Questions</w:t>
      </w:r>
    </w:p>
    <w:p w14:paraId="6FF6934B" w14:textId="607CDA47" w:rsidR="00305D3D" w:rsidRDefault="00305D3D" w:rsidP="00305D3D">
      <w:r w:rsidRPr="5A8C8351">
        <w:rPr>
          <w:rFonts w:ascii="Calibri" w:eastAsia="Calibri" w:hAnsi="Calibri" w:cs="Calibri"/>
          <w:b/>
          <w:color w:val="000000" w:themeColor="text1"/>
        </w:rPr>
        <w:t>- Laboratory Objectives</w:t>
      </w:r>
    </w:p>
    <w:p w14:paraId="6580898D" w14:textId="31A284F9" w:rsidR="00305D3D" w:rsidRDefault="00305D3D" w:rsidP="00305D3D">
      <w:r w:rsidRPr="5A8C8351">
        <w:rPr>
          <w:rFonts w:ascii="Calibri" w:eastAsia="Calibri" w:hAnsi="Calibri" w:cs="Calibri"/>
          <w:color w:val="000000" w:themeColor="text1"/>
        </w:rPr>
        <w:t xml:space="preserve">1. Use appropriate body mechanics, communication, and equipment in moving the patient within the bed, from bed to cart, from bed to wheelchair. </w:t>
      </w:r>
    </w:p>
    <w:p w14:paraId="0D3C9CF1" w14:textId="10C4FEAB" w:rsidR="00305D3D" w:rsidRDefault="00305D3D" w:rsidP="00305D3D">
      <w:r w:rsidRPr="5A8C8351">
        <w:rPr>
          <w:rFonts w:ascii="Calibri" w:eastAsia="Calibri" w:hAnsi="Calibri" w:cs="Calibri"/>
          <w:color w:val="000000" w:themeColor="text1"/>
        </w:rPr>
        <w:t>2. Use appropriate body mechanics, communication, and attention to patient privacy to assist in changing gowning.</w:t>
      </w:r>
    </w:p>
    <w:p w14:paraId="76CB4B4C" w14:textId="1A0E7D17" w:rsidR="003B606A" w:rsidRDefault="00305D3D" w:rsidP="003B606A">
      <w:r w:rsidRPr="5A8C8351">
        <w:rPr>
          <w:rFonts w:ascii="Calibri" w:eastAsia="Calibri" w:hAnsi="Calibri" w:cs="Calibri"/>
          <w:color w:val="000000" w:themeColor="text1"/>
        </w:rPr>
        <w:t xml:space="preserve">3. </w:t>
      </w:r>
      <w:r w:rsidR="6A8F55F8" w:rsidRPr="5A8C8351">
        <w:rPr>
          <w:rFonts w:ascii="Calibri" w:eastAsia="Calibri" w:hAnsi="Calibri" w:cs="Calibri"/>
          <w:color w:val="000000" w:themeColor="text1"/>
        </w:rPr>
        <w:t>Use appropriate body mechanics, communication and attention to patient privacy to assist the patient using a bedpan or urinal.</w:t>
      </w:r>
    </w:p>
    <w:p w14:paraId="47FAC371" w14:textId="74B314B7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Assessment Methods:  </w:t>
      </w:r>
    </w:p>
    <w:p w14:paraId="71D1A051" w14:textId="0664E583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3DE18AB0" w14:textId="3ED8CD55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7C3D722B" w14:textId="4F48425C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3CD24234" w14:textId="19656B47" w:rsidR="6A8F55F8" w:rsidRDefault="6A8F55F8">
      <w:r>
        <w:br/>
      </w:r>
    </w:p>
    <w:p w14:paraId="41066751" w14:textId="749AB9C5" w:rsidR="6A8F55F8" w:rsidRDefault="00246CF1" w:rsidP="6404B65C">
      <w:pPr>
        <w:rPr>
          <w:rFonts w:ascii="Calibri" w:eastAsia="Calibri" w:hAnsi="Calibri" w:cs="Calibri"/>
          <w:b/>
          <w:bCs/>
          <w:color w:val="000000" w:themeColor="text1"/>
        </w:rPr>
      </w:pPr>
      <w:r w:rsidRPr="6404B65C">
        <w:rPr>
          <w:rFonts w:ascii="Calibri" w:eastAsia="Calibri" w:hAnsi="Calibri" w:cs="Calibri"/>
          <w:b/>
          <w:bCs/>
          <w:color w:val="000000" w:themeColor="text1"/>
        </w:rPr>
        <w:t>Unit 3:</w:t>
      </w:r>
      <w:r w:rsidR="6A8F55F8" w:rsidRPr="6404B65C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 w:rsidR="6A8F55F8"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>Infection Control</w:t>
      </w:r>
      <w:r w:rsidR="280E28C4"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</w:t>
      </w:r>
      <w:r w:rsidR="280E28C4" w:rsidRPr="6404B65C">
        <w:rPr>
          <w:rFonts w:ascii="Calibri" w:eastAsia="Calibri" w:hAnsi="Calibri" w:cs="Calibri"/>
          <w:b/>
          <w:bCs/>
          <w:color w:val="000000" w:themeColor="text1"/>
        </w:rPr>
        <w:t xml:space="preserve">(chapter </w:t>
      </w:r>
      <w:r w:rsidR="457BABE9" w:rsidRPr="6404B65C">
        <w:rPr>
          <w:rFonts w:ascii="Calibri" w:eastAsia="Calibri" w:hAnsi="Calibri" w:cs="Calibri"/>
          <w:b/>
          <w:bCs/>
          <w:color w:val="000000" w:themeColor="text1"/>
        </w:rPr>
        <w:t>11)</w:t>
      </w:r>
    </w:p>
    <w:p w14:paraId="245FAD3F" w14:textId="1A477A87" w:rsidR="00D81C5F" w:rsidRDefault="00D81C5F" w:rsidP="00D81C5F">
      <w:r w:rsidRPr="5A8C8351">
        <w:rPr>
          <w:rFonts w:ascii="Calibri" w:eastAsia="Calibri" w:hAnsi="Calibri" w:cs="Calibri"/>
          <w:b/>
          <w:color w:val="000000" w:themeColor="text1"/>
        </w:rPr>
        <w:t xml:space="preserve">- Learning Objectives/Goals:  </w:t>
      </w:r>
    </w:p>
    <w:p w14:paraId="0C01A196" w14:textId="1D93C8B2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00C27F32" w14:textId="7B314C78" w:rsidR="154437EC" w:rsidRDefault="154437EC" w:rsidP="6404B65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Define terminology related to infection control.</w:t>
      </w:r>
    </w:p>
    <w:p w14:paraId="51FF38C3" w14:textId="33D5E5C1" w:rsidR="154437EC" w:rsidRDefault="154437EC" w:rsidP="6404B65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Standard Precautions and isolation procedures to include their importance and purpose.</w:t>
      </w:r>
    </w:p>
    <w:p w14:paraId="52E8C560" w14:textId="6565D699" w:rsidR="154437EC" w:rsidRDefault="154437EC" w:rsidP="6404B65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Explain the mode of transmission of infection and diseases.</w:t>
      </w:r>
    </w:p>
    <w:p w14:paraId="34573E51" w14:textId="43C17AC2" w:rsidR="154437EC" w:rsidRDefault="154437EC" w:rsidP="6404B65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List the regulatory agencies that set and maintain the guidelines for safety in health care and the community at large.</w:t>
      </w:r>
    </w:p>
    <w:p w14:paraId="7A21951D" w14:textId="31EBC722" w:rsidR="154437EC" w:rsidRDefault="154437EC" w:rsidP="6404B65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Demonstrate the various sterile procedures and maintain the sterile process.</w:t>
      </w:r>
    </w:p>
    <w:p w14:paraId="68B2973E" w14:textId="247CE6AA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701C799B" w14:textId="7A226837" w:rsidR="6A8F55F8" w:rsidRDefault="6A8F55F8" w:rsidP="5A8C8351">
      <w:r w:rsidRPr="6404B65C">
        <w:rPr>
          <w:rFonts w:ascii="Calibri" w:eastAsia="Calibri" w:hAnsi="Calibri" w:cs="Calibri"/>
          <w:color w:val="000000" w:themeColor="text1"/>
        </w:rPr>
        <w:t xml:space="preserve">Read Textbook chapter </w:t>
      </w:r>
      <w:r w:rsidR="72F66618" w:rsidRPr="6404B65C">
        <w:rPr>
          <w:rFonts w:ascii="Calibri" w:eastAsia="Calibri" w:hAnsi="Calibri" w:cs="Calibri"/>
          <w:color w:val="000000" w:themeColor="text1"/>
        </w:rPr>
        <w:t>11</w:t>
      </w:r>
      <w:r w:rsidRPr="6404B65C">
        <w:rPr>
          <w:rFonts w:ascii="Calibri" w:eastAsia="Calibri" w:hAnsi="Calibri" w:cs="Calibri"/>
          <w:color w:val="000000" w:themeColor="text1"/>
        </w:rPr>
        <w:t xml:space="preserve">; Complete Chapter </w:t>
      </w:r>
      <w:r w:rsidR="28B910ED" w:rsidRPr="6404B65C">
        <w:rPr>
          <w:rFonts w:ascii="Calibri" w:eastAsia="Calibri" w:hAnsi="Calibri" w:cs="Calibri"/>
          <w:color w:val="000000" w:themeColor="text1"/>
        </w:rPr>
        <w:t xml:space="preserve">11 </w:t>
      </w:r>
      <w:r w:rsidRPr="6404B65C">
        <w:rPr>
          <w:rFonts w:ascii="Calibri" w:eastAsia="Calibri" w:hAnsi="Calibri" w:cs="Calibri"/>
          <w:color w:val="000000" w:themeColor="text1"/>
        </w:rPr>
        <w:t>Review Questions</w:t>
      </w:r>
    </w:p>
    <w:p w14:paraId="23222C80" w14:textId="51B81D9B" w:rsidR="008B5D7F" w:rsidRDefault="008B5D7F" w:rsidP="008B5D7F">
      <w:r w:rsidRPr="5A8C8351">
        <w:rPr>
          <w:rFonts w:ascii="Calibri" w:eastAsia="Calibri" w:hAnsi="Calibri" w:cs="Calibri"/>
          <w:b/>
          <w:color w:val="000000" w:themeColor="text1"/>
        </w:rPr>
        <w:t>- Laboratory Objectives</w:t>
      </w:r>
    </w:p>
    <w:p w14:paraId="1F01728B" w14:textId="7C31732C" w:rsidR="008B5D7F" w:rsidRDefault="008B5D7F" w:rsidP="008B5D7F">
      <w:r w:rsidRPr="5A8C8351">
        <w:rPr>
          <w:rFonts w:ascii="Calibri" w:eastAsia="Calibri" w:hAnsi="Calibri" w:cs="Calibri"/>
          <w:color w:val="000000" w:themeColor="text1"/>
        </w:rPr>
        <w:t>1. Demonstrate appropriate handwashing practices.</w:t>
      </w:r>
    </w:p>
    <w:p w14:paraId="4C2F4658" w14:textId="20627132" w:rsidR="00D81C5F" w:rsidRDefault="008B5D7F" w:rsidP="008B5D7F">
      <w:r w:rsidRPr="5A8C8351">
        <w:rPr>
          <w:rFonts w:ascii="Calibri" w:eastAsia="Calibri" w:hAnsi="Calibri" w:cs="Calibri"/>
          <w:color w:val="000000" w:themeColor="text1"/>
        </w:rPr>
        <w:t xml:space="preserve">2. </w:t>
      </w:r>
      <w:r w:rsidR="6A8F55F8" w:rsidRPr="5A8C8351">
        <w:rPr>
          <w:rFonts w:ascii="Calibri" w:eastAsia="Calibri" w:hAnsi="Calibri" w:cs="Calibri"/>
          <w:color w:val="000000" w:themeColor="text1"/>
        </w:rPr>
        <w:t>Demonstrate application of infection control practices to prevent transmission of disease through various routes.</w:t>
      </w:r>
    </w:p>
    <w:p w14:paraId="6BDC351F" w14:textId="1242603B" w:rsidR="008B5D7F" w:rsidRDefault="008B5D7F" w:rsidP="008B5D7F">
      <w:r w:rsidRPr="5A8C8351">
        <w:rPr>
          <w:rFonts w:ascii="Calibri" w:eastAsia="Calibri" w:hAnsi="Calibri" w:cs="Calibri"/>
          <w:color w:val="000000" w:themeColor="text1"/>
        </w:rPr>
        <w:t>3. Apply the rules of surgical asepsis in opening a sterile package and donning sterile gloves</w:t>
      </w:r>
    </w:p>
    <w:p w14:paraId="7B446D22" w14:textId="66C97096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09222DC7" w14:textId="5CFCD322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76522048" w14:textId="09D9C778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6CE42439" w14:textId="2EE9B514" w:rsidR="6A8F55F8" w:rsidRDefault="6A8F55F8">
      <w:r>
        <w:br/>
      </w:r>
    </w:p>
    <w:p w14:paraId="78A6457D" w14:textId="01278885" w:rsidR="6A8F55F8" w:rsidRDefault="1CB28667" w:rsidP="6404B65C">
      <w:pPr>
        <w:spacing w:line="259" w:lineRule="auto"/>
      </w:pPr>
      <w:r w:rsidRPr="6404B65C">
        <w:rPr>
          <w:rFonts w:ascii="Calibri" w:eastAsia="Calibri" w:hAnsi="Calibri" w:cs="Calibri"/>
          <w:b/>
          <w:bCs/>
          <w:color w:val="000000" w:themeColor="text1"/>
        </w:rPr>
        <w:t xml:space="preserve">Unit 4: </w:t>
      </w:r>
      <w:r w:rsidR="6A8F55F8" w:rsidRPr="6404B65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6A8F55F8"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>Vital Signs and Oxygen Administration</w:t>
      </w:r>
      <w:r w:rsidR="794EC362" w:rsidRPr="6404B65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7040307B"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>(</w:t>
      </w:r>
      <w:r w:rsidR="7040307B" w:rsidRPr="6404B65C">
        <w:rPr>
          <w:rFonts w:ascii="Calibri" w:eastAsia="Calibri" w:hAnsi="Calibri" w:cs="Calibri"/>
          <w:b/>
          <w:bCs/>
          <w:color w:val="000000" w:themeColor="text1"/>
        </w:rPr>
        <w:t>chapter 6)</w:t>
      </w:r>
    </w:p>
    <w:p w14:paraId="470D5A48" w14:textId="09A3247E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Learning Objectives/Goals:  </w:t>
      </w:r>
    </w:p>
    <w:p w14:paraId="6BA6773F" w14:textId="3DB2B81F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0A140604" w14:textId="4C6569CA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Define vital signs and explain when assessment should be done.</w:t>
      </w:r>
    </w:p>
    <w:p w14:paraId="18B58A95" w14:textId="72224139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List the rates of temperature, pulse, pulse oximetry, respiration, and blood pressure that </w:t>
      </w:r>
      <w:proofErr w:type="gramStart"/>
      <w:r w:rsidRPr="6404B65C">
        <w:rPr>
          <w:rFonts w:ascii="Calibri" w:hAnsi="Calibri" w:cs="Calibri"/>
          <w:color w:val="000000" w:themeColor="text1"/>
        </w:rPr>
        <w:t>are considered to be</w:t>
      </w:r>
      <w:proofErr w:type="gramEnd"/>
      <w:r w:rsidRPr="6404B65C">
        <w:rPr>
          <w:rFonts w:ascii="Calibri" w:hAnsi="Calibri" w:cs="Calibri"/>
          <w:color w:val="000000" w:themeColor="text1"/>
        </w:rPr>
        <w:t xml:space="preserve"> within normal limits for a child and an adult, male and female.</w:t>
      </w:r>
    </w:p>
    <w:p w14:paraId="13F803CE" w14:textId="5E041982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Describe any interfering factors that affect the normal values of vital signs.</w:t>
      </w:r>
    </w:p>
    <w:p w14:paraId="0E7A7D20" w14:textId="56D6EF6E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Identify sites and methods available for measuring body temperature.</w:t>
      </w:r>
    </w:p>
    <w:p w14:paraId="320C8F14" w14:textId="5218E3D2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Identify the most common types of oxygen administration equipment and explain any potential hazards.</w:t>
      </w:r>
    </w:p>
    <w:p w14:paraId="1CA49C38" w14:textId="31BE3A79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Describe all equipment used to monitor blood pressure, take temperature, and administer oxygen.</w:t>
      </w:r>
    </w:p>
    <w:p w14:paraId="6AF13A1F" w14:textId="59B64DE9" w:rsidR="6A8F55F8" w:rsidRDefault="319B4B4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Accurately monitor pulse rate, respiration, and blood pressure.</w:t>
      </w:r>
    </w:p>
    <w:p w14:paraId="52AF4BBA" w14:textId="51D14FAE" w:rsidR="6A8F55F8" w:rsidRDefault="6723647A" w:rsidP="6404B65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6404B65C">
        <w:rPr>
          <w:color w:val="000000" w:themeColor="text1"/>
        </w:rPr>
        <w:t>Explain the purpose of basic laboratory values such as blood urea nitrogen, creatinine, and glomerular filtration rate.</w:t>
      </w:r>
    </w:p>
    <w:p w14:paraId="6363B8BF" w14:textId="643DE739" w:rsidR="6A8F55F8" w:rsidRDefault="319B4B4A" w:rsidP="6404B65C">
      <w:r w:rsidRPr="6404B65C">
        <w:rPr>
          <w:rFonts w:ascii="Calibri" w:eastAsia="Calibri" w:hAnsi="Calibri" w:cs="Calibri"/>
          <w:color w:val="000000" w:themeColor="text1"/>
        </w:rPr>
        <w:t xml:space="preserve"> </w:t>
      </w:r>
      <w:r w:rsidR="6A8F55F8" w:rsidRPr="6404B65C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555A5C79" w14:textId="678770EB" w:rsidR="009864CD" w:rsidRDefault="009864CD" w:rsidP="009864CD">
      <w:pPr>
        <w:rPr>
          <w:rFonts w:ascii="Calibri" w:eastAsia="Calibri" w:hAnsi="Calibri" w:cs="Calibri"/>
          <w:color w:val="000000" w:themeColor="text1"/>
        </w:rPr>
      </w:pPr>
      <w:r w:rsidRPr="6404B65C">
        <w:rPr>
          <w:rFonts w:ascii="Calibri" w:eastAsia="Calibri" w:hAnsi="Calibri" w:cs="Calibri"/>
          <w:color w:val="000000" w:themeColor="text1"/>
        </w:rPr>
        <w:t>Read Textbook chapter 6; Complete Chapter 6 Review Questions</w:t>
      </w:r>
    </w:p>
    <w:p w14:paraId="74644EA1" w14:textId="1CD01219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>- Laboratory Objectives</w:t>
      </w:r>
    </w:p>
    <w:p w14:paraId="16A79722" w14:textId="00F8E12A" w:rsidR="6A8F55F8" w:rsidRDefault="6A8F55F8" w:rsidP="5A8C8351">
      <w:r w:rsidRPr="6404B65C">
        <w:rPr>
          <w:rFonts w:ascii="Calibri" w:eastAsia="Calibri" w:hAnsi="Calibri" w:cs="Calibri"/>
          <w:color w:val="000000" w:themeColor="text1"/>
        </w:rPr>
        <w:t>1. Demonstrate appropriate methods to assess patient pulse rate, respiration rate, and blood pressure.</w:t>
      </w:r>
    </w:p>
    <w:p w14:paraId="5D7C2687" w14:textId="1E74E87E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Assessment Methods:  </w:t>
      </w:r>
    </w:p>
    <w:p w14:paraId="29887ADF" w14:textId="7BCD7F38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54648C99" w14:textId="5A47BC6B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42D2B115" w14:textId="57475B3C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542D194C" w14:textId="0C2FD053" w:rsidR="6A8F55F8" w:rsidRDefault="6A8F55F8" w:rsidP="6404B65C">
      <w:pPr>
        <w:ind w:firstLine="720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br/>
      </w:r>
      <w:r w:rsidR="4F92A314">
        <w:t>Unit 5:</w:t>
      </w:r>
      <w:r w:rsidR="6C40938A">
        <w:t xml:space="preserve"> </w:t>
      </w:r>
      <w:r w:rsidR="6C40938A"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>Tubes Lines, and Other Devices</w:t>
      </w:r>
      <w:r w:rsidR="6323C789" w:rsidRPr="6404B65C">
        <w:rPr>
          <w:rFonts w:ascii="Calibri" w:eastAsia="Calibri" w:hAnsi="Calibri" w:cs="Calibri"/>
          <w:b/>
          <w:bCs/>
          <w:color w:val="000000" w:themeColor="text1"/>
        </w:rPr>
        <w:t xml:space="preserve"> (chapter 10)</w:t>
      </w:r>
    </w:p>
    <w:p w14:paraId="2AAF7B11" w14:textId="09A3247E" w:rsidR="6A8F55F8" w:rsidRDefault="6323C789">
      <w:r w:rsidRPr="6404B65C">
        <w:rPr>
          <w:rFonts w:ascii="Calibri" w:eastAsia="Calibri" w:hAnsi="Calibri" w:cs="Calibri"/>
          <w:b/>
          <w:bCs/>
          <w:color w:val="000000" w:themeColor="text1"/>
        </w:rPr>
        <w:t xml:space="preserve">- Learning Objectives/Goals:  </w:t>
      </w:r>
    </w:p>
    <w:p w14:paraId="375F826B" w14:textId="3DB2B81F" w:rsidR="6A8F55F8" w:rsidRDefault="6323C789">
      <w:r w:rsidRPr="6404B65C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71603F75" w14:textId="54008150" w:rsidR="6A8F55F8" w:rsidRDefault="6A8F55F8" w:rsidP="6404B65C">
      <w:pPr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1E96904E" w14:textId="2695EA7C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Define nasogastric and </w:t>
      </w:r>
      <w:proofErr w:type="spellStart"/>
      <w:r w:rsidRPr="6404B65C">
        <w:rPr>
          <w:rFonts w:ascii="Calibri" w:hAnsi="Calibri" w:cs="Calibri"/>
          <w:color w:val="000000" w:themeColor="text1"/>
        </w:rPr>
        <w:t>nasointestinal</w:t>
      </w:r>
      <w:proofErr w:type="spellEnd"/>
      <w:r w:rsidRPr="6404B65C">
        <w:rPr>
          <w:rFonts w:ascii="Calibri" w:hAnsi="Calibri" w:cs="Calibri"/>
          <w:color w:val="000000" w:themeColor="text1"/>
        </w:rPr>
        <w:t xml:space="preserve"> tubes and the radiographer’s responsibilities regarding them. </w:t>
      </w:r>
    </w:p>
    <w:p w14:paraId="427D445E" w14:textId="2F79BD52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all considerations for patients with a central venous catheter.</w:t>
      </w:r>
    </w:p>
    <w:p w14:paraId="4A5FFB60" w14:textId="69B66E0F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Outline the steps in the operation and maintenance of suction equipment.</w:t>
      </w:r>
    </w:p>
    <w:p w14:paraId="44BEF437" w14:textId="35B5D4AD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Explain the precautions necessary when working with a patient who has a tracheostomy.</w:t>
      </w:r>
    </w:p>
    <w:p w14:paraId="026820DE" w14:textId="2778F282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Define precautions taken for patients with a chest tube.</w:t>
      </w:r>
    </w:p>
    <w:p w14:paraId="71885A94" w14:textId="6CF6FD9B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Explain care considerations for patients with a tissue drain.</w:t>
      </w:r>
    </w:p>
    <w:p w14:paraId="718C893B" w14:textId="3F55C383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Describe precautions to be taken with patients undergoing retrograde pyelography or placement of a ureteral stent.</w:t>
      </w:r>
    </w:p>
    <w:p w14:paraId="0EAB2D23" w14:textId="62237C7C" w:rsidR="6A8F55F8" w:rsidRDefault="6C40938A" w:rsidP="6404B65C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Identify specific types of tubes, lines, catheters, and devices seen on radiographic images.</w:t>
      </w:r>
    </w:p>
    <w:p w14:paraId="54A75A54" w14:textId="1DFD9CD6" w:rsidR="6A8F55F8" w:rsidRDefault="6C40938A" w:rsidP="6404B65C">
      <w:pPr>
        <w:rPr>
          <w:rFonts w:ascii="Calibri" w:eastAsia="Calibri" w:hAnsi="Calibri" w:cs="Calibri"/>
          <w:color w:val="000000" w:themeColor="text1"/>
        </w:rPr>
      </w:pPr>
      <w:r w:rsidRPr="6404B65C">
        <w:rPr>
          <w:rFonts w:ascii="Calibri" w:eastAsia="Calibri" w:hAnsi="Calibri" w:cs="Calibri"/>
          <w:color w:val="000000" w:themeColor="text1"/>
        </w:rPr>
        <w:t xml:space="preserve"> </w:t>
      </w:r>
      <w:r w:rsidR="21C8ACBB" w:rsidRPr="6404B65C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5D8C2A8B" w14:textId="4CC62060" w:rsidR="6A8F55F8" w:rsidRDefault="21C8ACBB" w:rsidP="6404B65C">
      <w:pPr>
        <w:rPr>
          <w:rFonts w:ascii="Calibri" w:eastAsia="Calibri" w:hAnsi="Calibri" w:cs="Calibri"/>
          <w:color w:val="000000" w:themeColor="text1"/>
        </w:rPr>
      </w:pPr>
      <w:r w:rsidRPr="6404B65C">
        <w:rPr>
          <w:rFonts w:ascii="Calibri" w:eastAsia="Calibri" w:hAnsi="Calibri" w:cs="Calibri"/>
          <w:color w:val="000000" w:themeColor="text1"/>
        </w:rPr>
        <w:t>Read Textbook chapter 10; Complete Chapter 10 Review Questions</w:t>
      </w:r>
    </w:p>
    <w:p w14:paraId="3420C553" w14:textId="1CD01219" w:rsidR="6A8F55F8" w:rsidRDefault="21C8ACBB">
      <w:r w:rsidRPr="6404B65C">
        <w:rPr>
          <w:rFonts w:ascii="Calibri" w:eastAsia="Calibri" w:hAnsi="Calibri" w:cs="Calibri"/>
          <w:b/>
          <w:bCs/>
          <w:color w:val="000000" w:themeColor="text1"/>
        </w:rPr>
        <w:t>- Laboratory Objectives</w:t>
      </w:r>
    </w:p>
    <w:p w14:paraId="5D510547" w14:textId="1824FE27" w:rsidR="6A8F55F8" w:rsidRDefault="21C8ACBB">
      <w:r w:rsidRPr="6404B65C">
        <w:rPr>
          <w:rFonts w:ascii="Calibri" w:eastAsia="Calibri" w:hAnsi="Calibri" w:cs="Calibri"/>
          <w:color w:val="000000" w:themeColor="text1"/>
        </w:rPr>
        <w:t>1. Demonstrate appropriate safety in working with a patient who has various types of care equipment to includes, Intravenous tubing, Oxygen tubing/cannula, Chest tube, Tracheostomy, Ventilator, Abdominal drainage tube or –ostomy, urinary catheter, ECG electrodes, and orthopedic traction.</w:t>
      </w:r>
    </w:p>
    <w:p w14:paraId="54BC0BA5" w14:textId="34E30BAE" w:rsidR="6404B65C" w:rsidRDefault="6404B65C" w:rsidP="6404B65C">
      <w:pPr>
        <w:rPr>
          <w:rFonts w:ascii="Calibri" w:eastAsia="Calibri" w:hAnsi="Calibri" w:cs="Calibri"/>
          <w:color w:val="000000" w:themeColor="text1"/>
        </w:rPr>
      </w:pPr>
    </w:p>
    <w:p w14:paraId="64C778B8" w14:textId="44207DD3" w:rsidR="00D81C5F" w:rsidRDefault="6A8F55F8" w:rsidP="00D81C5F">
      <w:r w:rsidRPr="6404B65C">
        <w:rPr>
          <w:rFonts w:ascii="Calibri" w:eastAsia="Calibri" w:hAnsi="Calibri" w:cs="Calibri"/>
          <w:b/>
          <w:bCs/>
          <w:color w:val="000000" w:themeColor="text1"/>
        </w:rPr>
        <w:t>- Unit</w:t>
      </w:r>
      <w:r w:rsidR="606D91EC" w:rsidRPr="6404B65C">
        <w:rPr>
          <w:rFonts w:ascii="Calibri" w:eastAsia="Calibri" w:hAnsi="Calibri" w:cs="Calibri"/>
          <w:b/>
          <w:bCs/>
          <w:color w:val="000000" w:themeColor="text1"/>
        </w:rPr>
        <w:t xml:space="preserve"> 6</w:t>
      </w:r>
      <w:r w:rsidRPr="6404B65C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AD6E5F" w:rsidRPr="6404B65C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AD6E5F" w:rsidRPr="6404B65C">
        <w:rPr>
          <w:rFonts w:ascii="Calibri" w:eastAsia="Calibri" w:hAnsi="Calibri" w:cs="Calibri"/>
          <w:b/>
          <w:color w:val="000000" w:themeColor="text1"/>
          <w:u w:val="single"/>
        </w:rPr>
        <w:t>Medical Emergencies</w:t>
      </w:r>
    </w:p>
    <w:p w14:paraId="4AA4EFC5" w14:textId="4F79616E" w:rsidR="00D81C5F" w:rsidRDefault="00D81C5F" w:rsidP="00D81C5F">
      <w:r w:rsidRPr="5A8C8351">
        <w:rPr>
          <w:rFonts w:ascii="Calibri" w:eastAsia="Calibri" w:hAnsi="Calibri" w:cs="Calibri"/>
          <w:b/>
          <w:color w:val="000000" w:themeColor="text1"/>
        </w:rPr>
        <w:t xml:space="preserve">- Learning Objectives/Goals:  </w:t>
      </w:r>
    </w:p>
    <w:p w14:paraId="2E5D2B7D" w14:textId="7A91E723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547607E8" w14:textId="69C2FCD1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>Assess the basic levels of neurologic and cognitive functioning.</w:t>
      </w:r>
    </w:p>
    <w:p w14:paraId="04B6A760" w14:textId="1AC477A7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List the three classifications of shock and describe the shock continuum.</w:t>
      </w:r>
    </w:p>
    <w:p w14:paraId="56E00E1F" w14:textId="69A1741C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Define distributive shock and the three different types.</w:t>
      </w:r>
    </w:p>
    <w:p w14:paraId="14D98CA1" w14:textId="0F499CC1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Explain the role of the radiographer in recognizing and responding to the patient’s immediate medical needs in the various categories of shock.</w:t>
      </w:r>
    </w:p>
    <w:p w14:paraId="15803654" w14:textId="7DEE16F7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List the clinical manifestations of pulmonary embolus and describe what the technologist’s response should be.</w:t>
      </w:r>
    </w:p>
    <w:p w14:paraId="296F46D6" w14:textId="22479A8F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Define diabetes mellitus and list the three major types.</w:t>
      </w:r>
    </w:p>
    <w:p w14:paraId="0BD428CA" w14:textId="5F1C31F5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List the clinical manifestations of a cerebral vascular accident and explain the actions to be taken in response to these symptoms.</w:t>
      </w:r>
    </w:p>
    <w:p w14:paraId="62109E62" w14:textId="2493D300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List the clinical manifestations of cardiac and respiratory failure and explain the actions to be taken in response to these symptoms.</w:t>
      </w:r>
    </w:p>
    <w:p w14:paraId="3CC51699" w14:textId="478BE19E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Explain the symptoms of mechanical airway obstruction and the emergency intervention necessary if this is suspected.</w:t>
      </w:r>
    </w:p>
    <w:p w14:paraId="5B44F146" w14:textId="19EE114E" w:rsidR="152F28EA" w:rsidRDefault="152F28EA" w:rsidP="6404B65C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04B65C">
        <w:rPr>
          <w:rFonts w:ascii="Calibri" w:hAnsi="Calibri" w:cs="Calibri"/>
          <w:color w:val="000000" w:themeColor="text1"/>
        </w:rPr>
        <w:t xml:space="preserve"> Describe the actions to be taken if a patient were to faint or have a seizure while under the technologist’s care.</w:t>
      </w:r>
    </w:p>
    <w:p w14:paraId="489E4A56" w14:textId="0649B95A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6F68F643" w14:textId="4BFC2438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Read Textbook chapter 9; Complete Chapter 9 Review Questions</w:t>
      </w:r>
    </w:p>
    <w:p w14:paraId="2ACCA5C8" w14:textId="457DEF36" w:rsidR="008B5D7F" w:rsidRDefault="008B5D7F" w:rsidP="008B5D7F">
      <w:r w:rsidRPr="5A8C8351">
        <w:rPr>
          <w:rFonts w:ascii="Calibri" w:eastAsia="Calibri" w:hAnsi="Calibri" w:cs="Calibri"/>
          <w:b/>
          <w:color w:val="000000" w:themeColor="text1"/>
        </w:rPr>
        <w:t>- Laboratory Objectives</w:t>
      </w:r>
    </w:p>
    <w:p w14:paraId="2B6099F8" w14:textId="2608ABA1" w:rsidR="008B5D7F" w:rsidRDefault="008B5D7F" w:rsidP="008B5D7F">
      <w:r w:rsidRPr="5A8C8351">
        <w:rPr>
          <w:rFonts w:ascii="Calibri" w:eastAsia="Calibri" w:hAnsi="Calibri" w:cs="Calibri"/>
          <w:color w:val="000000" w:themeColor="text1"/>
        </w:rPr>
        <w:t>1. Demonstrate proper response to various patient emergency situations to include: Shock, Diabetes, Cardiac arrest, Respiratory arrest, Seizure,</w:t>
      </w:r>
      <w:r w:rsidR="009864CD" w:rsidRPr="5A8C8351">
        <w:rPr>
          <w:rFonts w:ascii="Calibri" w:eastAsia="Calibri" w:hAnsi="Calibri" w:cs="Calibri"/>
          <w:color w:val="000000" w:themeColor="text1"/>
        </w:rPr>
        <w:t xml:space="preserve"> Syncope, Confusion, Agitation, Intoxication</w:t>
      </w:r>
      <w:r w:rsidR="6A8F55F8" w:rsidRPr="5A8C8351">
        <w:rPr>
          <w:rFonts w:ascii="Calibri" w:eastAsia="Calibri" w:hAnsi="Calibri" w:cs="Calibri"/>
          <w:color w:val="000000" w:themeColor="text1"/>
        </w:rPr>
        <w:t>.</w:t>
      </w:r>
    </w:p>
    <w:p w14:paraId="57C8AE80" w14:textId="7FF688C1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 xml:space="preserve"> </w:t>
      </w:r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Assessment Methods:  </w:t>
      </w:r>
    </w:p>
    <w:p w14:paraId="2BE1978E" w14:textId="4CFFAC1E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74D9CD39" w14:textId="6CAE6A2C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242E4C4F" w14:textId="67FC8AE7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3DFCFD06" w14:textId="6D3225DC" w:rsidR="6A8F55F8" w:rsidRDefault="6A8F55F8" w:rsidP="6404B65C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br/>
      </w:r>
      <w:r w:rsidR="1F12771E" w:rsidRPr="6404B65C">
        <w:rPr>
          <w:rFonts w:ascii="Calibri" w:eastAsia="Calibri" w:hAnsi="Calibri" w:cs="Calibri"/>
          <w:b/>
          <w:bCs/>
          <w:color w:val="000000" w:themeColor="text1"/>
        </w:rPr>
        <w:t xml:space="preserve">Unit 7: </w:t>
      </w:r>
      <w:r w:rsidRPr="6404B65C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 w:rsidRPr="6404B65C">
        <w:rPr>
          <w:rFonts w:ascii="Calibri" w:eastAsia="Calibri" w:hAnsi="Calibri" w:cs="Calibri"/>
          <w:b/>
          <w:bCs/>
          <w:color w:val="000000" w:themeColor="text1"/>
          <w:u w:val="single"/>
        </w:rPr>
        <w:t>Drug Administration</w:t>
      </w:r>
      <w:r w:rsidR="641CE346" w:rsidRPr="6404B65C">
        <w:rPr>
          <w:rFonts w:ascii="Calibri" w:eastAsia="Calibri" w:hAnsi="Calibri" w:cs="Calibri"/>
          <w:b/>
          <w:bCs/>
          <w:color w:val="000000" w:themeColor="text1"/>
        </w:rPr>
        <w:t>(chapter 12 &amp; 13)</w:t>
      </w:r>
    </w:p>
    <w:p w14:paraId="30136757" w14:textId="74B7704D" w:rsidR="005C105C" w:rsidRDefault="00D81C5F" w:rsidP="005C105C">
      <w:r w:rsidRPr="5A8C8351">
        <w:rPr>
          <w:rFonts w:ascii="Calibri" w:eastAsia="Calibri" w:hAnsi="Calibri" w:cs="Calibri"/>
          <w:b/>
          <w:color w:val="000000" w:themeColor="text1"/>
        </w:rPr>
        <w:t xml:space="preserve">- Learning Objectives/Goals:  </w:t>
      </w:r>
    </w:p>
    <w:p w14:paraId="48D75850" w14:textId="60124E8E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Upon completion of this unit the student will be able to:</w:t>
      </w:r>
    </w:p>
    <w:p w14:paraId="30073014" w14:textId="42BD68F5" w:rsidR="005C105C" w:rsidRDefault="6A8F55F8" w:rsidP="005C105C">
      <w:r w:rsidRPr="5A8C8351">
        <w:rPr>
          <w:rFonts w:ascii="Calibri" w:eastAsia="Calibri" w:hAnsi="Calibri" w:cs="Calibri"/>
          <w:color w:val="000000" w:themeColor="text1"/>
        </w:rPr>
        <w:t xml:space="preserve">1. </w:t>
      </w:r>
      <w:r w:rsidR="0053743B" w:rsidRPr="5A8C8351">
        <w:rPr>
          <w:rFonts w:ascii="Calibri" w:eastAsia="Calibri" w:hAnsi="Calibri" w:cs="Calibri"/>
          <w:color w:val="000000" w:themeColor="text1"/>
        </w:rPr>
        <w:t xml:space="preserve"> </w:t>
      </w:r>
      <w:r w:rsidR="00915CE8" w:rsidRPr="5A8C8351">
        <w:rPr>
          <w:rFonts w:ascii="Calibri" w:eastAsia="Calibri" w:hAnsi="Calibri" w:cs="Calibri"/>
          <w:color w:val="000000" w:themeColor="text1"/>
        </w:rPr>
        <w:t>Explain the legal accountability of all health care professionals who administer drugs.</w:t>
      </w:r>
    </w:p>
    <w:p w14:paraId="2B4A32A2" w14:textId="0AD26791" w:rsidR="00A6146E" w:rsidRDefault="00A6146E" w:rsidP="00A6146E">
      <w:r w:rsidRPr="5A8C8351">
        <w:rPr>
          <w:rFonts w:ascii="Calibri" w:eastAsia="Calibri" w:hAnsi="Calibri" w:cs="Calibri"/>
          <w:color w:val="000000" w:themeColor="text1"/>
        </w:rPr>
        <w:t xml:space="preserve">2. </w:t>
      </w:r>
      <w:r w:rsidR="6A8F55F8" w:rsidRPr="5A8C8351">
        <w:rPr>
          <w:rFonts w:ascii="Calibri" w:eastAsia="Calibri" w:hAnsi="Calibri" w:cs="Calibri"/>
          <w:color w:val="000000" w:themeColor="text1"/>
        </w:rPr>
        <w:t>Discuss drug standards and methods of control of drugs with potential for abuse</w:t>
      </w:r>
      <w:r w:rsidRPr="5A8C8351">
        <w:rPr>
          <w:rFonts w:ascii="Calibri" w:eastAsia="Calibri" w:hAnsi="Calibri" w:cs="Calibri"/>
          <w:color w:val="000000" w:themeColor="text1"/>
        </w:rPr>
        <w:t>.</w:t>
      </w:r>
    </w:p>
    <w:p w14:paraId="0F981712" w14:textId="6C4F8C84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3. Explain methods of naming drugs and the sources of drugs.</w:t>
      </w:r>
    </w:p>
    <w:p w14:paraId="61FD55C1" w14:textId="2CCDD523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4. Describe pharmacokinetic and pharmacodynamics principles pertaining to drugs.</w:t>
      </w:r>
    </w:p>
    <w:p w14:paraId="3E0DECA8" w14:textId="7D8E9425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5. Describe physiologic processes involved in drug absorption, distribution, metabolism, and excretion.</w:t>
      </w:r>
    </w:p>
    <w:p w14:paraId="5C1F0612" w14:textId="40EEA73D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6. List and describe side effects and adverse drug reactions.</w:t>
      </w:r>
    </w:p>
    <w:p w14:paraId="5B8EFB75" w14:textId="1B3F045E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 xml:space="preserve">7. Identify the various routes of drug administration. </w:t>
      </w:r>
    </w:p>
    <w:p w14:paraId="5F567487" w14:textId="413C2A2A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8. Identify the five rights of drug administration.</w:t>
      </w:r>
    </w:p>
    <w:p w14:paraId="17EEF6DF" w14:textId="3F419D19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Assignment:  </w:t>
      </w:r>
    </w:p>
    <w:p w14:paraId="6A7624F8" w14:textId="0C538CAA" w:rsidR="6A8F55F8" w:rsidRDefault="6A8F55F8" w:rsidP="5A8C8351">
      <w:r w:rsidRPr="6404B65C">
        <w:rPr>
          <w:rFonts w:ascii="Calibri" w:eastAsia="Calibri" w:hAnsi="Calibri" w:cs="Calibri"/>
          <w:color w:val="000000" w:themeColor="text1"/>
        </w:rPr>
        <w:t>Read Textbook chapter 1</w:t>
      </w:r>
      <w:r w:rsidR="28A42CBA" w:rsidRPr="6404B65C">
        <w:rPr>
          <w:rFonts w:ascii="Calibri" w:eastAsia="Calibri" w:hAnsi="Calibri" w:cs="Calibri"/>
          <w:color w:val="000000" w:themeColor="text1"/>
        </w:rPr>
        <w:t>3</w:t>
      </w:r>
      <w:r w:rsidRPr="6404B65C">
        <w:rPr>
          <w:rFonts w:ascii="Calibri" w:eastAsia="Calibri" w:hAnsi="Calibri" w:cs="Calibri"/>
          <w:color w:val="000000" w:themeColor="text1"/>
        </w:rPr>
        <w:t>; Complete Chapter 1</w:t>
      </w:r>
      <w:r w:rsidR="5285B69E" w:rsidRPr="6404B65C">
        <w:rPr>
          <w:rFonts w:ascii="Calibri" w:eastAsia="Calibri" w:hAnsi="Calibri" w:cs="Calibri"/>
          <w:color w:val="000000" w:themeColor="text1"/>
        </w:rPr>
        <w:t xml:space="preserve">3 </w:t>
      </w:r>
      <w:r w:rsidRPr="6404B65C">
        <w:rPr>
          <w:rFonts w:ascii="Calibri" w:eastAsia="Calibri" w:hAnsi="Calibri" w:cs="Calibri"/>
          <w:color w:val="000000" w:themeColor="text1"/>
        </w:rPr>
        <w:t>Review Questions</w:t>
      </w:r>
    </w:p>
    <w:p w14:paraId="1C61F708" w14:textId="2EF34962" w:rsidR="00D02698" w:rsidRDefault="00D02698" w:rsidP="00D02698">
      <w:r w:rsidRPr="5A8C8351">
        <w:rPr>
          <w:rFonts w:ascii="Calibri" w:eastAsia="Calibri" w:hAnsi="Calibri" w:cs="Calibri"/>
          <w:b/>
          <w:color w:val="000000" w:themeColor="text1"/>
        </w:rPr>
        <w:t>- Laboratory Objectives</w:t>
      </w:r>
    </w:p>
    <w:p w14:paraId="49EE51BE" w14:textId="682DFFB9" w:rsidR="00D02698" w:rsidRDefault="00D02698" w:rsidP="00D02698">
      <w:r w:rsidRPr="5A8C8351">
        <w:rPr>
          <w:rFonts w:ascii="Calibri" w:eastAsia="Calibri" w:hAnsi="Calibri" w:cs="Calibri"/>
          <w:color w:val="000000" w:themeColor="text1"/>
        </w:rPr>
        <w:t>1. Identify various drug labels and packaging.</w:t>
      </w:r>
    </w:p>
    <w:p w14:paraId="2CC2E983" w14:textId="75900D47" w:rsidR="00D02698" w:rsidRDefault="00D02698" w:rsidP="00D02698">
      <w:r w:rsidRPr="5A8C8351">
        <w:rPr>
          <w:rFonts w:ascii="Calibri" w:eastAsia="Calibri" w:hAnsi="Calibri" w:cs="Calibri"/>
          <w:color w:val="000000" w:themeColor="text1"/>
        </w:rPr>
        <w:t xml:space="preserve">2. Identify equipment used in various routes of drug administration. </w:t>
      </w:r>
    </w:p>
    <w:p w14:paraId="6B173864" w14:textId="2DC87AC4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- Assessment Methods:  </w:t>
      </w:r>
    </w:p>
    <w:p w14:paraId="3EC015EE" w14:textId="01C4879F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Assignment Completion</w:t>
      </w:r>
    </w:p>
    <w:p w14:paraId="442CB0DE" w14:textId="63B93453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Laboratory Evaluation</w:t>
      </w:r>
    </w:p>
    <w:p w14:paraId="2D1D00B3" w14:textId="67700815" w:rsidR="6A8F55F8" w:rsidRDefault="6A8F55F8" w:rsidP="5A8C8351">
      <w:r w:rsidRPr="5A8C8351">
        <w:rPr>
          <w:rFonts w:ascii="Calibri" w:eastAsia="Calibri" w:hAnsi="Calibri" w:cs="Calibri"/>
          <w:color w:val="000000" w:themeColor="text1"/>
        </w:rPr>
        <w:t>Midterm and Final Exam</w:t>
      </w:r>
    </w:p>
    <w:p w14:paraId="0257E7BC" w14:textId="1C00C57F" w:rsidR="6A8F55F8" w:rsidRDefault="6A8F55F8" w:rsidP="5A8C8351">
      <w:r>
        <w:br/>
      </w:r>
      <w:r w:rsidRPr="5A8C835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5BBE774" w14:textId="2EF6D484" w:rsidR="6A8F55F8" w:rsidRDefault="6A8F55F8" w:rsidP="5A8C8351">
      <w:r w:rsidRPr="5A8C8351">
        <w:rPr>
          <w:rFonts w:ascii="Calibri" w:eastAsia="Calibri" w:hAnsi="Calibri" w:cs="Calibri"/>
          <w:b/>
          <w:bCs/>
          <w:color w:val="000000" w:themeColor="text1"/>
        </w:rPr>
        <w:t>Weekly Schedule (SUBJECT TO CHANGE)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1872"/>
        <w:gridCol w:w="1633"/>
        <w:gridCol w:w="1980"/>
        <w:gridCol w:w="1800"/>
        <w:gridCol w:w="2075"/>
      </w:tblGrid>
      <w:tr w:rsidR="5A8C8351" w14:paraId="0BEE832E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38DC5E" w14:textId="60848A66" w:rsidR="5A8C8351" w:rsidRDefault="2C8F9B91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Dates Sec 001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6F98AE0" w14:textId="4014E654" w:rsidR="5A8C8351" w:rsidRDefault="2C8F9B91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Dates Sec 002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E56A0B6" w14:textId="203F2E89" w:rsidR="5A8C8351" w:rsidRDefault="2C8F9B91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Lecture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38563C" w14:textId="58DC8E09" w:rsidR="5A8C8351" w:rsidRDefault="2C8F9B91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Lab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D279CDA" w14:textId="77777777" w:rsidR="5A8C8351" w:rsidRDefault="2C8F9B91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Assignment/Notes</w:t>
            </w:r>
          </w:p>
          <w:p w14:paraId="46134008" w14:textId="63C1BE40" w:rsidR="005C142C" w:rsidRDefault="005C142C" w:rsidP="6404B65C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End of chapter questions due</w:t>
            </w:r>
          </w:p>
        </w:tc>
      </w:tr>
      <w:tr w:rsidR="5A8C8351" w14:paraId="21A37B0A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CF5011" w14:textId="33A3A675" w:rsidR="22C8D810" w:rsidRDefault="19A4FC77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8/29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382A0CC" w14:textId="0EFF000E" w:rsidR="22C8D810" w:rsidRDefault="19A4FC77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8/31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BCA7900" w14:textId="77777777" w:rsidR="5A8C8351" w:rsidRDefault="2C8F9B91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Pt</w:t>
            </w:r>
            <w:r w:rsidR="06FBA2C6"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Assessment/</w:t>
            </w: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Communication</w:t>
            </w:r>
          </w:p>
          <w:p w14:paraId="2166F635" w14:textId="70FA4DA7" w:rsidR="008C1A1A" w:rsidRDefault="008C1A1A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Lecture Quiz 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3137771" w14:textId="77777777" w:rsidR="5A8C8351" w:rsidRDefault="2C8F9B91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Safety in Pt Care</w:t>
            </w:r>
          </w:p>
          <w:p w14:paraId="094F476A" w14:textId="63E41394" w:rsidR="005227A5" w:rsidRPr="00BA527D" w:rsidRDefault="005227A5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Labs 1-</w:t>
            </w:r>
            <w:r w:rsidR="000D55A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F36B5C5" w14:textId="77777777" w:rsidR="00AA6690" w:rsidRDefault="00246CF1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Unit 1 and Unit 2</w:t>
            </w:r>
          </w:p>
          <w:p w14:paraId="38EC25D5" w14:textId="6F33DD0A" w:rsidR="00AA6690" w:rsidRDefault="00AA6690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Textbook 3 &amp; </w:t>
            </w:r>
            <w:r w:rsidR="005461F0"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  <w:p w14:paraId="09569415" w14:textId="37712DC7" w:rsidR="5A8C8351" w:rsidRPr="00BA527D" w:rsidRDefault="00246CF1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br/>
            </w:r>
          </w:p>
        </w:tc>
      </w:tr>
      <w:tr w:rsidR="5A8C8351" w14:paraId="15D19880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1FF3105" w14:textId="34E7D9D3" w:rsidR="1684AA20" w:rsidRDefault="11C346A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9/5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F45870F" w14:textId="6F4C8823" w:rsidR="1684AA20" w:rsidRDefault="11C346A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D30A945" w14:textId="77777777" w:rsidR="00312203" w:rsidRDefault="00312203" w:rsidP="00312203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Infection Control/Asepsis</w:t>
            </w:r>
          </w:p>
          <w:p w14:paraId="2CD2D718" w14:textId="12AF2C48" w:rsidR="008C1A1A" w:rsidRDefault="008C1A1A" w:rsidP="00312203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Lecture Quiz 2</w:t>
            </w:r>
          </w:p>
          <w:p w14:paraId="49F05A66" w14:textId="6AB354D3" w:rsidR="00312203" w:rsidRDefault="00312203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E1AAED" w14:textId="77777777" w:rsidR="005227A5" w:rsidRDefault="00F41D40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Repeat </w:t>
            </w:r>
            <w:r w:rsidR="005227A5">
              <w:rPr>
                <w:rFonts w:asciiTheme="minorHAnsi" w:eastAsiaTheme="minorEastAsia" w:hAnsiTheme="minorHAnsi" w:cstheme="minorBidi"/>
                <w:sz w:val="22"/>
                <w:szCs w:val="22"/>
              </w:rPr>
              <w:t>Labs 7-1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  <w:p w14:paraId="39883945" w14:textId="707E46DB" w:rsidR="00F41D40" w:rsidRDefault="00F41D40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Labs 14-19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C79C8C7" w14:textId="77777777" w:rsidR="008926B2" w:rsidRDefault="60E27B87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Unit 3</w:t>
            </w:r>
          </w:p>
          <w:p w14:paraId="4493AB39" w14:textId="74126F97" w:rsidR="5A8C8351" w:rsidRDefault="008926B2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Textbook 11</w:t>
            </w:r>
            <w:r w:rsidR="5A8C8351">
              <w:br/>
            </w:r>
          </w:p>
        </w:tc>
      </w:tr>
      <w:tr w:rsidR="5A8C8351" w14:paraId="703BF388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C7A4C2F" w14:textId="2D67671C" w:rsidR="273D254C" w:rsidRDefault="6066F1A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9/12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E437E0B" w14:textId="493152FC" w:rsidR="273D254C" w:rsidRDefault="6066F1A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9E0FE3E" w14:textId="77777777" w:rsidR="5A8C8351" w:rsidRDefault="00266E6F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Vital Signs</w:t>
            </w:r>
          </w:p>
          <w:p w14:paraId="6BD77579" w14:textId="77777777" w:rsidR="00266E6F" w:rsidRDefault="00266E6F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Tubes, Lines, Devices</w:t>
            </w:r>
          </w:p>
          <w:p w14:paraId="78D9C464" w14:textId="729F7E3B" w:rsidR="00266E6F" w:rsidRDefault="00266E6F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Lecture Quiz 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DABE3C" w14:textId="7301EC90" w:rsidR="5A8C8351" w:rsidRDefault="00F63DC0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Labs 20-2</w:t>
            </w:r>
            <w:r w:rsidR="00832BB0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D059A0E" w14:textId="1374637A" w:rsidR="002A0A5A" w:rsidRDefault="026BF2E5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Unit 4 </w:t>
            </w:r>
            <w:r w:rsidR="00E81A8C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nd Unit 5</w:t>
            </w:r>
          </w:p>
          <w:p w14:paraId="6C4A7000" w14:textId="6E75799B" w:rsidR="5A8C8351" w:rsidRDefault="002A0A5A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Textbook 6 &amp; 10</w:t>
            </w:r>
            <w:r w:rsidR="5A8C8351">
              <w:br/>
            </w:r>
          </w:p>
        </w:tc>
      </w:tr>
      <w:tr w:rsidR="5A8C8351" w14:paraId="58C75F7A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1C47A6" w14:textId="0B7B60DA" w:rsidR="5CA12F77" w:rsidRDefault="24EEAF4F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9/19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2723E7F" w14:textId="4D0653C4" w:rsidR="5CA12F77" w:rsidRDefault="24EEAF4F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9/21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4D7FE1" w14:textId="77777777" w:rsidR="0087721C" w:rsidRDefault="0087721C" w:rsidP="0087721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Mid Term Exam</w:t>
            </w:r>
          </w:p>
          <w:p w14:paraId="593E7407" w14:textId="26711F3A" w:rsidR="5A8C8351" w:rsidRDefault="5A8C8351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ABC9066" w14:textId="4082E7AD" w:rsidR="5A8C8351" w:rsidRDefault="7830C13C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Lab Evaluations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AD77553" w14:textId="3D9A5997" w:rsidR="5A8C8351" w:rsidRDefault="5A8C8351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br/>
            </w:r>
          </w:p>
        </w:tc>
      </w:tr>
      <w:tr w:rsidR="5A8C8351" w14:paraId="080A128B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3AA682F" w14:textId="2FB40C9F" w:rsidR="5855BDF6" w:rsidRDefault="6B68C08E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9/26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6CF6C7" w14:textId="6D4460AC" w:rsidR="5855BDF6" w:rsidRDefault="6B68C08E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9/28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DFA1057" w14:textId="46996EC5" w:rsidR="0087721C" w:rsidRPr="00EF70C8" w:rsidRDefault="0087721C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Medical Emergencies 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br/>
              <w:t>Lecture Quiz 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CCF5CA9" w14:textId="4B66C6E6" w:rsidR="5A8C8351" w:rsidRPr="00EF70C8" w:rsidRDefault="4A6B7FAE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Emergencies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0B8D79D" w14:textId="77777777" w:rsidR="5A8C8351" w:rsidRDefault="1105323A" w:rsidP="6404B65C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Unit 6</w:t>
            </w:r>
          </w:p>
          <w:p w14:paraId="354CA411" w14:textId="447F7AE3" w:rsidR="0087721C" w:rsidRDefault="0087721C" w:rsidP="6404B65C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Textbook 9</w:t>
            </w:r>
          </w:p>
        </w:tc>
      </w:tr>
      <w:tr w:rsidR="5A8C8351" w14:paraId="28BE3E6A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74944A6" w14:textId="1F7A4EA3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10/03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009D77" w14:textId="3DB6FF7A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10/05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A5320E3" w14:textId="40D601D9" w:rsidR="5A8C8351" w:rsidRDefault="56DA632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Tue – no class</w:t>
            </w:r>
          </w:p>
          <w:p w14:paraId="1ADCB135" w14:textId="5FEA58FF" w:rsidR="5A8C8351" w:rsidRDefault="56DA632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Thu – RMH 8-2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0165F0" w14:textId="280D9674" w:rsidR="5A8C8351" w:rsidRDefault="56DA632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Tue no class</w:t>
            </w:r>
          </w:p>
          <w:p w14:paraId="176D3FFF" w14:textId="7F3237BA" w:rsidR="5A8C8351" w:rsidRDefault="56DA632B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Thu RMH 8-2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04EF793" w14:textId="15CA5B8F" w:rsidR="5A8C8351" w:rsidRPr="003323C9" w:rsidRDefault="22E90D38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Both sections Thu RMH 8-2</w:t>
            </w:r>
            <w:r w:rsidR="0047241F"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*</w:t>
            </w:r>
          </w:p>
        </w:tc>
      </w:tr>
      <w:tr w:rsidR="5A8C8351" w14:paraId="3ED27E3D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174F69C" w14:textId="115B35FD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10/10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50DB9C8" w14:textId="51BB38A7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10/12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4EC385A" w14:textId="77777777" w:rsidR="5A8C8351" w:rsidRDefault="007A0910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Drug Administration </w:t>
            </w:r>
          </w:p>
          <w:p w14:paraId="4C21E407" w14:textId="368FA548" w:rsidR="007A0910" w:rsidRDefault="007A0910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Lecture Quiz 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A4F245B" w14:textId="14CD792C" w:rsidR="5A8C8351" w:rsidRDefault="2C8F9B91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Drug Admin</w:t>
            </w:r>
            <w:r w:rsidR="009E2E82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Equipment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98E19B3" w14:textId="60D2528D" w:rsidR="5A8C8351" w:rsidRDefault="744790E8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sz w:val="22"/>
                <w:szCs w:val="22"/>
              </w:rPr>
              <w:t>Unit 7</w:t>
            </w:r>
            <w:r w:rsidR="5A8C8351">
              <w:br/>
            </w:r>
            <w:r w:rsidR="007A0910">
              <w:rPr>
                <w:rFonts w:asciiTheme="minorHAnsi" w:eastAsiaTheme="minorEastAsia" w:hAnsiTheme="minorHAnsi" w:cstheme="minorBidi"/>
                <w:sz w:val="22"/>
                <w:szCs w:val="22"/>
              </w:rPr>
              <w:t>Textbook 12 &amp; 13</w:t>
            </w:r>
          </w:p>
        </w:tc>
      </w:tr>
      <w:tr w:rsidR="5A8C8351" w14:paraId="4C0306B5" w14:textId="77777777" w:rsidTr="6404B65C">
        <w:trPr>
          <w:trHeight w:val="300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9123FE" w14:textId="1D30D29B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10/17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9D62827" w14:textId="72FD702F" w:rsidR="5A8C8351" w:rsidRDefault="2C8F9B91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10/19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30119B8" w14:textId="0484BF04" w:rsidR="5A8C8351" w:rsidRDefault="2C8F9B91" w:rsidP="6404B65C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Final Exam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46EAA7" w14:textId="4E8C36EB" w:rsidR="5A8C8351" w:rsidRDefault="0D0B8AF3" w:rsidP="6404B65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404B65C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Lab Evaluations Final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324E314" w14:textId="478E2672" w:rsidR="5A8C8351" w:rsidRDefault="5A8C8351" w:rsidP="6404B65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br/>
            </w:r>
          </w:p>
        </w:tc>
      </w:tr>
    </w:tbl>
    <w:p w14:paraId="370B6B0D" w14:textId="464344AB" w:rsidR="00FD4EB3" w:rsidRDefault="6A8F55F8" w:rsidP="00A052FB">
      <w:r>
        <w:br/>
      </w:r>
      <w:r w:rsidR="0047241F">
        <w:t xml:space="preserve">*Note: The week of Oct 3 and 5, </w:t>
      </w:r>
      <w:r w:rsidR="00817D4F">
        <w:t xml:space="preserve">there is no class or lab on Tuesday due to In Service Day.    October 5, both sections will </w:t>
      </w:r>
      <w:r w:rsidR="00C73A87">
        <w:t xml:space="preserve">attend Orientation at Riverside Methodist Hospital 8 AM – 2 PM. </w:t>
      </w:r>
    </w:p>
    <w:sectPr w:rsidR="00FD4EB3" w:rsidSect="00066769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14CF" w14:textId="77777777" w:rsidR="002A0CEB" w:rsidRDefault="002A0CEB" w:rsidP="00E81F7D">
      <w:r>
        <w:separator/>
      </w:r>
    </w:p>
  </w:endnote>
  <w:endnote w:type="continuationSeparator" w:id="0">
    <w:p w14:paraId="7A8A9442" w14:textId="77777777" w:rsidR="002A0CEB" w:rsidRDefault="002A0CEB" w:rsidP="00E81F7D">
      <w:r>
        <w:continuationSeparator/>
      </w:r>
    </w:p>
  </w:endnote>
  <w:endnote w:type="continuationNotice" w:id="1">
    <w:p w14:paraId="46804A39" w14:textId="77777777" w:rsidR="002A0CEB" w:rsidRDefault="002A0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24EE" w14:textId="77777777" w:rsidR="002A0CEB" w:rsidRDefault="002A0CEB" w:rsidP="00E81F7D">
      <w:r>
        <w:separator/>
      </w:r>
    </w:p>
  </w:footnote>
  <w:footnote w:type="continuationSeparator" w:id="0">
    <w:p w14:paraId="6298FB46" w14:textId="77777777" w:rsidR="002A0CEB" w:rsidRDefault="002A0CEB" w:rsidP="00E81F7D">
      <w:r>
        <w:continuationSeparator/>
      </w:r>
    </w:p>
  </w:footnote>
  <w:footnote w:type="continuationNotice" w:id="1">
    <w:p w14:paraId="0BC7E125" w14:textId="77777777" w:rsidR="002A0CEB" w:rsidRDefault="002A0C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29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585D41"/>
    <w:multiLevelType w:val="hybridMultilevel"/>
    <w:tmpl w:val="AE70844A"/>
    <w:lvl w:ilvl="0" w:tplc="69648F16">
      <w:start w:val="1"/>
      <w:numFmt w:val="decimal"/>
      <w:lvlText w:val="%1."/>
      <w:lvlJc w:val="left"/>
      <w:pPr>
        <w:ind w:left="720" w:hanging="360"/>
      </w:pPr>
    </w:lvl>
    <w:lvl w:ilvl="1" w:tplc="B936FCAE">
      <w:start w:val="1"/>
      <w:numFmt w:val="lowerLetter"/>
      <w:lvlText w:val="%2."/>
      <w:lvlJc w:val="left"/>
      <w:pPr>
        <w:ind w:left="1440" w:hanging="360"/>
      </w:pPr>
    </w:lvl>
    <w:lvl w:ilvl="2" w:tplc="252EB640">
      <w:start w:val="1"/>
      <w:numFmt w:val="lowerRoman"/>
      <w:lvlText w:val="%3."/>
      <w:lvlJc w:val="right"/>
      <w:pPr>
        <w:ind w:left="2160" w:hanging="180"/>
      </w:pPr>
    </w:lvl>
    <w:lvl w:ilvl="3" w:tplc="6C767580">
      <w:start w:val="1"/>
      <w:numFmt w:val="decimal"/>
      <w:lvlText w:val="%4."/>
      <w:lvlJc w:val="left"/>
      <w:pPr>
        <w:ind w:left="2880" w:hanging="360"/>
      </w:pPr>
    </w:lvl>
    <w:lvl w:ilvl="4" w:tplc="0EDA0400">
      <w:start w:val="1"/>
      <w:numFmt w:val="lowerLetter"/>
      <w:lvlText w:val="%5."/>
      <w:lvlJc w:val="left"/>
      <w:pPr>
        <w:ind w:left="3600" w:hanging="360"/>
      </w:pPr>
    </w:lvl>
    <w:lvl w:ilvl="5" w:tplc="CC60F7FA">
      <w:start w:val="1"/>
      <w:numFmt w:val="lowerRoman"/>
      <w:lvlText w:val="%6."/>
      <w:lvlJc w:val="right"/>
      <w:pPr>
        <w:ind w:left="4320" w:hanging="180"/>
      </w:pPr>
    </w:lvl>
    <w:lvl w:ilvl="6" w:tplc="CAD03DD0">
      <w:start w:val="1"/>
      <w:numFmt w:val="decimal"/>
      <w:lvlText w:val="%7."/>
      <w:lvlJc w:val="left"/>
      <w:pPr>
        <w:ind w:left="5040" w:hanging="360"/>
      </w:pPr>
    </w:lvl>
    <w:lvl w:ilvl="7" w:tplc="C1A20862">
      <w:start w:val="1"/>
      <w:numFmt w:val="lowerLetter"/>
      <w:lvlText w:val="%8."/>
      <w:lvlJc w:val="left"/>
      <w:pPr>
        <w:ind w:left="5760" w:hanging="360"/>
      </w:pPr>
    </w:lvl>
    <w:lvl w:ilvl="8" w:tplc="FF9C9D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B654"/>
    <w:multiLevelType w:val="hybridMultilevel"/>
    <w:tmpl w:val="051A255E"/>
    <w:lvl w:ilvl="0" w:tplc="DA1014EE">
      <w:start w:val="1"/>
      <w:numFmt w:val="decimal"/>
      <w:lvlText w:val="%1."/>
      <w:lvlJc w:val="left"/>
      <w:pPr>
        <w:ind w:left="720" w:hanging="360"/>
      </w:pPr>
    </w:lvl>
    <w:lvl w:ilvl="1" w:tplc="6868F6CC">
      <w:start w:val="1"/>
      <w:numFmt w:val="lowerLetter"/>
      <w:lvlText w:val="%2."/>
      <w:lvlJc w:val="left"/>
      <w:pPr>
        <w:ind w:left="1440" w:hanging="360"/>
      </w:pPr>
    </w:lvl>
    <w:lvl w:ilvl="2" w:tplc="B3B24800">
      <w:start w:val="1"/>
      <w:numFmt w:val="lowerRoman"/>
      <w:lvlText w:val="%3."/>
      <w:lvlJc w:val="right"/>
      <w:pPr>
        <w:ind w:left="2160" w:hanging="180"/>
      </w:pPr>
    </w:lvl>
    <w:lvl w:ilvl="3" w:tplc="8202112E">
      <w:start w:val="1"/>
      <w:numFmt w:val="decimal"/>
      <w:lvlText w:val="%4."/>
      <w:lvlJc w:val="left"/>
      <w:pPr>
        <w:ind w:left="2880" w:hanging="360"/>
      </w:pPr>
    </w:lvl>
    <w:lvl w:ilvl="4" w:tplc="8E10A1FE">
      <w:start w:val="1"/>
      <w:numFmt w:val="lowerLetter"/>
      <w:lvlText w:val="%5."/>
      <w:lvlJc w:val="left"/>
      <w:pPr>
        <w:ind w:left="3600" w:hanging="360"/>
      </w:pPr>
    </w:lvl>
    <w:lvl w:ilvl="5" w:tplc="3B906218">
      <w:start w:val="1"/>
      <w:numFmt w:val="lowerRoman"/>
      <w:lvlText w:val="%6."/>
      <w:lvlJc w:val="right"/>
      <w:pPr>
        <w:ind w:left="4320" w:hanging="180"/>
      </w:pPr>
    </w:lvl>
    <w:lvl w:ilvl="6" w:tplc="D134619A">
      <w:start w:val="1"/>
      <w:numFmt w:val="decimal"/>
      <w:lvlText w:val="%7."/>
      <w:lvlJc w:val="left"/>
      <w:pPr>
        <w:ind w:left="5040" w:hanging="360"/>
      </w:pPr>
    </w:lvl>
    <w:lvl w:ilvl="7" w:tplc="DC7AE9F0">
      <w:start w:val="1"/>
      <w:numFmt w:val="lowerLetter"/>
      <w:lvlText w:val="%8."/>
      <w:lvlJc w:val="left"/>
      <w:pPr>
        <w:ind w:left="5760" w:hanging="360"/>
      </w:pPr>
    </w:lvl>
    <w:lvl w:ilvl="8" w:tplc="610442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778C"/>
    <w:multiLevelType w:val="hybridMultilevel"/>
    <w:tmpl w:val="ABA6846A"/>
    <w:lvl w:ilvl="0" w:tplc="777C3D3A">
      <w:start w:val="1"/>
      <w:numFmt w:val="decimal"/>
      <w:lvlText w:val="%1."/>
      <w:lvlJc w:val="left"/>
      <w:pPr>
        <w:ind w:left="720" w:hanging="360"/>
      </w:pPr>
    </w:lvl>
    <w:lvl w:ilvl="1" w:tplc="53E626EA">
      <w:start w:val="1"/>
      <w:numFmt w:val="lowerLetter"/>
      <w:lvlText w:val="%2."/>
      <w:lvlJc w:val="left"/>
      <w:pPr>
        <w:ind w:left="1440" w:hanging="360"/>
      </w:pPr>
    </w:lvl>
    <w:lvl w:ilvl="2" w:tplc="60982322">
      <w:start w:val="1"/>
      <w:numFmt w:val="lowerRoman"/>
      <w:lvlText w:val="%3."/>
      <w:lvlJc w:val="right"/>
      <w:pPr>
        <w:ind w:left="2160" w:hanging="180"/>
      </w:pPr>
    </w:lvl>
    <w:lvl w:ilvl="3" w:tplc="59E2B390">
      <w:start w:val="1"/>
      <w:numFmt w:val="decimal"/>
      <w:lvlText w:val="%4."/>
      <w:lvlJc w:val="left"/>
      <w:pPr>
        <w:ind w:left="2880" w:hanging="360"/>
      </w:pPr>
    </w:lvl>
    <w:lvl w:ilvl="4" w:tplc="433CB37A">
      <w:start w:val="1"/>
      <w:numFmt w:val="lowerLetter"/>
      <w:lvlText w:val="%5."/>
      <w:lvlJc w:val="left"/>
      <w:pPr>
        <w:ind w:left="3600" w:hanging="360"/>
      </w:pPr>
    </w:lvl>
    <w:lvl w:ilvl="5" w:tplc="C2BA0F54">
      <w:start w:val="1"/>
      <w:numFmt w:val="lowerRoman"/>
      <w:lvlText w:val="%6."/>
      <w:lvlJc w:val="right"/>
      <w:pPr>
        <w:ind w:left="4320" w:hanging="180"/>
      </w:pPr>
    </w:lvl>
    <w:lvl w:ilvl="6" w:tplc="77B0FE24">
      <w:start w:val="1"/>
      <w:numFmt w:val="decimal"/>
      <w:lvlText w:val="%7."/>
      <w:lvlJc w:val="left"/>
      <w:pPr>
        <w:ind w:left="5040" w:hanging="360"/>
      </w:pPr>
    </w:lvl>
    <w:lvl w:ilvl="7" w:tplc="67CC8C78">
      <w:start w:val="1"/>
      <w:numFmt w:val="lowerLetter"/>
      <w:lvlText w:val="%8."/>
      <w:lvlJc w:val="left"/>
      <w:pPr>
        <w:ind w:left="5760" w:hanging="360"/>
      </w:pPr>
    </w:lvl>
    <w:lvl w:ilvl="8" w:tplc="759C79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29AA"/>
    <w:multiLevelType w:val="hybridMultilevel"/>
    <w:tmpl w:val="1F5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5FA4B99"/>
    <w:multiLevelType w:val="hybridMultilevel"/>
    <w:tmpl w:val="D8F239C6"/>
    <w:lvl w:ilvl="0" w:tplc="E9D41B8A">
      <w:start w:val="1"/>
      <w:numFmt w:val="decimal"/>
      <w:lvlText w:val="%1."/>
      <w:lvlJc w:val="left"/>
      <w:pPr>
        <w:ind w:left="720" w:hanging="360"/>
      </w:pPr>
    </w:lvl>
    <w:lvl w:ilvl="1" w:tplc="EBD8754A">
      <w:start w:val="1"/>
      <w:numFmt w:val="lowerLetter"/>
      <w:lvlText w:val="%2."/>
      <w:lvlJc w:val="left"/>
      <w:pPr>
        <w:ind w:left="1440" w:hanging="360"/>
      </w:pPr>
    </w:lvl>
    <w:lvl w:ilvl="2" w:tplc="FE84A1AC">
      <w:start w:val="1"/>
      <w:numFmt w:val="lowerRoman"/>
      <w:lvlText w:val="%3."/>
      <w:lvlJc w:val="right"/>
      <w:pPr>
        <w:ind w:left="2160" w:hanging="180"/>
      </w:pPr>
    </w:lvl>
    <w:lvl w:ilvl="3" w:tplc="F6281F58">
      <w:start w:val="1"/>
      <w:numFmt w:val="decimal"/>
      <w:lvlText w:val="%4."/>
      <w:lvlJc w:val="left"/>
      <w:pPr>
        <w:ind w:left="2880" w:hanging="360"/>
      </w:pPr>
    </w:lvl>
    <w:lvl w:ilvl="4" w:tplc="F21CADD8">
      <w:start w:val="1"/>
      <w:numFmt w:val="lowerLetter"/>
      <w:lvlText w:val="%5."/>
      <w:lvlJc w:val="left"/>
      <w:pPr>
        <w:ind w:left="3600" w:hanging="360"/>
      </w:pPr>
    </w:lvl>
    <w:lvl w:ilvl="5" w:tplc="CB5C43D0">
      <w:start w:val="1"/>
      <w:numFmt w:val="lowerRoman"/>
      <w:lvlText w:val="%6."/>
      <w:lvlJc w:val="right"/>
      <w:pPr>
        <w:ind w:left="4320" w:hanging="180"/>
      </w:pPr>
    </w:lvl>
    <w:lvl w:ilvl="6" w:tplc="E222E31A">
      <w:start w:val="1"/>
      <w:numFmt w:val="decimal"/>
      <w:lvlText w:val="%7."/>
      <w:lvlJc w:val="left"/>
      <w:pPr>
        <w:ind w:left="5040" w:hanging="360"/>
      </w:pPr>
    </w:lvl>
    <w:lvl w:ilvl="7" w:tplc="0734AF84">
      <w:start w:val="1"/>
      <w:numFmt w:val="lowerLetter"/>
      <w:lvlText w:val="%8."/>
      <w:lvlJc w:val="left"/>
      <w:pPr>
        <w:ind w:left="5760" w:hanging="360"/>
      </w:pPr>
    </w:lvl>
    <w:lvl w:ilvl="8" w:tplc="F1169D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3390"/>
    <w:multiLevelType w:val="hybridMultilevel"/>
    <w:tmpl w:val="48C04566"/>
    <w:lvl w:ilvl="0" w:tplc="AAFAD560">
      <w:start w:val="1"/>
      <w:numFmt w:val="decimal"/>
      <w:lvlText w:val="%1."/>
      <w:lvlJc w:val="left"/>
      <w:pPr>
        <w:ind w:left="720" w:hanging="360"/>
      </w:pPr>
    </w:lvl>
    <w:lvl w:ilvl="1" w:tplc="60DC6216">
      <w:start w:val="1"/>
      <w:numFmt w:val="lowerLetter"/>
      <w:lvlText w:val="%2."/>
      <w:lvlJc w:val="left"/>
      <w:pPr>
        <w:ind w:left="1440" w:hanging="360"/>
      </w:pPr>
    </w:lvl>
    <w:lvl w:ilvl="2" w:tplc="79426032">
      <w:start w:val="1"/>
      <w:numFmt w:val="lowerRoman"/>
      <w:lvlText w:val="%3."/>
      <w:lvlJc w:val="right"/>
      <w:pPr>
        <w:ind w:left="2160" w:hanging="180"/>
      </w:pPr>
    </w:lvl>
    <w:lvl w:ilvl="3" w:tplc="EDEE7342">
      <w:start w:val="1"/>
      <w:numFmt w:val="decimal"/>
      <w:lvlText w:val="%4."/>
      <w:lvlJc w:val="left"/>
      <w:pPr>
        <w:ind w:left="2880" w:hanging="360"/>
      </w:pPr>
    </w:lvl>
    <w:lvl w:ilvl="4" w:tplc="4120BB60">
      <w:start w:val="1"/>
      <w:numFmt w:val="lowerLetter"/>
      <w:lvlText w:val="%5."/>
      <w:lvlJc w:val="left"/>
      <w:pPr>
        <w:ind w:left="3600" w:hanging="360"/>
      </w:pPr>
    </w:lvl>
    <w:lvl w:ilvl="5" w:tplc="C7CC52AE">
      <w:start w:val="1"/>
      <w:numFmt w:val="lowerRoman"/>
      <w:lvlText w:val="%6."/>
      <w:lvlJc w:val="right"/>
      <w:pPr>
        <w:ind w:left="4320" w:hanging="180"/>
      </w:pPr>
    </w:lvl>
    <w:lvl w:ilvl="6" w:tplc="3BEC1CCA">
      <w:start w:val="1"/>
      <w:numFmt w:val="decimal"/>
      <w:lvlText w:val="%7."/>
      <w:lvlJc w:val="left"/>
      <w:pPr>
        <w:ind w:left="5040" w:hanging="360"/>
      </w:pPr>
    </w:lvl>
    <w:lvl w:ilvl="7" w:tplc="F87082FA">
      <w:start w:val="1"/>
      <w:numFmt w:val="lowerLetter"/>
      <w:lvlText w:val="%8."/>
      <w:lvlJc w:val="left"/>
      <w:pPr>
        <w:ind w:left="5760" w:hanging="360"/>
      </w:pPr>
    </w:lvl>
    <w:lvl w:ilvl="8" w:tplc="2D2A06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F163C"/>
    <w:multiLevelType w:val="hybridMultilevel"/>
    <w:tmpl w:val="0CFC78FA"/>
    <w:lvl w:ilvl="0" w:tplc="ACC0D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0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26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2A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2A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6D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00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0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9515"/>
    <w:multiLevelType w:val="hybridMultilevel"/>
    <w:tmpl w:val="8F24BAE4"/>
    <w:lvl w:ilvl="0" w:tplc="450C4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82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227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9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23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85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00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44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00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090F0"/>
    <w:multiLevelType w:val="hybridMultilevel"/>
    <w:tmpl w:val="A4421002"/>
    <w:lvl w:ilvl="0" w:tplc="78E4518E">
      <w:start w:val="1"/>
      <w:numFmt w:val="decimal"/>
      <w:lvlText w:val="%1."/>
      <w:lvlJc w:val="left"/>
      <w:pPr>
        <w:ind w:left="720" w:hanging="360"/>
      </w:pPr>
    </w:lvl>
    <w:lvl w:ilvl="1" w:tplc="332EDE80">
      <w:start w:val="1"/>
      <w:numFmt w:val="lowerLetter"/>
      <w:lvlText w:val="%2."/>
      <w:lvlJc w:val="left"/>
      <w:pPr>
        <w:ind w:left="1440" w:hanging="360"/>
      </w:pPr>
    </w:lvl>
    <w:lvl w:ilvl="2" w:tplc="99723646">
      <w:start w:val="1"/>
      <w:numFmt w:val="lowerRoman"/>
      <w:lvlText w:val="%3."/>
      <w:lvlJc w:val="right"/>
      <w:pPr>
        <w:ind w:left="2160" w:hanging="180"/>
      </w:pPr>
    </w:lvl>
    <w:lvl w:ilvl="3" w:tplc="74D8E420">
      <w:start w:val="1"/>
      <w:numFmt w:val="decimal"/>
      <w:lvlText w:val="%4."/>
      <w:lvlJc w:val="left"/>
      <w:pPr>
        <w:ind w:left="2880" w:hanging="360"/>
      </w:pPr>
    </w:lvl>
    <w:lvl w:ilvl="4" w:tplc="5CAEFA96">
      <w:start w:val="1"/>
      <w:numFmt w:val="lowerLetter"/>
      <w:lvlText w:val="%5."/>
      <w:lvlJc w:val="left"/>
      <w:pPr>
        <w:ind w:left="3600" w:hanging="360"/>
      </w:pPr>
    </w:lvl>
    <w:lvl w:ilvl="5" w:tplc="FC4823C4">
      <w:start w:val="1"/>
      <w:numFmt w:val="lowerRoman"/>
      <w:lvlText w:val="%6."/>
      <w:lvlJc w:val="right"/>
      <w:pPr>
        <w:ind w:left="4320" w:hanging="180"/>
      </w:pPr>
    </w:lvl>
    <w:lvl w:ilvl="6" w:tplc="5DBA2AEE">
      <w:start w:val="1"/>
      <w:numFmt w:val="decimal"/>
      <w:lvlText w:val="%7."/>
      <w:lvlJc w:val="left"/>
      <w:pPr>
        <w:ind w:left="5040" w:hanging="360"/>
      </w:pPr>
    </w:lvl>
    <w:lvl w:ilvl="7" w:tplc="4362679A">
      <w:start w:val="1"/>
      <w:numFmt w:val="lowerLetter"/>
      <w:lvlText w:val="%8."/>
      <w:lvlJc w:val="left"/>
      <w:pPr>
        <w:ind w:left="5760" w:hanging="360"/>
      </w:pPr>
    </w:lvl>
    <w:lvl w:ilvl="8" w:tplc="011CDF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65D90"/>
    <w:multiLevelType w:val="hybridMultilevel"/>
    <w:tmpl w:val="9F2030A8"/>
    <w:lvl w:ilvl="0" w:tplc="FA1A72B6">
      <w:start w:val="1"/>
      <w:numFmt w:val="decimal"/>
      <w:lvlText w:val="%1."/>
      <w:lvlJc w:val="left"/>
      <w:pPr>
        <w:ind w:left="720" w:hanging="360"/>
      </w:pPr>
    </w:lvl>
    <w:lvl w:ilvl="1" w:tplc="3ACE4CE6">
      <w:start w:val="1"/>
      <w:numFmt w:val="lowerLetter"/>
      <w:lvlText w:val="%2."/>
      <w:lvlJc w:val="left"/>
      <w:pPr>
        <w:ind w:left="1440" w:hanging="360"/>
      </w:pPr>
    </w:lvl>
    <w:lvl w:ilvl="2" w:tplc="8F481E3E">
      <w:start w:val="1"/>
      <w:numFmt w:val="lowerRoman"/>
      <w:lvlText w:val="%3."/>
      <w:lvlJc w:val="right"/>
      <w:pPr>
        <w:ind w:left="2160" w:hanging="180"/>
      </w:pPr>
    </w:lvl>
    <w:lvl w:ilvl="3" w:tplc="A5F43552">
      <w:start w:val="1"/>
      <w:numFmt w:val="decimal"/>
      <w:lvlText w:val="%4."/>
      <w:lvlJc w:val="left"/>
      <w:pPr>
        <w:ind w:left="2880" w:hanging="360"/>
      </w:pPr>
    </w:lvl>
    <w:lvl w:ilvl="4" w:tplc="03A04DF8">
      <w:start w:val="1"/>
      <w:numFmt w:val="lowerLetter"/>
      <w:lvlText w:val="%5."/>
      <w:lvlJc w:val="left"/>
      <w:pPr>
        <w:ind w:left="3600" w:hanging="360"/>
      </w:pPr>
    </w:lvl>
    <w:lvl w:ilvl="5" w:tplc="936E70D0">
      <w:start w:val="1"/>
      <w:numFmt w:val="lowerRoman"/>
      <w:lvlText w:val="%6."/>
      <w:lvlJc w:val="right"/>
      <w:pPr>
        <w:ind w:left="4320" w:hanging="180"/>
      </w:pPr>
    </w:lvl>
    <w:lvl w:ilvl="6" w:tplc="44445BA2">
      <w:start w:val="1"/>
      <w:numFmt w:val="decimal"/>
      <w:lvlText w:val="%7."/>
      <w:lvlJc w:val="left"/>
      <w:pPr>
        <w:ind w:left="5040" w:hanging="360"/>
      </w:pPr>
    </w:lvl>
    <w:lvl w:ilvl="7" w:tplc="EC703814">
      <w:start w:val="1"/>
      <w:numFmt w:val="lowerLetter"/>
      <w:lvlText w:val="%8."/>
      <w:lvlJc w:val="left"/>
      <w:pPr>
        <w:ind w:left="5760" w:hanging="360"/>
      </w:pPr>
    </w:lvl>
    <w:lvl w:ilvl="8" w:tplc="D0A86B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AF060"/>
    <w:multiLevelType w:val="hybridMultilevel"/>
    <w:tmpl w:val="56F8F9FE"/>
    <w:lvl w:ilvl="0" w:tplc="2108B7FA">
      <w:start w:val="1"/>
      <w:numFmt w:val="decimal"/>
      <w:lvlText w:val="%1."/>
      <w:lvlJc w:val="left"/>
      <w:pPr>
        <w:ind w:left="720" w:hanging="360"/>
      </w:pPr>
    </w:lvl>
    <w:lvl w:ilvl="1" w:tplc="8280F94C">
      <w:start w:val="1"/>
      <w:numFmt w:val="lowerLetter"/>
      <w:lvlText w:val="%2."/>
      <w:lvlJc w:val="left"/>
      <w:pPr>
        <w:ind w:left="1440" w:hanging="360"/>
      </w:pPr>
    </w:lvl>
    <w:lvl w:ilvl="2" w:tplc="9590381A">
      <w:start w:val="1"/>
      <w:numFmt w:val="lowerRoman"/>
      <w:lvlText w:val="%3."/>
      <w:lvlJc w:val="right"/>
      <w:pPr>
        <w:ind w:left="2160" w:hanging="180"/>
      </w:pPr>
    </w:lvl>
    <w:lvl w:ilvl="3" w:tplc="A232E9D0">
      <w:start w:val="1"/>
      <w:numFmt w:val="decimal"/>
      <w:lvlText w:val="%4."/>
      <w:lvlJc w:val="left"/>
      <w:pPr>
        <w:ind w:left="2880" w:hanging="360"/>
      </w:pPr>
    </w:lvl>
    <w:lvl w:ilvl="4" w:tplc="675A6890">
      <w:start w:val="1"/>
      <w:numFmt w:val="lowerLetter"/>
      <w:lvlText w:val="%5."/>
      <w:lvlJc w:val="left"/>
      <w:pPr>
        <w:ind w:left="3600" w:hanging="360"/>
      </w:pPr>
    </w:lvl>
    <w:lvl w:ilvl="5" w:tplc="FCE0E882">
      <w:start w:val="1"/>
      <w:numFmt w:val="lowerRoman"/>
      <w:lvlText w:val="%6."/>
      <w:lvlJc w:val="right"/>
      <w:pPr>
        <w:ind w:left="4320" w:hanging="180"/>
      </w:pPr>
    </w:lvl>
    <w:lvl w:ilvl="6" w:tplc="5900BAFE">
      <w:start w:val="1"/>
      <w:numFmt w:val="decimal"/>
      <w:lvlText w:val="%7."/>
      <w:lvlJc w:val="left"/>
      <w:pPr>
        <w:ind w:left="5040" w:hanging="360"/>
      </w:pPr>
    </w:lvl>
    <w:lvl w:ilvl="7" w:tplc="11B220CE">
      <w:start w:val="1"/>
      <w:numFmt w:val="lowerLetter"/>
      <w:lvlText w:val="%8."/>
      <w:lvlJc w:val="left"/>
      <w:pPr>
        <w:ind w:left="5760" w:hanging="360"/>
      </w:pPr>
    </w:lvl>
    <w:lvl w:ilvl="8" w:tplc="D9843E02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11913">
    <w:abstractNumId w:val="1"/>
  </w:num>
  <w:num w:numId="2" w16cid:durableId="525145650">
    <w:abstractNumId w:val="0"/>
  </w:num>
  <w:num w:numId="3" w16cid:durableId="1131826205">
    <w:abstractNumId w:val="5"/>
  </w:num>
  <w:num w:numId="4" w16cid:durableId="1993295522">
    <w:abstractNumId w:val="10"/>
  </w:num>
  <w:num w:numId="5" w16cid:durableId="1801876807">
    <w:abstractNumId w:val="7"/>
  </w:num>
  <w:num w:numId="6" w16cid:durableId="2084329510">
    <w:abstractNumId w:val="12"/>
  </w:num>
  <w:num w:numId="7" w16cid:durableId="2067333545">
    <w:abstractNumId w:val="11"/>
  </w:num>
  <w:num w:numId="8" w16cid:durableId="1387879278">
    <w:abstractNumId w:val="2"/>
  </w:num>
  <w:num w:numId="9" w16cid:durableId="1172722684">
    <w:abstractNumId w:val="6"/>
  </w:num>
  <w:num w:numId="10" w16cid:durableId="905652369">
    <w:abstractNumId w:val="3"/>
  </w:num>
  <w:num w:numId="11" w16cid:durableId="184562827">
    <w:abstractNumId w:val="4"/>
  </w:num>
  <w:num w:numId="12" w16cid:durableId="1890875456">
    <w:abstractNumId w:val="8"/>
  </w:num>
  <w:num w:numId="13" w16cid:durableId="275337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wiC9LJ37vuGF/1/xydmxmap6Fm6jVzfvbxpFWOInWFaXpcQBeSMoi+AiZ+o0sqsNNGlSi5VxYfOp44OOuQsSA==" w:salt="2GEL5LGW7k6dJm6hOJA6fg==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BE"/>
    <w:rsid w:val="0002266C"/>
    <w:rsid w:val="00045C81"/>
    <w:rsid w:val="00046BEC"/>
    <w:rsid w:val="0005034A"/>
    <w:rsid w:val="0005613D"/>
    <w:rsid w:val="00066769"/>
    <w:rsid w:val="000815E4"/>
    <w:rsid w:val="000A1C9B"/>
    <w:rsid w:val="000A713F"/>
    <w:rsid w:val="000D55A9"/>
    <w:rsid w:val="000F19C4"/>
    <w:rsid w:val="000F74C0"/>
    <w:rsid w:val="00100418"/>
    <w:rsid w:val="00106B65"/>
    <w:rsid w:val="00107B3A"/>
    <w:rsid w:val="00116C46"/>
    <w:rsid w:val="00117DA7"/>
    <w:rsid w:val="00121FE2"/>
    <w:rsid w:val="0012498E"/>
    <w:rsid w:val="00135666"/>
    <w:rsid w:val="001607D2"/>
    <w:rsid w:val="001655D5"/>
    <w:rsid w:val="00171196"/>
    <w:rsid w:val="0019290F"/>
    <w:rsid w:val="00192A7C"/>
    <w:rsid w:val="00195735"/>
    <w:rsid w:val="001A47BF"/>
    <w:rsid w:val="001A71F0"/>
    <w:rsid w:val="001C137E"/>
    <w:rsid w:val="001D56A0"/>
    <w:rsid w:val="001D589E"/>
    <w:rsid w:val="001D5A18"/>
    <w:rsid w:val="001F14A5"/>
    <w:rsid w:val="00205DE9"/>
    <w:rsid w:val="00206745"/>
    <w:rsid w:val="0023648A"/>
    <w:rsid w:val="00243F8D"/>
    <w:rsid w:val="00246CF1"/>
    <w:rsid w:val="002553F5"/>
    <w:rsid w:val="00261100"/>
    <w:rsid w:val="002651BA"/>
    <w:rsid w:val="00266E6F"/>
    <w:rsid w:val="002810B8"/>
    <w:rsid w:val="00282F00"/>
    <w:rsid w:val="002933FA"/>
    <w:rsid w:val="002A0A5A"/>
    <w:rsid w:val="002A0CEB"/>
    <w:rsid w:val="002A26D6"/>
    <w:rsid w:val="002B417F"/>
    <w:rsid w:val="002C3C5C"/>
    <w:rsid w:val="002D1BE9"/>
    <w:rsid w:val="002D256A"/>
    <w:rsid w:val="002E1E4A"/>
    <w:rsid w:val="00305D3D"/>
    <w:rsid w:val="003117F4"/>
    <w:rsid w:val="00312203"/>
    <w:rsid w:val="00316A11"/>
    <w:rsid w:val="003323C9"/>
    <w:rsid w:val="00335969"/>
    <w:rsid w:val="00336DDC"/>
    <w:rsid w:val="003434BD"/>
    <w:rsid w:val="0034458D"/>
    <w:rsid w:val="00345C8C"/>
    <w:rsid w:val="00385470"/>
    <w:rsid w:val="003862DE"/>
    <w:rsid w:val="00392E24"/>
    <w:rsid w:val="003958F7"/>
    <w:rsid w:val="003A47B3"/>
    <w:rsid w:val="003A6592"/>
    <w:rsid w:val="003B297A"/>
    <w:rsid w:val="003B3CB7"/>
    <w:rsid w:val="003B606A"/>
    <w:rsid w:val="003C3743"/>
    <w:rsid w:val="003C6F9D"/>
    <w:rsid w:val="003D20C3"/>
    <w:rsid w:val="003D3027"/>
    <w:rsid w:val="003E67A9"/>
    <w:rsid w:val="003F34B1"/>
    <w:rsid w:val="00402280"/>
    <w:rsid w:val="004145DB"/>
    <w:rsid w:val="0041781E"/>
    <w:rsid w:val="00420C32"/>
    <w:rsid w:val="00444D9F"/>
    <w:rsid w:val="00465001"/>
    <w:rsid w:val="00465C99"/>
    <w:rsid w:val="00467C62"/>
    <w:rsid w:val="0047241F"/>
    <w:rsid w:val="00482335"/>
    <w:rsid w:val="00485AE1"/>
    <w:rsid w:val="00487C6F"/>
    <w:rsid w:val="004A7629"/>
    <w:rsid w:val="004B3DB5"/>
    <w:rsid w:val="004D51A1"/>
    <w:rsid w:val="004E164F"/>
    <w:rsid w:val="004E1909"/>
    <w:rsid w:val="00502BDE"/>
    <w:rsid w:val="005036AF"/>
    <w:rsid w:val="00503AE2"/>
    <w:rsid w:val="005227A5"/>
    <w:rsid w:val="00522E5C"/>
    <w:rsid w:val="0053167B"/>
    <w:rsid w:val="005321F8"/>
    <w:rsid w:val="00532BB4"/>
    <w:rsid w:val="00534505"/>
    <w:rsid w:val="0053743B"/>
    <w:rsid w:val="005461F0"/>
    <w:rsid w:val="00552BB9"/>
    <w:rsid w:val="00553EDB"/>
    <w:rsid w:val="005559B9"/>
    <w:rsid w:val="005677C2"/>
    <w:rsid w:val="0057258C"/>
    <w:rsid w:val="00581015"/>
    <w:rsid w:val="0058235D"/>
    <w:rsid w:val="00586FD0"/>
    <w:rsid w:val="00591694"/>
    <w:rsid w:val="005938E5"/>
    <w:rsid w:val="00593C2E"/>
    <w:rsid w:val="00595A53"/>
    <w:rsid w:val="005A173B"/>
    <w:rsid w:val="005B2861"/>
    <w:rsid w:val="005C105C"/>
    <w:rsid w:val="005C142C"/>
    <w:rsid w:val="005C214B"/>
    <w:rsid w:val="005D1943"/>
    <w:rsid w:val="005F157D"/>
    <w:rsid w:val="00607DA3"/>
    <w:rsid w:val="00620DF8"/>
    <w:rsid w:val="00625126"/>
    <w:rsid w:val="00652344"/>
    <w:rsid w:val="00670246"/>
    <w:rsid w:val="00673C10"/>
    <w:rsid w:val="00682D62"/>
    <w:rsid w:val="006846D4"/>
    <w:rsid w:val="00692FFA"/>
    <w:rsid w:val="006A22FA"/>
    <w:rsid w:val="006A63A2"/>
    <w:rsid w:val="006B5955"/>
    <w:rsid w:val="006C5B34"/>
    <w:rsid w:val="006C6FCF"/>
    <w:rsid w:val="006C758B"/>
    <w:rsid w:val="006D1484"/>
    <w:rsid w:val="006D3A9F"/>
    <w:rsid w:val="006F08F9"/>
    <w:rsid w:val="006F2F5D"/>
    <w:rsid w:val="006F45BA"/>
    <w:rsid w:val="006F7E21"/>
    <w:rsid w:val="00707B94"/>
    <w:rsid w:val="00711705"/>
    <w:rsid w:val="007137DB"/>
    <w:rsid w:val="00724797"/>
    <w:rsid w:val="0072495F"/>
    <w:rsid w:val="00732D0C"/>
    <w:rsid w:val="0073554C"/>
    <w:rsid w:val="0074260C"/>
    <w:rsid w:val="00751C60"/>
    <w:rsid w:val="00785458"/>
    <w:rsid w:val="00787C32"/>
    <w:rsid w:val="007A0910"/>
    <w:rsid w:val="007A3164"/>
    <w:rsid w:val="007B08CA"/>
    <w:rsid w:val="007D6DDA"/>
    <w:rsid w:val="007E3913"/>
    <w:rsid w:val="007E394F"/>
    <w:rsid w:val="007F63E3"/>
    <w:rsid w:val="007F7F6B"/>
    <w:rsid w:val="00802978"/>
    <w:rsid w:val="00817D4F"/>
    <w:rsid w:val="00820886"/>
    <w:rsid w:val="008312E9"/>
    <w:rsid w:val="00832BB0"/>
    <w:rsid w:val="008715C5"/>
    <w:rsid w:val="0087721C"/>
    <w:rsid w:val="00884B3A"/>
    <w:rsid w:val="008926B2"/>
    <w:rsid w:val="00896688"/>
    <w:rsid w:val="008B474C"/>
    <w:rsid w:val="008B5D7F"/>
    <w:rsid w:val="008C1A1A"/>
    <w:rsid w:val="008C46FE"/>
    <w:rsid w:val="008E0611"/>
    <w:rsid w:val="008F356D"/>
    <w:rsid w:val="009031D4"/>
    <w:rsid w:val="00903EA4"/>
    <w:rsid w:val="00905E35"/>
    <w:rsid w:val="00906E72"/>
    <w:rsid w:val="00915CE8"/>
    <w:rsid w:val="00917056"/>
    <w:rsid w:val="00930D8F"/>
    <w:rsid w:val="009409BD"/>
    <w:rsid w:val="00940A63"/>
    <w:rsid w:val="0094740C"/>
    <w:rsid w:val="009509BC"/>
    <w:rsid w:val="00967837"/>
    <w:rsid w:val="009857A9"/>
    <w:rsid w:val="009864CD"/>
    <w:rsid w:val="00993ED5"/>
    <w:rsid w:val="00997270"/>
    <w:rsid w:val="009A0B69"/>
    <w:rsid w:val="009A23DB"/>
    <w:rsid w:val="009A4F67"/>
    <w:rsid w:val="009A69FF"/>
    <w:rsid w:val="009B0E95"/>
    <w:rsid w:val="009B17A2"/>
    <w:rsid w:val="009C3790"/>
    <w:rsid w:val="009C7DF7"/>
    <w:rsid w:val="009D5D30"/>
    <w:rsid w:val="009E2AFA"/>
    <w:rsid w:val="009E2E82"/>
    <w:rsid w:val="009F26C8"/>
    <w:rsid w:val="00A052FB"/>
    <w:rsid w:val="00A204CC"/>
    <w:rsid w:val="00A37DD8"/>
    <w:rsid w:val="00A55313"/>
    <w:rsid w:val="00A55A97"/>
    <w:rsid w:val="00A57BED"/>
    <w:rsid w:val="00A60AD6"/>
    <w:rsid w:val="00A6146E"/>
    <w:rsid w:val="00A62F17"/>
    <w:rsid w:val="00A655A4"/>
    <w:rsid w:val="00A82FEB"/>
    <w:rsid w:val="00A83BCC"/>
    <w:rsid w:val="00A85F48"/>
    <w:rsid w:val="00A86197"/>
    <w:rsid w:val="00A95FBE"/>
    <w:rsid w:val="00A968AF"/>
    <w:rsid w:val="00A97505"/>
    <w:rsid w:val="00AA1405"/>
    <w:rsid w:val="00AA4232"/>
    <w:rsid w:val="00AA6690"/>
    <w:rsid w:val="00AC7162"/>
    <w:rsid w:val="00AC7BB5"/>
    <w:rsid w:val="00AD18F6"/>
    <w:rsid w:val="00AD6E5F"/>
    <w:rsid w:val="00AD7884"/>
    <w:rsid w:val="00AE3C71"/>
    <w:rsid w:val="00AE52F8"/>
    <w:rsid w:val="00AE5B80"/>
    <w:rsid w:val="00B05C6E"/>
    <w:rsid w:val="00B0662E"/>
    <w:rsid w:val="00B10DFA"/>
    <w:rsid w:val="00B14CB8"/>
    <w:rsid w:val="00B15837"/>
    <w:rsid w:val="00B2788D"/>
    <w:rsid w:val="00B34921"/>
    <w:rsid w:val="00B34C1C"/>
    <w:rsid w:val="00B4383B"/>
    <w:rsid w:val="00B51B8A"/>
    <w:rsid w:val="00B53DD1"/>
    <w:rsid w:val="00B5761E"/>
    <w:rsid w:val="00B62994"/>
    <w:rsid w:val="00B90FE6"/>
    <w:rsid w:val="00B96BE7"/>
    <w:rsid w:val="00B9701B"/>
    <w:rsid w:val="00BA527D"/>
    <w:rsid w:val="00BB31B6"/>
    <w:rsid w:val="00BC3AF9"/>
    <w:rsid w:val="00BC6E90"/>
    <w:rsid w:val="00C05C03"/>
    <w:rsid w:val="00C32DC7"/>
    <w:rsid w:val="00C337AE"/>
    <w:rsid w:val="00C40846"/>
    <w:rsid w:val="00C50314"/>
    <w:rsid w:val="00C517A1"/>
    <w:rsid w:val="00C57FD0"/>
    <w:rsid w:val="00C61C0D"/>
    <w:rsid w:val="00C66392"/>
    <w:rsid w:val="00C734D8"/>
    <w:rsid w:val="00C73A87"/>
    <w:rsid w:val="00C850AF"/>
    <w:rsid w:val="00C92BC6"/>
    <w:rsid w:val="00CB1299"/>
    <w:rsid w:val="00CB12F3"/>
    <w:rsid w:val="00CB1A6B"/>
    <w:rsid w:val="00CB672C"/>
    <w:rsid w:val="00CC3163"/>
    <w:rsid w:val="00CC4FFD"/>
    <w:rsid w:val="00CC5BB5"/>
    <w:rsid w:val="00CD1BFC"/>
    <w:rsid w:val="00CD4C4C"/>
    <w:rsid w:val="00CD7ECD"/>
    <w:rsid w:val="00D00533"/>
    <w:rsid w:val="00D02698"/>
    <w:rsid w:val="00D13A94"/>
    <w:rsid w:val="00D2282A"/>
    <w:rsid w:val="00D243DC"/>
    <w:rsid w:val="00D4139F"/>
    <w:rsid w:val="00D41651"/>
    <w:rsid w:val="00D42C09"/>
    <w:rsid w:val="00D43B18"/>
    <w:rsid w:val="00D44DCE"/>
    <w:rsid w:val="00D550FE"/>
    <w:rsid w:val="00D631D3"/>
    <w:rsid w:val="00D63C49"/>
    <w:rsid w:val="00D6758E"/>
    <w:rsid w:val="00D80610"/>
    <w:rsid w:val="00D81C5F"/>
    <w:rsid w:val="00D92CF1"/>
    <w:rsid w:val="00D97C97"/>
    <w:rsid w:val="00DA243A"/>
    <w:rsid w:val="00DB2AEC"/>
    <w:rsid w:val="00DB346F"/>
    <w:rsid w:val="00DE15C3"/>
    <w:rsid w:val="00E061DE"/>
    <w:rsid w:val="00E10024"/>
    <w:rsid w:val="00E10C6A"/>
    <w:rsid w:val="00E11DEF"/>
    <w:rsid w:val="00E166D4"/>
    <w:rsid w:val="00E21AD8"/>
    <w:rsid w:val="00E343D7"/>
    <w:rsid w:val="00E44A5E"/>
    <w:rsid w:val="00E53C8F"/>
    <w:rsid w:val="00E56A3A"/>
    <w:rsid w:val="00E63FB0"/>
    <w:rsid w:val="00E653AC"/>
    <w:rsid w:val="00E80D66"/>
    <w:rsid w:val="00E81A8C"/>
    <w:rsid w:val="00E81F7D"/>
    <w:rsid w:val="00EA4862"/>
    <w:rsid w:val="00EA7C15"/>
    <w:rsid w:val="00EB1245"/>
    <w:rsid w:val="00EC63E7"/>
    <w:rsid w:val="00ED2A05"/>
    <w:rsid w:val="00ED5F94"/>
    <w:rsid w:val="00EE0169"/>
    <w:rsid w:val="00EF0750"/>
    <w:rsid w:val="00EF70C8"/>
    <w:rsid w:val="00F0026D"/>
    <w:rsid w:val="00F05820"/>
    <w:rsid w:val="00F142D1"/>
    <w:rsid w:val="00F25B09"/>
    <w:rsid w:val="00F3049F"/>
    <w:rsid w:val="00F32B04"/>
    <w:rsid w:val="00F343A8"/>
    <w:rsid w:val="00F41D40"/>
    <w:rsid w:val="00F63DC0"/>
    <w:rsid w:val="00F844F8"/>
    <w:rsid w:val="00F923CC"/>
    <w:rsid w:val="00FA1B79"/>
    <w:rsid w:val="00FC2420"/>
    <w:rsid w:val="00FC6BF5"/>
    <w:rsid w:val="00FC7CB6"/>
    <w:rsid w:val="00FD4EB3"/>
    <w:rsid w:val="00FD783A"/>
    <w:rsid w:val="00FE7093"/>
    <w:rsid w:val="02692599"/>
    <w:rsid w:val="026BF2E5"/>
    <w:rsid w:val="030CA4DB"/>
    <w:rsid w:val="04A361A1"/>
    <w:rsid w:val="05423548"/>
    <w:rsid w:val="06B8E128"/>
    <w:rsid w:val="06FBA2C6"/>
    <w:rsid w:val="077BB7C3"/>
    <w:rsid w:val="07F2CBB1"/>
    <w:rsid w:val="0882FEA5"/>
    <w:rsid w:val="0AD82972"/>
    <w:rsid w:val="0AE8537B"/>
    <w:rsid w:val="0B1F506D"/>
    <w:rsid w:val="0C4F28E6"/>
    <w:rsid w:val="0C5AD176"/>
    <w:rsid w:val="0CAE7386"/>
    <w:rsid w:val="0D0B8AF3"/>
    <w:rsid w:val="1105323A"/>
    <w:rsid w:val="11C346AB"/>
    <w:rsid w:val="12038E1E"/>
    <w:rsid w:val="124142E0"/>
    <w:rsid w:val="12CA12FA"/>
    <w:rsid w:val="13DD1341"/>
    <w:rsid w:val="152F28EA"/>
    <w:rsid w:val="154437EC"/>
    <w:rsid w:val="1684AA20"/>
    <w:rsid w:val="19A4FC77"/>
    <w:rsid w:val="19E3F29D"/>
    <w:rsid w:val="1AA2AD7E"/>
    <w:rsid w:val="1CB28667"/>
    <w:rsid w:val="1F12771E"/>
    <w:rsid w:val="2062658E"/>
    <w:rsid w:val="209C47C9"/>
    <w:rsid w:val="21C8ACBB"/>
    <w:rsid w:val="21FE35EF"/>
    <w:rsid w:val="22135869"/>
    <w:rsid w:val="22381C85"/>
    <w:rsid w:val="22663AEF"/>
    <w:rsid w:val="22C8D810"/>
    <w:rsid w:val="22D0E2FF"/>
    <w:rsid w:val="22E90D38"/>
    <w:rsid w:val="23FB2491"/>
    <w:rsid w:val="24EEAF4F"/>
    <w:rsid w:val="265F525A"/>
    <w:rsid w:val="273D254C"/>
    <w:rsid w:val="27F60F20"/>
    <w:rsid w:val="280E28C4"/>
    <w:rsid w:val="28A42CBA"/>
    <w:rsid w:val="28B910ED"/>
    <w:rsid w:val="2A6A6615"/>
    <w:rsid w:val="2C5F03D5"/>
    <w:rsid w:val="2C70815E"/>
    <w:rsid w:val="2C8F9B91"/>
    <w:rsid w:val="2E6550A4"/>
    <w:rsid w:val="2EC5D76D"/>
    <w:rsid w:val="319B4B4A"/>
    <w:rsid w:val="31F248B2"/>
    <w:rsid w:val="347B9343"/>
    <w:rsid w:val="35BAD6FE"/>
    <w:rsid w:val="369DEAB7"/>
    <w:rsid w:val="3728147F"/>
    <w:rsid w:val="3B43C6E0"/>
    <w:rsid w:val="3BE3F48F"/>
    <w:rsid w:val="3C7CAE38"/>
    <w:rsid w:val="3F16387C"/>
    <w:rsid w:val="3F1B9551"/>
    <w:rsid w:val="3F559DFA"/>
    <w:rsid w:val="41501F5B"/>
    <w:rsid w:val="42533613"/>
    <w:rsid w:val="457BABE9"/>
    <w:rsid w:val="458AD6D5"/>
    <w:rsid w:val="460C0113"/>
    <w:rsid w:val="480A0C13"/>
    <w:rsid w:val="48594584"/>
    <w:rsid w:val="48A3F265"/>
    <w:rsid w:val="48C27797"/>
    <w:rsid w:val="48FCF14A"/>
    <w:rsid w:val="4A6B7FAE"/>
    <w:rsid w:val="4C225B3D"/>
    <w:rsid w:val="4E6445BC"/>
    <w:rsid w:val="4E9978F2"/>
    <w:rsid w:val="4F3DD486"/>
    <w:rsid w:val="4F742054"/>
    <w:rsid w:val="4F92A314"/>
    <w:rsid w:val="519C7B82"/>
    <w:rsid w:val="5285B69E"/>
    <w:rsid w:val="530A010C"/>
    <w:rsid w:val="56DA632B"/>
    <w:rsid w:val="572FBE0E"/>
    <w:rsid w:val="58549D37"/>
    <w:rsid w:val="5855BDF6"/>
    <w:rsid w:val="5A8C8351"/>
    <w:rsid w:val="5AB93A72"/>
    <w:rsid w:val="5BF9A477"/>
    <w:rsid w:val="5CA12F77"/>
    <w:rsid w:val="5F11D121"/>
    <w:rsid w:val="6022777B"/>
    <w:rsid w:val="6066F1AB"/>
    <w:rsid w:val="606D91EC"/>
    <w:rsid w:val="60E27B87"/>
    <w:rsid w:val="624FBD9E"/>
    <w:rsid w:val="6323C789"/>
    <w:rsid w:val="63EB8DFF"/>
    <w:rsid w:val="6404B65C"/>
    <w:rsid w:val="641CE346"/>
    <w:rsid w:val="6695823D"/>
    <w:rsid w:val="6723647A"/>
    <w:rsid w:val="681D78DE"/>
    <w:rsid w:val="69F9CDB7"/>
    <w:rsid w:val="6A8F55F8"/>
    <w:rsid w:val="6B68C08E"/>
    <w:rsid w:val="6C40938A"/>
    <w:rsid w:val="6DA1A1B2"/>
    <w:rsid w:val="6FB6F2C8"/>
    <w:rsid w:val="7040307B"/>
    <w:rsid w:val="711324AF"/>
    <w:rsid w:val="72F66618"/>
    <w:rsid w:val="72FB0F3C"/>
    <w:rsid w:val="744790E8"/>
    <w:rsid w:val="75354B44"/>
    <w:rsid w:val="7696A1F2"/>
    <w:rsid w:val="77A9A239"/>
    <w:rsid w:val="7830C13C"/>
    <w:rsid w:val="786CEC06"/>
    <w:rsid w:val="794EC362"/>
    <w:rsid w:val="7A0DD002"/>
    <w:rsid w:val="7BA48CC8"/>
    <w:rsid w:val="7BA9A063"/>
    <w:rsid w:val="7D405D29"/>
    <w:rsid w:val="7E5E6078"/>
    <w:rsid w:val="7F38A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7978"/>
  <w15:chartTrackingRefBased/>
  <w15:docId w15:val="{21EF2326-BD47-408D-BC1B-774AE04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E164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uiPriority w:val="59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ED5F9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81F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1F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81F7D"/>
    <w:rPr>
      <w:sz w:val="24"/>
      <w:szCs w:val="24"/>
    </w:rPr>
  </w:style>
  <w:style w:type="character" w:styleId="CommentReference">
    <w:name w:val="annotation reference"/>
    <w:rsid w:val="00D42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C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C09"/>
  </w:style>
  <w:style w:type="paragraph" w:styleId="CommentSubject">
    <w:name w:val="annotation subject"/>
    <w:basedOn w:val="CommentText"/>
    <w:next w:val="CommentText"/>
    <w:link w:val="CommentSubjectChar"/>
    <w:rsid w:val="00D42C0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42C09"/>
    <w:rPr>
      <w:b/>
      <w:bCs/>
    </w:rPr>
  </w:style>
  <w:style w:type="paragraph" w:styleId="BalloonText">
    <w:name w:val="Balloon Text"/>
    <w:basedOn w:val="Normal"/>
    <w:link w:val="BalloonTextChar"/>
    <w:rsid w:val="00D42C0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42C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4FFD"/>
    <w:pPr>
      <w:ind w:left="720"/>
      <w:contextualSpacing/>
    </w:pPr>
    <w:rPr>
      <w:rFonts w:eastAsia="Calibri"/>
    </w:rPr>
  </w:style>
  <w:style w:type="character" w:customStyle="1" w:styleId="Heading4Char">
    <w:name w:val="Heading 4 Char"/>
    <w:basedOn w:val="DefaultParagraphFont"/>
    <w:link w:val="Heading4"/>
    <w:uiPriority w:val="9"/>
    <w:rsid w:val="004E164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7DEB6-F29A-44EE-BA1F-6278B00EB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A231E-608E-4E98-88C5-FDD4CF661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ACE45-8BF8-4520-942F-ADEB21AC1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6</TotalTime>
  <Pages>8</Pages>
  <Words>2377</Words>
  <Characters>13550</Characters>
  <Application>Microsoft Office Word</Application>
  <DocSecurity>8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Jeff Akers</cp:lastModifiedBy>
  <cp:revision>6</cp:revision>
  <cp:lastPrinted>2017-07-25T20:29:00Z</cp:lastPrinted>
  <dcterms:created xsi:type="dcterms:W3CDTF">2025-07-08T15:12:00Z</dcterms:created>
  <dcterms:modified xsi:type="dcterms:W3CDTF">2026-05-12T20:28:00Z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