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BC8B" w14:textId="40899A21" w:rsidR="008B4DEF" w:rsidRDefault="009E7CBC" w:rsidP="008B4DEF">
      <w:pPr>
        <w:jc w:val="center"/>
        <w:rPr>
          <w:rFonts w:ascii="Segoe UI" w:hAnsi="Segoe UI" w:cs="Segoe UI"/>
        </w:rPr>
      </w:pPr>
      <w:r>
        <w:rPr>
          <w:noProof/>
        </w:rPr>
        <w:drawing>
          <wp:inline distT="0" distB="0" distL="0" distR="0" wp14:anchorId="06BAF917" wp14:editId="49BA415A">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756DB874" w14:textId="77777777" w:rsidR="009C7E97" w:rsidRPr="008B7980" w:rsidRDefault="009C7E97" w:rsidP="009C7E97">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2DF02190" w14:textId="77777777" w:rsidR="009C7E97" w:rsidRPr="00633E32" w:rsidRDefault="009C7E97" w:rsidP="009C7E97">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2311B31C" w14:textId="77777777" w:rsidR="008B4DEF" w:rsidRDefault="008B4DEF" w:rsidP="008B4DEF">
      <w:pPr>
        <w:jc w:val="center"/>
        <w:rPr>
          <w:rFonts w:ascii="Segoe UI" w:hAnsi="Segoe UI" w:cs="Segoe UI"/>
          <w:b/>
          <w:bCs/>
        </w:rPr>
      </w:pPr>
    </w:p>
    <w:p w14:paraId="79110A78" w14:textId="77777777" w:rsidR="008B4DEF" w:rsidRDefault="008B4DEF" w:rsidP="008B4DEF">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1DCB8602" w14:textId="77777777" w:rsidR="003509C6" w:rsidRPr="00F63CE8" w:rsidRDefault="003509C6" w:rsidP="003509C6">
      <w:pPr>
        <w:rPr>
          <w:rFonts w:ascii="Segoe UI" w:hAnsi="Segoe UI" w:cs="Segoe UI"/>
          <w:b/>
          <w:sz w:val="28"/>
        </w:rPr>
      </w:pPr>
    </w:p>
    <w:p w14:paraId="23E0C5E2" w14:textId="77777777" w:rsidR="00294FD5" w:rsidRPr="003509C6" w:rsidRDefault="00802978" w:rsidP="00C50314">
      <w:pPr>
        <w:rPr>
          <w:rFonts w:ascii="Segoe UI" w:hAnsi="Segoe UI" w:cs="Segoe UI"/>
          <w:b/>
        </w:rPr>
      </w:pPr>
      <w:r w:rsidRPr="003509C6">
        <w:rPr>
          <w:rFonts w:ascii="Segoe UI" w:hAnsi="Segoe UI" w:cs="Segoe UI"/>
          <w:b/>
        </w:rPr>
        <w:t>COURSE</w:t>
      </w:r>
      <w:r w:rsidR="00C50314" w:rsidRPr="003509C6">
        <w:rPr>
          <w:rFonts w:ascii="Segoe UI" w:hAnsi="Segoe UI" w:cs="Segoe UI"/>
          <w:b/>
        </w:rPr>
        <w:t xml:space="preserve">: </w:t>
      </w:r>
      <w:r w:rsidR="00B34921" w:rsidRPr="003509C6">
        <w:rPr>
          <w:rFonts w:ascii="Segoe UI" w:hAnsi="Segoe UI" w:cs="Segoe UI"/>
          <w:b/>
        </w:rPr>
        <w:tab/>
      </w:r>
      <w:r w:rsidR="00294FD5" w:rsidRPr="003509C6">
        <w:rPr>
          <w:rFonts w:ascii="Segoe UI" w:hAnsi="Segoe UI" w:cs="Segoe UI"/>
        </w:rPr>
        <w:t>CRJ</w:t>
      </w:r>
      <w:r w:rsidR="00C160F9" w:rsidRPr="003509C6">
        <w:rPr>
          <w:rFonts w:ascii="Segoe UI" w:hAnsi="Segoe UI" w:cs="Segoe UI"/>
        </w:rPr>
        <w:t xml:space="preserve"> </w:t>
      </w:r>
      <w:r w:rsidR="00124EE3" w:rsidRPr="003509C6">
        <w:rPr>
          <w:rFonts w:ascii="Segoe UI" w:hAnsi="Segoe UI" w:cs="Segoe UI"/>
        </w:rPr>
        <w:t>2</w:t>
      </w:r>
      <w:r w:rsidR="00D473B6" w:rsidRPr="003509C6">
        <w:rPr>
          <w:rFonts w:ascii="Segoe UI" w:hAnsi="Segoe UI" w:cs="Segoe UI"/>
        </w:rPr>
        <w:t>006</w:t>
      </w:r>
      <w:r w:rsidR="009A51EE">
        <w:rPr>
          <w:rFonts w:ascii="Segoe UI" w:hAnsi="Segoe UI" w:cs="Segoe UI"/>
        </w:rPr>
        <w:t xml:space="preserve">, </w:t>
      </w:r>
      <w:r w:rsidR="00F5018A" w:rsidRPr="003509C6">
        <w:rPr>
          <w:rFonts w:ascii="Segoe UI" w:hAnsi="Segoe UI" w:cs="Segoe UI"/>
        </w:rPr>
        <w:t xml:space="preserve">Ethics in </w:t>
      </w:r>
      <w:r w:rsidR="00D473B6" w:rsidRPr="003509C6">
        <w:rPr>
          <w:rFonts w:ascii="Segoe UI" w:hAnsi="Segoe UI" w:cs="Segoe UI"/>
        </w:rPr>
        <w:t>Criminal Justice</w:t>
      </w:r>
      <w:r w:rsidR="00B34921" w:rsidRPr="003509C6">
        <w:rPr>
          <w:rFonts w:ascii="Segoe UI" w:hAnsi="Segoe UI" w:cs="Segoe UI"/>
          <w:b/>
        </w:rPr>
        <w:tab/>
      </w:r>
      <w:r w:rsidR="00B34921" w:rsidRPr="003509C6">
        <w:rPr>
          <w:rFonts w:ascii="Segoe UI" w:hAnsi="Segoe UI" w:cs="Segoe UI"/>
          <w:b/>
        </w:rPr>
        <w:tab/>
      </w:r>
    </w:p>
    <w:p w14:paraId="011429B3" w14:textId="77777777" w:rsidR="00294FD5" w:rsidRPr="003509C6" w:rsidRDefault="00294FD5" w:rsidP="00C50314">
      <w:pPr>
        <w:rPr>
          <w:rFonts w:ascii="Segoe UI" w:hAnsi="Segoe UI" w:cs="Segoe UI"/>
          <w:b/>
        </w:rPr>
      </w:pPr>
    </w:p>
    <w:p w14:paraId="7D906D26" w14:textId="77777777" w:rsidR="00BF132F" w:rsidRPr="00F63CE8" w:rsidRDefault="00BF132F" w:rsidP="00BF132F">
      <w:pPr>
        <w:rPr>
          <w:rFonts w:ascii="Segoe UI" w:hAnsi="Segoe UI" w:cs="Segoe UI"/>
          <w:b/>
        </w:rPr>
      </w:pPr>
      <w:bookmarkStart w:id="1" w:name="_Hlk140474526"/>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bookmarkEnd w:id="1"/>
    <w:p w14:paraId="28B842B1" w14:textId="77777777" w:rsidR="00C50314" w:rsidRPr="003509C6" w:rsidRDefault="00C50314" w:rsidP="00C50314">
      <w:pPr>
        <w:rPr>
          <w:rFonts w:ascii="Segoe UI" w:hAnsi="Segoe UI" w:cs="Segoe UI"/>
          <w:b/>
        </w:rPr>
      </w:pPr>
    </w:p>
    <w:p w14:paraId="3FE3574B" w14:textId="77777777" w:rsidR="00C50314" w:rsidRPr="000C2F0F" w:rsidRDefault="00C50314" w:rsidP="00C50314">
      <w:pPr>
        <w:rPr>
          <w:rFonts w:ascii="Segoe UI" w:hAnsi="Segoe UI" w:cs="Segoe UI"/>
          <w:bCs/>
        </w:rPr>
      </w:pPr>
      <w:r w:rsidRPr="003509C6">
        <w:rPr>
          <w:rFonts w:ascii="Segoe UI" w:hAnsi="Segoe UI" w:cs="Segoe UI"/>
          <w:b/>
        </w:rPr>
        <w:t>CREDITS:</w:t>
      </w:r>
      <w:r w:rsidR="008312E9" w:rsidRPr="003509C6">
        <w:rPr>
          <w:rFonts w:ascii="Segoe UI" w:hAnsi="Segoe UI" w:cs="Segoe UI"/>
          <w:b/>
        </w:rPr>
        <w:t xml:space="preserve">  </w:t>
      </w:r>
      <w:r w:rsidR="00294FD5" w:rsidRPr="003509C6">
        <w:rPr>
          <w:rFonts w:ascii="Segoe UI" w:hAnsi="Segoe UI" w:cs="Segoe UI"/>
        </w:rPr>
        <w:t>3</w:t>
      </w:r>
      <w:r w:rsidR="008312E9" w:rsidRPr="003509C6">
        <w:rPr>
          <w:rFonts w:ascii="Segoe UI" w:hAnsi="Segoe UI" w:cs="Segoe UI"/>
          <w:b/>
        </w:rPr>
        <w:tab/>
      </w:r>
      <w:r w:rsidR="00CB047F">
        <w:rPr>
          <w:rFonts w:ascii="Segoe UI" w:hAnsi="Segoe UI" w:cs="Segoe UI"/>
          <w:b/>
        </w:rPr>
        <w:tab/>
      </w:r>
      <w:r w:rsidRPr="003509C6">
        <w:rPr>
          <w:rFonts w:ascii="Segoe UI" w:hAnsi="Segoe UI" w:cs="Segoe UI"/>
          <w:b/>
        </w:rPr>
        <w:t xml:space="preserve">CLASS HOURS PER WEEK:  </w:t>
      </w:r>
      <w:r w:rsidR="00F5018A" w:rsidRPr="003509C6">
        <w:rPr>
          <w:rFonts w:ascii="Segoe UI" w:hAnsi="Segoe UI" w:cs="Segoe UI"/>
        </w:rPr>
        <w:t>3</w:t>
      </w:r>
      <w:r w:rsidR="008312E9" w:rsidRPr="003509C6">
        <w:rPr>
          <w:rFonts w:ascii="Segoe UI" w:hAnsi="Segoe UI" w:cs="Segoe UI"/>
          <w:b/>
        </w:rPr>
        <w:tab/>
      </w:r>
      <w:r w:rsidR="00CB047F">
        <w:rPr>
          <w:rFonts w:ascii="Segoe UI" w:hAnsi="Segoe UI" w:cs="Segoe UI"/>
          <w:b/>
        </w:rPr>
        <w:tab/>
      </w:r>
      <w:r w:rsidRPr="003509C6">
        <w:rPr>
          <w:rFonts w:ascii="Segoe UI" w:hAnsi="Segoe UI" w:cs="Segoe UI"/>
          <w:b/>
        </w:rPr>
        <w:t>PREREQUISITES:</w:t>
      </w:r>
      <w:r w:rsidR="00D81C5F" w:rsidRPr="003509C6">
        <w:rPr>
          <w:rFonts w:ascii="Segoe UI" w:hAnsi="Segoe UI" w:cs="Segoe UI"/>
          <w:b/>
        </w:rPr>
        <w:t xml:space="preserve"> </w:t>
      </w:r>
      <w:r w:rsidR="00294FD5" w:rsidRPr="003509C6">
        <w:rPr>
          <w:rFonts w:ascii="Segoe UI" w:hAnsi="Segoe UI" w:cs="Segoe UI"/>
          <w:b/>
        </w:rPr>
        <w:t xml:space="preserve"> </w:t>
      </w:r>
      <w:r w:rsidR="000C2F0F">
        <w:rPr>
          <w:rFonts w:ascii="Segoe UI" w:hAnsi="Segoe UI" w:cs="Segoe UI"/>
          <w:bCs/>
        </w:rPr>
        <w:t>N/A</w:t>
      </w:r>
    </w:p>
    <w:p w14:paraId="0F98ADAB" w14:textId="77777777" w:rsidR="00C50314" w:rsidRPr="003509C6" w:rsidRDefault="00C50314" w:rsidP="00C50314">
      <w:pPr>
        <w:rPr>
          <w:rFonts w:ascii="Segoe UI" w:hAnsi="Segoe UI" w:cs="Segoe UI"/>
          <w:b/>
        </w:rPr>
      </w:pPr>
    </w:p>
    <w:p w14:paraId="6F4B2F4B" w14:textId="77777777" w:rsidR="00C50314" w:rsidRDefault="00C50314" w:rsidP="00C50314">
      <w:pPr>
        <w:rPr>
          <w:rFonts w:ascii="Segoe UI" w:hAnsi="Segoe UI" w:cs="Segoe UI"/>
          <w:b/>
        </w:rPr>
      </w:pPr>
      <w:r w:rsidRPr="003509C6">
        <w:rPr>
          <w:rFonts w:ascii="Segoe UI" w:hAnsi="Segoe UI" w:cs="Segoe UI"/>
          <w:b/>
        </w:rPr>
        <w:t>DESCRIPTION OF COURSE</w:t>
      </w:r>
      <w:r w:rsidR="00294FD5" w:rsidRPr="003509C6">
        <w:rPr>
          <w:rFonts w:ascii="Segoe UI" w:hAnsi="Segoe UI" w:cs="Segoe UI"/>
          <w:b/>
        </w:rPr>
        <w:t>:</w:t>
      </w:r>
    </w:p>
    <w:p w14:paraId="32623699" w14:textId="77777777" w:rsidR="00CB047F" w:rsidRPr="003509C6" w:rsidRDefault="00CB047F" w:rsidP="00C50314">
      <w:pPr>
        <w:rPr>
          <w:rFonts w:ascii="Segoe UI" w:hAnsi="Segoe UI" w:cs="Segoe UI"/>
          <w:b/>
        </w:rPr>
      </w:pPr>
    </w:p>
    <w:p w14:paraId="7CD56A37" w14:textId="77777777" w:rsidR="00E77B47" w:rsidRPr="003509C6" w:rsidRDefault="00F5018A" w:rsidP="00C50314">
      <w:pPr>
        <w:rPr>
          <w:rFonts w:ascii="Segoe UI" w:hAnsi="Segoe UI" w:cs="Segoe UI"/>
        </w:rPr>
      </w:pPr>
      <w:r w:rsidRPr="003509C6">
        <w:rPr>
          <w:rFonts w:ascii="Segoe UI" w:hAnsi="Segoe UI" w:cs="Segoe UI"/>
        </w:rPr>
        <w:t xml:space="preserve">Ethical considerations within a </w:t>
      </w:r>
      <w:r w:rsidR="00852F86" w:rsidRPr="003509C6">
        <w:rPr>
          <w:rFonts w:ascii="Segoe UI" w:hAnsi="Segoe UI" w:cs="Segoe UI"/>
        </w:rPr>
        <w:t>criminal justice</w:t>
      </w:r>
      <w:r w:rsidRPr="003509C6">
        <w:rPr>
          <w:rFonts w:ascii="Segoe UI" w:hAnsi="Segoe UI" w:cs="Segoe UI"/>
        </w:rPr>
        <w:t xml:space="preserve"> context will be examined both from a theoretical perspective and a practical perspective.  Case studies of ethical situations will be covered.  </w:t>
      </w:r>
    </w:p>
    <w:p w14:paraId="2258A9A2" w14:textId="77777777" w:rsidR="00F5018A" w:rsidRPr="003509C6" w:rsidRDefault="00F5018A" w:rsidP="00C50314">
      <w:pPr>
        <w:rPr>
          <w:rFonts w:ascii="Segoe UI" w:hAnsi="Segoe UI" w:cs="Segoe UI"/>
          <w:b/>
        </w:rPr>
      </w:pPr>
    </w:p>
    <w:p w14:paraId="3E7063D3" w14:textId="77777777" w:rsidR="00C50314" w:rsidRPr="003509C6" w:rsidRDefault="00C50314" w:rsidP="00C50314">
      <w:pPr>
        <w:rPr>
          <w:rFonts w:ascii="Segoe UI" w:hAnsi="Segoe UI" w:cs="Segoe UI"/>
          <w:b/>
        </w:rPr>
      </w:pPr>
      <w:r w:rsidRPr="003509C6">
        <w:rPr>
          <w:rFonts w:ascii="Segoe UI" w:hAnsi="Segoe UI" w:cs="Segoe UI"/>
          <w:b/>
        </w:rPr>
        <w:t>STUDENT LEARN</w:t>
      </w:r>
      <w:r w:rsidR="00D97C97" w:rsidRPr="003509C6">
        <w:rPr>
          <w:rFonts w:ascii="Segoe UI" w:hAnsi="Segoe UI" w:cs="Segoe UI"/>
          <w:b/>
        </w:rPr>
        <w:t>I</w:t>
      </w:r>
      <w:r w:rsidRPr="003509C6">
        <w:rPr>
          <w:rFonts w:ascii="Segoe UI" w:hAnsi="Segoe UI" w:cs="Segoe UI"/>
          <w:b/>
        </w:rPr>
        <w:t>NG OUTCOMES</w:t>
      </w:r>
    </w:p>
    <w:p w14:paraId="78B2636D" w14:textId="77777777" w:rsidR="00C50314" w:rsidRPr="003509C6" w:rsidRDefault="00C50314" w:rsidP="00C50314">
      <w:pPr>
        <w:rPr>
          <w:rFonts w:ascii="Segoe UI" w:hAnsi="Segoe UI" w:cs="Segoe UI"/>
        </w:rPr>
      </w:pPr>
    </w:p>
    <w:p w14:paraId="6E9D3B44" w14:textId="77777777" w:rsidR="00B42523" w:rsidRPr="003509C6" w:rsidRDefault="009449A7" w:rsidP="009449A7">
      <w:pPr>
        <w:numPr>
          <w:ilvl w:val="0"/>
          <w:numId w:val="19"/>
        </w:numPr>
        <w:rPr>
          <w:rFonts w:ascii="Segoe UI" w:hAnsi="Segoe UI" w:cs="Segoe UI"/>
        </w:rPr>
      </w:pPr>
      <w:r w:rsidRPr="003509C6">
        <w:rPr>
          <w:rFonts w:ascii="Segoe UI" w:hAnsi="Segoe UI" w:cs="Segoe UI"/>
        </w:rPr>
        <w:t xml:space="preserve">Define morals, ethics, duties, </w:t>
      </w:r>
      <w:proofErr w:type="spellStart"/>
      <w:r w:rsidRPr="003509C6">
        <w:rPr>
          <w:rFonts w:ascii="Segoe UI" w:hAnsi="Segoe UI" w:cs="Segoe UI"/>
        </w:rPr>
        <w:t>superogatories</w:t>
      </w:r>
      <w:proofErr w:type="spellEnd"/>
      <w:r w:rsidRPr="003509C6">
        <w:rPr>
          <w:rFonts w:ascii="Segoe UI" w:hAnsi="Segoe UI" w:cs="Segoe UI"/>
        </w:rPr>
        <w:t>, and values</w:t>
      </w:r>
    </w:p>
    <w:p w14:paraId="20F7847C" w14:textId="77777777" w:rsidR="009449A7" w:rsidRPr="003509C6" w:rsidRDefault="009449A7" w:rsidP="009449A7">
      <w:pPr>
        <w:numPr>
          <w:ilvl w:val="0"/>
          <w:numId w:val="19"/>
        </w:numPr>
        <w:rPr>
          <w:rFonts w:ascii="Segoe UI" w:hAnsi="Segoe UI" w:cs="Segoe UI"/>
        </w:rPr>
      </w:pPr>
      <w:r w:rsidRPr="003509C6">
        <w:rPr>
          <w:rFonts w:ascii="Segoe UI" w:hAnsi="Segoe UI" w:cs="Segoe UI"/>
        </w:rPr>
        <w:t>Identify what is good according to various ethical systems</w:t>
      </w:r>
    </w:p>
    <w:p w14:paraId="52A2485C" w14:textId="77777777" w:rsidR="009449A7" w:rsidRPr="003509C6" w:rsidRDefault="009449A7" w:rsidP="009449A7">
      <w:pPr>
        <w:numPr>
          <w:ilvl w:val="0"/>
          <w:numId w:val="19"/>
        </w:numPr>
        <w:rPr>
          <w:rFonts w:ascii="Segoe UI" w:hAnsi="Segoe UI" w:cs="Segoe UI"/>
        </w:rPr>
      </w:pPr>
      <w:r w:rsidRPr="003509C6">
        <w:rPr>
          <w:rFonts w:ascii="Segoe UI" w:hAnsi="Segoe UI" w:cs="Segoe UI"/>
        </w:rPr>
        <w:t>Describe the three main themes included in the definition of justice</w:t>
      </w:r>
    </w:p>
    <w:p w14:paraId="36BEDDEB" w14:textId="77777777" w:rsidR="009449A7" w:rsidRPr="003509C6" w:rsidRDefault="009449A7" w:rsidP="009449A7">
      <w:pPr>
        <w:numPr>
          <w:ilvl w:val="0"/>
          <w:numId w:val="19"/>
        </w:numPr>
        <w:rPr>
          <w:rFonts w:ascii="Segoe UI" w:hAnsi="Segoe UI" w:cs="Segoe UI"/>
        </w:rPr>
      </w:pPr>
      <w:r w:rsidRPr="003509C6">
        <w:rPr>
          <w:rFonts w:ascii="Segoe UI" w:hAnsi="Segoe UI" w:cs="Segoe UI"/>
        </w:rPr>
        <w:t>Describe the steps organizational leaders take to encourage ethical decision making</w:t>
      </w:r>
    </w:p>
    <w:p w14:paraId="53545ACF" w14:textId="77777777" w:rsidR="009449A7" w:rsidRPr="003509C6" w:rsidRDefault="009449A7" w:rsidP="009449A7">
      <w:pPr>
        <w:numPr>
          <w:ilvl w:val="0"/>
          <w:numId w:val="19"/>
        </w:numPr>
        <w:rPr>
          <w:rFonts w:ascii="Segoe UI" w:hAnsi="Segoe UI" w:cs="Segoe UI"/>
        </w:rPr>
      </w:pPr>
      <w:r w:rsidRPr="003509C6">
        <w:rPr>
          <w:rFonts w:ascii="Segoe UI" w:hAnsi="Segoe UI" w:cs="Segoe UI"/>
        </w:rPr>
        <w:t>Identify the differences between formal ethics of law enforcement and the values of police subculture</w:t>
      </w:r>
    </w:p>
    <w:p w14:paraId="662C9A41" w14:textId="77777777" w:rsidR="009449A7" w:rsidRPr="003509C6" w:rsidRDefault="009449A7" w:rsidP="009449A7">
      <w:pPr>
        <w:numPr>
          <w:ilvl w:val="0"/>
          <w:numId w:val="19"/>
        </w:numPr>
        <w:rPr>
          <w:rFonts w:ascii="Segoe UI" w:hAnsi="Segoe UI" w:cs="Segoe UI"/>
        </w:rPr>
      </w:pPr>
      <w:r w:rsidRPr="003509C6">
        <w:rPr>
          <w:rFonts w:ascii="Segoe UI" w:hAnsi="Segoe UI" w:cs="Segoe UI"/>
        </w:rPr>
        <w:t>Identify factors associated with the use of force by police officers</w:t>
      </w:r>
    </w:p>
    <w:p w14:paraId="58268E65" w14:textId="77777777" w:rsidR="009449A7" w:rsidRPr="003509C6" w:rsidRDefault="009449A7" w:rsidP="009449A7">
      <w:pPr>
        <w:numPr>
          <w:ilvl w:val="0"/>
          <w:numId w:val="19"/>
        </w:numPr>
        <w:rPr>
          <w:rFonts w:ascii="Segoe UI" w:hAnsi="Segoe UI" w:cs="Segoe UI"/>
        </w:rPr>
      </w:pPr>
      <w:r w:rsidRPr="003509C6">
        <w:rPr>
          <w:rFonts w:ascii="Segoe UI" w:hAnsi="Segoe UI" w:cs="Segoe UI"/>
        </w:rPr>
        <w:t>Describe the types of police corruption</w:t>
      </w:r>
    </w:p>
    <w:p w14:paraId="5A31B047" w14:textId="77777777" w:rsidR="009449A7" w:rsidRPr="003509C6" w:rsidRDefault="00B607FA" w:rsidP="00B607FA">
      <w:pPr>
        <w:numPr>
          <w:ilvl w:val="0"/>
          <w:numId w:val="19"/>
        </w:numPr>
        <w:rPr>
          <w:rFonts w:ascii="Segoe UI" w:hAnsi="Segoe UI" w:cs="Segoe UI"/>
        </w:rPr>
      </w:pPr>
      <w:r w:rsidRPr="003509C6">
        <w:rPr>
          <w:rFonts w:ascii="Segoe UI" w:hAnsi="Segoe UI" w:cs="Segoe UI"/>
        </w:rPr>
        <w:t>Describe the history and source of legal ethics for attorneys and judges</w:t>
      </w:r>
    </w:p>
    <w:p w14:paraId="3F4469BC" w14:textId="77777777" w:rsidR="00B607FA" w:rsidRPr="003509C6" w:rsidRDefault="00B607FA" w:rsidP="00B607FA">
      <w:pPr>
        <w:numPr>
          <w:ilvl w:val="0"/>
          <w:numId w:val="19"/>
        </w:numPr>
        <w:rPr>
          <w:rFonts w:ascii="Segoe UI" w:hAnsi="Segoe UI" w:cs="Segoe UI"/>
        </w:rPr>
      </w:pPr>
      <w:r w:rsidRPr="003509C6">
        <w:rPr>
          <w:rFonts w:ascii="Segoe UI" w:hAnsi="Segoe UI" w:cs="Segoe UI"/>
        </w:rPr>
        <w:t>Describe the ethical issues faced by prosecutors and defense attorneys</w:t>
      </w:r>
    </w:p>
    <w:p w14:paraId="3E993840" w14:textId="77777777" w:rsidR="00B607FA" w:rsidRPr="003509C6" w:rsidRDefault="00B607FA" w:rsidP="00B607FA">
      <w:pPr>
        <w:numPr>
          <w:ilvl w:val="0"/>
          <w:numId w:val="19"/>
        </w:numPr>
        <w:rPr>
          <w:rFonts w:ascii="Segoe UI" w:hAnsi="Segoe UI" w:cs="Segoe UI"/>
        </w:rPr>
      </w:pPr>
      <w:r w:rsidRPr="003509C6">
        <w:rPr>
          <w:rFonts w:ascii="Segoe UI" w:hAnsi="Segoe UI" w:cs="Segoe UI"/>
        </w:rPr>
        <w:t>Discuss some proposals to reduce ethical misconduct in the criminal justice system</w:t>
      </w:r>
    </w:p>
    <w:p w14:paraId="170FB8C2" w14:textId="77777777" w:rsidR="00B607FA" w:rsidRPr="003509C6" w:rsidRDefault="00B607FA" w:rsidP="00B607FA">
      <w:pPr>
        <w:numPr>
          <w:ilvl w:val="0"/>
          <w:numId w:val="19"/>
        </w:numPr>
        <w:rPr>
          <w:rFonts w:ascii="Segoe UI" w:hAnsi="Segoe UI" w:cs="Segoe UI"/>
        </w:rPr>
      </w:pPr>
      <w:r w:rsidRPr="003509C6">
        <w:rPr>
          <w:rFonts w:ascii="Segoe UI" w:hAnsi="Segoe UI" w:cs="Segoe UI"/>
        </w:rPr>
        <w:t>Describe how the ethical frameworks justify punishment</w:t>
      </w:r>
    </w:p>
    <w:p w14:paraId="512FA538" w14:textId="77777777" w:rsidR="00B607FA" w:rsidRPr="003509C6" w:rsidRDefault="00B607FA" w:rsidP="00B607FA">
      <w:pPr>
        <w:numPr>
          <w:ilvl w:val="0"/>
          <w:numId w:val="19"/>
        </w:numPr>
        <w:rPr>
          <w:rFonts w:ascii="Segoe UI" w:hAnsi="Segoe UI" w:cs="Segoe UI"/>
        </w:rPr>
      </w:pPr>
      <w:r w:rsidRPr="003509C6">
        <w:rPr>
          <w:rFonts w:ascii="Segoe UI" w:hAnsi="Segoe UI" w:cs="Segoe UI"/>
        </w:rPr>
        <w:t>Describe the role conflict for correctional professionals</w:t>
      </w:r>
    </w:p>
    <w:p w14:paraId="2BE23EC5" w14:textId="77777777" w:rsidR="00B607FA" w:rsidRPr="003509C6" w:rsidRDefault="00B607FA" w:rsidP="00B607FA">
      <w:pPr>
        <w:numPr>
          <w:ilvl w:val="0"/>
          <w:numId w:val="19"/>
        </w:numPr>
        <w:rPr>
          <w:rFonts w:ascii="Segoe UI" w:hAnsi="Segoe UI" w:cs="Segoe UI"/>
        </w:rPr>
      </w:pPr>
      <w:r w:rsidRPr="003509C6">
        <w:rPr>
          <w:rFonts w:ascii="Segoe UI" w:hAnsi="Segoe UI" w:cs="Segoe UI"/>
        </w:rPr>
        <w:t>Describe common types of misconduct by corrections professionals</w:t>
      </w:r>
    </w:p>
    <w:p w14:paraId="218ED4D9" w14:textId="77777777" w:rsidR="00B607FA" w:rsidRPr="003509C6" w:rsidRDefault="00B607FA" w:rsidP="00B607FA">
      <w:pPr>
        <w:numPr>
          <w:ilvl w:val="0"/>
          <w:numId w:val="19"/>
        </w:numPr>
        <w:rPr>
          <w:rFonts w:ascii="Segoe UI" w:hAnsi="Segoe UI" w:cs="Segoe UI"/>
        </w:rPr>
      </w:pPr>
      <w:r w:rsidRPr="003509C6">
        <w:rPr>
          <w:rFonts w:ascii="Segoe UI" w:hAnsi="Segoe UI" w:cs="Segoe UI"/>
        </w:rPr>
        <w:lastRenderedPageBreak/>
        <w:t>Identify methods to resolve ethical dilemmas</w:t>
      </w:r>
    </w:p>
    <w:p w14:paraId="7F885508" w14:textId="77777777" w:rsidR="009449A7" w:rsidRPr="003509C6" w:rsidRDefault="009449A7" w:rsidP="009449A7">
      <w:pPr>
        <w:rPr>
          <w:rFonts w:ascii="Segoe UI" w:hAnsi="Segoe UI" w:cs="Segoe UI"/>
          <w:b/>
        </w:rPr>
      </w:pPr>
    </w:p>
    <w:p w14:paraId="2C3309B2" w14:textId="77777777" w:rsidR="00C50314" w:rsidRPr="003509C6" w:rsidRDefault="001C137E" w:rsidP="00C50314">
      <w:pPr>
        <w:rPr>
          <w:rFonts w:ascii="Segoe UI" w:hAnsi="Segoe UI" w:cs="Segoe UI"/>
          <w:b/>
        </w:rPr>
      </w:pPr>
      <w:r w:rsidRPr="003509C6">
        <w:rPr>
          <w:rFonts w:ascii="Segoe UI" w:hAnsi="Segoe UI" w:cs="Segoe UI"/>
          <w:b/>
        </w:rPr>
        <w:t>INSTITUTIONAL LEARNING GOALS</w:t>
      </w:r>
    </w:p>
    <w:p w14:paraId="3D07B9D2" w14:textId="77777777" w:rsidR="00AB1F47" w:rsidRPr="003509C6" w:rsidRDefault="00AB1F47" w:rsidP="00C50314">
      <w:pPr>
        <w:rPr>
          <w:rFonts w:ascii="Segoe UI" w:hAnsi="Segoe UI" w:cs="Segoe UI"/>
          <w:b/>
        </w:rPr>
      </w:pPr>
    </w:p>
    <w:p w14:paraId="6C70840E" w14:textId="77777777" w:rsidR="000F19C4" w:rsidRPr="003509C6" w:rsidRDefault="000F19C4" w:rsidP="000F19C4">
      <w:pPr>
        <w:rPr>
          <w:rFonts w:ascii="Segoe UI" w:hAnsi="Segoe UI" w:cs="Segoe UI"/>
        </w:rPr>
      </w:pPr>
      <w:r w:rsidRPr="003509C6">
        <w:rPr>
          <w:rFonts w:ascii="Segoe UI" w:hAnsi="Segoe UI" w:cs="Segoe UI"/>
        </w:rPr>
        <w:t xml:space="preserve">Columbus State Community College's </w:t>
      </w:r>
      <w:r w:rsidR="001C137E" w:rsidRPr="003509C6">
        <w:rPr>
          <w:rFonts w:ascii="Segoe UI" w:hAnsi="Segoe UI" w:cs="Segoe UI"/>
        </w:rPr>
        <w:t xml:space="preserve">Institutional Learning Goals </w:t>
      </w:r>
      <w:r w:rsidRPr="003509C6">
        <w:rPr>
          <w:rFonts w:ascii="Segoe UI" w:hAnsi="Segoe UI" w:cs="Segoe UI"/>
        </w:rPr>
        <w:t>are an integral part of the curriculum and central to the mission of the college. The faculty at Columbus State ha</w:t>
      </w:r>
      <w:r w:rsidR="006B5955" w:rsidRPr="003509C6">
        <w:rPr>
          <w:rFonts w:ascii="Segoe UI" w:hAnsi="Segoe UI" w:cs="Segoe UI"/>
        </w:rPr>
        <w:t>s</w:t>
      </w:r>
      <w:r w:rsidRPr="003509C6">
        <w:rPr>
          <w:rFonts w:ascii="Segoe UI" w:hAnsi="Segoe UI" w:cs="Segoe UI"/>
        </w:rPr>
        <w:t xml:space="preserve"> </w:t>
      </w:r>
      <w:r w:rsidR="006B5955" w:rsidRPr="003509C6">
        <w:rPr>
          <w:rFonts w:ascii="Segoe UI" w:hAnsi="Segoe UI" w:cs="Segoe UI"/>
        </w:rPr>
        <w:t xml:space="preserve">identified the </w:t>
      </w:r>
      <w:r w:rsidRPr="003509C6">
        <w:rPr>
          <w:rFonts w:ascii="Segoe UI" w:hAnsi="Segoe UI" w:cs="Segoe UI"/>
        </w:rPr>
        <w:t xml:space="preserve">following </w:t>
      </w:r>
      <w:r w:rsidR="006B5955" w:rsidRPr="003509C6">
        <w:rPr>
          <w:rFonts w:ascii="Segoe UI" w:hAnsi="Segoe UI" w:cs="Segoe UI"/>
        </w:rPr>
        <w:t>institutional learning goals</w:t>
      </w:r>
      <w:r w:rsidRPr="003509C6">
        <w:rPr>
          <w:rFonts w:ascii="Segoe UI" w:hAnsi="Segoe UI" w:cs="Segoe UI"/>
        </w:rPr>
        <w:t>:</w:t>
      </w:r>
    </w:p>
    <w:p w14:paraId="3386F3F7" w14:textId="77777777" w:rsidR="00FE3539" w:rsidRPr="003509C6" w:rsidRDefault="00FE3539" w:rsidP="000F19C4">
      <w:pPr>
        <w:rPr>
          <w:rFonts w:ascii="Segoe UI" w:hAnsi="Segoe UI" w:cs="Segoe UI"/>
        </w:rPr>
      </w:pPr>
    </w:p>
    <w:p w14:paraId="5B4A0D57" w14:textId="77777777" w:rsidR="000F19C4" w:rsidRPr="003509C6" w:rsidRDefault="000F19C4" w:rsidP="00FE3539">
      <w:pPr>
        <w:numPr>
          <w:ilvl w:val="0"/>
          <w:numId w:val="1"/>
        </w:numPr>
        <w:tabs>
          <w:tab w:val="clear" w:pos="3600"/>
          <w:tab w:val="num" w:pos="720"/>
        </w:tabs>
        <w:ind w:left="720" w:hanging="270"/>
        <w:rPr>
          <w:rFonts w:ascii="Segoe UI" w:hAnsi="Segoe UI" w:cs="Segoe UI"/>
        </w:rPr>
      </w:pPr>
      <w:r w:rsidRPr="003509C6">
        <w:rPr>
          <w:rFonts w:ascii="Segoe UI" w:hAnsi="Segoe UI" w:cs="Segoe UI"/>
        </w:rPr>
        <w:t xml:space="preserve">Critical Thinking </w:t>
      </w:r>
    </w:p>
    <w:p w14:paraId="42EEAECD" w14:textId="77777777" w:rsidR="000F19C4" w:rsidRPr="003509C6" w:rsidRDefault="006B5955" w:rsidP="00FE3539">
      <w:pPr>
        <w:numPr>
          <w:ilvl w:val="0"/>
          <w:numId w:val="1"/>
        </w:numPr>
        <w:tabs>
          <w:tab w:val="clear" w:pos="3600"/>
          <w:tab w:val="num" w:pos="720"/>
        </w:tabs>
        <w:ind w:left="720" w:hanging="270"/>
        <w:rPr>
          <w:rFonts w:ascii="Segoe UI" w:hAnsi="Segoe UI" w:cs="Segoe UI"/>
        </w:rPr>
      </w:pPr>
      <w:r w:rsidRPr="003509C6">
        <w:rPr>
          <w:rFonts w:ascii="Segoe UI" w:hAnsi="Segoe UI" w:cs="Segoe UI"/>
        </w:rPr>
        <w:t>Ethical Reasoning</w:t>
      </w:r>
      <w:r w:rsidR="000F19C4" w:rsidRPr="003509C6">
        <w:rPr>
          <w:rFonts w:ascii="Segoe UI" w:hAnsi="Segoe UI" w:cs="Segoe UI"/>
        </w:rPr>
        <w:t xml:space="preserve"> </w:t>
      </w:r>
    </w:p>
    <w:p w14:paraId="59B4D366" w14:textId="77777777" w:rsidR="000F19C4" w:rsidRPr="003509C6" w:rsidRDefault="006B5955" w:rsidP="00FE3539">
      <w:pPr>
        <w:numPr>
          <w:ilvl w:val="0"/>
          <w:numId w:val="1"/>
        </w:numPr>
        <w:tabs>
          <w:tab w:val="clear" w:pos="3600"/>
          <w:tab w:val="num" w:pos="720"/>
        </w:tabs>
        <w:ind w:left="720" w:hanging="270"/>
        <w:rPr>
          <w:rFonts w:ascii="Segoe UI" w:hAnsi="Segoe UI" w:cs="Segoe UI"/>
        </w:rPr>
      </w:pPr>
      <w:r w:rsidRPr="003509C6">
        <w:rPr>
          <w:rFonts w:ascii="Segoe UI" w:hAnsi="Segoe UI" w:cs="Segoe UI"/>
        </w:rPr>
        <w:t>Quantitative Skills</w:t>
      </w:r>
      <w:r w:rsidR="000F19C4" w:rsidRPr="003509C6">
        <w:rPr>
          <w:rFonts w:ascii="Segoe UI" w:hAnsi="Segoe UI" w:cs="Segoe UI"/>
        </w:rPr>
        <w:t xml:space="preserve"> </w:t>
      </w:r>
    </w:p>
    <w:p w14:paraId="091EE399" w14:textId="77777777" w:rsidR="000F19C4" w:rsidRPr="003509C6" w:rsidRDefault="006B5955" w:rsidP="00FE3539">
      <w:pPr>
        <w:numPr>
          <w:ilvl w:val="0"/>
          <w:numId w:val="1"/>
        </w:numPr>
        <w:tabs>
          <w:tab w:val="clear" w:pos="3600"/>
          <w:tab w:val="num" w:pos="720"/>
        </w:tabs>
        <w:ind w:left="720" w:hanging="270"/>
        <w:rPr>
          <w:rFonts w:ascii="Segoe UI" w:hAnsi="Segoe UI" w:cs="Segoe UI"/>
        </w:rPr>
      </w:pPr>
      <w:r w:rsidRPr="003509C6">
        <w:rPr>
          <w:rFonts w:ascii="Segoe UI" w:hAnsi="Segoe UI" w:cs="Segoe UI"/>
        </w:rPr>
        <w:t>Scientific Literacy</w:t>
      </w:r>
      <w:r w:rsidR="000F19C4" w:rsidRPr="003509C6">
        <w:rPr>
          <w:rFonts w:ascii="Segoe UI" w:hAnsi="Segoe UI" w:cs="Segoe UI"/>
        </w:rPr>
        <w:t xml:space="preserve"> </w:t>
      </w:r>
    </w:p>
    <w:p w14:paraId="010E1B82" w14:textId="77777777" w:rsidR="006B5955" w:rsidRPr="003509C6" w:rsidRDefault="000F19C4" w:rsidP="00FE3539">
      <w:pPr>
        <w:numPr>
          <w:ilvl w:val="0"/>
          <w:numId w:val="1"/>
        </w:numPr>
        <w:tabs>
          <w:tab w:val="clear" w:pos="3600"/>
          <w:tab w:val="num" w:pos="720"/>
        </w:tabs>
        <w:ind w:left="720" w:hanging="270"/>
        <w:rPr>
          <w:rFonts w:ascii="Segoe UI" w:hAnsi="Segoe UI" w:cs="Segoe UI"/>
        </w:rPr>
      </w:pPr>
      <w:r w:rsidRPr="003509C6">
        <w:rPr>
          <w:rFonts w:ascii="Segoe UI" w:hAnsi="Segoe UI" w:cs="Segoe UI"/>
        </w:rPr>
        <w:t xml:space="preserve">Technological </w:t>
      </w:r>
      <w:r w:rsidR="006B5955" w:rsidRPr="003509C6">
        <w:rPr>
          <w:rFonts w:ascii="Segoe UI" w:hAnsi="Segoe UI" w:cs="Segoe UI"/>
        </w:rPr>
        <w:t>Competence</w:t>
      </w:r>
    </w:p>
    <w:p w14:paraId="1542032D" w14:textId="77777777" w:rsidR="006B5955" w:rsidRPr="003509C6" w:rsidRDefault="006B5955" w:rsidP="00FE3539">
      <w:pPr>
        <w:numPr>
          <w:ilvl w:val="0"/>
          <w:numId w:val="1"/>
        </w:numPr>
        <w:tabs>
          <w:tab w:val="clear" w:pos="3600"/>
          <w:tab w:val="num" w:pos="720"/>
        </w:tabs>
        <w:ind w:left="720" w:hanging="270"/>
        <w:rPr>
          <w:rFonts w:ascii="Segoe UI" w:hAnsi="Segoe UI" w:cs="Segoe UI"/>
        </w:rPr>
      </w:pPr>
      <w:r w:rsidRPr="003509C6">
        <w:rPr>
          <w:rFonts w:ascii="Segoe UI" w:hAnsi="Segoe UI" w:cs="Segoe UI"/>
        </w:rPr>
        <w:t>Communication Competence</w:t>
      </w:r>
    </w:p>
    <w:p w14:paraId="20808AA0" w14:textId="77777777" w:rsidR="000F19C4" w:rsidRPr="003509C6" w:rsidRDefault="007137DB" w:rsidP="00FE3539">
      <w:pPr>
        <w:numPr>
          <w:ilvl w:val="0"/>
          <w:numId w:val="1"/>
        </w:numPr>
        <w:tabs>
          <w:tab w:val="clear" w:pos="3600"/>
          <w:tab w:val="num" w:pos="720"/>
        </w:tabs>
        <w:ind w:left="720" w:hanging="270"/>
        <w:rPr>
          <w:rFonts w:ascii="Segoe UI" w:hAnsi="Segoe UI" w:cs="Segoe UI"/>
        </w:rPr>
      </w:pPr>
      <w:r w:rsidRPr="003509C6">
        <w:rPr>
          <w:rFonts w:ascii="Segoe UI" w:hAnsi="Segoe UI" w:cs="Segoe UI"/>
        </w:rPr>
        <w:t xml:space="preserve">Cultural </w:t>
      </w:r>
      <w:r w:rsidR="006B5955" w:rsidRPr="003509C6">
        <w:rPr>
          <w:rFonts w:ascii="Segoe UI" w:hAnsi="Segoe UI" w:cs="Segoe UI"/>
        </w:rPr>
        <w:t xml:space="preserve">and </w:t>
      </w:r>
      <w:r w:rsidRPr="003509C6">
        <w:rPr>
          <w:rFonts w:ascii="Segoe UI" w:hAnsi="Segoe UI" w:cs="Segoe UI"/>
        </w:rPr>
        <w:t xml:space="preserve">Social </w:t>
      </w:r>
      <w:r w:rsidR="006B5955" w:rsidRPr="003509C6">
        <w:rPr>
          <w:rFonts w:ascii="Segoe UI" w:hAnsi="Segoe UI" w:cs="Segoe UI"/>
        </w:rPr>
        <w:t>Awareness</w:t>
      </w:r>
      <w:r w:rsidR="000F19C4" w:rsidRPr="003509C6">
        <w:rPr>
          <w:rFonts w:ascii="Segoe UI" w:hAnsi="Segoe UI" w:cs="Segoe UI"/>
        </w:rPr>
        <w:t xml:space="preserve"> </w:t>
      </w:r>
    </w:p>
    <w:p w14:paraId="7E52E0B8" w14:textId="77777777" w:rsidR="000F19C4" w:rsidRPr="003509C6" w:rsidRDefault="006B5955" w:rsidP="00FE3539">
      <w:pPr>
        <w:numPr>
          <w:ilvl w:val="0"/>
          <w:numId w:val="1"/>
        </w:numPr>
        <w:tabs>
          <w:tab w:val="clear" w:pos="3600"/>
          <w:tab w:val="num" w:pos="720"/>
        </w:tabs>
        <w:ind w:left="720" w:hanging="270"/>
        <w:rPr>
          <w:rFonts w:ascii="Segoe UI" w:hAnsi="Segoe UI" w:cs="Segoe UI"/>
        </w:rPr>
      </w:pPr>
      <w:r w:rsidRPr="003509C6">
        <w:rPr>
          <w:rFonts w:ascii="Segoe UI" w:hAnsi="Segoe UI" w:cs="Segoe UI"/>
        </w:rPr>
        <w:t>Professional &amp; Life Skills</w:t>
      </w:r>
    </w:p>
    <w:p w14:paraId="4C83EB11" w14:textId="77777777" w:rsidR="000F19C4" w:rsidRPr="003509C6" w:rsidRDefault="000F19C4" w:rsidP="000F19C4">
      <w:pPr>
        <w:rPr>
          <w:rStyle w:val="Strong"/>
          <w:rFonts w:ascii="Segoe UI" w:hAnsi="Segoe UI" w:cs="Segoe UI"/>
          <w:b w:val="0"/>
        </w:rPr>
      </w:pPr>
    </w:p>
    <w:p w14:paraId="7BDDC2EA" w14:textId="77777777" w:rsidR="00C50314" w:rsidRPr="003509C6" w:rsidRDefault="008312E9" w:rsidP="00C50314">
      <w:pPr>
        <w:rPr>
          <w:rFonts w:ascii="Segoe UI" w:hAnsi="Segoe UI" w:cs="Segoe UI"/>
          <w:b/>
        </w:rPr>
      </w:pPr>
      <w:r w:rsidRPr="003509C6">
        <w:rPr>
          <w:rFonts w:ascii="Segoe UI" w:hAnsi="Segoe UI" w:cs="Segoe UI"/>
          <w:b/>
        </w:rPr>
        <w:t xml:space="preserve">COURSE </w:t>
      </w:r>
      <w:r w:rsidR="00E343D7" w:rsidRPr="003509C6">
        <w:rPr>
          <w:rFonts w:ascii="Segoe UI" w:hAnsi="Segoe UI" w:cs="Segoe UI"/>
          <w:b/>
        </w:rPr>
        <w:t>MATERIAL</w:t>
      </w:r>
      <w:r w:rsidRPr="003509C6">
        <w:rPr>
          <w:rFonts w:ascii="Segoe UI" w:hAnsi="Segoe UI" w:cs="Segoe UI"/>
          <w:b/>
        </w:rPr>
        <w:t>S</w:t>
      </w:r>
      <w:r w:rsidR="00E343D7" w:rsidRPr="003509C6">
        <w:rPr>
          <w:rFonts w:ascii="Segoe UI" w:hAnsi="Segoe UI" w:cs="Segoe UI"/>
          <w:b/>
        </w:rPr>
        <w:t xml:space="preserve"> REQUIRED</w:t>
      </w:r>
    </w:p>
    <w:p w14:paraId="058B7FC0" w14:textId="77777777" w:rsidR="00A83BCC" w:rsidRPr="003509C6" w:rsidRDefault="00A83BCC" w:rsidP="00C50314">
      <w:pPr>
        <w:rPr>
          <w:rFonts w:ascii="Segoe UI" w:hAnsi="Segoe UI" w:cs="Segoe UI"/>
        </w:rPr>
      </w:pPr>
    </w:p>
    <w:p w14:paraId="53B09C3A" w14:textId="77777777" w:rsidR="00C11498" w:rsidRPr="003509C6" w:rsidRDefault="00C11498" w:rsidP="00C50314">
      <w:pPr>
        <w:rPr>
          <w:rFonts w:ascii="Segoe UI" w:hAnsi="Segoe UI" w:cs="Segoe UI"/>
        </w:rPr>
      </w:pPr>
      <w:r w:rsidRPr="003509C6">
        <w:rPr>
          <w:rFonts w:ascii="Segoe UI" w:hAnsi="Segoe UI" w:cs="Segoe UI"/>
        </w:rPr>
        <w:t>N/A</w:t>
      </w:r>
    </w:p>
    <w:p w14:paraId="39662EBE" w14:textId="77777777" w:rsidR="00C11498" w:rsidRPr="003509C6" w:rsidRDefault="00C11498" w:rsidP="00C50314">
      <w:pPr>
        <w:rPr>
          <w:rFonts w:ascii="Segoe UI" w:hAnsi="Segoe UI" w:cs="Segoe UI"/>
          <w:b/>
        </w:rPr>
      </w:pPr>
    </w:p>
    <w:p w14:paraId="201C086A" w14:textId="77777777" w:rsidR="00C50314" w:rsidRPr="003509C6" w:rsidRDefault="00C50314" w:rsidP="00C50314">
      <w:pPr>
        <w:rPr>
          <w:rFonts w:ascii="Segoe UI" w:hAnsi="Segoe UI" w:cs="Segoe UI"/>
          <w:b/>
        </w:rPr>
      </w:pPr>
      <w:r w:rsidRPr="003509C6">
        <w:rPr>
          <w:rFonts w:ascii="Segoe UI" w:hAnsi="Segoe UI" w:cs="Segoe UI"/>
          <w:b/>
        </w:rPr>
        <w:t xml:space="preserve">TEXTBOOK, MANUALS, REFERENCES, AND OTHER </w:t>
      </w:r>
      <w:smartTag w:uri="urn:schemas-microsoft-com:office:smarttags" w:element="place">
        <w:smartTag w:uri="urn:schemas-microsoft-com:office:smarttags" w:element="City">
          <w:r w:rsidRPr="003509C6">
            <w:rPr>
              <w:rFonts w:ascii="Segoe UI" w:hAnsi="Segoe UI" w:cs="Segoe UI"/>
              <w:b/>
            </w:rPr>
            <w:t>READINGS</w:t>
          </w:r>
        </w:smartTag>
      </w:smartTag>
    </w:p>
    <w:p w14:paraId="6E7B98BB" w14:textId="77777777" w:rsidR="00C50314" w:rsidRPr="003509C6" w:rsidRDefault="00C50314" w:rsidP="00C50314">
      <w:pPr>
        <w:rPr>
          <w:rFonts w:ascii="Segoe UI" w:hAnsi="Segoe UI" w:cs="Segoe UI"/>
        </w:rPr>
      </w:pPr>
    </w:p>
    <w:p w14:paraId="169F300D" w14:textId="77777777" w:rsidR="009449A7" w:rsidRPr="003509C6" w:rsidRDefault="009449A7" w:rsidP="009449A7">
      <w:pPr>
        <w:rPr>
          <w:rFonts w:ascii="Segoe UI" w:hAnsi="Segoe UI" w:cs="Segoe UI"/>
        </w:rPr>
      </w:pPr>
      <w:r w:rsidRPr="003509C6">
        <w:rPr>
          <w:rFonts w:ascii="Segoe UI" w:hAnsi="Segoe UI" w:cs="Segoe UI"/>
        </w:rPr>
        <w:t xml:space="preserve">Ethical Dilemmas &amp; </w:t>
      </w:r>
      <w:r w:rsidR="007346E0" w:rsidRPr="003509C6">
        <w:rPr>
          <w:rFonts w:ascii="Segoe UI" w:hAnsi="Segoe UI" w:cs="Segoe UI"/>
        </w:rPr>
        <w:t>Decisions in Criminal Justice, 1</w:t>
      </w:r>
      <w:r w:rsidR="00BF132F">
        <w:rPr>
          <w:rFonts w:ascii="Segoe UI" w:hAnsi="Segoe UI" w:cs="Segoe UI"/>
        </w:rPr>
        <w:t>1</w:t>
      </w:r>
      <w:r w:rsidRPr="003509C6">
        <w:rPr>
          <w:rFonts w:ascii="Segoe UI" w:hAnsi="Segoe UI" w:cs="Segoe UI"/>
        </w:rPr>
        <w:t>th ed.</w:t>
      </w:r>
    </w:p>
    <w:p w14:paraId="74032EC6" w14:textId="77777777" w:rsidR="009449A7" w:rsidRPr="003509C6" w:rsidRDefault="009449A7" w:rsidP="009449A7">
      <w:pPr>
        <w:rPr>
          <w:rFonts w:ascii="Segoe UI" w:hAnsi="Segoe UI" w:cs="Segoe UI"/>
        </w:rPr>
      </w:pPr>
      <w:r w:rsidRPr="003509C6">
        <w:rPr>
          <w:rFonts w:ascii="Segoe UI" w:hAnsi="Segoe UI" w:cs="Segoe UI"/>
        </w:rPr>
        <w:t>Pollock</w:t>
      </w:r>
    </w:p>
    <w:p w14:paraId="392649C8" w14:textId="77777777" w:rsidR="009449A7" w:rsidRPr="003509C6" w:rsidRDefault="009449A7" w:rsidP="009449A7">
      <w:pPr>
        <w:rPr>
          <w:rFonts w:ascii="Segoe UI" w:hAnsi="Segoe UI" w:cs="Segoe UI"/>
        </w:rPr>
      </w:pPr>
      <w:r w:rsidRPr="003509C6">
        <w:rPr>
          <w:rFonts w:ascii="Segoe UI" w:hAnsi="Segoe UI" w:cs="Segoe UI"/>
        </w:rPr>
        <w:t>Cengage Publishing</w:t>
      </w:r>
    </w:p>
    <w:p w14:paraId="0CE94E35" w14:textId="77777777" w:rsidR="00E77B47" w:rsidRPr="003509C6" w:rsidRDefault="009449A7" w:rsidP="009449A7">
      <w:pPr>
        <w:rPr>
          <w:rFonts w:ascii="Segoe UI" w:hAnsi="Segoe UI" w:cs="Segoe UI"/>
        </w:rPr>
      </w:pPr>
      <w:r w:rsidRPr="003509C6">
        <w:rPr>
          <w:rFonts w:ascii="Segoe UI" w:hAnsi="Segoe UI" w:cs="Segoe UI"/>
        </w:rPr>
        <w:t xml:space="preserve">ISBN: </w:t>
      </w:r>
      <w:r w:rsidR="00BF132F" w:rsidRPr="00BF132F">
        <w:rPr>
          <w:rFonts w:ascii="Segoe UI" w:hAnsi="Segoe UI" w:cs="Segoe UI"/>
        </w:rPr>
        <w:t>9780357512913</w:t>
      </w:r>
    </w:p>
    <w:p w14:paraId="6D6A04D8" w14:textId="77777777" w:rsidR="009449A7" w:rsidRPr="003509C6" w:rsidRDefault="009449A7" w:rsidP="009449A7">
      <w:pPr>
        <w:rPr>
          <w:rFonts w:ascii="Segoe UI" w:hAnsi="Segoe UI" w:cs="Segoe UI"/>
        </w:rPr>
      </w:pPr>
    </w:p>
    <w:p w14:paraId="1748B826" w14:textId="77777777" w:rsidR="00C50314" w:rsidRPr="003509C6" w:rsidRDefault="00E343D7" w:rsidP="00C50314">
      <w:pPr>
        <w:rPr>
          <w:rFonts w:ascii="Segoe UI" w:hAnsi="Segoe UI" w:cs="Segoe UI"/>
          <w:b/>
        </w:rPr>
      </w:pPr>
      <w:r w:rsidRPr="003509C6">
        <w:rPr>
          <w:rFonts w:ascii="Segoe UI" w:hAnsi="Segoe UI" w:cs="Segoe UI"/>
          <w:b/>
        </w:rPr>
        <w:t>GENERAL INSTRUCTIONAL METHODS</w:t>
      </w:r>
    </w:p>
    <w:p w14:paraId="5BCD5003" w14:textId="77777777" w:rsidR="00C50314" w:rsidRPr="003509C6" w:rsidRDefault="00C50314" w:rsidP="00C50314">
      <w:pPr>
        <w:rPr>
          <w:rFonts w:ascii="Segoe UI" w:hAnsi="Segoe UI" w:cs="Segoe UI"/>
        </w:rPr>
      </w:pPr>
    </w:p>
    <w:p w14:paraId="6E83647E" w14:textId="77777777" w:rsidR="00C11498" w:rsidRPr="003509C6" w:rsidRDefault="00C11498" w:rsidP="00C50314">
      <w:pPr>
        <w:rPr>
          <w:rFonts w:ascii="Segoe UI" w:hAnsi="Segoe UI" w:cs="Segoe UI"/>
        </w:rPr>
      </w:pPr>
      <w:r w:rsidRPr="003509C6">
        <w:rPr>
          <w:rFonts w:ascii="Segoe UI" w:hAnsi="Segoe UI" w:cs="Segoe UI"/>
        </w:rPr>
        <w:t>Lecture, class discussions, small &amp; large group work, problem-based learning measures</w:t>
      </w:r>
    </w:p>
    <w:p w14:paraId="41B33B12" w14:textId="77777777" w:rsidR="00A83BCC" w:rsidRPr="003509C6" w:rsidRDefault="00A83BCC" w:rsidP="00C50314">
      <w:pPr>
        <w:rPr>
          <w:rFonts w:ascii="Segoe UI" w:hAnsi="Segoe UI" w:cs="Segoe UI"/>
          <w:b/>
        </w:rPr>
      </w:pPr>
    </w:p>
    <w:p w14:paraId="13EE00C7" w14:textId="77777777" w:rsidR="00C50314" w:rsidRDefault="00C50314" w:rsidP="00F923CC">
      <w:pPr>
        <w:tabs>
          <w:tab w:val="left" w:pos="5760"/>
        </w:tabs>
        <w:rPr>
          <w:rFonts w:ascii="Segoe UI" w:hAnsi="Segoe UI" w:cs="Segoe UI"/>
          <w:b/>
        </w:rPr>
      </w:pPr>
      <w:r w:rsidRPr="003509C6">
        <w:rPr>
          <w:rFonts w:ascii="Segoe UI" w:hAnsi="Segoe UI" w:cs="Segoe UI"/>
          <w:b/>
        </w:rPr>
        <w:t>ASSESSMENT</w:t>
      </w:r>
    </w:p>
    <w:p w14:paraId="2CA0809A" w14:textId="77777777" w:rsidR="00CB047F" w:rsidRPr="003509C6" w:rsidRDefault="00CB047F" w:rsidP="00F923CC">
      <w:pPr>
        <w:tabs>
          <w:tab w:val="left" w:pos="5760"/>
        </w:tabs>
        <w:rPr>
          <w:rFonts w:ascii="Segoe UI" w:hAnsi="Segoe UI" w:cs="Segoe UI"/>
          <w:b/>
        </w:rPr>
      </w:pPr>
    </w:p>
    <w:p w14:paraId="2472512A" w14:textId="77777777" w:rsidR="00C50314" w:rsidRPr="003509C6" w:rsidRDefault="00C50314" w:rsidP="00C50314">
      <w:pPr>
        <w:rPr>
          <w:rFonts w:ascii="Segoe UI" w:hAnsi="Segoe UI" w:cs="Segoe UI"/>
        </w:rPr>
      </w:pPr>
      <w:smartTag w:uri="urn:schemas-microsoft-com:office:smarttags" w:element="place">
        <w:smartTag w:uri="urn:schemas-microsoft-com:office:smarttags" w:element="PlaceName">
          <w:r w:rsidRPr="003509C6">
            <w:rPr>
              <w:rFonts w:ascii="Segoe UI" w:hAnsi="Segoe UI" w:cs="Segoe UI"/>
            </w:rPr>
            <w:t>Columbus</w:t>
          </w:r>
        </w:smartTag>
        <w:r w:rsidRPr="003509C6">
          <w:rPr>
            <w:rFonts w:ascii="Segoe UI" w:hAnsi="Segoe UI" w:cs="Segoe UI"/>
          </w:rPr>
          <w:t xml:space="preserve"> </w:t>
        </w:r>
        <w:smartTag w:uri="urn:schemas-microsoft-com:office:smarttags" w:element="PlaceType">
          <w:r w:rsidRPr="003509C6">
            <w:rPr>
              <w:rFonts w:ascii="Segoe UI" w:hAnsi="Segoe UI" w:cs="Segoe UI"/>
            </w:rPr>
            <w:t>State</w:t>
          </w:r>
        </w:smartTag>
        <w:r w:rsidRPr="003509C6">
          <w:rPr>
            <w:rFonts w:ascii="Segoe UI" w:hAnsi="Segoe UI" w:cs="Segoe UI"/>
          </w:rPr>
          <w:t xml:space="preserve"> </w:t>
        </w:r>
        <w:smartTag w:uri="urn:schemas-microsoft-com:office:smarttags" w:element="PlaceType">
          <w:r w:rsidRPr="003509C6">
            <w:rPr>
              <w:rFonts w:ascii="Segoe UI" w:hAnsi="Segoe UI" w:cs="Segoe UI"/>
            </w:rPr>
            <w:t>Community College</w:t>
          </w:r>
        </w:smartTag>
      </w:smartTag>
      <w:r w:rsidRPr="003509C6">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3509C6">
            <w:rPr>
              <w:rFonts w:ascii="Segoe UI" w:hAnsi="Segoe UI" w:cs="Segoe UI"/>
            </w:rPr>
            <w:t>Columbus</w:t>
          </w:r>
        </w:smartTag>
        <w:r w:rsidRPr="003509C6">
          <w:rPr>
            <w:rFonts w:ascii="Segoe UI" w:hAnsi="Segoe UI" w:cs="Segoe UI"/>
          </w:rPr>
          <w:t xml:space="preserve"> </w:t>
        </w:r>
        <w:smartTag w:uri="urn:schemas-microsoft-com:office:smarttags" w:element="PlaceType">
          <w:r w:rsidRPr="003509C6">
            <w:rPr>
              <w:rFonts w:ascii="Segoe UI" w:hAnsi="Segoe UI" w:cs="Segoe UI"/>
            </w:rPr>
            <w:t>State</w:t>
          </w:r>
        </w:smartTag>
      </w:smartTag>
      <w:r w:rsidRPr="003509C6">
        <w:rPr>
          <w:rFonts w:ascii="Segoe UI" w:hAnsi="Segoe UI" w:cs="Segoe U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w:t>
      </w:r>
      <w:r w:rsidRPr="003509C6">
        <w:rPr>
          <w:rFonts w:ascii="Segoe UI" w:hAnsi="Segoe UI" w:cs="Segoe UI"/>
        </w:rPr>
        <w:lastRenderedPageBreak/>
        <w:t>assessed and graded on your achievement of the outcomes for this course.  You may also be required to participate in broader assessment activities.</w:t>
      </w:r>
    </w:p>
    <w:p w14:paraId="50A07B18" w14:textId="77777777" w:rsidR="00A83BCC" w:rsidRPr="003509C6" w:rsidRDefault="00A83BCC" w:rsidP="00C50314">
      <w:pPr>
        <w:rPr>
          <w:rFonts w:ascii="Segoe UI" w:hAnsi="Segoe UI" w:cs="Segoe UI"/>
          <w:b/>
        </w:rPr>
      </w:pPr>
    </w:p>
    <w:p w14:paraId="379F2275" w14:textId="77777777" w:rsidR="00FE3539" w:rsidRPr="003509C6" w:rsidRDefault="00FE3539" w:rsidP="00FE3539">
      <w:pPr>
        <w:rPr>
          <w:rFonts w:ascii="Segoe UI" w:hAnsi="Segoe UI" w:cs="Segoe UI"/>
          <w:b/>
        </w:rPr>
      </w:pPr>
      <w:r w:rsidRPr="003509C6">
        <w:rPr>
          <w:rFonts w:ascii="Segoe UI" w:hAnsi="Segoe UI" w:cs="Segoe UI"/>
          <w:b/>
        </w:rPr>
        <w:t xml:space="preserve">STANDARDS AND METHODS FOR EVALUATION  </w:t>
      </w:r>
    </w:p>
    <w:p w14:paraId="6EF9BB11" w14:textId="77777777" w:rsidR="00FE3539" w:rsidRPr="003509C6" w:rsidRDefault="00FE3539" w:rsidP="00FE3539">
      <w:pPr>
        <w:rPr>
          <w:rFonts w:ascii="Segoe UI" w:eastAsia="Calibri" w:hAnsi="Segoe UI" w:cs="Segoe UI"/>
          <w:u w:val="single"/>
        </w:rPr>
      </w:pPr>
    </w:p>
    <w:p w14:paraId="7D8A6FD6" w14:textId="77777777" w:rsidR="00FE3539" w:rsidRPr="003509C6" w:rsidRDefault="00FE3539" w:rsidP="00FE3539">
      <w:pPr>
        <w:rPr>
          <w:rFonts w:ascii="Segoe UI" w:eastAsia="Calibri" w:hAnsi="Segoe UI" w:cs="Segoe UI"/>
        </w:rPr>
      </w:pPr>
      <w:r w:rsidRPr="003509C6">
        <w:rPr>
          <w:rFonts w:ascii="Segoe UI" w:eastAsia="Calibri" w:hAnsi="Segoe UI" w:cs="Segoe UI"/>
        </w:rPr>
        <w:t>Quizzes</w:t>
      </w:r>
      <w:r w:rsidRPr="003509C6">
        <w:rPr>
          <w:rFonts w:ascii="Segoe UI" w:eastAsia="Calibri" w:hAnsi="Segoe UI" w:cs="Segoe UI"/>
        </w:rPr>
        <w:tab/>
        <w:t>(10)</w:t>
      </w:r>
      <w:r w:rsidRPr="003509C6">
        <w:rPr>
          <w:rFonts w:ascii="Segoe UI" w:eastAsia="Calibri" w:hAnsi="Segoe UI" w:cs="Segoe UI"/>
        </w:rPr>
        <w:tab/>
        <w:t>25 points per</w:t>
      </w:r>
      <w:r w:rsidRPr="003509C6">
        <w:rPr>
          <w:rFonts w:ascii="Segoe UI" w:eastAsia="Calibri" w:hAnsi="Segoe UI" w:cs="Segoe UI"/>
        </w:rPr>
        <w:tab/>
      </w:r>
      <w:r w:rsidRPr="003509C6">
        <w:rPr>
          <w:rFonts w:ascii="Segoe UI" w:eastAsia="Calibri" w:hAnsi="Segoe UI" w:cs="Segoe UI"/>
        </w:rPr>
        <w:tab/>
        <w:t>= 250 points</w:t>
      </w:r>
    </w:p>
    <w:p w14:paraId="42F15DE7" w14:textId="77777777" w:rsidR="00FE3539" w:rsidRPr="003509C6" w:rsidRDefault="00FE3539" w:rsidP="00FE3539">
      <w:pPr>
        <w:rPr>
          <w:rFonts w:ascii="Segoe UI" w:eastAsia="Calibri" w:hAnsi="Segoe UI" w:cs="Segoe UI"/>
        </w:rPr>
      </w:pPr>
      <w:r w:rsidRPr="003509C6">
        <w:rPr>
          <w:rFonts w:ascii="Segoe UI" w:eastAsia="Calibri" w:hAnsi="Segoe UI" w:cs="Segoe UI"/>
        </w:rPr>
        <w:t>Tests</w:t>
      </w:r>
      <w:r w:rsidRPr="003509C6">
        <w:rPr>
          <w:rFonts w:ascii="Segoe UI" w:eastAsia="Calibri" w:hAnsi="Segoe UI" w:cs="Segoe UI"/>
        </w:rPr>
        <w:tab/>
      </w:r>
      <w:r w:rsidRPr="003509C6">
        <w:rPr>
          <w:rFonts w:ascii="Segoe UI" w:eastAsia="Calibri" w:hAnsi="Segoe UI" w:cs="Segoe UI"/>
        </w:rPr>
        <w:tab/>
        <w:t>(4)</w:t>
      </w:r>
      <w:r w:rsidRPr="003509C6">
        <w:rPr>
          <w:rFonts w:ascii="Segoe UI" w:eastAsia="Calibri" w:hAnsi="Segoe UI" w:cs="Segoe UI"/>
        </w:rPr>
        <w:tab/>
        <w:t>100 per</w:t>
      </w:r>
      <w:r w:rsidRPr="003509C6">
        <w:rPr>
          <w:rFonts w:ascii="Segoe UI" w:eastAsia="Calibri" w:hAnsi="Segoe UI" w:cs="Segoe UI"/>
        </w:rPr>
        <w:tab/>
      </w:r>
      <w:r w:rsidRPr="003509C6">
        <w:rPr>
          <w:rFonts w:ascii="Segoe UI" w:eastAsia="Calibri" w:hAnsi="Segoe UI" w:cs="Segoe UI"/>
        </w:rPr>
        <w:tab/>
        <w:t>= 400 points</w:t>
      </w:r>
    </w:p>
    <w:p w14:paraId="40AC35D1" w14:textId="77777777" w:rsidR="00FE3539" w:rsidRPr="003509C6" w:rsidRDefault="00FE3539" w:rsidP="00FE3539">
      <w:pPr>
        <w:rPr>
          <w:rFonts w:ascii="Segoe UI" w:eastAsia="Calibri" w:hAnsi="Segoe UI" w:cs="Segoe UI"/>
        </w:rPr>
      </w:pPr>
      <w:r w:rsidRPr="003509C6">
        <w:rPr>
          <w:rFonts w:ascii="Segoe UI" w:eastAsia="Calibri" w:hAnsi="Segoe UI" w:cs="Segoe UI"/>
        </w:rPr>
        <w:t>Assignments</w:t>
      </w:r>
      <w:r w:rsidRPr="003509C6">
        <w:rPr>
          <w:rFonts w:ascii="Segoe UI" w:eastAsia="Calibri" w:hAnsi="Segoe UI" w:cs="Segoe UI"/>
        </w:rPr>
        <w:tab/>
        <w:t>(3)</w:t>
      </w:r>
      <w:r w:rsidRPr="003509C6">
        <w:rPr>
          <w:rFonts w:ascii="Segoe UI" w:eastAsia="Calibri" w:hAnsi="Segoe UI" w:cs="Segoe UI"/>
        </w:rPr>
        <w:tab/>
        <w:t>50 per</w:t>
      </w:r>
      <w:r w:rsidRPr="003509C6">
        <w:rPr>
          <w:rFonts w:ascii="Segoe UI" w:eastAsia="Calibri" w:hAnsi="Segoe UI" w:cs="Segoe UI"/>
        </w:rPr>
        <w:tab/>
      </w:r>
      <w:r w:rsidRPr="003509C6">
        <w:rPr>
          <w:rFonts w:ascii="Segoe UI" w:eastAsia="Calibri" w:hAnsi="Segoe UI" w:cs="Segoe UI"/>
        </w:rPr>
        <w:tab/>
      </w:r>
      <w:r w:rsidRPr="003509C6">
        <w:rPr>
          <w:rFonts w:ascii="Segoe UI" w:eastAsia="Calibri" w:hAnsi="Segoe UI" w:cs="Segoe UI"/>
        </w:rPr>
        <w:tab/>
        <w:t>= 150 points</w:t>
      </w:r>
    </w:p>
    <w:p w14:paraId="29997708" w14:textId="77777777" w:rsidR="00FE3539" w:rsidRPr="003509C6" w:rsidRDefault="00FE3539" w:rsidP="00FE3539">
      <w:pPr>
        <w:rPr>
          <w:rFonts w:ascii="Segoe UI" w:eastAsia="Calibri" w:hAnsi="Segoe UI" w:cs="Segoe UI"/>
        </w:rPr>
      </w:pPr>
      <w:r w:rsidRPr="003509C6">
        <w:rPr>
          <w:rFonts w:ascii="Segoe UI" w:eastAsia="Calibri" w:hAnsi="Segoe UI" w:cs="Segoe UI"/>
        </w:rPr>
        <w:t>Final Exam</w:t>
      </w:r>
      <w:r w:rsidRPr="003509C6">
        <w:rPr>
          <w:rFonts w:ascii="Segoe UI" w:eastAsia="Calibri" w:hAnsi="Segoe UI" w:cs="Segoe UI"/>
        </w:rPr>
        <w:tab/>
        <w:t>(1)</w:t>
      </w:r>
      <w:r w:rsidRPr="003509C6">
        <w:rPr>
          <w:rFonts w:ascii="Segoe UI" w:eastAsia="Calibri" w:hAnsi="Segoe UI" w:cs="Segoe UI"/>
        </w:rPr>
        <w:tab/>
        <w:t xml:space="preserve">200 </w:t>
      </w:r>
      <w:r w:rsidRPr="003509C6">
        <w:rPr>
          <w:rFonts w:ascii="Segoe UI" w:eastAsia="Calibri" w:hAnsi="Segoe UI" w:cs="Segoe UI"/>
        </w:rPr>
        <w:tab/>
      </w:r>
      <w:r w:rsidRPr="003509C6">
        <w:rPr>
          <w:rFonts w:ascii="Segoe UI" w:eastAsia="Calibri" w:hAnsi="Segoe UI" w:cs="Segoe UI"/>
        </w:rPr>
        <w:tab/>
      </w:r>
      <w:r w:rsidRPr="003509C6">
        <w:rPr>
          <w:rFonts w:ascii="Segoe UI" w:eastAsia="Calibri" w:hAnsi="Segoe UI" w:cs="Segoe UI"/>
        </w:rPr>
        <w:tab/>
        <w:t>= 200 points</w:t>
      </w:r>
    </w:p>
    <w:p w14:paraId="7F783B27" w14:textId="77777777" w:rsidR="00FE3539" w:rsidRPr="003509C6" w:rsidRDefault="00FE3539" w:rsidP="00FE3539">
      <w:pPr>
        <w:rPr>
          <w:rFonts w:ascii="Segoe UI" w:eastAsia="Calibri" w:hAnsi="Segoe UI" w:cs="Segoe UI"/>
        </w:rPr>
      </w:pPr>
    </w:p>
    <w:p w14:paraId="428251C9" w14:textId="77777777" w:rsidR="00FE3539" w:rsidRPr="003509C6" w:rsidRDefault="00FE3539" w:rsidP="00FE3539">
      <w:pPr>
        <w:rPr>
          <w:rFonts w:ascii="Segoe UI" w:eastAsia="Calibri" w:hAnsi="Segoe UI" w:cs="Segoe UI"/>
        </w:rPr>
      </w:pPr>
      <w:r w:rsidRPr="003509C6">
        <w:rPr>
          <w:rFonts w:ascii="Segoe UI" w:eastAsia="Calibri" w:hAnsi="Segoe UI" w:cs="Segoe UI"/>
        </w:rPr>
        <w:t>Total course points:</w:t>
      </w:r>
      <w:r w:rsidRPr="003509C6">
        <w:rPr>
          <w:rFonts w:ascii="Segoe UI" w:eastAsia="Calibri" w:hAnsi="Segoe UI" w:cs="Segoe UI"/>
        </w:rPr>
        <w:tab/>
        <w:t>1000 points</w:t>
      </w:r>
    </w:p>
    <w:p w14:paraId="1C88675C" w14:textId="77777777" w:rsidR="00FE3539" w:rsidRPr="003509C6" w:rsidRDefault="00FE3539" w:rsidP="00FE3539">
      <w:pPr>
        <w:rPr>
          <w:rFonts w:ascii="Segoe UI" w:eastAsia="Calibri" w:hAnsi="Segoe UI" w:cs="Segoe UI"/>
          <w:u w:val="single"/>
        </w:rPr>
      </w:pPr>
    </w:p>
    <w:p w14:paraId="37F1F802" w14:textId="77777777" w:rsidR="00FE3539" w:rsidRPr="003509C6" w:rsidRDefault="00FE3539" w:rsidP="00FE3539">
      <w:pPr>
        <w:rPr>
          <w:rFonts w:ascii="Segoe UI" w:hAnsi="Segoe UI" w:cs="Segoe UI"/>
          <w:b/>
        </w:rPr>
      </w:pPr>
      <w:r w:rsidRPr="003509C6">
        <w:rPr>
          <w:rFonts w:ascii="Segoe UI" w:hAnsi="Segoe UI" w:cs="Segoe UI"/>
          <w:b/>
        </w:rPr>
        <w:t>GRADING SCALE</w:t>
      </w:r>
    </w:p>
    <w:p w14:paraId="58C4386C" w14:textId="77777777" w:rsidR="00FE3539" w:rsidRPr="003509C6" w:rsidRDefault="00FE3539" w:rsidP="00FE3539">
      <w:pPr>
        <w:rPr>
          <w:rFonts w:ascii="Segoe UI" w:eastAsia="Calibri" w:hAnsi="Segoe UI" w:cs="Segoe UI"/>
          <w:b/>
        </w:rPr>
      </w:pPr>
    </w:p>
    <w:p w14:paraId="7AB55CF3" w14:textId="77777777" w:rsidR="00FE3539" w:rsidRPr="003509C6" w:rsidRDefault="00FE3539" w:rsidP="00FE3539">
      <w:pPr>
        <w:rPr>
          <w:rFonts w:ascii="Segoe UI" w:eastAsia="Calibri" w:hAnsi="Segoe UI" w:cs="Segoe UI"/>
        </w:rPr>
      </w:pPr>
      <w:r w:rsidRPr="003509C6">
        <w:rPr>
          <w:rFonts w:ascii="Segoe UI" w:eastAsia="Calibri" w:hAnsi="Segoe UI" w:cs="Segoe UI"/>
        </w:rPr>
        <w:t>900 – 1000 points</w:t>
      </w:r>
      <w:r w:rsidRPr="003509C6">
        <w:rPr>
          <w:rFonts w:ascii="Segoe UI" w:eastAsia="Calibri" w:hAnsi="Segoe UI" w:cs="Segoe UI"/>
        </w:rPr>
        <w:tab/>
        <w:t>= A</w:t>
      </w:r>
    </w:p>
    <w:p w14:paraId="1ABBCEB1" w14:textId="77777777" w:rsidR="00FE3539" w:rsidRPr="003509C6" w:rsidRDefault="00FE3539" w:rsidP="00FE3539">
      <w:pPr>
        <w:rPr>
          <w:rFonts w:ascii="Segoe UI" w:eastAsia="Calibri" w:hAnsi="Segoe UI" w:cs="Segoe UI"/>
        </w:rPr>
      </w:pPr>
      <w:r w:rsidRPr="003509C6">
        <w:rPr>
          <w:rFonts w:ascii="Segoe UI" w:eastAsia="Calibri" w:hAnsi="Segoe UI" w:cs="Segoe UI"/>
        </w:rPr>
        <w:t>800 – 899 points</w:t>
      </w:r>
      <w:r w:rsidRPr="003509C6">
        <w:rPr>
          <w:rFonts w:ascii="Segoe UI" w:eastAsia="Calibri" w:hAnsi="Segoe UI" w:cs="Segoe UI"/>
        </w:rPr>
        <w:tab/>
        <w:t>= B</w:t>
      </w:r>
    </w:p>
    <w:p w14:paraId="31F50BE2" w14:textId="77777777" w:rsidR="00FE3539" w:rsidRPr="003509C6" w:rsidRDefault="00FE3539" w:rsidP="00FE3539">
      <w:pPr>
        <w:rPr>
          <w:rFonts w:ascii="Segoe UI" w:eastAsia="Calibri" w:hAnsi="Segoe UI" w:cs="Segoe UI"/>
        </w:rPr>
      </w:pPr>
      <w:r w:rsidRPr="003509C6">
        <w:rPr>
          <w:rFonts w:ascii="Segoe UI" w:eastAsia="Calibri" w:hAnsi="Segoe UI" w:cs="Segoe UI"/>
        </w:rPr>
        <w:t>700 – 799 points</w:t>
      </w:r>
      <w:r w:rsidRPr="003509C6">
        <w:rPr>
          <w:rFonts w:ascii="Segoe UI" w:eastAsia="Calibri" w:hAnsi="Segoe UI" w:cs="Segoe UI"/>
        </w:rPr>
        <w:tab/>
        <w:t>= C</w:t>
      </w:r>
    </w:p>
    <w:p w14:paraId="20D59DB1" w14:textId="77777777" w:rsidR="00FE3539" w:rsidRPr="003509C6" w:rsidRDefault="00FE3539" w:rsidP="00FE3539">
      <w:pPr>
        <w:rPr>
          <w:rFonts w:ascii="Segoe UI" w:eastAsia="Calibri" w:hAnsi="Segoe UI" w:cs="Segoe UI"/>
        </w:rPr>
      </w:pPr>
      <w:r w:rsidRPr="003509C6">
        <w:rPr>
          <w:rFonts w:ascii="Segoe UI" w:eastAsia="Calibri" w:hAnsi="Segoe UI" w:cs="Segoe UI"/>
        </w:rPr>
        <w:t>600 – 699 points</w:t>
      </w:r>
      <w:r w:rsidRPr="003509C6">
        <w:rPr>
          <w:rFonts w:ascii="Segoe UI" w:eastAsia="Calibri" w:hAnsi="Segoe UI" w:cs="Segoe UI"/>
        </w:rPr>
        <w:tab/>
        <w:t>= D</w:t>
      </w:r>
    </w:p>
    <w:p w14:paraId="3E0F58CE" w14:textId="77777777" w:rsidR="00FE3539" w:rsidRPr="003509C6" w:rsidRDefault="003509C6" w:rsidP="00FE3539">
      <w:pPr>
        <w:rPr>
          <w:rFonts w:ascii="Segoe UI" w:eastAsia="Calibri" w:hAnsi="Segoe UI" w:cs="Segoe UI"/>
        </w:rPr>
      </w:pPr>
      <w:r>
        <w:rPr>
          <w:rFonts w:ascii="Segoe UI" w:eastAsia="Calibri" w:hAnsi="Segoe UI" w:cs="Segoe UI"/>
        </w:rPr>
        <w:t>0 – 599 points</w:t>
      </w:r>
      <w:r w:rsidR="00FE3539" w:rsidRPr="003509C6">
        <w:rPr>
          <w:rFonts w:ascii="Segoe UI" w:eastAsia="Calibri" w:hAnsi="Segoe UI" w:cs="Segoe UI"/>
        </w:rPr>
        <w:tab/>
        <w:t>= E</w:t>
      </w:r>
    </w:p>
    <w:p w14:paraId="6DCEB7F1" w14:textId="77777777" w:rsidR="00FE3539" w:rsidRPr="003509C6" w:rsidRDefault="00FE3539" w:rsidP="00FE3539">
      <w:pPr>
        <w:rPr>
          <w:rFonts w:ascii="Segoe UI" w:eastAsia="Calibri" w:hAnsi="Segoe UI" w:cs="Segoe UI"/>
          <w:b/>
        </w:rPr>
      </w:pPr>
    </w:p>
    <w:p w14:paraId="2E7381FA" w14:textId="77777777" w:rsidR="00FE3539" w:rsidRPr="003509C6" w:rsidRDefault="00FE3539" w:rsidP="00FE3539">
      <w:pPr>
        <w:rPr>
          <w:rFonts w:ascii="Segoe UI" w:eastAsia="Calibri" w:hAnsi="Segoe UI" w:cs="Segoe UI"/>
          <w:b/>
        </w:rPr>
      </w:pPr>
      <w:r w:rsidRPr="003509C6">
        <w:rPr>
          <w:rFonts w:ascii="Segoe UI" w:eastAsia="Calibri" w:hAnsi="Segoe UI" w:cs="Segoe UI"/>
          <w:b/>
        </w:rPr>
        <w:t>Quizzes</w:t>
      </w:r>
    </w:p>
    <w:p w14:paraId="204E1D2D" w14:textId="77777777" w:rsidR="00FE3539" w:rsidRPr="003509C6" w:rsidRDefault="00FE3539" w:rsidP="00FE3539">
      <w:pPr>
        <w:rPr>
          <w:rFonts w:ascii="Segoe UI" w:eastAsia="Calibri" w:hAnsi="Segoe UI" w:cs="Segoe UI"/>
        </w:rPr>
      </w:pPr>
      <w:r w:rsidRPr="003509C6">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6FC21A84" w14:textId="77777777" w:rsidR="00FE3539" w:rsidRPr="003509C6" w:rsidRDefault="00FE3539" w:rsidP="00FE3539">
      <w:pPr>
        <w:rPr>
          <w:rFonts w:ascii="Segoe UI" w:eastAsia="Calibri" w:hAnsi="Segoe UI" w:cs="Segoe UI"/>
          <w:b/>
        </w:rPr>
      </w:pPr>
    </w:p>
    <w:p w14:paraId="04802BA0" w14:textId="77777777" w:rsidR="00FE3539" w:rsidRPr="003509C6" w:rsidRDefault="00FE3539" w:rsidP="00FE3539">
      <w:pPr>
        <w:rPr>
          <w:rFonts w:ascii="Segoe UI" w:eastAsia="Calibri" w:hAnsi="Segoe UI" w:cs="Segoe UI"/>
          <w:b/>
        </w:rPr>
      </w:pPr>
      <w:r w:rsidRPr="003509C6">
        <w:rPr>
          <w:rFonts w:ascii="Segoe UI" w:eastAsia="Calibri" w:hAnsi="Segoe UI" w:cs="Segoe UI"/>
          <w:b/>
        </w:rPr>
        <w:t xml:space="preserve">Assignments </w:t>
      </w:r>
    </w:p>
    <w:p w14:paraId="44163B5E" w14:textId="77777777" w:rsidR="00FE3539" w:rsidRPr="003509C6" w:rsidRDefault="00FE3539" w:rsidP="00FE3539">
      <w:pPr>
        <w:rPr>
          <w:rFonts w:ascii="Segoe UI" w:eastAsia="Calibri" w:hAnsi="Segoe UI" w:cs="Segoe UI"/>
        </w:rPr>
      </w:pPr>
      <w:r w:rsidRPr="003509C6">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23F05F5D" w14:textId="77777777" w:rsidR="00FE3539" w:rsidRPr="003509C6" w:rsidRDefault="00FE3539" w:rsidP="00FE3539">
      <w:pPr>
        <w:rPr>
          <w:rFonts w:ascii="Segoe UI" w:eastAsia="Calibri" w:hAnsi="Segoe UI" w:cs="Segoe UI"/>
          <w:b/>
        </w:rPr>
      </w:pPr>
    </w:p>
    <w:p w14:paraId="578740EF" w14:textId="77777777" w:rsidR="00FE3539" w:rsidRPr="003509C6" w:rsidRDefault="00FE3539" w:rsidP="00FE3539">
      <w:pPr>
        <w:rPr>
          <w:rFonts w:ascii="Segoe UI" w:eastAsia="Calibri" w:hAnsi="Segoe UI" w:cs="Segoe UI"/>
          <w:b/>
        </w:rPr>
      </w:pPr>
      <w:r w:rsidRPr="003509C6">
        <w:rPr>
          <w:rFonts w:ascii="Segoe UI" w:eastAsia="Calibri" w:hAnsi="Segoe UI" w:cs="Segoe UI"/>
          <w:b/>
        </w:rPr>
        <w:t xml:space="preserve">Tests </w:t>
      </w:r>
    </w:p>
    <w:p w14:paraId="7AD2FBF8" w14:textId="77777777" w:rsidR="00FE3539" w:rsidRPr="003509C6" w:rsidRDefault="00FE3539" w:rsidP="00FE3539">
      <w:pPr>
        <w:rPr>
          <w:rFonts w:ascii="Segoe UI" w:eastAsia="Calibri" w:hAnsi="Segoe UI" w:cs="Segoe UI"/>
          <w:b/>
        </w:rPr>
      </w:pPr>
      <w:r w:rsidRPr="003509C6">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0B194F8F" w14:textId="77777777" w:rsidR="00FE3539" w:rsidRPr="003509C6" w:rsidRDefault="00FE3539" w:rsidP="00FE3539">
      <w:pPr>
        <w:rPr>
          <w:rFonts w:ascii="Segoe UI" w:eastAsia="Calibri" w:hAnsi="Segoe UI" w:cs="Segoe UI"/>
          <w:b/>
        </w:rPr>
      </w:pPr>
    </w:p>
    <w:p w14:paraId="650DDB2B" w14:textId="77777777" w:rsidR="00FE3539" w:rsidRPr="003509C6" w:rsidRDefault="00FE3539" w:rsidP="00FE3539">
      <w:pPr>
        <w:rPr>
          <w:rFonts w:ascii="Segoe UI" w:eastAsia="Calibri" w:hAnsi="Segoe UI" w:cs="Segoe UI"/>
          <w:b/>
        </w:rPr>
      </w:pPr>
      <w:r w:rsidRPr="003509C6">
        <w:rPr>
          <w:rFonts w:ascii="Segoe UI" w:eastAsia="Calibri" w:hAnsi="Segoe UI" w:cs="Segoe UI"/>
          <w:b/>
        </w:rPr>
        <w:t>Final Exam</w:t>
      </w:r>
    </w:p>
    <w:p w14:paraId="5F9DDFA1" w14:textId="77777777" w:rsidR="00FE3539" w:rsidRPr="003509C6" w:rsidRDefault="00FE3539" w:rsidP="00FE3539">
      <w:pPr>
        <w:rPr>
          <w:rFonts w:ascii="Segoe UI" w:eastAsia="Calibri" w:hAnsi="Segoe UI" w:cs="Segoe UI"/>
        </w:rPr>
      </w:pPr>
      <w:r w:rsidRPr="003509C6">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the course such that regardless of your computed average at the end of the quarter, failure to take the final examination will result in a failure of the course.  </w:t>
      </w:r>
    </w:p>
    <w:p w14:paraId="4699099E" w14:textId="77777777" w:rsidR="00FE3539" w:rsidRPr="003509C6" w:rsidRDefault="00FE3539" w:rsidP="00FE3539">
      <w:pPr>
        <w:rPr>
          <w:rFonts w:ascii="Segoe UI" w:eastAsia="Calibri" w:hAnsi="Segoe UI" w:cs="Segoe UI"/>
        </w:rPr>
      </w:pPr>
    </w:p>
    <w:p w14:paraId="7812BBFA" w14:textId="77777777" w:rsidR="00C50314" w:rsidRPr="003509C6" w:rsidRDefault="00E343D7" w:rsidP="00C50314">
      <w:pPr>
        <w:rPr>
          <w:rFonts w:ascii="Segoe UI" w:hAnsi="Segoe UI" w:cs="Segoe UI"/>
          <w:b/>
        </w:rPr>
      </w:pPr>
      <w:r w:rsidRPr="003509C6">
        <w:rPr>
          <w:rFonts w:ascii="Segoe UI" w:hAnsi="Segoe UI" w:cs="Segoe UI"/>
          <w:b/>
        </w:rPr>
        <w:t>SPECIAL COURSE REQUIREMENTS</w:t>
      </w:r>
    </w:p>
    <w:p w14:paraId="01C24DE6" w14:textId="77777777" w:rsidR="00C50314" w:rsidRPr="003509C6" w:rsidRDefault="00C50314" w:rsidP="00C50314">
      <w:pPr>
        <w:rPr>
          <w:rFonts w:ascii="Segoe UI" w:hAnsi="Segoe UI" w:cs="Segoe UI"/>
        </w:rPr>
      </w:pPr>
    </w:p>
    <w:p w14:paraId="16332F92" w14:textId="77777777" w:rsidR="00FE3539" w:rsidRPr="003509C6" w:rsidRDefault="00FE3539" w:rsidP="00C50314">
      <w:pPr>
        <w:rPr>
          <w:rFonts w:ascii="Segoe UI" w:hAnsi="Segoe UI" w:cs="Segoe UI"/>
        </w:rPr>
      </w:pPr>
      <w:r w:rsidRPr="003509C6">
        <w:rPr>
          <w:rFonts w:ascii="Segoe UI" w:hAnsi="Segoe UI" w:cs="Segoe UI"/>
        </w:rPr>
        <w:t>Students are required to utilize their CSCC email for any/all correspondence with the instructor</w:t>
      </w:r>
    </w:p>
    <w:p w14:paraId="44B4C4AA" w14:textId="77777777" w:rsidR="00F923CC" w:rsidRPr="003509C6" w:rsidRDefault="00F923CC" w:rsidP="00C50314">
      <w:pPr>
        <w:rPr>
          <w:rFonts w:ascii="Segoe UI" w:hAnsi="Segoe UI" w:cs="Segoe UI"/>
          <w:b/>
        </w:rPr>
      </w:pPr>
    </w:p>
    <w:p w14:paraId="65E98951" w14:textId="77777777" w:rsidR="00F923CC" w:rsidRPr="003509C6" w:rsidRDefault="00F923CC" w:rsidP="00F923CC">
      <w:pPr>
        <w:rPr>
          <w:rFonts w:ascii="Segoe UI" w:hAnsi="Segoe UI" w:cs="Segoe UI"/>
          <w:b/>
        </w:rPr>
      </w:pPr>
      <w:r w:rsidRPr="003509C6">
        <w:rPr>
          <w:rFonts w:ascii="Segoe UI" w:hAnsi="Segoe UI" w:cs="Segoe UI"/>
          <w:b/>
        </w:rPr>
        <w:t>ATTENDANCE POLICY</w:t>
      </w:r>
    </w:p>
    <w:p w14:paraId="4B45E747" w14:textId="77777777" w:rsidR="00F923CC" w:rsidRPr="003509C6" w:rsidRDefault="00F923CC" w:rsidP="00F923CC">
      <w:pPr>
        <w:rPr>
          <w:rFonts w:ascii="Segoe UI" w:hAnsi="Segoe UI" w:cs="Segoe UI"/>
        </w:rPr>
      </w:pPr>
    </w:p>
    <w:p w14:paraId="53C67C7D" w14:textId="77777777" w:rsidR="00FE3539" w:rsidRDefault="00FE3539" w:rsidP="00F923CC">
      <w:pPr>
        <w:rPr>
          <w:rFonts w:ascii="Segoe UI" w:hAnsi="Segoe UI" w:cs="Segoe UI"/>
        </w:rPr>
      </w:pPr>
      <w:r w:rsidRPr="003509C6">
        <w:rPr>
          <w:rFonts w:ascii="Segoe UI" w:hAnsi="Segoe UI" w:cs="Segoe UI"/>
        </w:rPr>
        <w:t xml:space="preserve">Attendance will be recorded in each class and students are expected to be in class at the beginning of the scheduled class and remain there until dismissed. </w:t>
      </w:r>
    </w:p>
    <w:p w14:paraId="00A29E42" w14:textId="77777777" w:rsidR="00BF132F" w:rsidRDefault="00BF132F" w:rsidP="00F923CC">
      <w:pPr>
        <w:rPr>
          <w:rFonts w:ascii="Segoe UI" w:hAnsi="Segoe UI" w:cs="Segoe UI"/>
        </w:rPr>
      </w:pPr>
    </w:p>
    <w:p w14:paraId="799DEB17" w14:textId="77777777" w:rsidR="00BF132F" w:rsidRPr="008C1E55" w:rsidRDefault="00BF132F" w:rsidP="00BF132F">
      <w:pPr>
        <w:rPr>
          <w:rFonts w:ascii="Segoe UI" w:hAnsi="Segoe UI" w:cs="Segoe UI"/>
          <w:b/>
          <w:bCs/>
        </w:rPr>
      </w:pPr>
      <w:bookmarkStart w:id="2" w:name="_Hlk140474573"/>
      <w:r w:rsidRPr="008C1E55">
        <w:rPr>
          <w:rFonts w:ascii="Segoe UI" w:hAnsi="Segoe UI" w:cs="Segoe UI"/>
          <w:b/>
          <w:bCs/>
        </w:rPr>
        <w:t>ACADEMIC INTEGRITY POLICY</w:t>
      </w:r>
    </w:p>
    <w:p w14:paraId="3A50DC80" w14:textId="77777777" w:rsidR="00BF132F" w:rsidRDefault="00BF132F" w:rsidP="00BF132F">
      <w:pPr>
        <w:rPr>
          <w:rFonts w:ascii="Segoe UI" w:hAnsi="Segoe UI" w:cs="Segoe UI"/>
        </w:rPr>
      </w:pPr>
    </w:p>
    <w:p w14:paraId="4B27E55A" w14:textId="77777777" w:rsidR="00BF132F" w:rsidRPr="00560300" w:rsidRDefault="00BF132F" w:rsidP="00BF132F">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bookmarkEnd w:id="2"/>
    <w:p w14:paraId="54969924" w14:textId="77777777" w:rsidR="00BF132F" w:rsidRPr="003509C6" w:rsidRDefault="00BF132F" w:rsidP="00F923CC">
      <w:pPr>
        <w:rPr>
          <w:rFonts w:ascii="Segoe UI" w:hAnsi="Segoe UI" w:cs="Segoe UI"/>
        </w:rPr>
      </w:pPr>
    </w:p>
    <w:p w14:paraId="307DE60D" w14:textId="77777777" w:rsidR="00F923CC" w:rsidRPr="003509C6" w:rsidRDefault="00F923CC" w:rsidP="00F923CC">
      <w:pPr>
        <w:rPr>
          <w:rFonts w:ascii="Segoe UI" w:hAnsi="Segoe UI" w:cs="Segoe UI"/>
          <w:b/>
        </w:rPr>
      </w:pPr>
    </w:p>
    <w:p w14:paraId="68EF50BE" w14:textId="77777777" w:rsidR="00CB047F" w:rsidRPr="00BB5821" w:rsidRDefault="00CB047F" w:rsidP="00CB047F">
      <w:pPr>
        <w:ind w:left="720" w:hanging="720"/>
        <w:rPr>
          <w:rFonts w:ascii="Segoe UI" w:hAnsi="Segoe UI" w:cs="Segoe UI"/>
          <w:b/>
          <w:bCs/>
        </w:rPr>
      </w:pPr>
      <w:r w:rsidRPr="00BB5821">
        <w:rPr>
          <w:rFonts w:ascii="Segoe UI" w:hAnsi="Segoe UI" w:cs="Segoe UI"/>
          <w:b/>
          <w:bCs/>
        </w:rPr>
        <w:t>YOUR RIGHTS AS A STUDENT</w:t>
      </w:r>
    </w:p>
    <w:p w14:paraId="3FF988ED" w14:textId="77777777" w:rsidR="00CB047F" w:rsidRPr="00BB5821" w:rsidRDefault="00CB047F" w:rsidP="00CB047F">
      <w:pPr>
        <w:ind w:left="720" w:hanging="720"/>
        <w:rPr>
          <w:rFonts w:ascii="Segoe UI" w:hAnsi="Segoe UI" w:cs="Segoe UI"/>
          <w:bCs/>
        </w:rPr>
      </w:pPr>
    </w:p>
    <w:p w14:paraId="6306C842" w14:textId="77777777" w:rsidR="00CB047F" w:rsidRPr="00BB5821" w:rsidRDefault="00CB047F" w:rsidP="00CB047F">
      <w:pPr>
        <w:ind w:left="720"/>
        <w:rPr>
          <w:rFonts w:ascii="Segoe UI" w:hAnsi="Segoe UI" w:cs="Segoe UI"/>
          <w:bCs/>
          <w:u w:val="single"/>
        </w:rPr>
      </w:pPr>
      <w:r w:rsidRPr="00BB5821">
        <w:rPr>
          <w:rFonts w:ascii="Segoe UI" w:hAnsi="Segoe UI" w:cs="Segoe UI"/>
          <w:bCs/>
          <w:u w:val="single"/>
        </w:rPr>
        <w:t>Timely Feedback</w:t>
      </w:r>
    </w:p>
    <w:p w14:paraId="163D75DA" w14:textId="77777777" w:rsidR="00CB047F" w:rsidRPr="00BB5821" w:rsidRDefault="00CB047F" w:rsidP="00CB047F">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4EDEF8EC" w14:textId="77777777" w:rsidR="00CB047F" w:rsidRPr="00BB5821" w:rsidRDefault="00CB047F" w:rsidP="00CB047F">
      <w:pPr>
        <w:ind w:left="720"/>
        <w:rPr>
          <w:rFonts w:ascii="Segoe UI" w:hAnsi="Segoe UI" w:cs="Segoe UI"/>
          <w:bCs/>
        </w:rPr>
      </w:pPr>
    </w:p>
    <w:p w14:paraId="5B004F92" w14:textId="77777777" w:rsidR="00CB047F" w:rsidRPr="00BB5821" w:rsidRDefault="00CB047F" w:rsidP="00CB047F">
      <w:pPr>
        <w:ind w:left="720"/>
        <w:rPr>
          <w:rFonts w:ascii="Segoe UI" w:hAnsi="Segoe UI" w:cs="Segoe UI"/>
          <w:bCs/>
          <w:u w:val="single"/>
        </w:rPr>
      </w:pPr>
      <w:r w:rsidRPr="00BB5821">
        <w:rPr>
          <w:rFonts w:ascii="Segoe UI" w:hAnsi="Segoe UI" w:cs="Segoe UI"/>
          <w:bCs/>
          <w:u w:val="single"/>
        </w:rPr>
        <w:t>Instructor Expectations</w:t>
      </w:r>
    </w:p>
    <w:p w14:paraId="35F98C13" w14:textId="77777777" w:rsidR="00CB047F" w:rsidRPr="00BB5821" w:rsidRDefault="00CB047F" w:rsidP="00CB047F">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417F8E4B" w14:textId="77777777" w:rsidR="00CB047F" w:rsidRPr="00BB5821" w:rsidRDefault="00CB047F" w:rsidP="00CB047F">
      <w:pPr>
        <w:ind w:left="720"/>
        <w:rPr>
          <w:rFonts w:ascii="Segoe UI" w:hAnsi="Segoe UI" w:cs="Segoe UI"/>
          <w:bCs/>
        </w:rPr>
      </w:pPr>
    </w:p>
    <w:p w14:paraId="5582A178" w14:textId="77777777" w:rsidR="00CB047F" w:rsidRPr="00BB5821" w:rsidRDefault="00CB047F" w:rsidP="00CB047F">
      <w:pPr>
        <w:ind w:left="720"/>
        <w:rPr>
          <w:rFonts w:ascii="Segoe UI" w:hAnsi="Segoe UI" w:cs="Segoe UI"/>
          <w:bCs/>
          <w:u w:val="single"/>
        </w:rPr>
      </w:pPr>
      <w:r w:rsidRPr="00BB5821">
        <w:rPr>
          <w:rFonts w:ascii="Segoe UI" w:hAnsi="Segoe UI" w:cs="Segoe UI"/>
          <w:bCs/>
          <w:u w:val="single"/>
        </w:rPr>
        <w:t>Assessment Measures</w:t>
      </w:r>
    </w:p>
    <w:p w14:paraId="0F796AB6" w14:textId="77777777" w:rsidR="00CB047F" w:rsidRPr="00BB5821" w:rsidRDefault="00CB047F" w:rsidP="00CB047F">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3FFF9418" w14:textId="77777777" w:rsidR="00CB047F" w:rsidRPr="00BB5821" w:rsidRDefault="00CB047F" w:rsidP="00CB047F">
      <w:pPr>
        <w:ind w:left="720"/>
        <w:rPr>
          <w:rFonts w:ascii="Segoe UI" w:hAnsi="Segoe UI" w:cs="Segoe UI"/>
          <w:bCs/>
        </w:rPr>
      </w:pPr>
    </w:p>
    <w:p w14:paraId="4AE13D9A" w14:textId="77777777" w:rsidR="00CB047F" w:rsidRPr="00BB5821" w:rsidRDefault="00CB047F" w:rsidP="00CB047F">
      <w:pPr>
        <w:ind w:left="720"/>
        <w:rPr>
          <w:rFonts w:ascii="Segoe UI" w:hAnsi="Segoe UI" w:cs="Segoe UI"/>
          <w:bCs/>
          <w:u w:val="single"/>
        </w:rPr>
      </w:pPr>
      <w:r w:rsidRPr="00BB5821">
        <w:rPr>
          <w:rFonts w:ascii="Segoe UI" w:hAnsi="Segoe UI" w:cs="Segoe UI"/>
          <w:bCs/>
          <w:u w:val="single"/>
        </w:rPr>
        <w:lastRenderedPageBreak/>
        <w:t>Grading</w:t>
      </w:r>
    </w:p>
    <w:p w14:paraId="3E051177" w14:textId="77777777" w:rsidR="00CB047F" w:rsidRPr="00BB5821" w:rsidRDefault="00CB047F" w:rsidP="00CB047F">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637BD7DF" w14:textId="77777777" w:rsidR="00CB047F" w:rsidRPr="00BB5821" w:rsidRDefault="00CB047F" w:rsidP="00CB047F">
      <w:pPr>
        <w:ind w:left="720"/>
        <w:rPr>
          <w:rFonts w:ascii="Segoe UI" w:hAnsi="Segoe UI" w:cs="Segoe UI"/>
          <w:bCs/>
        </w:rPr>
      </w:pPr>
    </w:p>
    <w:p w14:paraId="0C7DE53E" w14:textId="77777777" w:rsidR="009C7E97" w:rsidRPr="00BB5821" w:rsidRDefault="009C7E97" w:rsidP="009C7E97">
      <w:pPr>
        <w:ind w:left="720"/>
        <w:rPr>
          <w:rFonts w:ascii="Segoe UI" w:hAnsi="Segoe UI" w:cs="Segoe UI"/>
          <w:bCs/>
          <w:u w:val="single"/>
        </w:rPr>
      </w:pPr>
      <w:bookmarkStart w:id="3" w:name="_Hlk140475335"/>
      <w:bookmarkStart w:id="4" w:name="_Hlk140474118"/>
      <w:r w:rsidRPr="00BB5821">
        <w:rPr>
          <w:rFonts w:ascii="Segoe UI" w:hAnsi="Segoe UI" w:cs="Segoe UI"/>
          <w:bCs/>
          <w:u w:val="single"/>
        </w:rPr>
        <w:t>Instructor Performance</w:t>
      </w:r>
    </w:p>
    <w:p w14:paraId="54D02629" w14:textId="77777777" w:rsidR="009C7E97" w:rsidRPr="00BB5821" w:rsidRDefault="009C7E97" w:rsidP="009C7E97">
      <w:pPr>
        <w:ind w:left="720"/>
        <w:rPr>
          <w:rFonts w:ascii="Segoe UI" w:hAnsi="Segoe UI" w:cs="Segoe UI"/>
          <w:bCs/>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9C7E97">
          <w:rPr>
            <w:rStyle w:val="Hyperlink"/>
            <w:rFonts w:ascii="Segoe UI" w:hAnsi="Segoe UI" w:cs="Segoe UI"/>
            <w:bCs/>
            <w:color w:val="007298"/>
          </w:rPr>
          <w:t>mailto:khicks2@cscc.edu</w:t>
        </w:r>
      </w:hyperlink>
      <w:r w:rsidRPr="009C7E97">
        <w:rPr>
          <w:rFonts w:ascii="Segoe UI" w:hAnsi="Segoe UI" w:cs="Segoe UI"/>
          <w:bCs/>
          <w:color w:val="007298"/>
        </w:rPr>
        <w:t xml:space="preserve">.  </w:t>
      </w:r>
      <w:bookmarkEnd w:id="3"/>
    </w:p>
    <w:bookmarkEnd w:id="4"/>
    <w:p w14:paraId="0DAB0C9A" w14:textId="77777777" w:rsidR="00CB047F" w:rsidRPr="00BB5821" w:rsidRDefault="00CB047F" w:rsidP="00CB047F">
      <w:pPr>
        <w:ind w:left="720"/>
        <w:rPr>
          <w:rFonts w:ascii="Segoe UI" w:hAnsi="Segoe UI" w:cs="Segoe UI"/>
          <w:bCs/>
        </w:rPr>
      </w:pPr>
    </w:p>
    <w:p w14:paraId="760F1ABA" w14:textId="77777777" w:rsidR="00CB047F" w:rsidRPr="00BB5821" w:rsidRDefault="00CB047F" w:rsidP="00CB047F">
      <w:pPr>
        <w:ind w:left="720"/>
        <w:rPr>
          <w:rFonts w:ascii="Segoe UI" w:hAnsi="Segoe UI" w:cs="Segoe UI"/>
          <w:bCs/>
          <w:u w:val="single"/>
        </w:rPr>
      </w:pPr>
      <w:r w:rsidRPr="00BB5821">
        <w:rPr>
          <w:rFonts w:ascii="Segoe UI" w:hAnsi="Segoe UI" w:cs="Segoe UI"/>
          <w:bCs/>
          <w:u w:val="single"/>
        </w:rPr>
        <w:t>Assistance</w:t>
      </w:r>
    </w:p>
    <w:p w14:paraId="3C8146E9" w14:textId="77777777" w:rsidR="00CB047F" w:rsidRPr="00BB5821" w:rsidRDefault="00CB047F" w:rsidP="00CB047F">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468A1D81" w14:textId="77777777" w:rsidR="00CB047F" w:rsidRPr="00BB5821" w:rsidRDefault="00CB047F" w:rsidP="00CB047F">
      <w:pPr>
        <w:ind w:left="720"/>
        <w:rPr>
          <w:rFonts w:ascii="Segoe UI" w:hAnsi="Segoe UI" w:cs="Segoe UI"/>
          <w:bCs/>
        </w:rPr>
      </w:pPr>
    </w:p>
    <w:p w14:paraId="3B9AB4EE" w14:textId="77777777" w:rsidR="00CB047F" w:rsidRPr="00BB5821" w:rsidRDefault="00CB047F" w:rsidP="00CB047F">
      <w:pPr>
        <w:ind w:left="720"/>
        <w:rPr>
          <w:rFonts w:ascii="Segoe UI" w:hAnsi="Segoe UI" w:cs="Segoe UI"/>
          <w:bCs/>
          <w:u w:val="single"/>
        </w:rPr>
      </w:pPr>
      <w:r w:rsidRPr="00BB5821">
        <w:rPr>
          <w:rFonts w:ascii="Segoe UI" w:hAnsi="Segoe UI" w:cs="Segoe UI"/>
          <w:bCs/>
          <w:u w:val="single"/>
        </w:rPr>
        <w:t>Class Sessions</w:t>
      </w:r>
    </w:p>
    <w:p w14:paraId="391BEAD9" w14:textId="77777777" w:rsidR="00CB047F" w:rsidRPr="00BB5821" w:rsidRDefault="00CB047F" w:rsidP="00CB047F">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7F0D5F3E" w14:textId="77777777" w:rsidR="00CB047F" w:rsidRPr="00BB5821" w:rsidRDefault="00CB047F" w:rsidP="00CB047F">
      <w:pPr>
        <w:ind w:left="720"/>
        <w:rPr>
          <w:rFonts w:ascii="Segoe UI" w:hAnsi="Segoe UI" w:cs="Segoe UI"/>
          <w:bCs/>
        </w:rPr>
      </w:pPr>
    </w:p>
    <w:p w14:paraId="3F0BDA9D" w14:textId="77777777" w:rsidR="00CB047F" w:rsidRPr="00BB5821" w:rsidRDefault="00CB047F" w:rsidP="00CB047F">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44CE9413" w14:textId="77777777" w:rsidR="00CB047F" w:rsidRPr="00BB5821" w:rsidRDefault="00CB047F" w:rsidP="00CB047F">
      <w:pPr>
        <w:ind w:left="720"/>
        <w:rPr>
          <w:rFonts w:ascii="Segoe UI" w:hAnsi="Segoe UI" w:cs="Segoe UI"/>
          <w:bCs/>
        </w:rPr>
      </w:pPr>
    </w:p>
    <w:p w14:paraId="44136AFA" w14:textId="77777777" w:rsidR="00CB047F" w:rsidRPr="00BB5821" w:rsidRDefault="00CB047F" w:rsidP="00CB047F">
      <w:pPr>
        <w:ind w:left="720"/>
        <w:rPr>
          <w:rFonts w:ascii="Segoe UI" w:hAnsi="Segoe UI" w:cs="Segoe UI"/>
          <w:bCs/>
          <w:u w:val="single"/>
        </w:rPr>
      </w:pPr>
      <w:r w:rsidRPr="00BB5821">
        <w:rPr>
          <w:rFonts w:ascii="Segoe UI" w:hAnsi="Segoe UI" w:cs="Segoe UI"/>
          <w:bCs/>
          <w:u w:val="single"/>
        </w:rPr>
        <w:t>Textbooks</w:t>
      </w:r>
    </w:p>
    <w:p w14:paraId="37FBDD00" w14:textId="77777777" w:rsidR="00CB047F" w:rsidRPr="00BB5821" w:rsidRDefault="00CB047F" w:rsidP="00CB047F">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545A1D38" w14:textId="77777777" w:rsidR="00CB047F" w:rsidRPr="00BB5821" w:rsidRDefault="00CB047F" w:rsidP="00CB047F">
      <w:pPr>
        <w:ind w:left="720"/>
        <w:rPr>
          <w:rFonts w:ascii="Segoe UI" w:hAnsi="Segoe UI" w:cs="Segoe UI"/>
          <w:bCs/>
        </w:rPr>
      </w:pPr>
    </w:p>
    <w:p w14:paraId="201FCD7B" w14:textId="77777777" w:rsidR="00CB047F" w:rsidRPr="00BB5821" w:rsidRDefault="00CB047F" w:rsidP="00CB047F">
      <w:pPr>
        <w:ind w:left="720"/>
        <w:rPr>
          <w:rFonts w:ascii="Segoe UI" w:hAnsi="Segoe UI" w:cs="Segoe UI"/>
          <w:bCs/>
          <w:u w:val="single"/>
        </w:rPr>
      </w:pPr>
      <w:r w:rsidRPr="00BB5821">
        <w:rPr>
          <w:rFonts w:ascii="Segoe UI" w:hAnsi="Segoe UI" w:cs="Segoe UI"/>
          <w:bCs/>
          <w:u w:val="single"/>
        </w:rPr>
        <w:lastRenderedPageBreak/>
        <w:t>Fair &amp; Respectful Interaction</w:t>
      </w:r>
    </w:p>
    <w:p w14:paraId="7F1A9CE1" w14:textId="77777777" w:rsidR="00CB047F" w:rsidRPr="00BB5821" w:rsidRDefault="00CB047F" w:rsidP="00CB047F">
      <w:pPr>
        <w:ind w:left="720"/>
        <w:rPr>
          <w:rFonts w:ascii="Segoe UI" w:hAnsi="Segoe UI" w:cs="Segoe UI"/>
          <w:bCs/>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3B016298" w14:textId="77777777" w:rsidR="00BF132F" w:rsidRDefault="00BF132F" w:rsidP="00D81C5F">
      <w:pPr>
        <w:rPr>
          <w:rFonts w:ascii="Segoe UI" w:hAnsi="Segoe UI" w:cs="Segoe UI"/>
          <w:b/>
        </w:rPr>
      </w:pPr>
    </w:p>
    <w:p w14:paraId="3F3028A0" w14:textId="77777777" w:rsidR="00D81C5F" w:rsidRPr="003509C6" w:rsidRDefault="00D81C5F" w:rsidP="00D81C5F">
      <w:pPr>
        <w:rPr>
          <w:rFonts w:ascii="Segoe UI" w:hAnsi="Segoe UI" w:cs="Segoe UI"/>
          <w:b/>
        </w:rPr>
      </w:pPr>
      <w:r w:rsidRPr="003509C6">
        <w:rPr>
          <w:rFonts w:ascii="Segoe UI" w:hAnsi="Segoe UI" w:cs="Segoe UI"/>
          <w:b/>
        </w:rPr>
        <w:t>UNITS OF INSTRUCTION</w:t>
      </w:r>
    </w:p>
    <w:p w14:paraId="35935FF0" w14:textId="77777777" w:rsidR="00D81C5F" w:rsidRPr="003509C6" w:rsidRDefault="00D81C5F" w:rsidP="00D81C5F">
      <w:pPr>
        <w:rPr>
          <w:rFonts w:ascii="Segoe UI" w:hAnsi="Segoe UI" w:cs="Segoe UI"/>
        </w:rPr>
      </w:pPr>
    </w:p>
    <w:p w14:paraId="71D43D8C" w14:textId="77777777" w:rsidR="00D81C5F" w:rsidRPr="003509C6" w:rsidRDefault="00D81C5F" w:rsidP="00D81C5F">
      <w:pPr>
        <w:rPr>
          <w:rFonts w:ascii="Segoe UI" w:hAnsi="Segoe UI" w:cs="Segoe UI"/>
          <w:b/>
          <w:sz w:val="22"/>
        </w:rPr>
      </w:pPr>
      <w:r w:rsidRPr="003509C6">
        <w:rPr>
          <w:rFonts w:ascii="Segoe UI" w:hAnsi="Segoe UI" w:cs="Segoe UI"/>
          <w:b/>
          <w:sz w:val="22"/>
        </w:rPr>
        <w:t>Week 1</w:t>
      </w:r>
    </w:p>
    <w:p w14:paraId="764A0902"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Unit of Instruction:  </w:t>
      </w:r>
      <w:r w:rsidR="00AB1F47" w:rsidRPr="003509C6">
        <w:rPr>
          <w:rFonts w:ascii="Segoe UI" w:hAnsi="Segoe UI" w:cs="Segoe UI"/>
          <w:sz w:val="22"/>
        </w:rPr>
        <w:tab/>
      </w:r>
      <w:r w:rsidR="00AB1F47" w:rsidRPr="003509C6">
        <w:rPr>
          <w:rFonts w:ascii="Segoe UI" w:hAnsi="Segoe UI" w:cs="Segoe UI"/>
          <w:sz w:val="22"/>
        </w:rPr>
        <w:tab/>
      </w:r>
      <w:r w:rsidR="00AB1F47" w:rsidRPr="003509C6">
        <w:rPr>
          <w:rFonts w:ascii="Segoe UI" w:hAnsi="Segoe UI" w:cs="Segoe UI"/>
          <w:sz w:val="22"/>
        </w:rPr>
        <w:tab/>
      </w:r>
      <w:r w:rsidR="009449A7" w:rsidRPr="003509C6">
        <w:rPr>
          <w:rFonts w:ascii="Segoe UI" w:hAnsi="Segoe UI" w:cs="Segoe UI"/>
          <w:sz w:val="22"/>
        </w:rPr>
        <w:t>Morality &amp; Ethics</w:t>
      </w:r>
    </w:p>
    <w:p w14:paraId="11489A53" w14:textId="77777777" w:rsidR="003E1504" w:rsidRPr="003509C6" w:rsidRDefault="00D81C5F" w:rsidP="003E1504">
      <w:pPr>
        <w:ind w:left="3600" w:hanging="3600"/>
        <w:rPr>
          <w:rFonts w:ascii="Segoe UI" w:hAnsi="Segoe UI" w:cs="Segoe UI"/>
          <w:sz w:val="22"/>
        </w:rPr>
      </w:pPr>
      <w:r w:rsidRPr="003509C6">
        <w:rPr>
          <w:rFonts w:ascii="Segoe UI" w:hAnsi="Segoe UI" w:cs="Segoe UI"/>
          <w:sz w:val="22"/>
        </w:rPr>
        <w:t xml:space="preserve">- Learning Objectives/Goals:  </w:t>
      </w:r>
      <w:r w:rsidR="00AB1F47" w:rsidRPr="003509C6">
        <w:rPr>
          <w:rFonts w:ascii="Segoe UI" w:hAnsi="Segoe UI" w:cs="Segoe UI"/>
          <w:sz w:val="22"/>
        </w:rPr>
        <w:tab/>
      </w:r>
      <w:r w:rsidR="009449A7" w:rsidRPr="003509C6">
        <w:rPr>
          <w:rFonts w:ascii="Segoe UI" w:hAnsi="Segoe UI" w:cs="Segoe UI"/>
          <w:sz w:val="22"/>
        </w:rPr>
        <w:t xml:space="preserve">Define morals, ethics, duties, </w:t>
      </w:r>
      <w:proofErr w:type="spellStart"/>
      <w:r w:rsidR="00BF132F" w:rsidRPr="003509C6">
        <w:rPr>
          <w:rFonts w:ascii="Segoe UI" w:hAnsi="Segoe UI" w:cs="Segoe UI"/>
          <w:sz w:val="22"/>
        </w:rPr>
        <w:t>super</w:t>
      </w:r>
      <w:r w:rsidR="00BF132F">
        <w:rPr>
          <w:rFonts w:ascii="Segoe UI" w:hAnsi="Segoe UI" w:cs="Segoe UI"/>
          <w:sz w:val="22"/>
        </w:rPr>
        <w:t>er</w:t>
      </w:r>
      <w:r w:rsidR="00BF132F" w:rsidRPr="003509C6">
        <w:rPr>
          <w:rFonts w:ascii="Segoe UI" w:hAnsi="Segoe UI" w:cs="Segoe UI"/>
          <w:sz w:val="22"/>
        </w:rPr>
        <w:t>ogator</w:t>
      </w:r>
      <w:r w:rsidR="00BF132F">
        <w:rPr>
          <w:rFonts w:ascii="Segoe UI" w:hAnsi="Segoe UI" w:cs="Segoe UI"/>
          <w:sz w:val="22"/>
        </w:rPr>
        <w:t>ies</w:t>
      </w:r>
      <w:proofErr w:type="spellEnd"/>
      <w:r w:rsidR="00BF132F">
        <w:rPr>
          <w:rFonts w:ascii="Segoe UI" w:hAnsi="Segoe UI" w:cs="Segoe UI"/>
          <w:sz w:val="22"/>
        </w:rPr>
        <w:t>,</w:t>
      </w:r>
      <w:r w:rsidR="009449A7" w:rsidRPr="003509C6">
        <w:rPr>
          <w:rFonts w:ascii="Segoe UI" w:hAnsi="Segoe UI" w:cs="Segoe UI"/>
          <w:sz w:val="22"/>
        </w:rPr>
        <w:t xml:space="preserve"> and values</w:t>
      </w:r>
    </w:p>
    <w:p w14:paraId="29551ABA" w14:textId="77777777" w:rsidR="00D81C5F" w:rsidRPr="003509C6" w:rsidRDefault="00D81C5F" w:rsidP="003E1504">
      <w:pPr>
        <w:ind w:left="3600" w:hanging="3600"/>
        <w:rPr>
          <w:rFonts w:ascii="Segoe UI" w:hAnsi="Segoe UI" w:cs="Segoe UI"/>
          <w:sz w:val="22"/>
        </w:rPr>
      </w:pPr>
      <w:r w:rsidRPr="003509C6">
        <w:rPr>
          <w:rFonts w:ascii="Segoe UI" w:hAnsi="Segoe UI" w:cs="Segoe UI"/>
          <w:sz w:val="22"/>
        </w:rPr>
        <w:t xml:space="preserve">- Assignment:  </w:t>
      </w:r>
      <w:r w:rsidR="00AA05EC" w:rsidRPr="003509C6">
        <w:rPr>
          <w:rFonts w:ascii="Segoe UI" w:hAnsi="Segoe UI" w:cs="Segoe UI"/>
          <w:sz w:val="22"/>
        </w:rPr>
        <w:tab/>
        <w:t>Read assigned chapters; complete assigned course work</w:t>
      </w:r>
    </w:p>
    <w:p w14:paraId="40EF0A5E"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Assessment Methods:  </w:t>
      </w:r>
      <w:r w:rsidR="00AA05EC" w:rsidRPr="003509C6">
        <w:rPr>
          <w:rFonts w:ascii="Segoe UI" w:hAnsi="Segoe UI" w:cs="Segoe UI"/>
          <w:sz w:val="22"/>
        </w:rPr>
        <w:tab/>
      </w:r>
      <w:r w:rsidR="00AA05EC" w:rsidRPr="003509C6">
        <w:rPr>
          <w:rFonts w:ascii="Segoe UI" w:hAnsi="Segoe UI" w:cs="Segoe UI"/>
          <w:sz w:val="22"/>
        </w:rPr>
        <w:tab/>
        <w:t>Test; Quiz; Assignment</w:t>
      </w:r>
    </w:p>
    <w:p w14:paraId="2D6D85DA" w14:textId="77777777" w:rsidR="00D81C5F" w:rsidRPr="003509C6" w:rsidRDefault="00D81C5F" w:rsidP="00D81C5F">
      <w:pPr>
        <w:rPr>
          <w:rFonts w:ascii="Segoe UI" w:hAnsi="Segoe UI" w:cs="Segoe UI"/>
          <w:b/>
          <w:sz w:val="22"/>
        </w:rPr>
      </w:pPr>
    </w:p>
    <w:p w14:paraId="5DB4BD88" w14:textId="77777777" w:rsidR="00D81C5F" w:rsidRPr="003509C6" w:rsidRDefault="00D81C5F" w:rsidP="00D81C5F">
      <w:pPr>
        <w:rPr>
          <w:rFonts w:ascii="Segoe UI" w:hAnsi="Segoe UI" w:cs="Segoe UI"/>
          <w:b/>
          <w:sz w:val="22"/>
        </w:rPr>
      </w:pPr>
      <w:r w:rsidRPr="003509C6">
        <w:rPr>
          <w:rFonts w:ascii="Segoe UI" w:hAnsi="Segoe UI" w:cs="Segoe UI"/>
          <w:b/>
          <w:sz w:val="22"/>
        </w:rPr>
        <w:t>Week 2</w:t>
      </w:r>
    </w:p>
    <w:p w14:paraId="79D7F33A"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Unit of Instruction:  </w:t>
      </w:r>
      <w:r w:rsidR="003C3376" w:rsidRPr="003509C6">
        <w:rPr>
          <w:rFonts w:ascii="Segoe UI" w:hAnsi="Segoe UI" w:cs="Segoe UI"/>
          <w:sz w:val="22"/>
        </w:rPr>
        <w:tab/>
      </w:r>
      <w:r w:rsidR="003C3376" w:rsidRPr="003509C6">
        <w:rPr>
          <w:rFonts w:ascii="Segoe UI" w:hAnsi="Segoe UI" w:cs="Segoe UI"/>
          <w:sz w:val="22"/>
        </w:rPr>
        <w:tab/>
      </w:r>
      <w:r w:rsidR="003C3376" w:rsidRPr="003509C6">
        <w:rPr>
          <w:rFonts w:ascii="Segoe UI" w:hAnsi="Segoe UI" w:cs="Segoe UI"/>
          <w:sz w:val="22"/>
        </w:rPr>
        <w:tab/>
      </w:r>
      <w:r w:rsidR="009449A7" w:rsidRPr="003509C6">
        <w:rPr>
          <w:rFonts w:ascii="Segoe UI" w:hAnsi="Segoe UI" w:cs="Segoe UI"/>
          <w:sz w:val="22"/>
        </w:rPr>
        <w:t>Determining Moral Behavior</w:t>
      </w:r>
    </w:p>
    <w:p w14:paraId="6C9AFCB1" w14:textId="77777777" w:rsidR="00D81C5F" w:rsidRPr="003509C6" w:rsidRDefault="00D81C5F" w:rsidP="003B5258">
      <w:pPr>
        <w:ind w:left="3600" w:hanging="3600"/>
        <w:rPr>
          <w:rFonts w:ascii="Segoe UI" w:hAnsi="Segoe UI" w:cs="Segoe UI"/>
          <w:sz w:val="22"/>
        </w:rPr>
      </w:pPr>
      <w:r w:rsidRPr="003509C6">
        <w:rPr>
          <w:rFonts w:ascii="Segoe UI" w:hAnsi="Segoe UI" w:cs="Segoe UI"/>
          <w:sz w:val="22"/>
        </w:rPr>
        <w:t xml:space="preserve">- Learning Objectives/Goals:  </w:t>
      </w:r>
      <w:r w:rsidR="003B5258" w:rsidRPr="003509C6">
        <w:rPr>
          <w:rFonts w:ascii="Segoe UI" w:hAnsi="Segoe UI" w:cs="Segoe UI"/>
          <w:sz w:val="22"/>
        </w:rPr>
        <w:tab/>
      </w:r>
      <w:r w:rsidR="009449A7" w:rsidRPr="003509C6">
        <w:rPr>
          <w:rFonts w:ascii="Segoe UI" w:hAnsi="Segoe UI" w:cs="Segoe UI"/>
          <w:sz w:val="22"/>
        </w:rPr>
        <w:t>Identify what is good according to various ethical systems</w:t>
      </w:r>
    </w:p>
    <w:p w14:paraId="10DCFFA0"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Assignment:  </w:t>
      </w:r>
      <w:r w:rsidR="003509C6">
        <w:rPr>
          <w:rFonts w:ascii="Segoe UI" w:hAnsi="Segoe UI" w:cs="Segoe UI"/>
          <w:sz w:val="22"/>
        </w:rPr>
        <w:tab/>
      </w:r>
      <w:r w:rsidR="003509C6">
        <w:rPr>
          <w:rFonts w:ascii="Segoe UI" w:hAnsi="Segoe UI" w:cs="Segoe UI"/>
          <w:sz w:val="22"/>
        </w:rPr>
        <w:tab/>
      </w:r>
      <w:r w:rsidR="003509C6">
        <w:rPr>
          <w:rFonts w:ascii="Segoe UI" w:hAnsi="Segoe UI" w:cs="Segoe UI"/>
          <w:sz w:val="22"/>
        </w:rPr>
        <w:tab/>
      </w:r>
      <w:r w:rsidR="00AA05EC" w:rsidRPr="003509C6">
        <w:rPr>
          <w:rFonts w:ascii="Segoe UI" w:hAnsi="Segoe UI" w:cs="Segoe UI"/>
          <w:sz w:val="22"/>
        </w:rPr>
        <w:t>Read assigned chapters; complete assigned course work</w:t>
      </w:r>
    </w:p>
    <w:p w14:paraId="09475134"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Assessment Methods:  </w:t>
      </w:r>
      <w:r w:rsidR="00AA05EC" w:rsidRPr="003509C6">
        <w:rPr>
          <w:rFonts w:ascii="Segoe UI" w:hAnsi="Segoe UI" w:cs="Segoe UI"/>
          <w:sz w:val="22"/>
        </w:rPr>
        <w:tab/>
      </w:r>
      <w:r w:rsidR="00AA05EC" w:rsidRPr="003509C6">
        <w:rPr>
          <w:rFonts w:ascii="Segoe UI" w:hAnsi="Segoe UI" w:cs="Segoe UI"/>
          <w:sz w:val="22"/>
        </w:rPr>
        <w:tab/>
        <w:t>Test; Quiz; Assignment</w:t>
      </w:r>
    </w:p>
    <w:p w14:paraId="1002F496" w14:textId="77777777" w:rsidR="00EC06D2" w:rsidRPr="003509C6" w:rsidRDefault="00EC06D2" w:rsidP="00D81C5F">
      <w:pPr>
        <w:rPr>
          <w:rFonts w:ascii="Segoe UI" w:hAnsi="Segoe UI" w:cs="Segoe UI"/>
          <w:sz w:val="22"/>
        </w:rPr>
      </w:pPr>
    </w:p>
    <w:p w14:paraId="5C6DD6E9" w14:textId="77777777" w:rsidR="00EC06D2" w:rsidRPr="003509C6" w:rsidRDefault="00EC06D2" w:rsidP="00EC06D2">
      <w:pPr>
        <w:rPr>
          <w:rFonts w:ascii="Segoe UI" w:hAnsi="Segoe UI" w:cs="Segoe UI"/>
          <w:b/>
          <w:sz w:val="22"/>
        </w:rPr>
      </w:pPr>
      <w:r w:rsidRPr="003509C6">
        <w:rPr>
          <w:rFonts w:ascii="Segoe UI" w:hAnsi="Segoe UI" w:cs="Segoe UI"/>
          <w:b/>
          <w:sz w:val="22"/>
        </w:rPr>
        <w:t>Week 3</w:t>
      </w:r>
    </w:p>
    <w:p w14:paraId="7CDAA03A"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Unit of Instruction:  </w:t>
      </w:r>
      <w:r w:rsidRPr="003509C6">
        <w:rPr>
          <w:rFonts w:ascii="Segoe UI" w:hAnsi="Segoe UI" w:cs="Segoe UI"/>
          <w:sz w:val="22"/>
        </w:rPr>
        <w:tab/>
      </w:r>
      <w:r w:rsidRPr="003509C6">
        <w:rPr>
          <w:rFonts w:ascii="Segoe UI" w:hAnsi="Segoe UI" w:cs="Segoe UI"/>
          <w:sz w:val="22"/>
        </w:rPr>
        <w:tab/>
      </w:r>
      <w:r w:rsidRPr="003509C6">
        <w:rPr>
          <w:rFonts w:ascii="Segoe UI" w:hAnsi="Segoe UI" w:cs="Segoe UI"/>
          <w:sz w:val="22"/>
        </w:rPr>
        <w:tab/>
      </w:r>
      <w:r w:rsidR="009449A7" w:rsidRPr="003509C6">
        <w:rPr>
          <w:rFonts w:ascii="Segoe UI" w:hAnsi="Segoe UI" w:cs="Segoe UI"/>
          <w:sz w:val="22"/>
        </w:rPr>
        <w:t>Justice &amp; the Law</w:t>
      </w:r>
    </w:p>
    <w:p w14:paraId="6A41CD60" w14:textId="77777777" w:rsidR="00EC06D2" w:rsidRPr="003509C6" w:rsidRDefault="00EC06D2" w:rsidP="00EC06D2">
      <w:pPr>
        <w:ind w:left="3600" w:hanging="3600"/>
        <w:rPr>
          <w:rFonts w:ascii="Segoe UI" w:hAnsi="Segoe UI" w:cs="Segoe UI"/>
          <w:sz w:val="22"/>
        </w:rPr>
      </w:pPr>
      <w:r w:rsidRPr="003509C6">
        <w:rPr>
          <w:rFonts w:ascii="Segoe UI" w:hAnsi="Segoe UI" w:cs="Segoe UI"/>
          <w:sz w:val="22"/>
        </w:rPr>
        <w:t xml:space="preserve">- Learning Objectives/Goals:  </w:t>
      </w:r>
      <w:r w:rsidRPr="003509C6">
        <w:rPr>
          <w:rFonts w:ascii="Segoe UI" w:hAnsi="Segoe UI" w:cs="Segoe UI"/>
          <w:sz w:val="22"/>
        </w:rPr>
        <w:tab/>
      </w:r>
      <w:r w:rsidR="009449A7" w:rsidRPr="003509C6">
        <w:rPr>
          <w:rFonts w:ascii="Segoe UI" w:hAnsi="Segoe UI" w:cs="Segoe UI"/>
          <w:sz w:val="22"/>
        </w:rPr>
        <w:t>Describe the three main themes included in the definition of justice</w:t>
      </w:r>
    </w:p>
    <w:p w14:paraId="7970C2E6"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Assignment:  </w:t>
      </w:r>
      <w:r w:rsidR="003509C6">
        <w:rPr>
          <w:rFonts w:ascii="Segoe UI" w:hAnsi="Segoe UI" w:cs="Segoe UI"/>
          <w:sz w:val="22"/>
        </w:rPr>
        <w:tab/>
      </w:r>
      <w:r w:rsidR="003509C6">
        <w:rPr>
          <w:rFonts w:ascii="Segoe UI" w:hAnsi="Segoe UI" w:cs="Segoe UI"/>
          <w:sz w:val="22"/>
        </w:rPr>
        <w:tab/>
      </w:r>
      <w:r w:rsidR="003509C6">
        <w:rPr>
          <w:rFonts w:ascii="Segoe UI" w:hAnsi="Segoe UI" w:cs="Segoe UI"/>
          <w:sz w:val="22"/>
        </w:rPr>
        <w:tab/>
      </w:r>
      <w:r w:rsidRPr="003509C6">
        <w:rPr>
          <w:rFonts w:ascii="Segoe UI" w:hAnsi="Segoe UI" w:cs="Segoe UI"/>
          <w:sz w:val="22"/>
        </w:rPr>
        <w:t>Read assigned chapters; complete assigned course work</w:t>
      </w:r>
    </w:p>
    <w:p w14:paraId="75F1E863" w14:textId="77777777" w:rsidR="00EC06D2" w:rsidRPr="003509C6" w:rsidRDefault="00EC06D2" w:rsidP="00D81C5F">
      <w:pPr>
        <w:rPr>
          <w:rFonts w:ascii="Segoe UI" w:hAnsi="Segoe UI" w:cs="Segoe UI"/>
          <w:sz w:val="22"/>
        </w:rPr>
      </w:pPr>
      <w:r w:rsidRPr="003509C6">
        <w:rPr>
          <w:rFonts w:ascii="Segoe UI" w:hAnsi="Segoe UI" w:cs="Segoe UI"/>
          <w:sz w:val="22"/>
        </w:rPr>
        <w:t xml:space="preserve">- Assessment Methods:  </w:t>
      </w:r>
      <w:r w:rsidRPr="003509C6">
        <w:rPr>
          <w:rFonts w:ascii="Segoe UI" w:hAnsi="Segoe UI" w:cs="Segoe UI"/>
          <w:sz w:val="22"/>
        </w:rPr>
        <w:tab/>
      </w:r>
      <w:r w:rsidRPr="003509C6">
        <w:rPr>
          <w:rFonts w:ascii="Segoe UI" w:hAnsi="Segoe UI" w:cs="Segoe UI"/>
          <w:sz w:val="22"/>
        </w:rPr>
        <w:tab/>
        <w:t>Test; Quiz; Assignment</w:t>
      </w:r>
    </w:p>
    <w:p w14:paraId="5C6D2176" w14:textId="77777777" w:rsidR="00D81C5F" w:rsidRPr="003509C6" w:rsidRDefault="00D81C5F" w:rsidP="00D81C5F">
      <w:pPr>
        <w:rPr>
          <w:rFonts w:ascii="Segoe UI" w:hAnsi="Segoe UI" w:cs="Segoe UI"/>
          <w:b/>
          <w:sz w:val="22"/>
        </w:rPr>
      </w:pPr>
    </w:p>
    <w:p w14:paraId="61A9A3AD" w14:textId="77777777" w:rsidR="00D81C5F" w:rsidRPr="003509C6" w:rsidRDefault="00EC06D2" w:rsidP="00D81C5F">
      <w:pPr>
        <w:rPr>
          <w:rFonts w:ascii="Segoe UI" w:hAnsi="Segoe UI" w:cs="Segoe UI"/>
          <w:b/>
          <w:sz w:val="22"/>
        </w:rPr>
      </w:pPr>
      <w:r w:rsidRPr="003509C6">
        <w:rPr>
          <w:rFonts w:ascii="Segoe UI" w:hAnsi="Segoe UI" w:cs="Segoe UI"/>
          <w:b/>
          <w:sz w:val="22"/>
        </w:rPr>
        <w:t>Week 4</w:t>
      </w:r>
    </w:p>
    <w:p w14:paraId="43F90EB2" w14:textId="77777777" w:rsidR="00B42523" w:rsidRPr="003509C6" w:rsidRDefault="00B42523" w:rsidP="00B42523">
      <w:pPr>
        <w:rPr>
          <w:rFonts w:ascii="Segoe UI" w:hAnsi="Segoe UI" w:cs="Segoe UI"/>
          <w:sz w:val="22"/>
        </w:rPr>
      </w:pPr>
      <w:r w:rsidRPr="003509C6">
        <w:rPr>
          <w:rFonts w:ascii="Segoe UI" w:hAnsi="Segoe UI" w:cs="Segoe UI"/>
          <w:sz w:val="22"/>
        </w:rPr>
        <w:t xml:space="preserve">- Unit of Instruction:  </w:t>
      </w:r>
      <w:r w:rsidRPr="003509C6">
        <w:rPr>
          <w:rFonts w:ascii="Segoe UI" w:hAnsi="Segoe UI" w:cs="Segoe UI"/>
          <w:sz w:val="22"/>
        </w:rPr>
        <w:tab/>
      </w:r>
      <w:r w:rsidRPr="003509C6">
        <w:rPr>
          <w:rFonts w:ascii="Segoe UI" w:hAnsi="Segoe UI" w:cs="Segoe UI"/>
          <w:sz w:val="22"/>
        </w:rPr>
        <w:tab/>
      </w:r>
      <w:r w:rsidRPr="003509C6">
        <w:rPr>
          <w:rFonts w:ascii="Segoe UI" w:hAnsi="Segoe UI" w:cs="Segoe UI"/>
          <w:sz w:val="22"/>
        </w:rPr>
        <w:tab/>
      </w:r>
      <w:r w:rsidR="009449A7" w:rsidRPr="003509C6">
        <w:rPr>
          <w:rFonts w:ascii="Segoe UI" w:hAnsi="Segoe UI" w:cs="Segoe UI"/>
          <w:sz w:val="22"/>
        </w:rPr>
        <w:t>Becoming an Ethical Professional</w:t>
      </w:r>
    </w:p>
    <w:p w14:paraId="44B59D41" w14:textId="77777777" w:rsidR="00B42523" w:rsidRPr="003509C6" w:rsidRDefault="00B42523" w:rsidP="00B42523">
      <w:pPr>
        <w:ind w:left="3600" w:hanging="3600"/>
        <w:rPr>
          <w:rFonts w:ascii="Segoe UI" w:hAnsi="Segoe UI" w:cs="Segoe UI"/>
          <w:sz w:val="22"/>
        </w:rPr>
      </w:pPr>
      <w:r w:rsidRPr="003509C6">
        <w:rPr>
          <w:rFonts w:ascii="Segoe UI" w:hAnsi="Segoe UI" w:cs="Segoe UI"/>
          <w:sz w:val="22"/>
        </w:rPr>
        <w:t xml:space="preserve">- Learning Objectives/Goals:  </w:t>
      </w:r>
      <w:r w:rsidRPr="003509C6">
        <w:rPr>
          <w:rFonts w:ascii="Segoe UI" w:hAnsi="Segoe UI" w:cs="Segoe UI"/>
          <w:sz w:val="22"/>
        </w:rPr>
        <w:tab/>
      </w:r>
      <w:r w:rsidR="009449A7" w:rsidRPr="003509C6">
        <w:rPr>
          <w:rFonts w:ascii="Segoe UI" w:hAnsi="Segoe UI" w:cs="Segoe UI"/>
          <w:sz w:val="22"/>
        </w:rPr>
        <w:t>Describe the steps organizational leaders take to encourage ethical decision making</w:t>
      </w:r>
    </w:p>
    <w:p w14:paraId="065E913F" w14:textId="77777777" w:rsidR="00B42523" w:rsidRPr="003509C6" w:rsidRDefault="003509C6" w:rsidP="00B42523">
      <w:pPr>
        <w:rPr>
          <w:rFonts w:ascii="Segoe UI" w:hAnsi="Segoe UI" w:cs="Segoe UI"/>
          <w:sz w:val="22"/>
        </w:rPr>
      </w:pPr>
      <w:r>
        <w:rPr>
          <w:rFonts w:ascii="Segoe UI" w:hAnsi="Segoe UI" w:cs="Segoe UI"/>
          <w:sz w:val="22"/>
        </w:rPr>
        <w:t xml:space="preserve">- Assignment:  </w:t>
      </w:r>
      <w:r>
        <w:rPr>
          <w:rFonts w:ascii="Segoe UI" w:hAnsi="Segoe UI" w:cs="Segoe UI"/>
          <w:sz w:val="22"/>
        </w:rPr>
        <w:tab/>
      </w:r>
      <w:r>
        <w:rPr>
          <w:rFonts w:ascii="Segoe UI" w:hAnsi="Segoe UI" w:cs="Segoe UI"/>
          <w:sz w:val="22"/>
        </w:rPr>
        <w:tab/>
      </w:r>
      <w:r>
        <w:rPr>
          <w:rFonts w:ascii="Segoe UI" w:hAnsi="Segoe UI" w:cs="Segoe UI"/>
          <w:sz w:val="22"/>
        </w:rPr>
        <w:tab/>
      </w:r>
      <w:r w:rsidR="00B42523" w:rsidRPr="003509C6">
        <w:rPr>
          <w:rFonts w:ascii="Segoe UI" w:hAnsi="Segoe UI" w:cs="Segoe UI"/>
          <w:sz w:val="22"/>
        </w:rPr>
        <w:t>Read assigned chapters; complete assigned course work</w:t>
      </w:r>
    </w:p>
    <w:p w14:paraId="74F6CE10" w14:textId="77777777" w:rsidR="00D81C5F" w:rsidRPr="003509C6" w:rsidRDefault="00B42523" w:rsidP="00B42523">
      <w:pPr>
        <w:rPr>
          <w:rFonts w:ascii="Segoe UI" w:hAnsi="Segoe UI" w:cs="Segoe UI"/>
          <w:b/>
          <w:sz w:val="22"/>
        </w:rPr>
      </w:pPr>
      <w:r w:rsidRPr="003509C6">
        <w:rPr>
          <w:rFonts w:ascii="Segoe UI" w:hAnsi="Segoe UI" w:cs="Segoe UI"/>
          <w:sz w:val="22"/>
        </w:rPr>
        <w:t xml:space="preserve">- Assessment Methods:  </w:t>
      </w:r>
      <w:r w:rsidRPr="003509C6">
        <w:rPr>
          <w:rFonts w:ascii="Segoe UI" w:hAnsi="Segoe UI" w:cs="Segoe UI"/>
          <w:sz w:val="22"/>
        </w:rPr>
        <w:tab/>
      </w:r>
      <w:r w:rsidRPr="003509C6">
        <w:rPr>
          <w:rFonts w:ascii="Segoe UI" w:hAnsi="Segoe UI" w:cs="Segoe UI"/>
          <w:sz w:val="22"/>
        </w:rPr>
        <w:tab/>
        <w:t>Test; Quiz; Assignment</w:t>
      </w:r>
    </w:p>
    <w:p w14:paraId="3B4C3426" w14:textId="77777777" w:rsidR="00B42523" w:rsidRPr="003509C6" w:rsidRDefault="00B42523" w:rsidP="00D81C5F">
      <w:pPr>
        <w:rPr>
          <w:rFonts w:ascii="Segoe UI" w:hAnsi="Segoe UI" w:cs="Segoe UI"/>
          <w:b/>
          <w:sz w:val="22"/>
        </w:rPr>
      </w:pPr>
    </w:p>
    <w:p w14:paraId="757964DA" w14:textId="77777777" w:rsidR="00D81C5F" w:rsidRPr="003509C6" w:rsidRDefault="00EC06D2" w:rsidP="00D81C5F">
      <w:pPr>
        <w:rPr>
          <w:rFonts w:ascii="Segoe UI" w:hAnsi="Segoe UI" w:cs="Segoe UI"/>
          <w:b/>
          <w:sz w:val="22"/>
        </w:rPr>
      </w:pPr>
      <w:r w:rsidRPr="003509C6">
        <w:rPr>
          <w:rFonts w:ascii="Segoe UI" w:hAnsi="Segoe UI" w:cs="Segoe UI"/>
          <w:b/>
          <w:sz w:val="22"/>
        </w:rPr>
        <w:t>Week 5</w:t>
      </w:r>
    </w:p>
    <w:p w14:paraId="4D1EF13C"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Unit of Instruction:  </w:t>
      </w:r>
      <w:r w:rsidR="003C3376" w:rsidRPr="003509C6">
        <w:rPr>
          <w:rFonts w:ascii="Segoe UI" w:hAnsi="Segoe UI" w:cs="Segoe UI"/>
          <w:sz w:val="22"/>
        </w:rPr>
        <w:tab/>
      </w:r>
      <w:r w:rsidR="003C3376" w:rsidRPr="003509C6">
        <w:rPr>
          <w:rFonts w:ascii="Segoe UI" w:hAnsi="Segoe UI" w:cs="Segoe UI"/>
          <w:sz w:val="22"/>
        </w:rPr>
        <w:tab/>
      </w:r>
      <w:r w:rsidR="003C3376" w:rsidRPr="003509C6">
        <w:rPr>
          <w:rFonts w:ascii="Segoe UI" w:hAnsi="Segoe UI" w:cs="Segoe UI"/>
          <w:sz w:val="22"/>
        </w:rPr>
        <w:tab/>
      </w:r>
      <w:r w:rsidR="009449A7" w:rsidRPr="003509C6">
        <w:rPr>
          <w:rFonts w:ascii="Segoe UI" w:hAnsi="Segoe UI" w:cs="Segoe UI"/>
          <w:sz w:val="22"/>
        </w:rPr>
        <w:t>Police Role in Society</w:t>
      </w:r>
    </w:p>
    <w:p w14:paraId="37197652" w14:textId="77777777" w:rsidR="00D81C5F" w:rsidRPr="003509C6" w:rsidRDefault="00D81C5F" w:rsidP="00E80A3E">
      <w:pPr>
        <w:ind w:left="3600" w:hanging="3600"/>
        <w:rPr>
          <w:rFonts w:ascii="Segoe UI" w:hAnsi="Segoe UI" w:cs="Segoe UI"/>
          <w:sz w:val="22"/>
        </w:rPr>
      </w:pPr>
      <w:r w:rsidRPr="003509C6">
        <w:rPr>
          <w:rFonts w:ascii="Segoe UI" w:hAnsi="Segoe UI" w:cs="Segoe UI"/>
          <w:sz w:val="22"/>
        </w:rPr>
        <w:t xml:space="preserve">- Learning Objectives/Goals:  </w:t>
      </w:r>
      <w:r w:rsidR="00E80A3E" w:rsidRPr="003509C6">
        <w:rPr>
          <w:rFonts w:ascii="Segoe UI" w:hAnsi="Segoe UI" w:cs="Segoe UI"/>
          <w:sz w:val="22"/>
        </w:rPr>
        <w:tab/>
      </w:r>
      <w:r w:rsidR="009449A7" w:rsidRPr="003509C6">
        <w:rPr>
          <w:rFonts w:ascii="Segoe UI" w:hAnsi="Segoe UI" w:cs="Segoe UI"/>
          <w:sz w:val="22"/>
        </w:rPr>
        <w:t>Identify the differences between formal ethics of law enforcement and the values of police subculture</w:t>
      </w:r>
    </w:p>
    <w:p w14:paraId="66DCF45D"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Assignment:  </w:t>
      </w:r>
      <w:r w:rsidR="003509C6">
        <w:rPr>
          <w:rFonts w:ascii="Segoe UI" w:hAnsi="Segoe UI" w:cs="Segoe UI"/>
          <w:sz w:val="22"/>
        </w:rPr>
        <w:tab/>
      </w:r>
      <w:r w:rsidR="003509C6">
        <w:rPr>
          <w:rFonts w:ascii="Segoe UI" w:hAnsi="Segoe UI" w:cs="Segoe UI"/>
          <w:sz w:val="22"/>
        </w:rPr>
        <w:tab/>
      </w:r>
      <w:r w:rsidR="003509C6">
        <w:rPr>
          <w:rFonts w:ascii="Segoe UI" w:hAnsi="Segoe UI" w:cs="Segoe UI"/>
          <w:sz w:val="22"/>
        </w:rPr>
        <w:tab/>
      </w:r>
      <w:r w:rsidR="00AA05EC" w:rsidRPr="003509C6">
        <w:rPr>
          <w:rFonts w:ascii="Segoe UI" w:hAnsi="Segoe UI" w:cs="Segoe UI"/>
          <w:sz w:val="22"/>
        </w:rPr>
        <w:t>Read assigned chapters; complete assigned course work</w:t>
      </w:r>
    </w:p>
    <w:p w14:paraId="4597860D"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Assessment Methods:  </w:t>
      </w:r>
      <w:r w:rsidR="00AA05EC" w:rsidRPr="003509C6">
        <w:rPr>
          <w:rFonts w:ascii="Segoe UI" w:hAnsi="Segoe UI" w:cs="Segoe UI"/>
          <w:sz w:val="22"/>
        </w:rPr>
        <w:tab/>
      </w:r>
      <w:r w:rsidR="00AA05EC" w:rsidRPr="003509C6">
        <w:rPr>
          <w:rFonts w:ascii="Segoe UI" w:hAnsi="Segoe UI" w:cs="Segoe UI"/>
          <w:sz w:val="22"/>
        </w:rPr>
        <w:tab/>
        <w:t>Test; Quiz; Assignment</w:t>
      </w:r>
    </w:p>
    <w:p w14:paraId="60FE7AA3" w14:textId="77777777" w:rsidR="00EC06D2" w:rsidRPr="003509C6" w:rsidRDefault="00EC06D2" w:rsidP="00D81C5F">
      <w:pPr>
        <w:rPr>
          <w:rFonts w:ascii="Segoe UI" w:hAnsi="Segoe UI" w:cs="Segoe UI"/>
          <w:sz w:val="22"/>
        </w:rPr>
      </w:pPr>
    </w:p>
    <w:p w14:paraId="1DB397DC" w14:textId="77777777" w:rsidR="00EC06D2" w:rsidRPr="003509C6" w:rsidRDefault="00EC06D2" w:rsidP="00EC06D2">
      <w:pPr>
        <w:rPr>
          <w:rFonts w:ascii="Segoe UI" w:hAnsi="Segoe UI" w:cs="Segoe UI"/>
          <w:b/>
          <w:sz w:val="22"/>
        </w:rPr>
      </w:pPr>
      <w:r w:rsidRPr="003509C6">
        <w:rPr>
          <w:rFonts w:ascii="Segoe UI" w:hAnsi="Segoe UI" w:cs="Segoe UI"/>
          <w:b/>
          <w:sz w:val="22"/>
        </w:rPr>
        <w:t>Week 6</w:t>
      </w:r>
    </w:p>
    <w:p w14:paraId="0DD581D5"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Unit of Instruction:  </w:t>
      </w:r>
      <w:r w:rsidRPr="003509C6">
        <w:rPr>
          <w:rFonts w:ascii="Segoe UI" w:hAnsi="Segoe UI" w:cs="Segoe UI"/>
          <w:sz w:val="22"/>
        </w:rPr>
        <w:tab/>
      </w:r>
      <w:r w:rsidRPr="003509C6">
        <w:rPr>
          <w:rFonts w:ascii="Segoe UI" w:hAnsi="Segoe UI" w:cs="Segoe UI"/>
          <w:sz w:val="22"/>
        </w:rPr>
        <w:tab/>
      </w:r>
      <w:r w:rsidRPr="003509C6">
        <w:rPr>
          <w:rFonts w:ascii="Segoe UI" w:hAnsi="Segoe UI" w:cs="Segoe UI"/>
          <w:sz w:val="22"/>
        </w:rPr>
        <w:tab/>
      </w:r>
      <w:r w:rsidR="009449A7" w:rsidRPr="003509C6">
        <w:rPr>
          <w:rFonts w:ascii="Segoe UI" w:hAnsi="Segoe UI" w:cs="Segoe UI"/>
          <w:sz w:val="22"/>
        </w:rPr>
        <w:t>Police Discretion</w:t>
      </w:r>
    </w:p>
    <w:p w14:paraId="52E2709D" w14:textId="77777777" w:rsidR="00CB7468" w:rsidRPr="003509C6" w:rsidRDefault="00EC06D2" w:rsidP="00CD7538">
      <w:pPr>
        <w:ind w:left="3600" w:hanging="3600"/>
        <w:rPr>
          <w:rFonts w:ascii="Segoe UI" w:hAnsi="Segoe UI" w:cs="Segoe UI"/>
          <w:sz w:val="22"/>
        </w:rPr>
      </w:pPr>
      <w:r w:rsidRPr="003509C6">
        <w:rPr>
          <w:rFonts w:ascii="Segoe UI" w:hAnsi="Segoe UI" w:cs="Segoe UI"/>
          <w:sz w:val="22"/>
        </w:rPr>
        <w:lastRenderedPageBreak/>
        <w:t xml:space="preserve">- Learning Objectives/Goals:  </w:t>
      </w:r>
      <w:r w:rsidRPr="003509C6">
        <w:rPr>
          <w:rFonts w:ascii="Segoe UI" w:hAnsi="Segoe UI" w:cs="Segoe UI"/>
          <w:sz w:val="22"/>
        </w:rPr>
        <w:tab/>
      </w:r>
      <w:r w:rsidR="009449A7" w:rsidRPr="003509C6">
        <w:rPr>
          <w:rFonts w:ascii="Segoe UI" w:hAnsi="Segoe UI" w:cs="Segoe UI"/>
          <w:sz w:val="22"/>
        </w:rPr>
        <w:t>Identify factors associated with the use of force by police officers</w:t>
      </w:r>
    </w:p>
    <w:p w14:paraId="540725A1" w14:textId="77777777" w:rsidR="00EC06D2" w:rsidRPr="003509C6" w:rsidRDefault="00EC06D2" w:rsidP="00CD7538">
      <w:pPr>
        <w:ind w:left="3600" w:hanging="3600"/>
        <w:rPr>
          <w:rFonts w:ascii="Segoe UI" w:hAnsi="Segoe UI" w:cs="Segoe UI"/>
          <w:sz w:val="22"/>
        </w:rPr>
      </w:pPr>
      <w:r w:rsidRPr="003509C6">
        <w:rPr>
          <w:rFonts w:ascii="Segoe UI" w:hAnsi="Segoe UI" w:cs="Segoe UI"/>
          <w:sz w:val="22"/>
        </w:rPr>
        <w:t xml:space="preserve">- Assignment:  </w:t>
      </w:r>
      <w:r w:rsidRPr="003509C6">
        <w:rPr>
          <w:rFonts w:ascii="Segoe UI" w:hAnsi="Segoe UI" w:cs="Segoe UI"/>
          <w:sz w:val="22"/>
        </w:rPr>
        <w:tab/>
        <w:t>Read assigned chapters; complete assigned course work</w:t>
      </w:r>
    </w:p>
    <w:p w14:paraId="313B6F3A"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Assessment Methods:  </w:t>
      </w:r>
      <w:r w:rsidRPr="003509C6">
        <w:rPr>
          <w:rFonts w:ascii="Segoe UI" w:hAnsi="Segoe UI" w:cs="Segoe UI"/>
          <w:sz w:val="22"/>
        </w:rPr>
        <w:tab/>
      </w:r>
      <w:r w:rsidRPr="003509C6">
        <w:rPr>
          <w:rFonts w:ascii="Segoe UI" w:hAnsi="Segoe UI" w:cs="Segoe UI"/>
          <w:sz w:val="22"/>
        </w:rPr>
        <w:tab/>
        <w:t>Test; Quiz; Assignment</w:t>
      </w:r>
    </w:p>
    <w:p w14:paraId="5026C076" w14:textId="77777777" w:rsidR="00EC06D2" w:rsidRPr="003509C6" w:rsidRDefault="00EC06D2" w:rsidP="00D81C5F">
      <w:pPr>
        <w:rPr>
          <w:rFonts w:ascii="Segoe UI" w:hAnsi="Segoe UI" w:cs="Segoe UI"/>
          <w:sz w:val="22"/>
        </w:rPr>
      </w:pPr>
    </w:p>
    <w:p w14:paraId="79B25823" w14:textId="77777777" w:rsidR="00D81C5F" w:rsidRPr="003509C6" w:rsidRDefault="00EC06D2" w:rsidP="00D81C5F">
      <w:pPr>
        <w:rPr>
          <w:rFonts w:ascii="Segoe UI" w:hAnsi="Segoe UI" w:cs="Segoe UI"/>
          <w:b/>
          <w:sz w:val="22"/>
        </w:rPr>
      </w:pPr>
      <w:r w:rsidRPr="003509C6">
        <w:rPr>
          <w:rFonts w:ascii="Segoe UI" w:hAnsi="Segoe UI" w:cs="Segoe UI"/>
          <w:b/>
          <w:sz w:val="22"/>
        </w:rPr>
        <w:t>Week 7</w:t>
      </w:r>
    </w:p>
    <w:p w14:paraId="49EC3EC9"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Unit of Instruction:  </w:t>
      </w:r>
      <w:r w:rsidR="003C3376" w:rsidRPr="003509C6">
        <w:rPr>
          <w:rFonts w:ascii="Segoe UI" w:hAnsi="Segoe UI" w:cs="Segoe UI"/>
          <w:sz w:val="22"/>
        </w:rPr>
        <w:tab/>
      </w:r>
      <w:r w:rsidR="003C3376" w:rsidRPr="003509C6">
        <w:rPr>
          <w:rFonts w:ascii="Segoe UI" w:hAnsi="Segoe UI" w:cs="Segoe UI"/>
          <w:sz w:val="22"/>
        </w:rPr>
        <w:tab/>
      </w:r>
      <w:r w:rsidR="003C3376" w:rsidRPr="003509C6">
        <w:rPr>
          <w:rFonts w:ascii="Segoe UI" w:hAnsi="Segoe UI" w:cs="Segoe UI"/>
          <w:sz w:val="22"/>
        </w:rPr>
        <w:tab/>
      </w:r>
      <w:r w:rsidR="009449A7" w:rsidRPr="003509C6">
        <w:rPr>
          <w:rFonts w:ascii="Segoe UI" w:hAnsi="Segoe UI" w:cs="Segoe UI"/>
          <w:sz w:val="22"/>
        </w:rPr>
        <w:t>Police Corruption</w:t>
      </w:r>
    </w:p>
    <w:p w14:paraId="07317978" w14:textId="77777777" w:rsidR="009449A7" w:rsidRPr="003509C6" w:rsidRDefault="00D81C5F" w:rsidP="00D525A6">
      <w:pPr>
        <w:ind w:left="3600" w:hanging="3600"/>
        <w:rPr>
          <w:rFonts w:ascii="Segoe UI" w:hAnsi="Segoe UI" w:cs="Segoe UI"/>
          <w:sz w:val="22"/>
        </w:rPr>
      </w:pPr>
      <w:r w:rsidRPr="003509C6">
        <w:rPr>
          <w:rFonts w:ascii="Segoe UI" w:hAnsi="Segoe UI" w:cs="Segoe UI"/>
          <w:sz w:val="22"/>
        </w:rPr>
        <w:t xml:space="preserve">- Learning Objectives/Goals:  </w:t>
      </w:r>
      <w:r w:rsidR="00E80A3E" w:rsidRPr="003509C6">
        <w:rPr>
          <w:rFonts w:ascii="Segoe UI" w:hAnsi="Segoe UI" w:cs="Segoe UI"/>
          <w:sz w:val="22"/>
        </w:rPr>
        <w:tab/>
      </w:r>
      <w:r w:rsidR="009449A7" w:rsidRPr="003509C6">
        <w:rPr>
          <w:rFonts w:ascii="Segoe UI" w:hAnsi="Segoe UI" w:cs="Segoe UI"/>
          <w:sz w:val="22"/>
        </w:rPr>
        <w:t>Describe the types of police corruption</w:t>
      </w:r>
    </w:p>
    <w:p w14:paraId="100D98E9" w14:textId="77777777" w:rsidR="00D81C5F" w:rsidRPr="003509C6" w:rsidRDefault="00D81C5F" w:rsidP="00D525A6">
      <w:pPr>
        <w:ind w:left="3600" w:hanging="3600"/>
        <w:rPr>
          <w:rFonts w:ascii="Segoe UI" w:hAnsi="Segoe UI" w:cs="Segoe UI"/>
          <w:sz w:val="22"/>
        </w:rPr>
      </w:pPr>
      <w:r w:rsidRPr="003509C6">
        <w:rPr>
          <w:rFonts w:ascii="Segoe UI" w:hAnsi="Segoe UI" w:cs="Segoe UI"/>
          <w:sz w:val="22"/>
        </w:rPr>
        <w:t xml:space="preserve">- Assignment:  </w:t>
      </w:r>
      <w:r w:rsidR="00AA05EC" w:rsidRPr="003509C6">
        <w:rPr>
          <w:rFonts w:ascii="Segoe UI" w:hAnsi="Segoe UI" w:cs="Segoe UI"/>
          <w:sz w:val="22"/>
        </w:rPr>
        <w:tab/>
        <w:t>Read assigned chapters; complete assigned course work</w:t>
      </w:r>
    </w:p>
    <w:p w14:paraId="74AFCB7A"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Assessment Methods:  </w:t>
      </w:r>
      <w:r w:rsidR="00AA05EC" w:rsidRPr="003509C6">
        <w:rPr>
          <w:rFonts w:ascii="Segoe UI" w:hAnsi="Segoe UI" w:cs="Segoe UI"/>
          <w:sz w:val="22"/>
        </w:rPr>
        <w:tab/>
      </w:r>
      <w:r w:rsidR="00AA05EC" w:rsidRPr="003509C6">
        <w:rPr>
          <w:rFonts w:ascii="Segoe UI" w:hAnsi="Segoe UI" w:cs="Segoe UI"/>
          <w:sz w:val="22"/>
        </w:rPr>
        <w:tab/>
        <w:t>Test; Quiz; Assignment</w:t>
      </w:r>
    </w:p>
    <w:p w14:paraId="171E074D" w14:textId="77777777" w:rsidR="00EC06D2" w:rsidRPr="003509C6" w:rsidRDefault="00EC06D2" w:rsidP="00D81C5F">
      <w:pPr>
        <w:rPr>
          <w:rFonts w:ascii="Segoe UI" w:hAnsi="Segoe UI" w:cs="Segoe UI"/>
          <w:sz w:val="22"/>
        </w:rPr>
      </w:pPr>
    </w:p>
    <w:p w14:paraId="760AD1BD" w14:textId="77777777" w:rsidR="00EC06D2" w:rsidRPr="003509C6" w:rsidRDefault="00EC06D2" w:rsidP="00EC06D2">
      <w:pPr>
        <w:rPr>
          <w:rFonts w:ascii="Segoe UI" w:hAnsi="Segoe UI" w:cs="Segoe UI"/>
          <w:b/>
          <w:sz w:val="22"/>
        </w:rPr>
      </w:pPr>
      <w:r w:rsidRPr="003509C6">
        <w:rPr>
          <w:rFonts w:ascii="Segoe UI" w:hAnsi="Segoe UI" w:cs="Segoe UI"/>
          <w:b/>
          <w:sz w:val="22"/>
        </w:rPr>
        <w:t>Week 8</w:t>
      </w:r>
    </w:p>
    <w:p w14:paraId="181D256A"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Unit of Instruction:  </w:t>
      </w:r>
      <w:r w:rsidRPr="003509C6">
        <w:rPr>
          <w:rFonts w:ascii="Segoe UI" w:hAnsi="Segoe UI" w:cs="Segoe UI"/>
          <w:sz w:val="22"/>
        </w:rPr>
        <w:tab/>
      </w:r>
      <w:r w:rsidRPr="003509C6">
        <w:rPr>
          <w:rFonts w:ascii="Segoe UI" w:hAnsi="Segoe UI" w:cs="Segoe UI"/>
          <w:sz w:val="22"/>
        </w:rPr>
        <w:tab/>
      </w:r>
      <w:r w:rsidRPr="003509C6">
        <w:rPr>
          <w:rFonts w:ascii="Segoe UI" w:hAnsi="Segoe UI" w:cs="Segoe UI"/>
          <w:sz w:val="22"/>
        </w:rPr>
        <w:tab/>
      </w:r>
      <w:r w:rsidR="009449A7" w:rsidRPr="003509C6">
        <w:rPr>
          <w:rFonts w:ascii="Segoe UI" w:hAnsi="Segoe UI" w:cs="Segoe UI"/>
          <w:sz w:val="22"/>
        </w:rPr>
        <w:t>Legal Professionals</w:t>
      </w:r>
    </w:p>
    <w:p w14:paraId="313120C3" w14:textId="77777777" w:rsidR="00EC06D2" w:rsidRPr="003509C6" w:rsidRDefault="00EC06D2" w:rsidP="00EC06D2">
      <w:pPr>
        <w:ind w:left="3600" w:hanging="3600"/>
        <w:rPr>
          <w:rFonts w:ascii="Segoe UI" w:hAnsi="Segoe UI" w:cs="Segoe UI"/>
          <w:sz w:val="22"/>
        </w:rPr>
      </w:pPr>
      <w:r w:rsidRPr="003509C6">
        <w:rPr>
          <w:rFonts w:ascii="Segoe UI" w:hAnsi="Segoe UI" w:cs="Segoe UI"/>
          <w:sz w:val="22"/>
        </w:rPr>
        <w:t xml:space="preserve">- Learning Objectives/Goals:  </w:t>
      </w:r>
      <w:r w:rsidRPr="003509C6">
        <w:rPr>
          <w:rFonts w:ascii="Segoe UI" w:hAnsi="Segoe UI" w:cs="Segoe UI"/>
          <w:sz w:val="22"/>
        </w:rPr>
        <w:tab/>
      </w:r>
      <w:r w:rsidR="00B607FA" w:rsidRPr="003509C6">
        <w:rPr>
          <w:rFonts w:ascii="Segoe UI" w:hAnsi="Segoe UI" w:cs="Segoe UI"/>
          <w:sz w:val="22"/>
        </w:rPr>
        <w:t>Describe the history and source of legal ethics for attorneys and judges</w:t>
      </w:r>
    </w:p>
    <w:p w14:paraId="44C296BB"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Assignment:  </w:t>
      </w:r>
      <w:r w:rsidRPr="003509C6">
        <w:rPr>
          <w:rFonts w:ascii="Segoe UI" w:hAnsi="Segoe UI" w:cs="Segoe UI"/>
          <w:sz w:val="22"/>
        </w:rPr>
        <w:tab/>
      </w:r>
      <w:r w:rsidR="003509C6">
        <w:rPr>
          <w:rFonts w:ascii="Segoe UI" w:hAnsi="Segoe UI" w:cs="Segoe UI"/>
          <w:sz w:val="22"/>
        </w:rPr>
        <w:tab/>
      </w:r>
      <w:r w:rsidR="003509C6">
        <w:rPr>
          <w:rFonts w:ascii="Segoe UI" w:hAnsi="Segoe UI" w:cs="Segoe UI"/>
          <w:sz w:val="22"/>
        </w:rPr>
        <w:tab/>
      </w:r>
      <w:r w:rsidRPr="003509C6">
        <w:rPr>
          <w:rFonts w:ascii="Segoe UI" w:hAnsi="Segoe UI" w:cs="Segoe UI"/>
          <w:sz w:val="22"/>
        </w:rPr>
        <w:t>Read assigned chapters; complete assigned course work</w:t>
      </w:r>
    </w:p>
    <w:p w14:paraId="781D5F1E"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Assessment Methods:  </w:t>
      </w:r>
      <w:r w:rsidRPr="003509C6">
        <w:rPr>
          <w:rFonts w:ascii="Segoe UI" w:hAnsi="Segoe UI" w:cs="Segoe UI"/>
          <w:sz w:val="22"/>
        </w:rPr>
        <w:tab/>
      </w:r>
      <w:r w:rsidRPr="003509C6">
        <w:rPr>
          <w:rFonts w:ascii="Segoe UI" w:hAnsi="Segoe UI" w:cs="Segoe UI"/>
          <w:sz w:val="22"/>
        </w:rPr>
        <w:tab/>
        <w:t>Test; Quiz; Assignment</w:t>
      </w:r>
    </w:p>
    <w:p w14:paraId="19D70447" w14:textId="77777777" w:rsidR="00D81C5F" w:rsidRPr="003509C6" w:rsidRDefault="00D81C5F" w:rsidP="00D81C5F">
      <w:pPr>
        <w:rPr>
          <w:rFonts w:ascii="Segoe UI" w:hAnsi="Segoe UI" w:cs="Segoe UI"/>
          <w:b/>
          <w:sz w:val="22"/>
        </w:rPr>
      </w:pPr>
    </w:p>
    <w:p w14:paraId="68CBCD5D" w14:textId="77777777" w:rsidR="00D81C5F" w:rsidRPr="003509C6" w:rsidRDefault="00EC06D2" w:rsidP="00D81C5F">
      <w:pPr>
        <w:rPr>
          <w:rFonts w:ascii="Segoe UI" w:hAnsi="Segoe UI" w:cs="Segoe UI"/>
          <w:b/>
          <w:sz w:val="22"/>
        </w:rPr>
      </w:pPr>
      <w:r w:rsidRPr="003509C6">
        <w:rPr>
          <w:rFonts w:ascii="Segoe UI" w:hAnsi="Segoe UI" w:cs="Segoe UI"/>
          <w:b/>
          <w:sz w:val="22"/>
        </w:rPr>
        <w:t>Week 9</w:t>
      </w:r>
    </w:p>
    <w:p w14:paraId="6D92641D"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Unit of Instruction:  </w:t>
      </w:r>
      <w:r w:rsidR="003C3376" w:rsidRPr="003509C6">
        <w:rPr>
          <w:rFonts w:ascii="Segoe UI" w:hAnsi="Segoe UI" w:cs="Segoe UI"/>
          <w:sz w:val="22"/>
        </w:rPr>
        <w:tab/>
      </w:r>
      <w:r w:rsidR="003C3376" w:rsidRPr="003509C6">
        <w:rPr>
          <w:rFonts w:ascii="Segoe UI" w:hAnsi="Segoe UI" w:cs="Segoe UI"/>
          <w:sz w:val="22"/>
        </w:rPr>
        <w:tab/>
      </w:r>
      <w:r w:rsidR="003C3376" w:rsidRPr="003509C6">
        <w:rPr>
          <w:rFonts w:ascii="Segoe UI" w:hAnsi="Segoe UI" w:cs="Segoe UI"/>
          <w:sz w:val="22"/>
        </w:rPr>
        <w:tab/>
      </w:r>
      <w:r w:rsidR="009449A7" w:rsidRPr="003509C6">
        <w:rPr>
          <w:rFonts w:ascii="Segoe UI" w:hAnsi="Segoe UI" w:cs="Segoe UI"/>
          <w:sz w:val="22"/>
        </w:rPr>
        <w:t>Legal Discretion</w:t>
      </w:r>
    </w:p>
    <w:p w14:paraId="2417ABFD" w14:textId="77777777" w:rsidR="00D81C5F" w:rsidRPr="003509C6" w:rsidRDefault="00D81C5F" w:rsidP="00E80A3E">
      <w:pPr>
        <w:ind w:left="3600" w:hanging="3600"/>
        <w:rPr>
          <w:rFonts w:ascii="Segoe UI" w:hAnsi="Segoe UI" w:cs="Segoe UI"/>
          <w:sz w:val="22"/>
        </w:rPr>
      </w:pPr>
      <w:r w:rsidRPr="003509C6">
        <w:rPr>
          <w:rFonts w:ascii="Segoe UI" w:hAnsi="Segoe UI" w:cs="Segoe UI"/>
          <w:sz w:val="22"/>
        </w:rPr>
        <w:t xml:space="preserve">- Learning Objectives/Goals:  </w:t>
      </w:r>
      <w:r w:rsidR="00E80A3E" w:rsidRPr="003509C6">
        <w:rPr>
          <w:rFonts w:ascii="Segoe UI" w:hAnsi="Segoe UI" w:cs="Segoe UI"/>
          <w:sz w:val="22"/>
        </w:rPr>
        <w:tab/>
      </w:r>
      <w:r w:rsidR="00B607FA" w:rsidRPr="003509C6">
        <w:rPr>
          <w:rFonts w:ascii="Segoe UI" w:hAnsi="Segoe UI" w:cs="Segoe UI"/>
          <w:sz w:val="22"/>
        </w:rPr>
        <w:t>Describe the ethical issues faced by prosecutors and defense attorneys</w:t>
      </w:r>
    </w:p>
    <w:p w14:paraId="3B2DE1B3"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Assignment:  </w:t>
      </w:r>
      <w:r w:rsidR="003509C6">
        <w:rPr>
          <w:rFonts w:ascii="Segoe UI" w:hAnsi="Segoe UI" w:cs="Segoe UI"/>
          <w:sz w:val="22"/>
        </w:rPr>
        <w:tab/>
      </w:r>
      <w:r w:rsidR="003509C6">
        <w:rPr>
          <w:rFonts w:ascii="Segoe UI" w:hAnsi="Segoe UI" w:cs="Segoe UI"/>
          <w:sz w:val="22"/>
        </w:rPr>
        <w:tab/>
      </w:r>
      <w:r w:rsidR="003509C6">
        <w:rPr>
          <w:rFonts w:ascii="Segoe UI" w:hAnsi="Segoe UI" w:cs="Segoe UI"/>
          <w:sz w:val="22"/>
        </w:rPr>
        <w:tab/>
      </w:r>
      <w:r w:rsidR="00AA05EC" w:rsidRPr="003509C6">
        <w:rPr>
          <w:rFonts w:ascii="Segoe UI" w:hAnsi="Segoe UI" w:cs="Segoe UI"/>
          <w:sz w:val="22"/>
        </w:rPr>
        <w:t>Read assigned chapters; complete assigned course work</w:t>
      </w:r>
    </w:p>
    <w:p w14:paraId="6A38733B"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Assessment Methods:  </w:t>
      </w:r>
      <w:r w:rsidR="00AA05EC" w:rsidRPr="003509C6">
        <w:rPr>
          <w:rFonts w:ascii="Segoe UI" w:hAnsi="Segoe UI" w:cs="Segoe UI"/>
          <w:sz w:val="22"/>
        </w:rPr>
        <w:tab/>
      </w:r>
      <w:r w:rsidR="00AA05EC" w:rsidRPr="003509C6">
        <w:rPr>
          <w:rFonts w:ascii="Segoe UI" w:hAnsi="Segoe UI" w:cs="Segoe UI"/>
          <w:sz w:val="22"/>
        </w:rPr>
        <w:tab/>
        <w:t>Test; Quiz; Assignment</w:t>
      </w:r>
    </w:p>
    <w:p w14:paraId="12A98B28" w14:textId="77777777" w:rsidR="00EC06D2" w:rsidRPr="003509C6" w:rsidRDefault="00EC06D2" w:rsidP="00D81C5F">
      <w:pPr>
        <w:rPr>
          <w:rFonts w:ascii="Segoe UI" w:hAnsi="Segoe UI" w:cs="Segoe UI"/>
          <w:sz w:val="22"/>
        </w:rPr>
      </w:pPr>
    </w:p>
    <w:p w14:paraId="0D4C4684" w14:textId="77777777" w:rsidR="00EC06D2" w:rsidRPr="003509C6" w:rsidRDefault="00EC06D2" w:rsidP="00EC06D2">
      <w:pPr>
        <w:rPr>
          <w:rFonts w:ascii="Segoe UI" w:hAnsi="Segoe UI" w:cs="Segoe UI"/>
          <w:b/>
          <w:sz w:val="22"/>
        </w:rPr>
      </w:pPr>
      <w:r w:rsidRPr="003509C6">
        <w:rPr>
          <w:rFonts w:ascii="Segoe UI" w:hAnsi="Segoe UI" w:cs="Segoe UI"/>
          <w:b/>
          <w:sz w:val="22"/>
        </w:rPr>
        <w:t>Week 10</w:t>
      </w:r>
    </w:p>
    <w:p w14:paraId="4239E648"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Unit of Instruction:  </w:t>
      </w:r>
      <w:r w:rsidRPr="003509C6">
        <w:rPr>
          <w:rFonts w:ascii="Segoe UI" w:hAnsi="Segoe UI" w:cs="Segoe UI"/>
          <w:sz w:val="22"/>
        </w:rPr>
        <w:tab/>
      </w:r>
      <w:r w:rsidRPr="003509C6">
        <w:rPr>
          <w:rFonts w:ascii="Segoe UI" w:hAnsi="Segoe UI" w:cs="Segoe UI"/>
          <w:sz w:val="22"/>
        </w:rPr>
        <w:tab/>
      </w:r>
      <w:r w:rsidRPr="003509C6">
        <w:rPr>
          <w:rFonts w:ascii="Segoe UI" w:hAnsi="Segoe UI" w:cs="Segoe UI"/>
          <w:sz w:val="22"/>
        </w:rPr>
        <w:tab/>
      </w:r>
      <w:r w:rsidR="009449A7" w:rsidRPr="003509C6">
        <w:rPr>
          <w:rFonts w:ascii="Segoe UI" w:hAnsi="Segoe UI" w:cs="Segoe UI"/>
          <w:sz w:val="22"/>
        </w:rPr>
        <w:t>Ethical Misconduct</w:t>
      </w:r>
    </w:p>
    <w:p w14:paraId="42443811" w14:textId="77777777" w:rsidR="00787744" w:rsidRPr="003509C6" w:rsidRDefault="00EC06D2" w:rsidP="00787744">
      <w:pPr>
        <w:ind w:left="3600" w:hanging="3600"/>
        <w:rPr>
          <w:rFonts w:ascii="Segoe UI" w:hAnsi="Segoe UI" w:cs="Segoe UI"/>
          <w:sz w:val="22"/>
        </w:rPr>
      </w:pPr>
      <w:r w:rsidRPr="003509C6">
        <w:rPr>
          <w:rFonts w:ascii="Segoe UI" w:hAnsi="Segoe UI" w:cs="Segoe UI"/>
          <w:sz w:val="22"/>
        </w:rPr>
        <w:t xml:space="preserve">- Learning Objectives/Goals:  </w:t>
      </w:r>
      <w:r w:rsidRPr="003509C6">
        <w:rPr>
          <w:rFonts w:ascii="Segoe UI" w:hAnsi="Segoe UI" w:cs="Segoe UI"/>
          <w:sz w:val="22"/>
        </w:rPr>
        <w:tab/>
      </w:r>
      <w:r w:rsidR="00B607FA" w:rsidRPr="003509C6">
        <w:rPr>
          <w:rFonts w:ascii="Segoe UI" w:hAnsi="Segoe UI" w:cs="Segoe UI"/>
          <w:sz w:val="22"/>
        </w:rPr>
        <w:t>Discuss some proposals to reduce ethical misconduct in the criminal justice system</w:t>
      </w:r>
    </w:p>
    <w:p w14:paraId="4E27AAD5" w14:textId="77777777" w:rsidR="00EC06D2" w:rsidRPr="003509C6" w:rsidRDefault="00EC06D2" w:rsidP="00787744">
      <w:pPr>
        <w:ind w:left="3600" w:hanging="3600"/>
        <w:rPr>
          <w:rFonts w:ascii="Segoe UI" w:hAnsi="Segoe UI" w:cs="Segoe UI"/>
          <w:sz w:val="22"/>
        </w:rPr>
      </w:pPr>
      <w:r w:rsidRPr="003509C6">
        <w:rPr>
          <w:rFonts w:ascii="Segoe UI" w:hAnsi="Segoe UI" w:cs="Segoe UI"/>
          <w:sz w:val="22"/>
        </w:rPr>
        <w:t xml:space="preserve">- Assignment:  </w:t>
      </w:r>
      <w:r w:rsidRPr="003509C6">
        <w:rPr>
          <w:rFonts w:ascii="Segoe UI" w:hAnsi="Segoe UI" w:cs="Segoe UI"/>
          <w:sz w:val="22"/>
        </w:rPr>
        <w:tab/>
        <w:t>Read assigned chapters; complete assigned course work</w:t>
      </w:r>
    </w:p>
    <w:p w14:paraId="62D1923B"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Assessment Methods:  </w:t>
      </w:r>
      <w:r w:rsidRPr="003509C6">
        <w:rPr>
          <w:rFonts w:ascii="Segoe UI" w:hAnsi="Segoe UI" w:cs="Segoe UI"/>
          <w:sz w:val="22"/>
        </w:rPr>
        <w:tab/>
      </w:r>
      <w:r w:rsidRPr="003509C6">
        <w:rPr>
          <w:rFonts w:ascii="Segoe UI" w:hAnsi="Segoe UI" w:cs="Segoe UI"/>
          <w:sz w:val="22"/>
        </w:rPr>
        <w:tab/>
        <w:t>Test; Quiz; Assignment</w:t>
      </w:r>
    </w:p>
    <w:p w14:paraId="1CE3CE02" w14:textId="77777777" w:rsidR="00D81C5F" w:rsidRPr="003509C6" w:rsidRDefault="00D81C5F" w:rsidP="00D81C5F">
      <w:pPr>
        <w:rPr>
          <w:rFonts w:ascii="Segoe UI" w:hAnsi="Segoe UI" w:cs="Segoe UI"/>
          <w:b/>
          <w:sz w:val="22"/>
        </w:rPr>
      </w:pPr>
    </w:p>
    <w:p w14:paraId="6A62DDC5" w14:textId="77777777" w:rsidR="00D81C5F" w:rsidRPr="003509C6" w:rsidRDefault="00EC06D2" w:rsidP="00D81C5F">
      <w:pPr>
        <w:rPr>
          <w:rFonts w:ascii="Segoe UI" w:hAnsi="Segoe UI" w:cs="Segoe UI"/>
          <w:b/>
          <w:sz w:val="22"/>
        </w:rPr>
      </w:pPr>
      <w:r w:rsidRPr="003509C6">
        <w:rPr>
          <w:rFonts w:ascii="Segoe UI" w:hAnsi="Segoe UI" w:cs="Segoe UI"/>
          <w:b/>
          <w:sz w:val="22"/>
        </w:rPr>
        <w:t>Week 11</w:t>
      </w:r>
      <w:r w:rsidR="003C3376" w:rsidRPr="003509C6">
        <w:rPr>
          <w:rFonts w:ascii="Segoe UI" w:hAnsi="Segoe UI" w:cs="Segoe UI"/>
          <w:b/>
          <w:sz w:val="22"/>
        </w:rPr>
        <w:tab/>
      </w:r>
    </w:p>
    <w:p w14:paraId="6DE2AD80"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Unit of Instruction:  </w:t>
      </w:r>
      <w:r w:rsidR="003C3376" w:rsidRPr="003509C6">
        <w:rPr>
          <w:rFonts w:ascii="Segoe UI" w:hAnsi="Segoe UI" w:cs="Segoe UI"/>
          <w:sz w:val="22"/>
        </w:rPr>
        <w:tab/>
      </w:r>
      <w:r w:rsidR="003C3376" w:rsidRPr="003509C6">
        <w:rPr>
          <w:rFonts w:ascii="Segoe UI" w:hAnsi="Segoe UI" w:cs="Segoe UI"/>
          <w:sz w:val="22"/>
        </w:rPr>
        <w:tab/>
      </w:r>
      <w:r w:rsidR="003C3376" w:rsidRPr="003509C6">
        <w:rPr>
          <w:rFonts w:ascii="Segoe UI" w:hAnsi="Segoe UI" w:cs="Segoe UI"/>
          <w:sz w:val="22"/>
        </w:rPr>
        <w:tab/>
      </w:r>
      <w:r w:rsidR="009449A7" w:rsidRPr="003509C6">
        <w:rPr>
          <w:rFonts w:ascii="Segoe UI" w:hAnsi="Segoe UI" w:cs="Segoe UI"/>
          <w:sz w:val="22"/>
        </w:rPr>
        <w:t>Ethics of Punishment</w:t>
      </w:r>
    </w:p>
    <w:p w14:paraId="2C26E6A9" w14:textId="77777777" w:rsidR="00D81C5F" w:rsidRPr="003509C6" w:rsidRDefault="00D81C5F" w:rsidP="00DA6B2C">
      <w:pPr>
        <w:ind w:left="3600" w:hanging="3600"/>
        <w:rPr>
          <w:rFonts w:ascii="Segoe UI" w:hAnsi="Segoe UI" w:cs="Segoe UI"/>
          <w:sz w:val="22"/>
        </w:rPr>
      </w:pPr>
      <w:r w:rsidRPr="003509C6">
        <w:rPr>
          <w:rFonts w:ascii="Segoe UI" w:hAnsi="Segoe UI" w:cs="Segoe UI"/>
          <w:sz w:val="22"/>
        </w:rPr>
        <w:t xml:space="preserve">- Learning Objectives/Goals:  </w:t>
      </w:r>
      <w:r w:rsidR="00DA6B2C" w:rsidRPr="003509C6">
        <w:rPr>
          <w:rFonts w:ascii="Segoe UI" w:hAnsi="Segoe UI" w:cs="Segoe UI"/>
          <w:sz w:val="22"/>
        </w:rPr>
        <w:tab/>
      </w:r>
      <w:r w:rsidR="00B607FA" w:rsidRPr="003509C6">
        <w:rPr>
          <w:rFonts w:ascii="Segoe UI" w:hAnsi="Segoe UI" w:cs="Segoe UI"/>
          <w:sz w:val="22"/>
        </w:rPr>
        <w:t>Describe how the ethical frameworks justify punishment</w:t>
      </w:r>
    </w:p>
    <w:p w14:paraId="6B6BAF3E"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Assignment:  </w:t>
      </w:r>
      <w:r w:rsidR="003509C6">
        <w:rPr>
          <w:rFonts w:ascii="Segoe UI" w:hAnsi="Segoe UI" w:cs="Segoe UI"/>
          <w:sz w:val="22"/>
        </w:rPr>
        <w:tab/>
      </w:r>
      <w:r w:rsidR="003509C6">
        <w:rPr>
          <w:rFonts w:ascii="Segoe UI" w:hAnsi="Segoe UI" w:cs="Segoe UI"/>
          <w:sz w:val="22"/>
        </w:rPr>
        <w:tab/>
      </w:r>
      <w:r w:rsidR="003509C6">
        <w:rPr>
          <w:rFonts w:ascii="Segoe UI" w:hAnsi="Segoe UI" w:cs="Segoe UI"/>
          <w:sz w:val="22"/>
        </w:rPr>
        <w:tab/>
      </w:r>
      <w:r w:rsidR="00AA05EC" w:rsidRPr="003509C6">
        <w:rPr>
          <w:rFonts w:ascii="Segoe UI" w:hAnsi="Segoe UI" w:cs="Segoe UI"/>
          <w:sz w:val="22"/>
        </w:rPr>
        <w:t>Read assigned chapters; complete assigned course work</w:t>
      </w:r>
    </w:p>
    <w:p w14:paraId="1D2ED32A"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Assessment Methods:  </w:t>
      </w:r>
      <w:r w:rsidR="00AA05EC" w:rsidRPr="003509C6">
        <w:rPr>
          <w:rFonts w:ascii="Segoe UI" w:hAnsi="Segoe UI" w:cs="Segoe UI"/>
          <w:sz w:val="22"/>
        </w:rPr>
        <w:tab/>
      </w:r>
      <w:r w:rsidR="00AA05EC" w:rsidRPr="003509C6">
        <w:rPr>
          <w:rFonts w:ascii="Segoe UI" w:hAnsi="Segoe UI" w:cs="Segoe UI"/>
          <w:sz w:val="22"/>
        </w:rPr>
        <w:tab/>
        <w:t>Test; Quiz; Assignment</w:t>
      </w:r>
    </w:p>
    <w:p w14:paraId="2867ACA1" w14:textId="77777777" w:rsidR="00EC06D2" w:rsidRPr="003509C6" w:rsidRDefault="00EC06D2" w:rsidP="00D81C5F">
      <w:pPr>
        <w:rPr>
          <w:rFonts w:ascii="Segoe UI" w:hAnsi="Segoe UI" w:cs="Segoe UI"/>
          <w:sz w:val="22"/>
        </w:rPr>
      </w:pPr>
    </w:p>
    <w:p w14:paraId="2C566312" w14:textId="77777777" w:rsidR="00EC06D2" w:rsidRPr="003509C6" w:rsidRDefault="00EC06D2" w:rsidP="00EC06D2">
      <w:pPr>
        <w:rPr>
          <w:rFonts w:ascii="Segoe UI" w:hAnsi="Segoe UI" w:cs="Segoe UI"/>
          <w:b/>
          <w:sz w:val="22"/>
        </w:rPr>
      </w:pPr>
      <w:r w:rsidRPr="003509C6">
        <w:rPr>
          <w:rFonts w:ascii="Segoe UI" w:hAnsi="Segoe UI" w:cs="Segoe UI"/>
          <w:b/>
          <w:sz w:val="22"/>
        </w:rPr>
        <w:t>Week 12</w:t>
      </w:r>
      <w:r w:rsidRPr="003509C6">
        <w:rPr>
          <w:rFonts w:ascii="Segoe UI" w:hAnsi="Segoe UI" w:cs="Segoe UI"/>
          <w:b/>
          <w:sz w:val="22"/>
        </w:rPr>
        <w:tab/>
      </w:r>
    </w:p>
    <w:p w14:paraId="0923876E"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Unit of Instruction:  </w:t>
      </w:r>
      <w:r w:rsidRPr="003509C6">
        <w:rPr>
          <w:rFonts w:ascii="Segoe UI" w:hAnsi="Segoe UI" w:cs="Segoe UI"/>
          <w:sz w:val="22"/>
        </w:rPr>
        <w:tab/>
      </w:r>
      <w:r w:rsidRPr="003509C6">
        <w:rPr>
          <w:rFonts w:ascii="Segoe UI" w:hAnsi="Segoe UI" w:cs="Segoe UI"/>
          <w:sz w:val="22"/>
        </w:rPr>
        <w:tab/>
      </w:r>
      <w:r w:rsidRPr="003509C6">
        <w:rPr>
          <w:rFonts w:ascii="Segoe UI" w:hAnsi="Segoe UI" w:cs="Segoe UI"/>
          <w:sz w:val="22"/>
        </w:rPr>
        <w:tab/>
      </w:r>
      <w:r w:rsidR="009449A7" w:rsidRPr="003509C6">
        <w:rPr>
          <w:rFonts w:ascii="Segoe UI" w:hAnsi="Segoe UI" w:cs="Segoe UI"/>
          <w:sz w:val="22"/>
        </w:rPr>
        <w:t>Discretion in Corrections</w:t>
      </w:r>
    </w:p>
    <w:p w14:paraId="330F2AED" w14:textId="77777777" w:rsidR="00EC06D2" w:rsidRPr="003509C6" w:rsidRDefault="00EC06D2" w:rsidP="00EC06D2">
      <w:pPr>
        <w:ind w:left="3600" w:hanging="3600"/>
        <w:rPr>
          <w:rFonts w:ascii="Segoe UI" w:hAnsi="Segoe UI" w:cs="Segoe UI"/>
          <w:sz w:val="22"/>
        </w:rPr>
      </w:pPr>
      <w:r w:rsidRPr="003509C6">
        <w:rPr>
          <w:rFonts w:ascii="Segoe UI" w:hAnsi="Segoe UI" w:cs="Segoe UI"/>
          <w:sz w:val="22"/>
        </w:rPr>
        <w:t xml:space="preserve">- Learning Objectives/Goals:  </w:t>
      </w:r>
      <w:r w:rsidRPr="003509C6">
        <w:rPr>
          <w:rFonts w:ascii="Segoe UI" w:hAnsi="Segoe UI" w:cs="Segoe UI"/>
          <w:sz w:val="22"/>
        </w:rPr>
        <w:tab/>
      </w:r>
      <w:r w:rsidR="00B607FA" w:rsidRPr="003509C6">
        <w:rPr>
          <w:rFonts w:ascii="Segoe UI" w:hAnsi="Segoe UI" w:cs="Segoe UI"/>
          <w:sz w:val="22"/>
        </w:rPr>
        <w:t>Describe the role conflict for correctional professionals</w:t>
      </w:r>
    </w:p>
    <w:p w14:paraId="67EEA721"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Assignment:  </w:t>
      </w:r>
      <w:r w:rsidR="003509C6">
        <w:rPr>
          <w:rFonts w:ascii="Segoe UI" w:hAnsi="Segoe UI" w:cs="Segoe UI"/>
          <w:sz w:val="22"/>
        </w:rPr>
        <w:tab/>
      </w:r>
      <w:r w:rsidR="003509C6">
        <w:rPr>
          <w:rFonts w:ascii="Segoe UI" w:hAnsi="Segoe UI" w:cs="Segoe UI"/>
          <w:sz w:val="22"/>
        </w:rPr>
        <w:tab/>
      </w:r>
      <w:r w:rsidR="003509C6">
        <w:rPr>
          <w:rFonts w:ascii="Segoe UI" w:hAnsi="Segoe UI" w:cs="Segoe UI"/>
          <w:sz w:val="22"/>
        </w:rPr>
        <w:tab/>
      </w:r>
      <w:r w:rsidRPr="003509C6">
        <w:rPr>
          <w:rFonts w:ascii="Segoe UI" w:hAnsi="Segoe UI" w:cs="Segoe UI"/>
          <w:sz w:val="22"/>
        </w:rPr>
        <w:t>Read assigned chapters; complete assigned course work</w:t>
      </w:r>
    </w:p>
    <w:p w14:paraId="498E7F72"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Assessment Methods:  </w:t>
      </w:r>
      <w:r w:rsidRPr="003509C6">
        <w:rPr>
          <w:rFonts w:ascii="Segoe UI" w:hAnsi="Segoe UI" w:cs="Segoe UI"/>
          <w:sz w:val="22"/>
        </w:rPr>
        <w:tab/>
      </w:r>
      <w:r w:rsidRPr="003509C6">
        <w:rPr>
          <w:rFonts w:ascii="Segoe UI" w:hAnsi="Segoe UI" w:cs="Segoe UI"/>
          <w:sz w:val="22"/>
        </w:rPr>
        <w:tab/>
        <w:t>Test; Quiz; Assignment</w:t>
      </w:r>
    </w:p>
    <w:p w14:paraId="7ABC05D0" w14:textId="77777777" w:rsidR="00D81C5F" w:rsidRPr="003509C6" w:rsidRDefault="00D81C5F" w:rsidP="00D81C5F">
      <w:pPr>
        <w:rPr>
          <w:rFonts w:ascii="Segoe UI" w:hAnsi="Segoe UI" w:cs="Segoe UI"/>
          <w:b/>
          <w:sz w:val="22"/>
        </w:rPr>
      </w:pPr>
    </w:p>
    <w:p w14:paraId="1A37EEC1" w14:textId="77777777" w:rsidR="00D81C5F" w:rsidRPr="003509C6" w:rsidRDefault="00EC06D2" w:rsidP="00D81C5F">
      <w:pPr>
        <w:rPr>
          <w:rFonts w:ascii="Segoe UI" w:hAnsi="Segoe UI" w:cs="Segoe UI"/>
          <w:b/>
          <w:sz w:val="22"/>
        </w:rPr>
      </w:pPr>
      <w:r w:rsidRPr="003509C6">
        <w:rPr>
          <w:rFonts w:ascii="Segoe UI" w:hAnsi="Segoe UI" w:cs="Segoe UI"/>
          <w:b/>
          <w:sz w:val="22"/>
        </w:rPr>
        <w:t>Week 13</w:t>
      </w:r>
    </w:p>
    <w:p w14:paraId="6ECF350E" w14:textId="77777777" w:rsidR="00D81C5F" w:rsidRPr="003509C6" w:rsidRDefault="00D81C5F" w:rsidP="00D81C5F">
      <w:pPr>
        <w:rPr>
          <w:rFonts w:ascii="Segoe UI" w:hAnsi="Segoe UI" w:cs="Segoe UI"/>
          <w:sz w:val="22"/>
        </w:rPr>
      </w:pPr>
      <w:r w:rsidRPr="003509C6">
        <w:rPr>
          <w:rFonts w:ascii="Segoe UI" w:hAnsi="Segoe UI" w:cs="Segoe UI"/>
          <w:sz w:val="22"/>
        </w:rPr>
        <w:lastRenderedPageBreak/>
        <w:t xml:space="preserve">- Unit of Instruction:  </w:t>
      </w:r>
      <w:r w:rsidR="003C3376" w:rsidRPr="003509C6">
        <w:rPr>
          <w:rFonts w:ascii="Segoe UI" w:hAnsi="Segoe UI" w:cs="Segoe UI"/>
          <w:sz w:val="22"/>
        </w:rPr>
        <w:tab/>
      </w:r>
      <w:r w:rsidR="003C3376" w:rsidRPr="003509C6">
        <w:rPr>
          <w:rFonts w:ascii="Segoe UI" w:hAnsi="Segoe UI" w:cs="Segoe UI"/>
          <w:sz w:val="22"/>
        </w:rPr>
        <w:tab/>
      </w:r>
      <w:r w:rsidR="003C3376" w:rsidRPr="003509C6">
        <w:rPr>
          <w:rFonts w:ascii="Segoe UI" w:hAnsi="Segoe UI" w:cs="Segoe UI"/>
          <w:sz w:val="22"/>
        </w:rPr>
        <w:tab/>
      </w:r>
      <w:r w:rsidR="009449A7" w:rsidRPr="003509C6">
        <w:rPr>
          <w:rFonts w:ascii="Segoe UI" w:hAnsi="Segoe UI" w:cs="Segoe UI"/>
          <w:sz w:val="22"/>
        </w:rPr>
        <w:t>Correctional Professionals</w:t>
      </w:r>
    </w:p>
    <w:p w14:paraId="1E335D36" w14:textId="77777777" w:rsidR="00D525A6" w:rsidRPr="003509C6" w:rsidRDefault="00D81C5F" w:rsidP="00D525A6">
      <w:pPr>
        <w:ind w:left="3600" w:hanging="3600"/>
        <w:rPr>
          <w:rFonts w:ascii="Segoe UI" w:hAnsi="Segoe UI" w:cs="Segoe UI"/>
          <w:sz w:val="22"/>
        </w:rPr>
      </w:pPr>
      <w:r w:rsidRPr="003509C6">
        <w:rPr>
          <w:rFonts w:ascii="Segoe UI" w:hAnsi="Segoe UI" w:cs="Segoe UI"/>
          <w:sz w:val="22"/>
        </w:rPr>
        <w:t xml:space="preserve">- Learning Objectives/Goals:  </w:t>
      </w:r>
      <w:r w:rsidR="00DA6B2C" w:rsidRPr="003509C6">
        <w:rPr>
          <w:rFonts w:ascii="Segoe UI" w:hAnsi="Segoe UI" w:cs="Segoe UI"/>
          <w:sz w:val="22"/>
        </w:rPr>
        <w:tab/>
      </w:r>
      <w:r w:rsidR="00B607FA" w:rsidRPr="003509C6">
        <w:rPr>
          <w:rFonts w:ascii="Segoe UI" w:hAnsi="Segoe UI" w:cs="Segoe UI"/>
          <w:sz w:val="22"/>
        </w:rPr>
        <w:t>Describe common types of misconduct by corrections professionals</w:t>
      </w:r>
    </w:p>
    <w:p w14:paraId="338BB5A9"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Assignment:  </w:t>
      </w:r>
      <w:r w:rsidR="003509C6">
        <w:rPr>
          <w:rFonts w:ascii="Segoe UI" w:hAnsi="Segoe UI" w:cs="Segoe UI"/>
          <w:sz w:val="22"/>
        </w:rPr>
        <w:tab/>
      </w:r>
      <w:r w:rsidR="003509C6">
        <w:rPr>
          <w:rFonts w:ascii="Segoe UI" w:hAnsi="Segoe UI" w:cs="Segoe UI"/>
          <w:sz w:val="22"/>
        </w:rPr>
        <w:tab/>
      </w:r>
      <w:r w:rsidR="003509C6">
        <w:rPr>
          <w:rFonts w:ascii="Segoe UI" w:hAnsi="Segoe UI" w:cs="Segoe UI"/>
          <w:sz w:val="22"/>
        </w:rPr>
        <w:tab/>
      </w:r>
      <w:r w:rsidR="00AA05EC" w:rsidRPr="003509C6">
        <w:rPr>
          <w:rFonts w:ascii="Segoe UI" w:hAnsi="Segoe UI" w:cs="Segoe UI"/>
          <w:sz w:val="22"/>
        </w:rPr>
        <w:t>Read assigned chapters; complete assigned course work</w:t>
      </w:r>
    </w:p>
    <w:p w14:paraId="11C4F475"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Assessment Methods:  </w:t>
      </w:r>
      <w:r w:rsidR="00AA05EC" w:rsidRPr="003509C6">
        <w:rPr>
          <w:rFonts w:ascii="Segoe UI" w:hAnsi="Segoe UI" w:cs="Segoe UI"/>
          <w:sz w:val="22"/>
        </w:rPr>
        <w:tab/>
      </w:r>
      <w:r w:rsidR="00AA05EC" w:rsidRPr="003509C6">
        <w:rPr>
          <w:rFonts w:ascii="Segoe UI" w:hAnsi="Segoe UI" w:cs="Segoe UI"/>
          <w:sz w:val="22"/>
        </w:rPr>
        <w:tab/>
        <w:t>Test; Quiz; Assignment</w:t>
      </w:r>
    </w:p>
    <w:p w14:paraId="4BE2DABC" w14:textId="77777777" w:rsidR="00EC06D2" w:rsidRPr="003509C6" w:rsidRDefault="00EC06D2" w:rsidP="00D81C5F">
      <w:pPr>
        <w:rPr>
          <w:rFonts w:ascii="Segoe UI" w:hAnsi="Segoe UI" w:cs="Segoe UI"/>
          <w:sz w:val="22"/>
        </w:rPr>
      </w:pPr>
    </w:p>
    <w:p w14:paraId="58EE3AE8" w14:textId="77777777" w:rsidR="00EC06D2" w:rsidRPr="003509C6" w:rsidRDefault="00EC06D2" w:rsidP="00EC06D2">
      <w:pPr>
        <w:rPr>
          <w:rFonts w:ascii="Segoe UI" w:hAnsi="Segoe UI" w:cs="Segoe UI"/>
          <w:b/>
          <w:sz w:val="22"/>
        </w:rPr>
      </w:pPr>
      <w:r w:rsidRPr="003509C6">
        <w:rPr>
          <w:rFonts w:ascii="Segoe UI" w:hAnsi="Segoe UI" w:cs="Segoe UI"/>
          <w:b/>
          <w:sz w:val="22"/>
        </w:rPr>
        <w:t>Week 14</w:t>
      </w:r>
    </w:p>
    <w:p w14:paraId="4656C39A"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Unit of Instruction:  </w:t>
      </w:r>
      <w:r w:rsidRPr="003509C6">
        <w:rPr>
          <w:rFonts w:ascii="Segoe UI" w:hAnsi="Segoe UI" w:cs="Segoe UI"/>
          <w:sz w:val="22"/>
        </w:rPr>
        <w:tab/>
      </w:r>
      <w:r w:rsidRPr="003509C6">
        <w:rPr>
          <w:rFonts w:ascii="Segoe UI" w:hAnsi="Segoe UI" w:cs="Segoe UI"/>
          <w:sz w:val="22"/>
        </w:rPr>
        <w:tab/>
      </w:r>
      <w:r w:rsidRPr="003509C6">
        <w:rPr>
          <w:rFonts w:ascii="Segoe UI" w:hAnsi="Segoe UI" w:cs="Segoe UI"/>
          <w:sz w:val="22"/>
        </w:rPr>
        <w:tab/>
      </w:r>
      <w:r w:rsidR="009449A7" w:rsidRPr="003509C6">
        <w:rPr>
          <w:rFonts w:ascii="Segoe UI" w:hAnsi="Segoe UI" w:cs="Segoe UI"/>
          <w:sz w:val="22"/>
        </w:rPr>
        <w:t>Making Ethical Choices</w:t>
      </w:r>
    </w:p>
    <w:p w14:paraId="099AC550" w14:textId="77777777" w:rsidR="00B42523" w:rsidRPr="003509C6" w:rsidRDefault="00EC06D2" w:rsidP="00B42523">
      <w:pPr>
        <w:ind w:left="3600" w:hanging="3600"/>
        <w:rPr>
          <w:rFonts w:ascii="Segoe UI" w:hAnsi="Segoe UI" w:cs="Segoe UI"/>
          <w:sz w:val="22"/>
        </w:rPr>
      </w:pPr>
      <w:r w:rsidRPr="003509C6">
        <w:rPr>
          <w:rFonts w:ascii="Segoe UI" w:hAnsi="Segoe UI" w:cs="Segoe UI"/>
          <w:sz w:val="22"/>
        </w:rPr>
        <w:t xml:space="preserve">- Learning Objectives/Goals:  </w:t>
      </w:r>
      <w:r w:rsidRPr="003509C6">
        <w:rPr>
          <w:rFonts w:ascii="Segoe UI" w:hAnsi="Segoe UI" w:cs="Segoe UI"/>
          <w:sz w:val="22"/>
        </w:rPr>
        <w:tab/>
      </w:r>
      <w:r w:rsidR="00B607FA" w:rsidRPr="003509C6">
        <w:rPr>
          <w:rFonts w:ascii="Segoe UI" w:hAnsi="Segoe UI" w:cs="Segoe UI"/>
          <w:sz w:val="22"/>
        </w:rPr>
        <w:t>Identify methods to resolve ethical dilemmas</w:t>
      </w:r>
    </w:p>
    <w:p w14:paraId="119043CA" w14:textId="77777777" w:rsidR="00EC06D2" w:rsidRPr="003509C6" w:rsidRDefault="00EC06D2" w:rsidP="00B42523">
      <w:pPr>
        <w:ind w:left="3600" w:hanging="3600"/>
        <w:rPr>
          <w:rFonts w:ascii="Segoe UI" w:hAnsi="Segoe UI" w:cs="Segoe UI"/>
          <w:sz w:val="22"/>
        </w:rPr>
      </w:pPr>
      <w:r w:rsidRPr="003509C6">
        <w:rPr>
          <w:rFonts w:ascii="Segoe UI" w:hAnsi="Segoe UI" w:cs="Segoe UI"/>
          <w:sz w:val="22"/>
        </w:rPr>
        <w:t xml:space="preserve">- Assignment:  </w:t>
      </w:r>
      <w:r w:rsidRPr="003509C6">
        <w:rPr>
          <w:rFonts w:ascii="Segoe UI" w:hAnsi="Segoe UI" w:cs="Segoe UI"/>
          <w:sz w:val="22"/>
        </w:rPr>
        <w:tab/>
        <w:t>Read assigned chapters; complete assigned course work</w:t>
      </w:r>
    </w:p>
    <w:p w14:paraId="668558EC" w14:textId="77777777" w:rsidR="00EC06D2" w:rsidRPr="003509C6" w:rsidRDefault="00EC06D2" w:rsidP="00EC06D2">
      <w:pPr>
        <w:rPr>
          <w:rFonts w:ascii="Segoe UI" w:hAnsi="Segoe UI" w:cs="Segoe UI"/>
          <w:sz w:val="22"/>
        </w:rPr>
      </w:pPr>
      <w:r w:rsidRPr="003509C6">
        <w:rPr>
          <w:rFonts w:ascii="Segoe UI" w:hAnsi="Segoe UI" w:cs="Segoe UI"/>
          <w:sz w:val="22"/>
        </w:rPr>
        <w:t xml:space="preserve">- Assessment Methods:  </w:t>
      </w:r>
      <w:r w:rsidRPr="003509C6">
        <w:rPr>
          <w:rFonts w:ascii="Segoe UI" w:hAnsi="Segoe UI" w:cs="Segoe UI"/>
          <w:sz w:val="22"/>
        </w:rPr>
        <w:tab/>
      </w:r>
      <w:r w:rsidRPr="003509C6">
        <w:rPr>
          <w:rFonts w:ascii="Segoe UI" w:hAnsi="Segoe UI" w:cs="Segoe UI"/>
          <w:sz w:val="22"/>
        </w:rPr>
        <w:tab/>
        <w:t>Test; Quiz; Assignment</w:t>
      </w:r>
    </w:p>
    <w:p w14:paraId="24B14CF3" w14:textId="77777777" w:rsidR="00D81C5F" w:rsidRPr="003509C6" w:rsidRDefault="00D81C5F" w:rsidP="00D81C5F">
      <w:pPr>
        <w:rPr>
          <w:rFonts w:ascii="Segoe UI" w:hAnsi="Segoe UI" w:cs="Segoe UI"/>
          <w:b/>
          <w:sz w:val="22"/>
        </w:rPr>
      </w:pPr>
    </w:p>
    <w:p w14:paraId="40E1B961" w14:textId="77777777" w:rsidR="00D81C5F" w:rsidRPr="003509C6" w:rsidRDefault="00EC06D2" w:rsidP="00D81C5F">
      <w:pPr>
        <w:rPr>
          <w:rFonts w:ascii="Segoe UI" w:hAnsi="Segoe UI" w:cs="Segoe UI"/>
          <w:b/>
          <w:sz w:val="22"/>
        </w:rPr>
      </w:pPr>
      <w:r w:rsidRPr="003509C6">
        <w:rPr>
          <w:rFonts w:ascii="Segoe UI" w:hAnsi="Segoe UI" w:cs="Segoe UI"/>
          <w:b/>
          <w:sz w:val="22"/>
        </w:rPr>
        <w:t>Week 15</w:t>
      </w:r>
    </w:p>
    <w:p w14:paraId="2E91936F"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Unit of Instruction:  </w:t>
      </w:r>
      <w:r w:rsidR="003C3376" w:rsidRPr="003509C6">
        <w:rPr>
          <w:rFonts w:ascii="Segoe UI" w:hAnsi="Segoe UI" w:cs="Segoe UI"/>
          <w:sz w:val="22"/>
        </w:rPr>
        <w:tab/>
      </w:r>
      <w:r w:rsidR="003C3376" w:rsidRPr="003509C6">
        <w:rPr>
          <w:rFonts w:ascii="Segoe UI" w:hAnsi="Segoe UI" w:cs="Segoe UI"/>
          <w:sz w:val="22"/>
        </w:rPr>
        <w:tab/>
      </w:r>
      <w:r w:rsidR="003C3376" w:rsidRPr="003509C6">
        <w:rPr>
          <w:rFonts w:ascii="Segoe UI" w:hAnsi="Segoe UI" w:cs="Segoe UI"/>
          <w:sz w:val="22"/>
        </w:rPr>
        <w:tab/>
      </w:r>
      <w:r w:rsidR="009449A7" w:rsidRPr="003509C6">
        <w:rPr>
          <w:rFonts w:ascii="Segoe UI" w:hAnsi="Segoe UI" w:cs="Segoe UI"/>
          <w:sz w:val="22"/>
        </w:rPr>
        <w:t>Making Ethical Choices</w:t>
      </w:r>
    </w:p>
    <w:p w14:paraId="21D1D0F5" w14:textId="77777777" w:rsidR="00B42523" w:rsidRPr="003509C6" w:rsidRDefault="00D81C5F" w:rsidP="00B42523">
      <w:pPr>
        <w:ind w:left="3600" w:hanging="3600"/>
        <w:rPr>
          <w:rFonts w:ascii="Segoe UI" w:hAnsi="Segoe UI" w:cs="Segoe UI"/>
          <w:sz w:val="22"/>
        </w:rPr>
      </w:pPr>
      <w:r w:rsidRPr="003509C6">
        <w:rPr>
          <w:rFonts w:ascii="Segoe UI" w:hAnsi="Segoe UI" w:cs="Segoe UI"/>
          <w:sz w:val="22"/>
        </w:rPr>
        <w:t xml:space="preserve">- Learning Objectives/Goals:  </w:t>
      </w:r>
      <w:r w:rsidR="00E031FA" w:rsidRPr="003509C6">
        <w:rPr>
          <w:rFonts w:ascii="Segoe UI" w:hAnsi="Segoe UI" w:cs="Segoe UI"/>
          <w:sz w:val="22"/>
        </w:rPr>
        <w:tab/>
      </w:r>
      <w:r w:rsidR="00B607FA" w:rsidRPr="003509C6">
        <w:rPr>
          <w:rFonts w:ascii="Segoe UI" w:hAnsi="Segoe UI" w:cs="Segoe UI"/>
          <w:sz w:val="18"/>
          <w:szCs w:val="20"/>
        </w:rPr>
        <w:t>Identify methods to resolve ethical dilemmas</w:t>
      </w:r>
    </w:p>
    <w:p w14:paraId="094A135C" w14:textId="77777777" w:rsidR="00D81C5F" w:rsidRPr="003509C6" w:rsidRDefault="00D81C5F" w:rsidP="00B42523">
      <w:pPr>
        <w:ind w:left="3600" w:hanging="3600"/>
        <w:rPr>
          <w:rFonts w:ascii="Segoe UI" w:hAnsi="Segoe UI" w:cs="Segoe UI"/>
          <w:sz w:val="22"/>
        </w:rPr>
      </w:pPr>
      <w:r w:rsidRPr="003509C6">
        <w:rPr>
          <w:rFonts w:ascii="Segoe UI" w:hAnsi="Segoe UI" w:cs="Segoe UI"/>
          <w:sz w:val="22"/>
        </w:rPr>
        <w:t xml:space="preserve">- Assignment:  </w:t>
      </w:r>
      <w:r w:rsidR="00AA05EC" w:rsidRPr="003509C6">
        <w:rPr>
          <w:rFonts w:ascii="Segoe UI" w:hAnsi="Segoe UI" w:cs="Segoe UI"/>
          <w:sz w:val="22"/>
        </w:rPr>
        <w:tab/>
        <w:t>Read assigned chapters; complete assigned course work</w:t>
      </w:r>
    </w:p>
    <w:p w14:paraId="79D5676B" w14:textId="77777777" w:rsidR="00D81C5F" w:rsidRPr="003509C6" w:rsidRDefault="00D81C5F" w:rsidP="00D81C5F">
      <w:pPr>
        <w:rPr>
          <w:rFonts w:ascii="Segoe UI" w:hAnsi="Segoe UI" w:cs="Segoe UI"/>
          <w:sz w:val="22"/>
        </w:rPr>
      </w:pPr>
      <w:r w:rsidRPr="003509C6">
        <w:rPr>
          <w:rFonts w:ascii="Segoe UI" w:hAnsi="Segoe UI" w:cs="Segoe UI"/>
          <w:sz w:val="22"/>
        </w:rPr>
        <w:t xml:space="preserve">- Assessment Methods:  </w:t>
      </w:r>
      <w:r w:rsidR="00AA05EC" w:rsidRPr="003509C6">
        <w:rPr>
          <w:rFonts w:ascii="Segoe UI" w:hAnsi="Segoe UI" w:cs="Segoe UI"/>
          <w:sz w:val="22"/>
        </w:rPr>
        <w:tab/>
      </w:r>
      <w:r w:rsidR="00AA05EC" w:rsidRPr="003509C6">
        <w:rPr>
          <w:rFonts w:ascii="Segoe UI" w:hAnsi="Segoe UI" w:cs="Segoe UI"/>
          <w:sz w:val="22"/>
        </w:rPr>
        <w:tab/>
        <w:t>Test; Quiz; Assignment</w:t>
      </w:r>
    </w:p>
    <w:p w14:paraId="0AED5A27" w14:textId="77777777" w:rsidR="00852F86" w:rsidRPr="003509C6" w:rsidRDefault="00D81C5F" w:rsidP="00852F86">
      <w:pPr>
        <w:rPr>
          <w:rFonts w:ascii="Segoe UI" w:hAnsi="Segoe UI" w:cs="Segoe UI"/>
          <w:b/>
          <w:sz w:val="22"/>
        </w:rPr>
      </w:pPr>
      <w:r w:rsidRPr="003509C6">
        <w:rPr>
          <w:rFonts w:ascii="Segoe UI" w:hAnsi="Segoe UI" w:cs="Segoe UI"/>
          <w:b/>
          <w:sz w:val="22"/>
        </w:rPr>
        <w:t xml:space="preserve"> </w:t>
      </w:r>
    </w:p>
    <w:p w14:paraId="4EA83B65" w14:textId="77777777" w:rsidR="00852F86" w:rsidRPr="003509C6" w:rsidRDefault="00852F86" w:rsidP="00852F86">
      <w:pPr>
        <w:rPr>
          <w:rFonts w:ascii="Segoe UI" w:hAnsi="Segoe UI" w:cs="Segoe UI"/>
          <w:b/>
          <w:sz w:val="22"/>
        </w:rPr>
      </w:pPr>
    </w:p>
    <w:p w14:paraId="26FB787F" w14:textId="77777777" w:rsidR="00852F86" w:rsidRPr="003509C6" w:rsidRDefault="00852F86" w:rsidP="00852F86">
      <w:pPr>
        <w:rPr>
          <w:rFonts w:ascii="Segoe UI" w:hAnsi="Segoe UI" w:cs="Segoe UI"/>
          <w:b/>
          <w:sz w:val="22"/>
        </w:rPr>
      </w:pPr>
    </w:p>
    <w:p w14:paraId="184A5BB5" w14:textId="77777777" w:rsidR="00852F86" w:rsidRPr="003509C6" w:rsidRDefault="00852F86" w:rsidP="00852F86">
      <w:pPr>
        <w:rPr>
          <w:rFonts w:ascii="Segoe UI" w:hAnsi="Segoe UI" w:cs="Segoe UI"/>
          <w:b/>
          <w:sz w:val="22"/>
        </w:rPr>
      </w:pPr>
    </w:p>
    <w:p w14:paraId="77ACF1BD" w14:textId="77777777" w:rsidR="00852F86" w:rsidRPr="003509C6" w:rsidRDefault="00852F86" w:rsidP="00852F86">
      <w:pPr>
        <w:rPr>
          <w:rFonts w:ascii="Segoe UI" w:hAnsi="Segoe UI" w:cs="Segoe UI"/>
          <w:b/>
          <w:sz w:val="22"/>
        </w:rPr>
      </w:pPr>
    </w:p>
    <w:p w14:paraId="40C2C856" w14:textId="77777777" w:rsidR="00852F86" w:rsidRPr="003509C6" w:rsidRDefault="00852F86" w:rsidP="00852F86">
      <w:pPr>
        <w:rPr>
          <w:rFonts w:ascii="Segoe UI" w:hAnsi="Segoe UI" w:cs="Segoe UI"/>
          <w:b/>
          <w:sz w:val="22"/>
        </w:rPr>
      </w:pPr>
    </w:p>
    <w:p w14:paraId="0B8C5BA5" w14:textId="77777777" w:rsidR="00BF132F" w:rsidRPr="00BB5821" w:rsidRDefault="00CB047F" w:rsidP="00BF132F">
      <w:pPr>
        <w:jc w:val="center"/>
        <w:rPr>
          <w:rFonts w:ascii="Segoe UI" w:hAnsi="Segoe UI" w:cs="Segoe UI"/>
          <w:b/>
        </w:rPr>
      </w:pPr>
      <w:r>
        <w:rPr>
          <w:rFonts w:ascii="Segoe UI" w:hAnsi="Segoe UI" w:cs="Segoe UI"/>
          <w:b/>
        </w:rPr>
        <w:br w:type="page"/>
      </w:r>
      <w:bookmarkStart w:id="5" w:name="_Hlk140473575"/>
      <w:r w:rsidR="00BF132F" w:rsidRPr="00BB5821">
        <w:rPr>
          <w:rFonts w:ascii="Segoe UI" w:hAnsi="Segoe UI" w:cs="Segoe UI"/>
          <w:b/>
        </w:rPr>
        <w:lastRenderedPageBreak/>
        <w:t>STUDENT RESOURCES</w:t>
      </w:r>
    </w:p>
    <w:p w14:paraId="22A47899" w14:textId="77777777" w:rsidR="00BF132F" w:rsidRPr="00BB5821" w:rsidRDefault="00BF132F" w:rsidP="00BF132F">
      <w:pPr>
        <w:rPr>
          <w:rFonts w:ascii="Segoe UI" w:hAnsi="Segoe UI" w:cs="Segoe UI"/>
          <w:b/>
        </w:rPr>
      </w:pPr>
    </w:p>
    <w:p w14:paraId="1AB34D24" w14:textId="77777777" w:rsidR="00BF132F" w:rsidRPr="004D7705" w:rsidRDefault="00BF132F" w:rsidP="00BF132F">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6BA32376" w14:textId="77777777" w:rsidR="00BF132F" w:rsidRPr="00BB5821" w:rsidRDefault="00BF132F" w:rsidP="00BF132F">
      <w:pPr>
        <w:rPr>
          <w:rFonts w:ascii="Segoe UI" w:hAnsi="Segoe UI" w:cs="Segoe UI"/>
          <w:b/>
          <w:bCs/>
          <w:u w:val="single"/>
        </w:rPr>
      </w:pPr>
    </w:p>
    <w:p w14:paraId="6C944759" w14:textId="77777777" w:rsidR="00BF132F" w:rsidRDefault="00BF132F" w:rsidP="00BF132F">
      <w:pPr>
        <w:rPr>
          <w:rFonts w:ascii="Segoe UI" w:hAnsi="Segoe UI" w:cs="Segoe UI"/>
          <w:b/>
          <w:bCs/>
        </w:rPr>
      </w:pPr>
      <w:r>
        <w:rPr>
          <w:rFonts w:ascii="Segoe UI" w:hAnsi="Segoe UI" w:cs="Segoe UI"/>
          <w:b/>
          <w:bCs/>
        </w:rPr>
        <w:t>ADVISING SERVICES</w:t>
      </w:r>
    </w:p>
    <w:p w14:paraId="0F820750" w14:textId="77777777" w:rsidR="00BF132F" w:rsidRPr="00DA7A2D" w:rsidRDefault="00BF132F" w:rsidP="00BF132F">
      <w:pPr>
        <w:rPr>
          <w:rFonts w:ascii="Segoe UI" w:hAnsi="Segoe UI" w:cs="Segoe UI"/>
          <w:bCs/>
        </w:rPr>
      </w:pPr>
    </w:p>
    <w:p w14:paraId="0A5F43C9" w14:textId="77777777" w:rsidR="00BF132F" w:rsidRDefault="00BF132F" w:rsidP="00BF132F">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03B82095" w14:textId="77777777" w:rsidR="00BF132F" w:rsidRDefault="00BF132F" w:rsidP="00BF132F">
      <w:pPr>
        <w:rPr>
          <w:rFonts w:ascii="Segoe UI" w:hAnsi="Segoe UI" w:cs="Segoe UI"/>
          <w:bCs/>
        </w:rPr>
      </w:pPr>
    </w:p>
    <w:p w14:paraId="49C6AE33" w14:textId="77777777" w:rsidR="00BF132F" w:rsidRPr="00DA7A2D" w:rsidRDefault="00BF132F" w:rsidP="00BF132F">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6615AB99" w14:textId="77777777" w:rsidR="00BF132F" w:rsidRDefault="00BF132F" w:rsidP="00BF132F">
      <w:pPr>
        <w:rPr>
          <w:rFonts w:ascii="Segoe UI" w:hAnsi="Segoe UI" w:cs="Segoe UI"/>
          <w:bCs/>
        </w:rPr>
      </w:pPr>
    </w:p>
    <w:p w14:paraId="6864FAF3" w14:textId="77777777" w:rsidR="00BF132F" w:rsidRDefault="00BF132F" w:rsidP="00BF132F">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04FC2B7A" w14:textId="77777777" w:rsidR="00BF132F" w:rsidRDefault="00BF132F" w:rsidP="00BF132F">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591C89B6" w14:textId="77777777" w:rsidR="00BF132F" w:rsidRDefault="00BF132F" w:rsidP="00BF132F">
      <w:pPr>
        <w:rPr>
          <w:rFonts w:ascii="Segoe UI" w:hAnsi="Segoe UI" w:cs="Segoe UI"/>
          <w:bCs/>
        </w:rPr>
      </w:pPr>
    </w:p>
    <w:p w14:paraId="36DBF345" w14:textId="77777777" w:rsidR="00BF132F" w:rsidRPr="00DA7A2D" w:rsidRDefault="00BF132F" w:rsidP="00BF132F">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2F1063FA" w14:textId="77777777" w:rsidR="00BF132F" w:rsidRPr="00BB5821" w:rsidRDefault="00BF132F" w:rsidP="00BF132F">
      <w:pPr>
        <w:rPr>
          <w:rFonts w:ascii="Segoe UI" w:hAnsi="Segoe UI" w:cs="Segoe UI"/>
          <w:bCs/>
        </w:rPr>
      </w:pPr>
    </w:p>
    <w:p w14:paraId="22D8335B" w14:textId="77777777" w:rsidR="00BF132F" w:rsidRPr="00DA7A2D" w:rsidRDefault="00BF132F" w:rsidP="00BF132F">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5B36F31D" w14:textId="77777777" w:rsidR="00BF132F" w:rsidRPr="00BB5821" w:rsidRDefault="00BF132F" w:rsidP="00BF132F">
      <w:pPr>
        <w:rPr>
          <w:rFonts w:ascii="Segoe UI" w:hAnsi="Segoe UI" w:cs="Segoe UI"/>
          <w:bCs/>
        </w:rPr>
      </w:pPr>
      <w:r w:rsidRPr="00BB5821">
        <w:rPr>
          <w:rFonts w:ascii="Segoe UI" w:hAnsi="Segoe UI" w:cs="Segoe UI"/>
          <w:bCs/>
        </w:rPr>
        <w:t>614-287-2779</w:t>
      </w:r>
    </w:p>
    <w:p w14:paraId="66197D32" w14:textId="77777777" w:rsidR="00BF132F" w:rsidRDefault="00BF132F" w:rsidP="00BF132F">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7AE4C2F3" w14:textId="77777777" w:rsidR="00BF132F" w:rsidRPr="00FB7E83" w:rsidRDefault="00BF132F" w:rsidP="00BF132F">
      <w:pPr>
        <w:rPr>
          <w:rFonts w:ascii="Segoe UI" w:hAnsi="Segoe UI" w:cs="Segoe UI"/>
          <w:bCs/>
          <w:color w:val="007298"/>
        </w:rPr>
      </w:pPr>
    </w:p>
    <w:p w14:paraId="3517D1AC" w14:textId="77777777" w:rsidR="00BF132F" w:rsidRPr="00BB5821" w:rsidRDefault="00BF132F" w:rsidP="00BF132F">
      <w:pPr>
        <w:jc w:val="center"/>
        <w:rPr>
          <w:rFonts w:ascii="Segoe UI" w:hAnsi="Segoe UI" w:cs="Segoe UI"/>
          <w:b/>
          <w:bCs/>
        </w:rPr>
      </w:pPr>
    </w:p>
    <w:p w14:paraId="6DD394D0" w14:textId="77777777" w:rsidR="00BF132F" w:rsidRPr="00BB5821" w:rsidRDefault="00BF132F" w:rsidP="00BF132F">
      <w:pPr>
        <w:tabs>
          <w:tab w:val="left" w:pos="540"/>
        </w:tabs>
        <w:rPr>
          <w:rFonts w:ascii="Segoe UI" w:hAnsi="Segoe UI" w:cs="Segoe UI"/>
        </w:rPr>
      </w:pPr>
      <w:r w:rsidRPr="00BB5821">
        <w:rPr>
          <w:rFonts w:ascii="Segoe UI" w:hAnsi="Segoe UI" w:cs="Segoe UI"/>
          <w:b/>
        </w:rPr>
        <w:t>FINANCIAL AID REPORTING REQUIREMENTS</w:t>
      </w:r>
    </w:p>
    <w:p w14:paraId="6900EDE4" w14:textId="77777777" w:rsidR="00BF132F" w:rsidRPr="00BB5821" w:rsidRDefault="00BF132F" w:rsidP="00BF132F">
      <w:pPr>
        <w:tabs>
          <w:tab w:val="left" w:pos="540"/>
        </w:tabs>
        <w:rPr>
          <w:rFonts w:ascii="Segoe UI" w:hAnsi="Segoe UI" w:cs="Segoe UI"/>
        </w:rPr>
      </w:pPr>
    </w:p>
    <w:p w14:paraId="63B32742" w14:textId="77777777" w:rsidR="00BF132F" w:rsidRPr="00BB5821" w:rsidRDefault="00BF132F" w:rsidP="00BF132F">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6AF5EA3D" w14:textId="77777777" w:rsidR="00BF132F" w:rsidRPr="00BB5821" w:rsidRDefault="00BF132F" w:rsidP="00BF132F">
      <w:pPr>
        <w:tabs>
          <w:tab w:val="left" w:pos="540"/>
        </w:tabs>
        <w:ind w:left="720"/>
        <w:rPr>
          <w:rFonts w:ascii="Segoe UI" w:hAnsi="Segoe UI" w:cs="Segoe UI"/>
        </w:rPr>
      </w:pPr>
    </w:p>
    <w:p w14:paraId="77280923" w14:textId="77777777" w:rsidR="00BF132F" w:rsidRPr="00FB7E83" w:rsidRDefault="00BF132F" w:rsidP="00BF132F">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55F381F8" w14:textId="77777777" w:rsidR="00BF132F" w:rsidRPr="00FB7E83" w:rsidRDefault="00BF132F" w:rsidP="00BF132F">
      <w:pPr>
        <w:tabs>
          <w:tab w:val="left" w:pos="540"/>
        </w:tabs>
        <w:ind w:left="720"/>
        <w:rPr>
          <w:rFonts w:ascii="Segoe UI" w:hAnsi="Segoe UI" w:cs="Segoe UI"/>
          <w:bCs/>
          <w:i/>
          <w:color w:val="007298"/>
        </w:rPr>
      </w:pPr>
    </w:p>
    <w:p w14:paraId="79CDE37A" w14:textId="77777777" w:rsidR="00BF132F" w:rsidRPr="00FB7E83" w:rsidRDefault="00BF132F" w:rsidP="00BF132F">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6A9CBE19" w14:textId="77777777" w:rsidR="00BF132F" w:rsidRPr="00BB5821" w:rsidRDefault="00BF132F" w:rsidP="00BF132F">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1A35ABD0" w14:textId="77777777" w:rsidR="00BF132F" w:rsidRPr="00BB5821" w:rsidRDefault="00BF132F" w:rsidP="00BF132F">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180CFF2A" w14:textId="77777777" w:rsidR="00BF132F" w:rsidRPr="00BB5821" w:rsidRDefault="00BF132F" w:rsidP="00BF132F">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45A5B55D" w14:textId="77777777" w:rsidR="00BF132F" w:rsidRPr="00BB5821" w:rsidRDefault="00BF132F" w:rsidP="00BF132F">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012B9917" w14:textId="77777777" w:rsidR="00BF132F" w:rsidRPr="00BB5821" w:rsidRDefault="00BF132F" w:rsidP="00BF132F">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009CB4D7" w14:textId="77777777" w:rsidR="00BF132F" w:rsidRPr="00BB5821" w:rsidRDefault="00BF132F" w:rsidP="00BF132F">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16D25967" w14:textId="77777777" w:rsidR="00BF132F" w:rsidRPr="00BB5821" w:rsidRDefault="00BF132F" w:rsidP="00BF132F">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5"/>
    <w:p w14:paraId="11E587B4" w14:textId="77777777" w:rsidR="009C7E97" w:rsidRPr="009C7E97" w:rsidRDefault="009C7E97" w:rsidP="009C7E97">
      <w:pPr>
        <w:outlineLvl w:val="3"/>
        <w:rPr>
          <w:rFonts w:ascii="Segoe UI" w:hAnsi="Segoe UI" w:cs="Segoe UI"/>
        </w:rPr>
      </w:pPr>
      <w:r w:rsidRPr="009C7E97">
        <w:rPr>
          <w:rFonts w:ascii="Segoe UI" w:hAnsi="Segoe UI" w:cs="Segoe UI"/>
        </w:rPr>
        <w:tab/>
        <w:t>Department Chairperson:</w:t>
      </w:r>
      <w:r w:rsidRPr="009C7E97">
        <w:rPr>
          <w:rFonts w:ascii="Segoe UI" w:hAnsi="Segoe UI" w:cs="Segoe UI"/>
        </w:rPr>
        <w:tab/>
        <w:t xml:space="preserve">Kevin Hicks / </w:t>
      </w:r>
      <w:hyperlink r:id="rId17" w:history="1">
        <w:r w:rsidRPr="009C7E97">
          <w:rPr>
            <w:rFonts w:ascii="Segoe UI" w:hAnsi="Segoe UI" w:cs="Segoe UI"/>
            <w:color w:val="007298"/>
            <w:u w:val="single"/>
          </w:rPr>
          <w:t>khicks2@cscc.edu</w:t>
        </w:r>
      </w:hyperlink>
      <w:r w:rsidRPr="009C7E97">
        <w:rPr>
          <w:rFonts w:ascii="Segoe UI" w:hAnsi="Segoe UI" w:cs="Segoe UI"/>
        </w:rPr>
        <w:t xml:space="preserve"> (614) 287-5054</w:t>
      </w:r>
    </w:p>
    <w:p w14:paraId="165E94C3" w14:textId="4256AADC" w:rsidR="00CB047F" w:rsidRPr="00BB5821" w:rsidRDefault="00CB047F" w:rsidP="009C7E97">
      <w:pPr>
        <w:outlineLvl w:val="3"/>
        <w:rPr>
          <w:rFonts w:ascii="Segoe UI" w:hAnsi="Segoe UI" w:cs="Segoe UI"/>
        </w:rPr>
      </w:pPr>
    </w:p>
    <w:sectPr w:rsidR="00CB047F" w:rsidRPr="00BB5821"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A641" w14:textId="77777777" w:rsidR="00B064C3" w:rsidRDefault="00B064C3" w:rsidP="00E81F7D">
      <w:r>
        <w:separator/>
      </w:r>
    </w:p>
  </w:endnote>
  <w:endnote w:type="continuationSeparator" w:id="0">
    <w:p w14:paraId="44635FA4" w14:textId="77777777" w:rsidR="00B064C3" w:rsidRDefault="00B064C3"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7B48"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3509C6">
      <w:rPr>
        <w:rFonts w:ascii="Calibri" w:hAnsi="Calibri"/>
        <w:noProof/>
      </w:rPr>
      <w:t>7</w:t>
    </w:r>
    <w:r w:rsidRPr="00045EC8">
      <w:rPr>
        <w:rFonts w:ascii="Calibri" w:hAnsi="Calibri"/>
      </w:rPr>
      <w:fldChar w:fldCharType="end"/>
    </w:r>
  </w:p>
  <w:p w14:paraId="1A424FB3"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A55B" w14:textId="77777777" w:rsidR="00B064C3" w:rsidRDefault="00B064C3" w:rsidP="00E81F7D">
      <w:r>
        <w:separator/>
      </w:r>
    </w:p>
  </w:footnote>
  <w:footnote w:type="continuationSeparator" w:id="0">
    <w:p w14:paraId="409F2BE9" w14:textId="77777777" w:rsidR="00B064C3" w:rsidRDefault="00B064C3"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C4C0" w14:textId="77777777" w:rsidR="00E81F7D" w:rsidRDefault="00E81F7D">
    <w:pPr>
      <w:pStyle w:val="Header"/>
      <w:jc w:val="right"/>
    </w:pPr>
  </w:p>
  <w:p w14:paraId="12D1E56D"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8F55A55"/>
    <w:multiLevelType w:val="hybridMultilevel"/>
    <w:tmpl w:val="713A49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E7C19"/>
    <w:multiLevelType w:val="hybridMultilevel"/>
    <w:tmpl w:val="235E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35E8C"/>
    <w:multiLevelType w:val="hybridMultilevel"/>
    <w:tmpl w:val="E086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E2C7C"/>
    <w:multiLevelType w:val="hybridMultilevel"/>
    <w:tmpl w:val="4E662C32"/>
    <w:lvl w:ilvl="0" w:tplc="F8428C9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F4680"/>
    <w:multiLevelType w:val="hybridMultilevel"/>
    <w:tmpl w:val="B7F8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A2608"/>
    <w:multiLevelType w:val="hybridMultilevel"/>
    <w:tmpl w:val="C7B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10845"/>
    <w:multiLevelType w:val="hybridMultilevel"/>
    <w:tmpl w:val="DE2E22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50F19"/>
    <w:multiLevelType w:val="hybridMultilevel"/>
    <w:tmpl w:val="AABC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A3F30"/>
    <w:multiLevelType w:val="hybridMultilevel"/>
    <w:tmpl w:val="A97EB7AC"/>
    <w:lvl w:ilvl="0" w:tplc="04090001">
      <w:start w:val="1"/>
      <w:numFmt w:val="bullet"/>
      <w:lvlText w:val=""/>
      <w:lvlJc w:val="left"/>
      <w:pPr>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F56BF"/>
    <w:multiLevelType w:val="hybridMultilevel"/>
    <w:tmpl w:val="D172ACBE"/>
    <w:lvl w:ilvl="0" w:tplc="19845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979802">
    <w:abstractNumId w:val="0"/>
  </w:num>
  <w:num w:numId="2" w16cid:durableId="1516188856">
    <w:abstractNumId w:val="9"/>
  </w:num>
  <w:num w:numId="3" w16cid:durableId="942155053">
    <w:abstractNumId w:val="15"/>
  </w:num>
  <w:num w:numId="4" w16cid:durableId="1918981615">
    <w:abstractNumId w:val="13"/>
  </w:num>
  <w:num w:numId="5" w16cid:durableId="76945404">
    <w:abstractNumId w:val="7"/>
  </w:num>
  <w:num w:numId="6" w16cid:durableId="1653488527">
    <w:abstractNumId w:val="11"/>
  </w:num>
  <w:num w:numId="7" w16cid:durableId="329795695">
    <w:abstractNumId w:val="5"/>
  </w:num>
  <w:num w:numId="8" w16cid:durableId="309747071">
    <w:abstractNumId w:val="10"/>
  </w:num>
  <w:num w:numId="9" w16cid:durableId="468130112">
    <w:abstractNumId w:val="2"/>
  </w:num>
  <w:num w:numId="10" w16cid:durableId="1873499606">
    <w:abstractNumId w:val="8"/>
  </w:num>
  <w:num w:numId="11" w16cid:durableId="844705264">
    <w:abstractNumId w:val="6"/>
  </w:num>
  <w:num w:numId="12" w16cid:durableId="2065446790">
    <w:abstractNumId w:val="3"/>
  </w:num>
  <w:num w:numId="13" w16cid:durableId="1023096658">
    <w:abstractNumId w:val="17"/>
  </w:num>
  <w:num w:numId="14" w16cid:durableId="1906649528">
    <w:abstractNumId w:val="1"/>
  </w:num>
  <w:num w:numId="15" w16cid:durableId="992107027">
    <w:abstractNumId w:val="4"/>
  </w:num>
  <w:num w:numId="16" w16cid:durableId="1364132185">
    <w:abstractNumId w:val="16"/>
  </w:num>
  <w:num w:numId="17" w16cid:durableId="1626621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1723312">
    <w:abstractNumId w:val="12"/>
  </w:num>
  <w:num w:numId="19" w16cid:durableId="927159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FB6LGDC3KGawLWeBZiiXcmcGxsNIQV+cWpk0W7fVTOYTIUs/1FIMHzdRcF8s3ReAZYn31IGNten+KFfzKHklA==" w:salt="zNxmUzpKJ2qhkzSuWY0tT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64A"/>
    <w:rsid w:val="000361C4"/>
    <w:rsid w:val="000376C2"/>
    <w:rsid w:val="00045EC8"/>
    <w:rsid w:val="00046BEC"/>
    <w:rsid w:val="00072D2C"/>
    <w:rsid w:val="000A526F"/>
    <w:rsid w:val="000C2F0F"/>
    <w:rsid w:val="000C5D9F"/>
    <w:rsid w:val="000D4D6A"/>
    <w:rsid w:val="000F19C4"/>
    <w:rsid w:val="001154E5"/>
    <w:rsid w:val="00124EE3"/>
    <w:rsid w:val="00195735"/>
    <w:rsid w:val="001B6A2D"/>
    <w:rsid w:val="001C137E"/>
    <w:rsid w:val="001C3D56"/>
    <w:rsid w:val="001D589E"/>
    <w:rsid w:val="00202A2B"/>
    <w:rsid w:val="002261C3"/>
    <w:rsid w:val="0022679E"/>
    <w:rsid w:val="00294FD5"/>
    <w:rsid w:val="002C7FB7"/>
    <w:rsid w:val="003509C6"/>
    <w:rsid w:val="00353843"/>
    <w:rsid w:val="0037331B"/>
    <w:rsid w:val="00390585"/>
    <w:rsid w:val="003B5258"/>
    <w:rsid w:val="003C3376"/>
    <w:rsid w:val="003C3743"/>
    <w:rsid w:val="003E1504"/>
    <w:rsid w:val="003E278C"/>
    <w:rsid w:val="003E6916"/>
    <w:rsid w:val="00430240"/>
    <w:rsid w:val="00434A9A"/>
    <w:rsid w:val="00453613"/>
    <w:rsid w:val="004A7629"/>
    <w:rsid w:val="004C5433"/>
    <w:rsid w:val="004D4FF8"/>
    <w:rsid w:val="004E1909"/>
    <w:rsid w:val="004E21B8"/>
    <w:rsid w:val="004E5DA8"/>
    <w:rsid w:val="004F0A0D"/>
    <w:rsid w:val="004F3CB9"/>
    <w:rsid w:val="00526906"/>
    <w:rsid w:val="00534505"/>
    <w:rsid w:val="00553EDB"/>
    <w:rsid w:val="0056156C"/>
    <w:rsid w:val="0057258C"/>
    <w:rsid w:val="00591694"/>
    <w:rsid w:val="0059203E"/>
    <w:rsid w:val="00594268"/>
    <w:rsid w:val="00595A53"/>
    <w:rsid w:val="00596128"/>
    <w:rsid w:val="005A0FDB"/>
    <w:rsid w:val="005C214B"/>
    <w:rsid w:val="005F68D1"/>
    <w:rsid w:val="00682D62"/>
    <w:rsid w:val="006A7C8D"/>
    <w:rsid w:val="006B5955"/>
    <w:rsid w:val="006C1FCF"/>
    <w:rsid w:val="006C5B34"/>
    <w:rsid w:val="006C5D4D"/>
    <w:rsid w:val="006C6FCF"/>
    <w:rsid w:val="006F1DD4"/>
    <w:rsid w:val="007002F4"/>
    <w:rsid w:val="00700E7D"/>
    <w:rsid w:val="007137DB"/>
    <w:rsid w:val="007346E0"/>
    <w:rsid w:val="00751C60"/>
    <w:rsid w:val="00771A21"/>
    <w:rsid w:val="00787744"/>
    <w:rsid w:val="00797686"/>
    <w:rsid w:val="007B1F38"/>
    <w:rsid w:val="00802978"/>
    <w:rsid w:val="008312E9"/>
    <w:rsid w:val="008511B9"/>
    <w:rsid w:val="00852F86"/>
    <w:rsid w:val="00864DD5"/>
    <w:rsid w:val="008945A9"/>
    <w:rsid w:val="008B4DEF"/>
    <w:rsid w:val="008E4B27"/>
    <w:rsid w:val="00906759"/>
    <w:rsid w:val="00936002"/>
    <w:rsid w:val="009449A7"/>
    <w:rsid w:val="009923A4"/>
    <w:rsid w:val="009A0B69"/>
    <w:rsid w:val="009A3C73"/>
    <w:rsid w:val="009A51EE"/>
    <w:rsid w:val="009C7E97"/>
    <w:rsid w:val="009E7CBC"/>
    <w:rsid w:val="009F649A"/>
    <w:rsid w:val="00A052FB"/>
    <w:rsid w:val="00A1596F"/>
    <w:rsid w:val="00A243EF"/>
    <w:rsid w:val="00A83BCC"/>
    <w:rsid w:val="00A90E16"/>
    <w:rsid w:val="00A95FBE"/>
    <w:rsid w:val="00AA05EC"/>
    <w:rsid w:val="00AA62DC"/>
    <w:rsid w:val="00AB0328"/>
    <w:rsid w:val="00AB1F47"/>
    <w:rsid w:val="00AD3FC0"/>
    <w:rsid w:val="00B064C3"/>
    <w:rsid w:val="00B15837"/>
    <w:rsid w:val="00B34921"/>
    <w:rsid w:val="00B42523"/>
    <w:rsid w:val="00B51B8A"/>
    <w:rsid w:val="00B607FA"/>
    <w:rsid w:val="00B62994"/>
    <w:rsid w:val="00B7082E"/>
    <w:rsid w:val="00B73439"/>
    <w:rsid w:val="00B835AD"/>
    <w:rsid w:val="00BA32E2"/>
    <w:rsid w:val="00BD35A9"/>
    <w:rsid w:val="00BE511D"/>
    <w:rsid w:val="00BF132F"/>
    <w:rsid w:val="00C11384"/>
    <w:rsid w:val="00C11498"/>
    <w:rsid w:val="00C160F9"/>
    <w:rsid w:val="00C22DE7"/>
    <w:rsid w:val="00C50314"/>
    <w:rsid w:val="00C553F3"/>
    <w:rsid w:val="00C613AD"/>
    <w:rsid w:val="00C72E2A"/>
    <w:rsid w:val="00CB047F"/>
    <w:rsid w:val="00CB7468"/>
    <w:rsid w:val="00CC59FB"/>
    <w:rsid w:val="00CD1F45"/>
    <w:rsid w:val="00CD5B79"/>
    <w:rsid w:val="00CD5BFE"/>
    <w:rsid w:val="00CD7538"/>
    <w:rsid w:val="00D16E35"/>
    <w:rsid w:val="00D41651"/>
    <w:rsid w:val="00D473B6"/>
    <w:rsid w:val="00D525A6"/>
    <w:rsid w:val="00D5347C"/>
    <w:rsid w:val="00D81C5F"/>
    <w:rsid w:val="00D87B3B"/>
    <w:rsid w:val="00D97C97"/>
    <w:rsid w:val="00DA6B2C"/>
    <w:rsid w:val="00DB346F"/>
    <w:rsid w:val="00E031FA"/>
    <w:rsid w:val="00E343D7"/>
    <w:rsid w:val="00E420C5"/>
    <w:rsid w:val="00E45AF8"/>
    <w:rsid w:val="00E77B47"/>
    <w:rsid w:val="00E80A3E"/>
    <w:rsid w:val="00E80D66"/>
    <w:rsid w:val="00E81F7D"/>
    <w:rsid w:val="00E90B81"/>
    <w:rsid w:val="00E92782"/>
    <w:rsid w:val="00EC06D2"/>
    <w:rsid w:val="00ED5F94"/>
    <w:rsid w:val="00EE10DF"/>
    <w:rsid w:val="00F06C73"/>
    <w:rsid w:val="00F3049F"/>
    <w:rsid w:val="00F329F7"/>
    <w:rsid w:val="00F5018A"/>
    <w:rsid w:val="00F71E77"/>
    <w:rsid w:val="00F923CC"/>
    <w:rsid w:val="00FD6B19"/>
    <w:rsid w:val="00FE3539"/>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39C8584"/>
  <w15:chartTrackingRefBased/>
  <w15:docId w15:val="{6E0519E0-555A-4BF9-B4F5-53CF0FAE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66344">
      <w:bodyDiv w:val="1"/>
      <w:marLeft w:val="0"/>
      <w:marRight w:val="0"/>
      <w:marTop w:val="0"/>
      <w:marBottom w:val="0"/>
      <w:divBdr>
        <w:top w:val="none" w:sz="0" w:space="0" w:color="auto"/>
        <w:left w:val="none" w:sz="0" w:space="0" w:color="auto"/>
        <w:bottom w:val="none" w:sz="0" w:space="0" w:color="auto"/>
        <w:right w:val="none" w:sz="0" w:space="0" w:color="auto"/>
      </w:divBdr>
    </w:div>
    <w:div w:id="537932953">
      <w:bodyDiv w:val="1"/>
      <w:marLeft w:val="0"/>
      <w:marRight w:val="0"/>
      <w:marTop w:val="0"/>
      <w:marBottom w:val="0"/>
      <w:divBdr>
        <w:top w:val="none" w:sz="0" w:space="0" w:color="auto"/>
        <w:left w:val="none" w:sz="0" w:space="0" w:color="auto"/>
        <w:bottom w:val="none" w:sz="0" w:space="0" w:color="auto"/>
        <w:right w:val="none" w:sz="0" w:space="0" w:color="auto"/>
      </w:divBdr>
    </w:div>
    <w:div w:id="993488151">
      <w:bodyDiv w:val="1"/>
      <w:marLeft w:val="0"/>
      <w:marRight w:val="0"/>
      <w:marTop w:val="0"/>
      <w:marBottom w:val="0"/>
      <w:divBdr>
        <w:top w:val="none" w:sz="0" w:space="0" w:color="auto"/>
        <w:left w:val="none" w:sz="0" w:space="0" w:color="auto"/>
        <w:bottom w:val="none" w:sz="0" w:space="0" w:color="auto"/>
        <w:right w:val="none" w:sz="0" w:space="0" w:color="auto"/>
      </w:divBdr>
    </w:div>
    <w:div w:id="2010132698">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1A4E4-3F21-45D6-90E0-AEA39E45DA9F}"/>
</file>

<file path=customXml/itemProps2.xml><?xml version="1.0" encoding="utf-8"?>
<ds:datastoreItem xmlns:ds="http://schemas.openxmlformats.org/officeDocument/2006/customXml" ds:itemID="{8BDB8142-D140-4F39-BB06-54601131DA85}"/>
</file>

<file path=customXml/itemProps3.xml><?xml version="1.0" encoding="utf-8"?>
<ds:datastoreItem xmlns:ds="http://schemas.openxmlformats.org/officeDocument/2006/customXml" ds:itemID="{0FB2055F-6C95-4554-8CA6-84A372A5F3EE}"/>
</file>

<file path=docProps/app.xml><?xml version="1.0" encoding="utf-8"?>
<Properties xmlns="http://schemas.openxmlformats.org/officeDocument/2006/extended-properties" xmlns:vt="http://schemas.openxmlformats.org/officeDocument/2006/docPropsVTypes">
  <Template>S2S Syllabus Template</Template>
  <TotalTime>2</TotalTime>
  <Pages>10</Pages>
  <Words>2533</Words>
  <Characters>14795</Characters>
  <Application>Microsoft Office Word</Application>
  <DocSecurity>8</DocSecurity>
  <Lines>410</Lines>
  <Paragraphs>231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17097</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2016-02-29T17:43:00Z</cp:lastPrinted>
  <dcterms:created xsi:type="dcterms:W3CDTF">2026-04-08T18:33:00Z</dcterms:created>
  <dcterms:modified xsi:type="dcterms:W3CDTF">2026-04-08T18:33:00Z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