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DBFF" w14:textId="7FE484AC" w:rsidR="000F19C4" w:rsidRPr="009F611F" w:rsidRDefault="0095239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4BB27479" wp14:editId="67F7FF44">
            <wp:extent cx="1630045" cy="946150"/>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045" cy="946150"/>
                    </a:xfrm>
                    <a:prstGeom prst="rect">
                      <a:avLst/>
                    </a:prstGeom>
                    <a:noFill/>
                    <a:ln>
                      <a:noFill/>
                    </a:ln>
                  </pic:spPr>
                </pic:pic>
              </a:graphicData>
            </a:graphic>
          </wp:inline>
        </w:drawing>
      </w:r>
    </w:p>
    <w:p w14:paraId="421B9DAD" w14:textId="77777777" w:rsidR="00C50314" w:rsidRPr="005D4AC9" w:rsidRDefault="00C50314" w:rsidP="00C50314">
      <w:pPr>
        <w:jc w:val="center"/>
        <w:rPr>
          <w:b/>
          <w:sz w:val="28"/>
        </w:rPr>
      </w:pPr>
      <w:r w:rsidRPr="005D4AC9">
        <w:rPr>
          <w:b/>
          <w:sz w:val="28"/>
        </w:rPr>
        <w:t>Columbus State Community College</w:t>
      </w:r>
      <w:r w:rsidR="00371BC4" w:rsidRPr="005D4AC9">
        <w:rPr>
          <w:b/>
          <w:sz w:val="28"/>
        </w:rPr>
        <w:t xml:space="preserve"> (CSCC)</w:t>
      </w:r>
    </w:p>
    <w:p w14:paraId="387CE019" w14:textId="77777777" w:rsidR="00C50314" w:rsidRPr="005D4AC9" w:rsidRDefault="00BE0D26" w:rsidP="00C50314">
      <w:pPr>
        <w:jc w:val="center"/>
        <w:rPr>
          <w:b/>
          <w:sz w:val="28"/>
        </w:rPr>
      </w:pPr>
      <w:r w:rsidRPr="005D4AC9">
        <w:rPr>
          <w:b/>
          <w:sz w:val="28"/>
        </w:rPr>
        <w:t>Nursing</w:t>
      </w:r>
      <w:r w:rsidR="00C50314" w:rsidRPr="005D4AC9">
        <w:rPr>
          <w:b/>
          <w:sz w:val="28"/>
        </w:rPr>
        <w:t xml:space="preserve"> Department</w:t>
      </w:r>
    </w:p>
    <w:p w14:paraId="29ADE84A" w14:textId="77777777" w:rsidR="00BE0D26" w:rsidRPr="005D4AC9" w:rsidRDefault="00BE0D26" w:rsidP="00C50314">
      <w:pPr>
        <w:jc w:val="center"/>
        <w:rPr>
          <w:b/>
          <w:sz w:val="28"/>
        </w:rPr>
      </w:pPr>
    </w:p>
    <w:p w14:paraId="0FB5241F" w14:textId="77777777" w:rsidR="003C3743" w:rsidRPr="005D4AC9" w:rsidRDefault="003C3743" w:rsidP="003C3743">
      <w:pPr>
        <w:rPr>
          <w:b/>
          <w:sz w:val="28"/>
        </w:rPr>
      </w:pPr>
    </w:p>
    <w:p w14:paraId="33376672" w14:textId="77777777" w:rsidR="007F0F10" w:rsidRPr="00FD1926" w:rsidRDefault="00423AD5" w:rsidP="007F0F10">
      <w:pPr>
        <w:spacing w:before="52"/>
        <w:rPr>
          <w:b/>
        </w:rPr>
      </w:pPr>
      <w:r>
        <w:rPr>
          <w:b/>
        </w:rPr>
        <w:t xml:space="preserve">    </w:t>
      </w:r>
      <w:r w:rsidR="007F0F10" w:rsidRPr="00FD1926">
        <w:rPr>
          <w:b/>
        </w:rPr>
        <w:t>COURSE</w:t>
      </w:r>
      <w:r w:rsidR="007F0F10" w:rsidRPr="00FD1926">
        <w:rPr>
          <w:b/>
          <w:spacing w:val="-2"/>
        </w:rPr>
        <w:t xml:space="preserve"> NUMBER: BNUR 3150</w:t>
      </w:r>
    </w:p>
    <w:p w14:paraId="6F61EB31" w14:textId="77777777" w:rsidR="007F0F10" w:rsidRPr="00FD1926" w:rsidRDefault="007F0F10" w:rsidP="007F0F10">
      <w:pPr>
        <w:pStyle w:val="BodyText"/>
        <w:spacing w:before="11"/>
        <w:rPr>
          <w:rFonts w:ascii="Times New Roman" w:hAnsi="Times New Roman" w:cs="Times New Roman"/>
        </w:rPr>
      </w:pPr>
    </w:p>
    <w:p w14:paraId="1A88B775" w14:textId="77777777" w:rsidR="007F0F10" w:rsidRPr="00FD1926" w:rsidRDefault="00423AD5" w:rsidP="007F0F10">
      <w:pPr>
        <w:rPr>
          <w:b/>
        </w:rPr>
      </w:pPr>
      <w:r>
        <w:rPr>
          <w:b/>
        </w:rPr>
        <w:t xml:space="preserve">    </w:t>
      </w:r>
      <w:r w:rsidR="007F0F10" w:rsidRPr="00FD1926">
        <w:rPr>
          <w:b/>
        </w:rPr>
        <w:t>COURSE</w:t>
      </w:r>
      <w:r w:rsidR="007F0F10" w:rsidRPr="00FD1926">
        <w:rPr>
          <w:b/>
          <w:spacing w:val="-2"/>
        </w:rPr>
        <w:t xml:space="preserve"> TITLE: </w:t>
      </w:r>
      <w:r w:rsidR="007F0F10" w:rsidRPr="00FD1926">
        <w:rPr>
          <w:b/>
        </w:rPr>
        <w:t>Emerging Trends in Nursing and Healthcare</w:t>
      </w:r>
    </w:p>
    <w:p w14:paraId="09F2B256" w14:textId="77777777" w:rsidR="007F0F10" w:rsidRPr="00FD1926" w:rsidRDefault="007F0F10" w:rsidP="007F0F10">
      <w:pPr>
        <w:pStyle w:val="BodyText"/>
        <w:rPr>
          <w:rFonts w:ascii="Times New Roman" w:hAnsi="Times New Roman" w:cs="Times New Roman"/>
        </w:rPr>
      </w:pPr>
    </w:p>
    <w:p w14:paraId="3EB054E0" w14:textId="77777777" w:rsidR="007F0F10" w:rsidRPr="00FD1926" w:rsidRDefault="00423AD5" w:rsidP="007F0F10">
      <w:pPr>
        <w:tabs>
          <w:tab w:val="left" w:pos="5259"/>
        </w:tabs>
        <w:rPr>
          <w:b/>
          <w:spacing w:val="-2"/>
        </w:rPr>
      </w:pPr>
      <w:r>
        <w:rPr>
          <w:b/>
          <w:spacing w:val="-2"/>
        </w:rPr>
        <w:t xml:space="preserve">    INSTRUCTOR: </w:t>
      </w:r>
      <w:r>
        <w:rPr>
          <w:b/>
          <w:spacing w:val="-2"/>
        </w:rPr>
        <w:tab/>
        <w:t xml:space="preserve"> </w:t>
      </w:r>
      <w:r w:rsidR="007F0F10" w:rsidRPr="00FD1926">
        <w:rPr>
          <w:b/>
          <w:spacing w:val="-2"/>
        </w:rPr>
        <w:t xml:space="preserve">CONTACT:  </w:t>
      </w:r>
    </w:p>
    <w:p w14:paraId="0DB4E1BB" w14:textId="77777777" w:rsidR="007F0F10" w:rsidRPr="00FD1926" w:rsidRDefault="007F0F10" w:rsidP="007F0F10">
      <w:pPr>
        <w:tabs>
          <w:tab w:val="left" w:pos="5259"/>
        </w:tabs>
        <w:rPr>
          <w:b/>
        </w:rPr>
      </w:pPr>
      <w:r w:rsidRPr="00FD1926">
        <w:rPr>
          <w:b/>
          <w:spacing w:val="-2"/>
        </w:rPr>
        <w:t xml:space="preserve">                                              </w:t>
      </w:r>
    </w:p>
    <w:p w14:paraId="6F4479EE" w14:textId="77777777" w:rsidR="007F0F10" w:rsidRPr="00FD1926" w:rsidRDefault="00423AD5" w:rsidP="00423AD5">
      <w:pPr>
        <w:tabs>
          <w:tab w:val="left" w:pos="1659"/>
          <w:tab w:val="left" w:pos="5259"/>
        </w:tabs>
        <w:rPr>
          <w:b/>
          <w:spacing w:val="-2"/>
        </w:rPr>
      </w:pPr>
      <w:r>
        <w:rPr>
          <w:b/>
          <w:spacing w:val="-2"/>
        </w:rPr>
        <w:t xml:space="preserve">    </w:t>
      </w:r>
      <w:r w:rsidR="007F0F10" w:rsidRPr="00FD1926">
        <w:rPr>
          <w:b/>
          <w:spacing w:val="-2"/>
        </w:rPr>
        <w:t>SEMESTER:</w:t>
      </w:r>
      <w:r w:rsidR="00FD1926">
        <w:rPr>
          <w:b/>
          <w:spacing w:val="-2"/>
        </w:rPr>
        <w:t xml:space="preserve"> </w:t>
      </w:r>
    </w:p>
    <w:p w14:paraId="310685BD" w14:textId="77777777" w:rsidR="007F0F10" w:rsidRPr="00FD1926" w:rsidRDefault="007F0F10" w:rsidP="007F0F10">
      <w:pPr>
        <w:tabs>
          <w:tab w:val="left" w:pos="1659"/>
          <w:tab w:val="left" w:pos="5259"/>
        </w:tabs>
        <w:ind w:left="220"/>
        <w:rPr>
          <w:b/>
          <w:spacing w:val="-2"/>
        </w:rPr>
      </w:pPr>
    </w:p>
    <w:p w14:paraId="62457B40" w14:textId="77777777" w:rsidR="007F0F10" w:rsidRPr="00FD1926" w:rsidRDefault="00423AD5" w:rsidP="00423AD5">
      <w:pPr>
        <w:tabs>
          <w:tab w:val="left" w:pos="1659"/>
          <w:tab w:val="left" w:pos="5259"/>
        </w:tabs>
        <w:rPr>
          <w:b/>
        </w:rPr>
      </w:pPr>
      <w:r>
        <w:rPr>
          <w:b/>
          <w:spacing w:val="-2"/>
        </w:rPr>
        <w:t xml:space="preserve">    </w:t>
      </w:r>
      <w:r w:rsidR="007F0F10" w:rsidRPr="00FD1926">
        <w:rPr>
          <w:b/>
          <w:spacing w:val="-2"/>
        </w:rPr>
        <w:t>CREDITS</w:t>
      </w:r>
      <w:proofErr w:type="gramStart"/>
      <w:r w:rsidR="007F0F10" w:rsidRPr="00FD1926">
        <w:rPr>
          <w:b/>
          <w:spacing w:val="-2"/>
        </w:rPr>
        <w:t xml:space="preserve">:  </w:t>
      </w:r>
      <w:r w:rsidR="007F0F10" w:rsidRPr="00FD1926">
        <w:rPr>
          <w:bCs/>
          <w:spacing w:val="-2"/>
        </w:rPr>
        <w:t>3</w:t>
      </w:r>
      <w:proofErr w:type="gramEnd"/>
      <w:r w:rsidR="007F0F10" w:rsidRPr="00FD1926">
        <w:rPr>
          <w:bCs/>
        </w:rPr>
        <w:tab/>
      </w:r>
    </w:p>
    <w:p w14:paraId="1E962D0E" w14:textId="77777777" w:rsidR="007F0F10" w:rsidRPr="00FD1926" w:rsidRDefault="007F0F10" w:rsidP="00CF6D32">
      <w:pPr>
        <w:tabs>
          <w:tab w:val="left" w:pos="1659"/>
          <w:tab w:val="left" w:pos="5259"/>
        </w:tabs>
        <w:ind w:left="2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087"/>
        <w:gridCol w:w="3088"/>
      </w:tblGrid>
      <w:tr w:rsidR="00CF6D32" w:rsidRPr="00744F0D" w14:paraId="30DF6451" w14:textId="77777777" w:rsidTr="00435790">
        <w:tc>
          <w:tcPr>
            <w:tcW w:w="3097" w:type="dxa"/>
            <w:shd w:val="clear" w:color="auto" w:fill="EEECE1"/>
          </w:tcPr>
          <w:p w14:paraId="024B2DA8" w14:textId="77777777" w:rsidR="00CF6D32" w:rsidRPr="00435790" w:rsidRDefault="00CF6D32" w:rsidP="00435790">
            <w:pPr>
              <w:jc w:val="center"/>
              <w:rPr>
                <w:rFonts w:eastAsia="Calibri"/>
                <w:bCs/>
              </w:rPr>
            </w:pPr>
            <w:r w:rsidRPr="00435790">
              <w:rPr>
                <w:rFonts w:eastAsia="Calibri"/>
                <w:bCs/>
              </w:rPr>
              <w:t>Instruction</w:t>
            </w:r>
          </w:p>
        </w:tc>
        <w:tc>
          <w:tcPr>
            <w:tcW w:w="3087" w:type="dxa"/>
            <w:shd w:val="clear" w:color="auto" w:fill="EEECE1"/>
          </w:tcPr>
          <w:p w14:paraId="19234905" w14:textId="77777777" w:rsidR="00CF6D32" w:rsidRPr="00435790" w:rsidRDefault="00CF6D32" w:rsidP="00435790">
            <w:pPr>
              <w:jc w:val="center"/>
              <w:rPr>
                <w:rFonts w:eastAsia="Calibri"/>
                <w:bCs/>
              </w:rPr>
            </w:pPr>
            <w:r w:rsidRPr="00435790">
              <w:rPr>
                <w:rFonts w:eastAsia="Calibri"/>
                <w:bCs/>
              </w:rPr>
              <w:t>Hours Total</w:t>
            </w:r>
          </w:p>
        </w:tc>
        <w:tc>
          <w:tcPr>
            <w:tcW w:w="3088" w:type="dxa"/>
            <w:shd w:val="clear" w:color="auto" w:fill="EEECE1"/>
          </w:tcPr>
          <w:p w14:paraId="79B50721" w14:textId="77777777" w:rsidR="00CF6D32" w:rsidRPr="00435790" w:rsidRDefault="00CF6D32" w:rsidP="00435790">
            <w:pPr>
              <w:jc w:val="center"/>
              <w:rPr>
                <w:rFonts w:eastAsia="Calibri"/>
                <w:bCs/>
              </w:rPr>
            </w:pPr>
            <w:r w:rsidRPr="00435790">
              <w:rPr>
                <w:rFonts w:eastAsia="Calibri"/>
                <w:bCs/>
              </w:rPr>
              <w:t>Credit Hours</w:t>
            </w:r>
          </w:p>
        </w:tc>
      </w:tr>
      <w:tr w:rsidR="00CF6D32" w:rsidRPr="00744F0D" w14:paraId="337D3C66" w14:textId="77777777" w:rsidTr="00435790">
        <w:tc>
          <w:tcPr>
            <w:tcW w:w="3097" w:type="dxa"/>
          </w:tcPr>
          <w:p w14:paraId="05183D7D" w14:textId="77777777" w:rsidR="00CF6D32" w:rsidRPr="00435790" w:rsidRDefault="00CF6D32" w:rsidP="00435790">
            <w:pPr>
              <w:jc w:val="center"/>
              <w:rPr>
                <w:rFonts w:eastAsia="Calibri"/>
                <w:bCs/>
              </w:rPr>
            </w:pPr>
            <w:r w:rsidRPr="00435790">
              <w:rPr>
                <w:rFonts w:eastAsia="Calibri"/>
                <w:bCs/>
              </w:rPr>
              <w:t>Direct Clinical Hours</w:t>
            </w:r>
          </w:p>
        </w:tc>
        <w:tc>
          <w:tcPr>
            <w:tcW w:w="3087" w:type="dxa"/>
          </w:tcPr>
          <w:p w14:paraId="0DFB9185" w14:textId="77777777" w:rsidR="00CF6D32" w:rsidRPr="00435790" w:rsidRDefault="00CF6D32" w:rsidP="00435790">
            <w:pPr>
              <w:jc w:val="center"/>
              <w:rPr>
                <w:rFonts w:eastAsia="Calibri"/>
                <w:b/>
              </w:rPr>
            </w:pPr>
            <w:r w:rsidRPr="00435790">
              <w:rPr>
                <w:rFonts w:eastAsia="Calibri"/>
              </w:rPr>
              <w:t>0</w:t>
            </w:r>
          </w:p>
        </w:tc>
        <w:tc>
          <w:tcPr>
            <w:tcW w:w="3088" w:type="dxa"/>
          </w:tcPr>
          <w:p w14:paraId="070A5C22" w14:textId="77777777" w:rsidR="00CF6D32" w:rsidRPr="00435790" w:rsidRDefault="00CF6D32" w:rsidP="00435790">
            <w:pPr>
              <w:jc w:val="center"/>
              <w:rPr>
                <w:rFonts w:eastAsia="Calibri"/>
                <w:b/>
              </w:rPr>
            </w:pPr>
            <w:r w:rsidRPr="00435790">
              <w:rPr>
                <w:rFonts w:eastAsia="Calibri"/>
              </w:rPr>
              <w:t>0</w:t>
            </w:r>
          </w:p>
        </w:tc>
      </w:tr>
      <w:tr w:rsidR="00CF6D32" w:rsidRPr="00744F0D" w14:paraId="63D88048" w14:textId="77777777" w:rsidTr="00435790">
        <w:tc>
          <w:tcPr>
            <w:tcW w:w="3097" w:type="dxa"/>
          </w:tcPr>
          <w:p w14:paraId="6682E9CC" w14:textId="77777777" w:rsidR="00CF6D32" w:rsidRPr="00435790" w:rsidRDefault="00CF6D32" w:rsidP="00435790">
            <w:pPr>
              <w:jc w:val="center"/>
              <w:rPr>
                <w:rFonts w:eastAsia="Calibri"/>
                <w:bCs/>
              </w:rPr>
            </w:pPr>
            <w:r w:rsidRPr="00435790">
              <w:rPr>
                <w:rFonts w:eastAsia="Calibri"/>
                <w:bCs/>
              </w:rPr>
              <w:t>Indirect Clinical Hours</w:t>
            </w:r>
          </w:p>
        </w:tc>
        <w:tc>
          <w:tcPr>
            <w:tcW w:w="3087" w:type="dxa"/>
          </w:tcPr>
          <w:p w14:paraId="475021A8" w14:textId="77777777" w:rsidR="00CF6D32" w:rsidRPr="00435790" w:rsidRDefault="00CF6D32" w:rsidP="00435790">
            <w:pPr>
              <w:jc w:val="center"/>
              <w:rPr>
                <w:rFonts w:eastAsia="Calibri"/>
                <w:b/>
              </w:rPr>
            </w:pPr>
            <w:r w:rsidRPr="00435790">
              <w:rPr>
                <w:rFonts w:eastAsia="Calibri"/>
              </w:rPr>
              <w:t>0</w:t>
            </w:r>
          </w:p>
        </w:tc>
        <w:tc>
          <w:tcPr>
            <w:tcW w:w="3088" w:type="dxa"/>
          </w:tcPr>
          <w:p w14:paraId="68280F1B" w14:textId="77777777" w:rsidR="00CF6D32" w:rsidRPr="00435790" w:rsidRDefault="00CF6D32" w:rsidP="00435790">
            <w:pPr>
              <w:jc w:val="center"/>
              <w:rPr>
                <w:rFonts w:eastAsia="Calibri"/>
                <w:b/>
              </w:rPr>
            </w:pPr>
            <w:r w:rsidRPr="00435790">
              <w:rPr>
                <w:rFonts w:eastAsia="Calibri"/>
              </w:rPr>
              <w:t>0</w:t>
            </w:r>
          </w:p>
        </w:tc>
      </w:tr>
      <w:tr w:rsidR="00CF6D32" w:rsidRPr="00744F0D" w14:paraId="59BC826B" w14:textId="77777777" w:rsidTr="00435790">
        <w:tc>
          <w:tcPr>
            <w:tcW w:w="3097" w:type="dxa"/>
          </w:tcPr>
          <w:p w14:paraId="03BE4591" w14:textId="77777777" w:rsidR="00CF6D32" w:rsidRPr="00435790" w:rsidRDefault="00CF6D32" w:rsidP="00435790">
            <w:pPr>
              <w:jc w:val="center"/>
              <w:rPr>
                <w:rFonts w:eastAsia="Calibri"/>
                <w:bCs/>
              </w:rPr>
            </w:pPr>
            <w:r w:rsidRPr="00435790">
              <w:rPr>
                <w:rFonts w:eastAsia="Calibri"/>
                <w:bCs/>
              </w:rPr>
              <w:t>Asynchronous</w:t>
            </w:r>
          </w:p>
        </w:tc>
        <w:tc>
          <w:tcPr>
            <w:tcW w:w="3087" w:type="dxa"/>
          </w:tcPr>
          <w:p w14:paraId="357F855F" w14:textId="77777777" w:rsidR="00CF6D32" w:rsidRPr="00435790" w:rsidRDefault="00CF6D32" w:rsidP="00435790">
            <w:pPr>
              <w:jc w:val="center"/>
              <w:rPr>
                <w:rFonts w:eastAsia="Calibri"/>
                <w:b/>
              </w:rPr>
            </w:pPr>
            <w:r w:rsidRPr="00435790">
              <w:rPr>
                <w:rFonts w:eastAsia="Calibri"/>
              </w:rPr>
              <w:t>48</w:t>
            </w:r>
          </w:p>
        </w:tc>
        <w:tc>
          <w:tcPr>
            <w:tcW w:w="3088" w:type="dxa"/>
          </w:tcPr>
          <w:p w14:paraId="782C621A" w14:textId="77777777" w:rsidR="00CF6D32" w:rsidRPr="00435790" w:rsidRDefault="00CF6D32" w:rsidP="00435790">
            <w:pPr>
              <w:jc w:val="center"/>
              <w:rPr>
                <w:rFonts w:eastAsia="Calibri"/>
                <w:b/>
              </w:rPr>
            </w:pPr>
            <w:r w:rsidRPr="00435790">
              <w:rPr>
                <w:rFonts w:eastAsia="Calibri"/>
              </w:rPr>
              <w:t>3</w:t>
            </w:r>
          </w:p>
        </w:tc>
      </w:tr>
    </w:tbl>
    <w:p w14:paraId="2FE43031" w14:textId="77777777" w:rsidR="007F0F10" w:rsidRPr="00FD1926" w:rsidRDefault="007F0F10" w:rsidP="00CF6D32">
      <w:pPr>
        <w:tabs>
          <w:tab w:val="left" w:pos="1710"/>
          <w:tab w:val="left" w:pos="5259"/>
        </w:tabs>
        <w:ind w:left="360"/>
        <w:jc w:val="center"/>
        <w:rPr>
          <w:b/>
        </w:rPr>
      </w:pPr>
    </w:p>
    <w:p w14:paraId="6019A22A" w14:textId="77777777" w:rsidR="00423AD5" w:rsidRPr="00423AD5" w:rsidRDefault="00423AD5" w:rsidP="00423AD5">
      <w:pPr>
        <w:tabs>
          <w:tab w:val="center" w:pos="2696"/>
          <w:tab w:val="center" w:pos="4320"/>
          <w:tab w:val="center" w:pos="5846"/>
        </w:tabs>
        <w:rPr>
          <w:b/>
          <w:bCs/>
        </w:rPr>
      </w:pPr>
      <w:bookmarkStart w:id="0" w:name="_Hlk183375191"/>
    </w:p>
    <w:p w14:paraId="526F0158" w14:textId="77777777" w:rsidR="00423AD5" w:rsidRPr="00423AD5" w:rsidRDefault="00423AD5" w:rsidP="00423AD5">
      <w:pPr>
        <w:tabs>
          <w:tab w:val="center" w:pos="2696"/>
          <w:tab w:val="center" w:pos="4320"/>
          <w:tab w:val="center" w:pos="5846"/>
        </w:tabs>
        <w:rPr>
          <w:b/>
          <w:bCs/>
        </w:rPr>
      </w:pPr>
      <w:r w:rsidRPr="00423AD5">
        <w:rPr>
          <w:b/>
          <w:bCs/>
        </w:rPr>
        <w:t xml:space="preserve">   PREREQUISITES: </w:t>
      </w:r>
      <w:r w:rsidR="008E25A3">
        <w:rPr>
          <w:b/>
          <w:bCs/>
        </w:rPr>
        <w:t>BNUR 3100</w:t>
      </w:r>
      <w:r w:rsidRPr="00423AD5">
        <w:rPr>
          <w:b/>
          <w:bCs/>
        </w:rPr>
        <w:tab/>
        <w:t xml:space="preserve"> </w:t>
      </w:r>
      <w:r w:rsidRPr="00423AD5">
        <w:rPr>
          <w:b/>
          <w:bCs/>
        </w:rPr>
        <w:tab/>
      </w:r>
    </w:p>
    <w:p w14:paraId="07936FE1" w14:textId="77777777" w:rsidR="00423AD5" w:rsidRPr="00423AD5" w:rsidRDefault="00423AD5" w:rsidP="008E25A3">
      <w:pPr>
        <w:tabs>
          <w:tab w:val="left" w:pos="1659"/>
          <w:tab w:val="left" w:pos="5259"/>
        </w:tabs>
        <w:rPr>
          <w:b/>
          <w:bCs/>
          <w:spacing w:val="-2"/>
        </w:rPr>
      </w:pPr>
      <w:r w:rsidRPr="00423AD5">
        <w:rPr>
          <w:b/>
          <w:bCs/>
        </w:rPr>
        <w:t xml:space="preserve">  COREQUISITES: </w:t>
      </w:r>
      <w:r w:rsidR="008E25A3">
        <w:rPr>
          <w:b/>
          <w:bCs/>
          <w:spacing w:val="-2"/>
        </w:rPr>
        <w:t>None</w:t>
      </w:r>
    </w:p>
    <w:bookmarkEnd w:id="0"/>
    <w:p w14:paraId="3E37B539" w14:textId="77777777" w:rsidR="00CC4FFD" w:rsidRPr="00FD1926" w:rsidRDefault="00CC4FFD" w:rsidP="00C50314">
      <w:pPr>
        <w:rPr>
          <w:b/>
        </w:rPr>
      </w:pPr>
    </w:p>
    <w:p w14:paraId="7A30252B" w14:textId="77777777" w:rsidR="00C50314" w:rsidRPr="00FD1926" w:rsidRDefault="00C50314" w:rsidP="00C50314">
      <w:pPr>
        <w:rPr>
          <w:b/>
          <w:color w:val="FF0000"/>
        </w:rPr>
      </w:pPr>
      <w:r w:rsidRPr="00FD1926">
        <w:rPr>
          <w:b/>
        </w:rPr>
        <w:t xml:space="preserve">DESCRIPTION OF COURSE </w:t>
      </w:r>
    </w:p>
    <w:p w14:paraId="240EDE2E" w14:textId="77777777" w:rsidR="006032D1" w:rsidRPr="00FD1926" w:rsidRDefault="006032D1" w:rsidP="0001513A">
      <w:pPr>
        <w:spacing w:after="160" w:line="259" w:lineRule="auto"/>
        <w:rPr>
          <w:rFonts w:eastAsia="Calibri"/>
        </w:rPr>
      </w:pPr>
      <w:bookmarkStart w:id="1" w:name="_Hlk118713338"/>
      <w:r w:rsidRPr="00FD1926">
        <w:rPr>
          <w:rFonts w:eastAsia="Calibri"/>
          <w:shd w:val="clear" w:color="auto" w:fill="FFFFFF"/>
        </w:rPr>
        <w:t>The course explores innovations in health and health care, including s</w:t>
      </w:r>
      <w:r w:rsidRPr="00FD1926">
        <w:rPr>
          <w:rFonts w:eastAsia="Calibri"/>
        </w:rPr>
        <w:t xml:space="preserve">trategies and interventions to reduce disparities and inequities in healthcare. </w:t>
      </w:r>
      <w:bookmarkEnd w:id="1"/>
      <w:r w:rsidRPr="00FD1926">
        <w:rPr>
          <w:rFonts w:eastAsia="Calibri"/>
        </w:rPr>
        <w:t xml:space="preserve">Emphasis is placed on identifying trends of interest and how they affect the practice of </w:t>
      </w:r>
      <w:r w:rsidR="00FD1926" w:rsidRPr="00FD1926">
        <w:rPr>
          <w:rFonts w:eastAsia="Calibri"/>
        </w:rPr>
        <w:t>nursing. A</w:t>
      </w:r>
      <w:r w:rsidRPr="00FD1926">
        <w:rPr>
          <w:rFonts w:eastAsia="Calibri"/>
        </w:rPr>
        <w:t xml:space="preserve"> variety of nursing considerations which are impacted by these trends will be explored.</w:t>
      </w:r>
    </w:p>
    <w:p w14:paraId="696E526A" w14:textId="77777777" w:rsidR="00904021" w:rsidRPr="00FD1926" w:rsidRDefault="00904021" w:rsidP="00C50314"/>
    <w:p w14:paraId="485CA631" w14:textId="77777777" w:rsidR="00C50314" w:rsidRPr="00FD1926" w:rsidRDefault="005303DE" w:rsidP="00C50314">
      <w:pPr>
        <w:rPr>
          <w:b/>
        </w:rPr>
      </w:pPr>
      <w:r w:rsidRPr="00FD1926">
        <w:rPr>
          <w:b/>
        </w:rPr>
        <w:t xml:space="preserve">COURSE </w:t>
      </w:r>
      <w:r w:rsidR="00C50314" w:rsidRPr="00FD1926">
        <w:rPr>
          <w:b/>
        </w:rPr>
        <w:t>STUDENT</w:t>
      </w:r>
      <w:r w:rsidR="009F5940" w:rsidRPr="00FD1926">
        <w:rPr>
          <w:b/>
        </w:rPr>
        <w:t xml:space="preserve"> </w:t>
      </w:r>
      <w:r w:rsidR="00C50314" w:rsidRPr="00FD1926">
        <w:rPr>
          <w:b/>
        </w:rPr>
        <w:t>LEARN</w:t>
      </w:r>
      <w:r w:rsidR="00D97C97" w:rsidRPr="00FD1926">
        <w:rPr>
          <w:b/>
        </w:rPr>
        <w:t>I</w:t>
      </w:r>
      <w:r w:rsidR="00C50314" w:rsidRPr="00FD1926">
        <w:rPr>
          <w:b/>
        </w:rPr>
        <w:t>NG OUTCOMES</w:t>
      </w:r>
      <w:r w:rsidR="007E3913" w:rsidRPr="00FD1926">
        <w:rPr>
          <w:b/>
        </w:rPr>
        <w:t xml:space="preserve"> </w:t>
      </w:r>
    </w:p>
    <w:p w14:paraId="25607F0B" w14:textId="77777777" w:rsidR="00CD3779" w:rsidRDefault="00CD3779" w:rsidP="00CD3779">
      <w:pPr>
        <w:pStyle w:val="paragraph"/>
        <w:numPr>
          <w:ilvl w:val="0"/>
          <w:numId w:val="36"/>
        </w:numPr>
        <w:spacing w:before="0" w:beforeAutospacing="0" w:after="0" w:afterAutospacing="0"/>
        <w:textAlignment w:val="baseline"/>
        <w:rPr>
          <w:rStyle w:val="normaltextrun"/>
        </w:rPr>
      </w:pPr>
      <w:r w:rsidRPr="00317738">
        <w:rPr>
          <w:rStyle w:val="normaltextrun"/>
        </w:rPr>
        <w:t>Identify strategies and shifts in current nursing theory, education, and practic</w:t>
      </w:r>
      <w:r>
        <w:rPr>
          <w:rStyle w:val="normaltextrun"/>
        </w:rPr>
        <w:t>e.</w:t>
      </w:r>
      <w:r w:rsidR="00F4266F">
        <w:rPr>
          <w:rStyle w:val="normaltextrun"/>
        </w:rPr>
        <w:t xml:space="preserve"> (EPSLO 3 &amp; 4)</w:t>
      </w:r>
    </w:p>
    <w:p w14:paraId="01F6894A" w14:textId="77777777" w:rsidR="00CD3779" w:rsidRDefault="00CD3779" w:rsidP="00CD3779">
      <w:pPr>
        <w:pStyle w:val="paragraph"/>
        <w:numPr>
          <w:ilvl w:val="0"/>
          <w:numId w:val="36"/>
        </w:numPr>
        <w:spacing w:before="0" w:beforeAutospacing="0" w:after="0" w:afterAutospacing="0"/>
        <w:textAlignment w:val="baseline"/>
        <w:rPr>
          <w:rStyle w:val="normaltextrun"/>
        </w:rPr>
      </w:pPr>
      <w:r w:rsidRPr="00317738">
        <w:rPr>
          <w:rStyle w:val="normaltextrun"/>
        </w:rPr>
        <w:t>Analyze and apply innovations in informatics and impacts on healthcare costs, safety, and patient satisfaction</w:t>
      </w:r>
      <w:r>
        <w:rPr>
          <w:rStyle w:val="normaltextrun"/>
        </w:rPr>
        <w:t>.</w:t>
      </w:r>
      <w:r w:rsidR="00F4266F">
        <w:rPr>
          <w:rStyle w:val="normaltextrun"/>
        </w:rPr>
        <w:t xml:space="preserve"> (EPSLO 7)</w:t>
      </w:r>
    </w:p>
    <w:p w14:paraId="69FD8983" w14:textId="77777777" w:rsidR="00CD3779" w:rsidRDefault="00CD3779" w:rsidP="00CD3779">
      <w:pPr>
        <w:pStyle w:val="paragraph"/>
        <w:numPr>
          <w:ilvl w:val="0"/>
          <w:numId w:val="36"/>
        </w:numPr>
        <w:spacing w:before="0" w:beforeAutospacing="0" w:after="0" w:afterAutospacing="0"/>
        <w:textAlignment w:val="baseline"/>
        <w:rPr>
          <w:rStyle w:val="normaltextrun"/>
        </w:rPr>
      </w:pPr>
      <w:r w:rsidRPr="00317738">
        <w:rPr>
          <w:rStyle w:val="normaltextrun"/>
        </w:rPr>
        <w:t>Consider the effects of world-wide political, economic, and health-related unrest on nursing research, funding and the allocation of nursing resources</w:t>
      </w:r>
      <w:r>
        <w:rPr>
          <w:rStyle w:val="normaltextrun"/>
        </w:rPr>
        <w:t xml:space="preserve">. </w:t>
      </w:r>
      <w:r w:rsidR="00F4266F">
        <w:rPr>
          <w:rStyle w:val="normaltextrun"/>
        </w:rPr>
        <w:t>(EPSLO 2, 4, 8)</w:t>
      </w:r>
    </w:p>
    <w:p w14:paraId="3E91582F" w14:textId="77777777" w:rsidR="00CD3779" w:rsidRDefault="00CD3779" w:rsidP="00CD3779">
      <w:pPr>
        <w:pStyle w:val="paragraph"/>
        <w:numPr>
          <w:ilvl w:val="0"/>
          <w:numId w:val="36"/>
        </w:numPr>
        <w:spacing w:before="0" w:beforeAutospacing="0" w:after="0" w:afterAutospacing="0"/>
        <w:textAlignment w:val="baseline"/>
        <w:rPr>
          <w:rStyle w:val="normaltextrun"/>
        </w:rPr>
      </w:pPr>
      <w:r w:rsidRPr="00317738">
        <w:rPr>
          <w:rStyle w:val="normaltextrun"/>
        </w:rPr>
        <w:t>Analyze how legislature, demographics and changing technology impact the registered nurse role.</w:t>
      </w:r>
      <w:r w:rsidR="00F4266F">
        <w:rPr>
          <w:rStyle w:val="normaltextrun"/>
        </w:rPr>
        <w:t xml:space="preserve"> (EPSLO 2, 3, &amp; 4)</w:t>
      </w:r>
    </w:p>
    <w:p w14:paraId="68F0DBA3" w14:textId="77777777" w:rsidR="00CD3779" w:rsidRPr="00317738" w:rsidRDefault="00CD3779" w:rsidP="00CD3779">
      <w:pPr>
        <w:pStyle w:val="paragraph"/>
        <w:numPr>
          <w:ilvl w:val="0"/>
          <w:numId w:val="36"/>
        </w:numPr>
        <w:spacing w:before="0" w:beforeAutospacing="0" w:after="0" w:afterAutospacing="0"/>
        <w:textAlignment w:val="baseline"/>
      </w:pPr>
      <w:r w:rsidRPr="00317738">
        <w:rPr>
          <w:rStyle w:val="normaltextrun"/>
        </w:rPr>
        <w:t>Evaluate evidence-based nursing care models in current and future standards of practice. </w:t>
      </w:r>
      <w:r w:rsidR="00F4266F">
        <w:rPr>
          <w:rStyle w:val="eop"/>
        </w:rPr>
        <w:t>(EPSLO 1 &amp; 5)</w:t>
      </w:r>
    </w:p>
    <w:p w14:paraId="7B26F0E0" w14:textId="77777777" w:rsidR="00EA2ACF" w:rsidRPr="00EA2ACF" w:rsidRDefault="00EA2ACF" w:rsidP="00EA2ACF">
      <w:pPr>
        <w:pStyle w:val="ListParagraph"/>
        <w:spacing w:after="160" w:line="256" w:lineRule="auto"/>
        <w:ind w:left="360"/>
        <w:contextualSpacing/>
      </w:pPr>
    </w:p>
    <w:p w14:paraId="1FF3BA76" w14:textId="77777777" w:rsidR="007E3913" w:rsidRPr="00FD1926" w:rsidRDefault="007E3913" w:rsidP="00FD1926">
      <w:pPr>
        <w:rPr>
          <w:b/>
        </w:rPr>
      </w:pPr>
      <w:r w:rsidRPr="00FD1926">
        <w:rPr>
          <w:b/>
        </w:rPr>
        <w:t>PROGRAM OUTCOMES</w:t>
      </w:r>
    </w:p>
    <w:p w14:paraId="644508B9" w14:textId="77777777" w:rsidR="00CD3779" w:rsidRPr="00401FED" w:rsidRDefault="00CD3779" w:rsidP="00CD3779">
      <w:pPr>
        <w:pStyle w:val="ListParagraph"/>
        <w:numPr>
          <w:ilvl w:val="0"/>
          <w:numId w:val="40"/>
        </w:numPr>
        <w:spacing w:after="160" w:line="259" w:lineRule="auto"/>
        <w:contextualSpacing/>
        <w:rPr>
          <w:b/>
          <w:bCs/>
        </w:rPr>
      </w:pPr>
      <w:r w:rsidRPr="00900F49">
        <w:t>Integrate evidence-based knowledge and best practice to plan, implement, and evaluate outcomes of person-centered care.</w:t>
      </w:r>
      <w:r w:rsidRPr="00401FED">
        <w:rPr>
          <w:b/>
          <w:bCs/>
        </w:rPr>
        <w:t> </w:t>
      </w:r>
    </w:p>
    <w:p w14:paraId="476C8277" w14:textId="77777777" w:rsidR="00CD3779" w:rsidRDefault="00CD3779" w:rsidP="00CD3779">
      <w:pPr>
        <w:pStyle w:val="ListParagraph"/>
        <w:numPr>
          <w:ilvl w:val="0"/>
          <w:numId w:val="40"/>
        </w:numPr>
        <w:spacing w:after="160" w:line="259" w:lineRule="auto"/>
        <w:contextualSpacing/>
        <w:rPr>
          <w:u w:val="single"/>
        </w:rPr>
      </w:pPr>
      <w:r w:rsidRPr="00361481">
        <w:t xml:space="preserve">Analyze </w:t>
      </w:r>
      <w:r>
        <w:t xml:space="preserve">trends in </w:t>
      </w:r>
      <w:r w:rsidRPr="00361481">
        <w:t>health polic</w:t>
      </w:r>
      <w:r>
        <w:t>y</w:t>
      </w:r>
      <w:r w:rsidRPr="00361481">
        <w:t xml:space="preserve">, payment models, and regulatory systems </w:t>
      </w:r>
      <w:r>
        <w:t xml:space="preserve">and their </w:t>
      </w:r>
      <w:r w:rsidRPr="00361481">
        <w:t xml:space="preserve">influence </w:t>
      </w:r>
      <w:r>
        <w:t xml:space="preserve">on </w:t>
      </w:r>
      <w:r w:rsidRPr="00361481">
        <w:t>healthcare access, affordability, and equity across diverse populations.</w:t>
      </w:r>
    </w:p>
    <w:p w14:paraId="28D5E03B" w14:textId="77777777" w:rsidR="00CD3779" w:rsidRPr="00CD3779" w:rsidRDefault="00CD3779" w:rsidP="00CD3779">
      <w:pPr>
        <w:pStyle w:val="ListParagraph"/>
        <w:numPr>
          <w:ilvl w:val="0"/>
          <w:numId w:val="40"/>
        </w:numPr>
        <w:spacing w:after="160" w:line="259" w:lineRule="auto"/>
        <w:contextualSpacing/>
        <w:rPr>
          <w:u w:val="single"/>
        </w:rPr>
      </w:pPr>
      <w:r w:rsidRPr="00F85BF5">
        <w:t xml:space="preserve">Apply nursing and </w:t>
      </w:r>
      <w:r>
        <w:t xml:space="preserve">natural, physical, and social </w:t>
      </w:r>
      <w:r w:rsidRPr="00F85BF5">
        <w:t>scien</w:t>
      </w:r>
      <w:r>
        <w:t>ces</w:t>
      </w:r>
      <w:r w:rsidRPr="00F85BF5">
        <w:t xml:space="preserve"> theories to plan and deliver holistic, culturally responsive care across diverse populations and care settings.</w:t>
      </w:r>
    </w:p>
    <w:p w14:paraId="3007F879" w14:textId="77777777" w:rsidR="00CD3779" w:rsidRPr="005569E5" w:rsidRDefault="00CD3779" w:rsidP="00CD3779">
      <w:pPr>
        <w:pStyle w:val="ListParagraph"/>
        <w:numPr>
          <w:ilvl w:val="0"/>
          <w:numId w:val="40"/>
        </w:numPr>
        <w:spacing w:after="160" w:line="259" w:lineRule="auto"/>
        <w:contextualSpacing/>
        <w:rPr>
          <w:u w:val="single"/>
        </w:rPr>
      </w:pPr>
      <w:r w:rsidRPr="00201A28">
        <w:lastRenderedPageBreak/>
        <w:t xml:space="preserve">Critically evaluate leadership </w:t>
      </w:r>
      <w:r>
        <w:t>styles</w:t>
      </w:r>
      <w:r w:rsidRPr="00201A28">
        <w:t xml:space="preserve"> through the scholarly appraisal of current research</w:t>
      </w:r>
      <w:r>
        <w:t xml:space="preserve"> and</w:t>
      </w:r>
      <w:r w:rsidRPr="00201A28">
        <w:t xml:space="preserve"> evidence-based interventions within interprofessional healthcare teams.</w:t>
      </w:r>
    </w:p>
    <w:p w14:paraId="3CD406E9" w14:textId="77777777" w:rsidR="00CD3779" w:rsidRPr="005569E5" w:rsidRDefault="00CD3779" w:rsidP="00CD3779">
      <w:pPr>
        <w:pStyle w:val="ListParagraph"/>
        <w:numPr>
          <w:ilvl w:val="0"/>
          <w:numId w:val="40"/>
        </w:numPr>
        <w:spacing w:after="160" w:line="259" w:lineRule="auto"/>
        <w:contextualSpacing/>
        <w:rPr>
          <w:u w:val="single"/>
        </w:rPr>
      </w:pPr>
      <w:r w:rsidRPr="00900F49">
        <w:t>Demonstrate organizational and systems leadership skills to promote a culture of safety and continuous quality improvement in diverse healthcare settings</w:t>
      </w:r>
      <w:r>
        <w:t xml:space="preserve">. </w:t>
      </w:r>
      <w:r w:rsidRPr="00900F49">
        <w:t> </w:t>
      </w:r>
    </w:p>
    <w:p w14:paraId="2D19E107" w14:textId="77777777" w:rsidR="00CD3779" w:rsidRPr="005569E5" w:rsidRDefault="00CD3779" w:rsidP="00CD3779">
      <w:pPr>
        <w:pStyle w:val="ListParagraph"/>
        <w:numPr>
          <w:ilvl w:val="0"/>
          <w:numId w:val="40"/>
        </w:numPr>
        <w:spacing w:after="160" w:line="259" w:lineRule="auto"/>
        <w:contextualSpacing/>
        <w:rPr>
          <w:u w:val="single"/>
        </w:rPr>
      </w:pPr>
      <w:r w:rsidRPr="000D64FF">
        <w:t>Collaborate effectively within interpersonal and interprofessional teams using communication strategies to improve health outcomes and ensure safe, equitable care. </w:t>
      </w:r>
    </w:p>
    <w:p w14:paraId="54DA8EDA" w14:textId="77777777" w:rsidR="00CD3779" w:rsidRPr="005569E5" w:rsidRDefault="00CD3779" w:rsidP="00CD3779">
      <w:pPr>
        <w:pStyle w:val="ListParagraph"/>
        <w:numPr>
          <w:ilvl w:val="0"/>
          <w:numId w:val="40"/>
        </w:numPr>
        <w:spacing w:after="160" w:line="259" w:lineRule="auto"/>
        <w:contextualSpacing/>
        <w:rPr>
          <w:u w:val="single"/>
        </w:rPr>
      </w:pPr>
      <w:r>
        <w:t>Apply</w:t>
      </w:r>
      <w:r w:rsidRPr="00D119A8">
        <w:t xml:space="preserve"> information and communication technologies </w:t>
      </w:r>
      <w:r>
        <w:t xml:space="preserve">and informatics processes </w:t>
      </w:r>
      <w:r w:rsidRPr="00D119A8">
        <w:t>to support decision-making, enhance care delivery, and improve health outcomes.</w:t>
      </w:r>
    </w:p>
    <w:p w14:paraId="5FA71BB5" w14:textId="77777777" w:rsidR="00CD3779" w:rsidRPr="004B1B3E" w:rsidRDefault="00CD3779" w:rsidP="00CD3779">
      <w:pPr>
        <w:pStyle w:val="ListParagraph"/>
        <w:numPr>
          <w:ilvl w:val="0"/>
          <w:numId w:val="40"/>
        </w:numPr>
        <w:spacing w:after="160" w:line="259" w:lineRule="auto"/>
        <w:contextualSpacing/>
        <w:rPr>
          <w:u w:val="single"/>
        </w:rPr>
      </w:pPr>
      <w:r>
        <w:t>Demonstrate professionalism and the principles of ethical behaviors and actions, while reflecting on autonomy, accountability, advocacy, and social justice.</w:t>
      </w:r>
    </w:p>
    <w:p w14:paraId="28DED8C7" w14:textId="77777777" w:rsidR="007F0F10" w:rsidRPr="00FD1926" w:rsidRDefault="007F0F10" w:rsidP="007F0F10">
      <w:pPr>
        <w:pStyle w:val="BodyText"/>
        <w:spacing w:before="11"/>
        <w:rPr>
          <w:rFonts w:ascii="Times New Roman" w:hAnsi="Times New Roman" w:cs="Times New Roman"/>
        </w:rPr>
      </w:pPr>
    </w:p>
    <w:p w14:paraId="082F24F6" w14:textId="77777777" w:rsidR="00D4347F" w:rsidRPr="00FD1926" w:rsidRDefault="00D4347F" w:rsidP="00D4347F">
      <w:pPr>
        <w:ind w:left="219" w:right="142"/>
        <w:rPr>
          <w:b/>
          <w:i/>
        </w:rPr>
      </w:pPr>
      <w:r w:rsidRPr="00FD1926">
        <w:rPr>
          <w:b/>
        </w:rPr>
        <w:t>OUTCOMES</w:t>
      </w:r>
      <w:r w:rsidRPr="00FD1926">
        <w:rPr>
          <w:b/>
          <w:spacing w:val="-4"/>
        </w:rPr>
        <w:t xml:space="preserve"> </w:t>
      </w:r>
      <w:r w:rsidRPr="00FD1926">
        <w:rPr>
          <w:b/>
        </w:rPr>
        <w:t>BASED</w:t>
      </w:r>
      <w:r w:rsidRPr="00FD1926">
        <w:rPr>
          <w:b/>
          <w:spacing w:val="-6"/>
        </w:rPr>
        <w:t xml:space="preserve"> </w:t>
      </w:r>
      <w:r w:rsidRPr="00FD1926">
        <w:rPr>
          <w:b/>
        </w:rPr>
        <w:t>ASSESSMENT</w:t>
      </w:r>
      <w:r w:rsidRPr="00FD1926">
        <w:rPr>
          <w:b/>
          <w:spacing w:val="-3"/>
        </w:rPr>
        <w:t xml:space="preserve"> </w:t>
      </w:r>
      <w:r w:rsidRPr="00FD1926">
        <w:rPr>
          <w:b/>
        </w:rPr>
        <w:t>OF</w:t>
      </w:r>
      <w:r w:rsidRPr="00FD1926">
        <w:rPr>
          <w:b/>
          <w:spacing w:val="-3"/>
        </w:rPr>
        <w:t xml:space="preserve"> </w:t>
      </w:r>
      <w:r w:rsidRPr="00FD1926">
        <w:rPr>
          <w:b/>
        </w:rPr>
        <w:t>STUDENT</w:t>
      </w:r>
      <w:r w:rsidRPr="00FD1926">
        <w:rPr>
          <w:b/>
          <w:spacing w:val="-2"/>
        </w:rPr>
        <w:t xml:space="preserve"> </w:t>
      </w:r>
      <w:r w:rsidRPr="00FD1926">
        <w:rPr>
          <w:b/>
        </w:rPr>
        <w:t>LEARNING</w:t>
      </w:r>
    </w:p>
    <w:p w14:paraId="13A99C9B" w14:textId="77777777" w:rsidR="00D4347F" w:rsidRPr="00FD1926" w:rsidRDefault="00D4347F" w:rsidP="00D4347F">
      <w:pPr>
        <w:ind w:left="219" w:right="318"/>
      </w:pPr>
      <w:r w:rsidRPr="00FD1926">
        <w:t>For</w:t>
      </w:r>
      <w:r w:rsidRPr="00FD1926">
        <w:rPr>
          <w:spacing w:val="-3"/>
        </w:rPr>
        <w:t xml:space="preserve"> </w:t>
      </w:r>
      <w:r w:rsidRPr="00FD1926">
        <w:t>this</w:t>
      </w:r>
      <w:r w:rsidRPr="00FD1926">
        <w:rPr>
          <w:spacing w:val="-3"/>
        </w:rPr>
        <w:t xml:space="preserve"> </w:t>
      </w:r>
      <w:r w:rsidRPr="00FD1926">
        <w:t>course,</w:t>
      </w:r>
      <w:r w:rsidRPr="00FD1926">
        <w:rPr>
          <w:spacing w:val="-3"/>
        </w:rPr>
        <w:t xml:space="preserve"> </w:t>
      </w:r>
      <w:r w:rsidRPr="00FD1926">
        <w:t>students</w:t>
      </w:r>
      <w:r w:rsidRPr="00FD1926">
        <w:rPr>
          <w:spacing w:val="-5"/>
        </w:rPr>
        <w:t xml:space="preserve"> </w:t>
      </w:r>
      <w:r w:rsidRPr="00FD1926">
        <w:t>are</w:t>
      </w:r>
      <w:r w:rsidRPr="00FD1926">
        <w:rPr>
          <w:spacing w:val="-3"/>
        </w:rPr>
        <w:t xml:space="preserve"> </w:t>
      </w:r>
      <w:r w:rsidRPr="00FD1926">
        <w:t>expected</w:t>
      </w:r>
      <w:r w:rsidRPr="00FD1926">
        <w:rPr>
          <w:spacing w:val="-4"/>
        </w:rPr>
        <w:t xml:space="preserve"> </w:t>
      </w:r>
      <w:r w:rsidRPr="00FD1926">
        <w:t>to</w:t>
      </w:r>
      <w:r w:rsidRPr="00FD1926">
        <w:rPr>
          <w:spacing w:val="-3"/>
        </w:rPr>
        <w:t xml:space="preserve"> </w:t>
      </w:r>
      <w:r w:rsidRPr="00FD1926">
        <w:t>demonstrate</w:t>
      </w:r>
      <w:r w:rsidRPr="00FD1926">
        <w:rPr>
          <w:spacing w:val="-4"/>
        </w:rPr>
        <w:t xml:space="preserve"> </w:t>
      </w:r>
      <w:r w:rsidRPr="00FD1926">
        <w:t>the</w:t>
      </w:r>
      <w:r w:rsidRPr="00FD1926">
        <w:rPr>
          <w:spacing w:val="-3"/>
        </w:rPr>
        <w:t xml:space="preserve"> </w:t>
      </w:r>
      <w:r w:rsidRPr="00FD1926">
        <w:t>skills</w:t>
      </w:r>
      <w:r w:rsidRPr="00FD1926">
        <w:rPr>
          <w:spacing w:val="-3"/>
        </w:rPr>
        <w:t xml:space="preserve"> </w:t>
      </w:r>
      <w:r w:rsidRPr="00FD1926">
        <w:t>associated</w:t>
      </w:r>
      <w:r w:rsidRPr="00FD1926">
        <w:rPr>
          <w:spacing w:val="-4"/>
        </w:rPr>
        <w:t xml:space="preserve"> </w:t>
      </w:r>
      <w:r w:rsidRPr="00FD1926">
        <w:t>with</w:t>
      </w:r>
      <w:r w:rsidRPr="00FD1926">
        <w:rPr>
          <w:spacing w:val="-2"/>
        </w:rPr>
        <w:t xml:space="preserve"> </w:t>
      </w:r>
      <w:r w:rsidRPr="00FD1926">
        <w:t>the Institutional Learning Goals (ILG) identified below:</w:t>
      </w:r>
    </w:p>
    <w:p w14:paraId="6CE9925D" w14:textId="77777777" w:rsidR="00D4347F" w:rsidRPr="00FD1926" w:rsidRDefault="00D4347F" w:rsidP="00D4347F">
      <w:pPr>
        <w:ind w:left="219" w:right="318"/>
      </w:pPr>
    </w:p>
    <w:p w14:paraId="57A0F27E" w14:textId="77777777" w:rsidR="00D4347F" w:rsidRPr="00FD1926" w:rsidRDefault="00D4347F" w:rsidP="00D4347F">
      <w:pPr>
        <w:ind w:firstLine="720"/>
      </w:pPr>
      <w:bookmarkStart w:id="2" w:name="_Hlk126053224"/>
      <w:r w:rsidRPr="00FD1926">
        <w:t xml:space="preserve">Critical Thinking </w:t>
      </w:r>
    </w:p>
    <w:p w14:paraId="5483BD97" w14:textId="77777777" w:rsidR="00D4347F" w:rsidRPr="00FD1926" w:rsidRDefault="00D4347F" w:rsidP="00D4347F">
      <w:pPr>
        <w:ind w:firstLine="720"/>
      </w:pPr>
      <w:r w:rsidRPr="00FD1926">
        <w:t xml:space="preserve">Ethical Reasoning </w:t>
      </w:r>
    </w:p>
    <w:p w14:paraId="5D0D2052" w14:textId="77777777" w:rsidR="00D4347F" w:rsidRPr="00FD1926" w:rsidRDefault="00D4347F" w:rsidP="00D4347F">
      <w:pPr>
        <w:ind w:firstLine="720"/>
      </w:pPr>
      <w:r w:rsidRPr="00FD1926">
        <w:t xml:space="preserve">Quantitative Skills </w:t>
      </w:r>
    </w:p>
    <w:p w14:paraId="5B9DDB27" w14:textId="77777777" w:rsidR="00D4347F" w:rsidRPr="00FD1926" w:rsidRDefault="00D4347F" w:rsidP="00D4347F">
      <w:pPr>
        <w:ind w:left="720"/>
      </w:pPr>
      <w:r w:rsidRPr="00FD1926">
        <w:t xml:space="preserve">Scientific Literacy </w:t>
      </w:r>
    </w:p>
    <w:p w14:paraId="51ED608D" w14:textId="77777777" w:rsidR="00D4347F" w:rsidRPr="00FD1926" w:rsidRDefault="00D4347F" w:rsidP="00D4347F">
      <w:pPr>
        <w:ind w:left="720"/>
      </w:pPr>
      <w:r w:rsidRPr="00FD1926">
        <w:t>Technological Competence</w:t>
      </w:r>
    </w:p>
    <w:p w14:paraId="1A9DE4F4" w14:textId="77777777" w:rsidR="00D4347F" w:rsidRPr="00FD1926" w:rsidRDefault="00D4347F" w:rsidP="00D4347F">
      <w:pPr>
        <w:ind w:left="720"/>
      </w:pPr>
      <w:r w:rsidRPr="00FD1926">
        <w:t>Communication Competence</w:t>
      </w:r>
    </w:p>
    <w:p w14:paraId="3665356A" w14:textId="77777777" w:rsidR="00D4347F" w:rsidRPr="00FD1926" w:rsidRDefault="00D4347F" w:rsidP="00D4347F">
      <w:pPr>
        <w:ind w:left="720"/>
      </w:pPr>
      <w:r w:rsidRPr="00FD1926">
        <w:t xml:space="preserve">Cultural and Social Awareness </w:t>
      </w:r>
    </w:p>
    <w:p w14:paraId="63BEF601" w14:textId="77777777" w:rsidR="00D4347F" w:rsidRPr="00FD1926" w:rsidRDefault="00D4347F" w:rsidP="00D4347F">
      <w:pPr>
        <w:ind w:left="720"/>
      </w:pPr>
      <w:r w:rsidRPr="00FD1926">
        <w:t>Professional &amp; Life Skills</w:t>
      </w:r>
    </w:p>
    <w:bookmarkEnd w:id="2"/>
    <w:p w14:paraId="2FF05DAE" w14:textId="77777777" w:rsidR="00D4347F" w:rsidRPr="00FD1926" w:rsidRDefault="00D4347F" w:rsidP="00D4347F">
      <w:pPr>
        <w:ind w:left="720"/>
      </w:pPr>
    </w:p>
    <w:p w14:paraId="3346A378" w14:textId="77777777" w:rsidR="00D4347F" w:rsidRDefault="00D4347F" w:rsidP="00D4347F">
      <w:pPr>
        <w:spacing w:before="1"/>
        <w:ind w:left="219" w:right="41"/>
      </w:pPr>
      <w:r w:rsidRPr="00FD1926">
        <w:t>Students</w:t>
      </w:r>
      <w:r w:rsidRPr="00FD1926">
        <w:rPr>
          <w:spacing w:val="-5"/>
        </w:rPr>
        <w:t xml:space="preserve"> </w:t>
      </w:r>
      <w:r w:rsidRPr="00FD1926">
        <w:t>are</w:t>
      </w:r>
      <w:r w:rsidRPr="00FD1926">
        <w:rPr>
          <w:spacing w:val="-2"/>
        </w:rPr>
        <w:t xml:space="preserve"> </w:t>
      </w:r>
      <w:r w:rsidRPr="00FD1926">
        <w:t>assessed</w:t>
      </w:r>
      <w:r w:rsidRPr="00FD1926">
        <w:rPr>
          <w:spacing w:val="-1"/>
        </w:rPr>
        <w:t xml:space="preserve"> </w:t>
      </w:r>
      <w:r w:rsidRPr="00FD1926">
        <w:t>on</w:t>
      </w:r>
      <w:r w:rsidRPr="00FD1926">
        <w:rPr>
          <w:spacing w:val="-1"/>
        </w:rPr>
        <w:t xml:space="preserve"> </w:t>
      </w:r>
      <w:r w:rsidRPr="00FD1926">
        <w:t>their</w:t>
      </w:r>
      <w:r w:rsidRPr="00FD1926">
        <w:rPr>
          <w:spacing w:val="-4"/>
        </w:rPr>
        <w:t xml:space="preserve"> </w:t>
      </w:r>
      <w:r w:rsidRPr="00FD1926">
        <w:t>achievement</w:t>
      </w:r>
      <w:r w:rsidRPr="00FD1926">
        <w:rPr>
          <w:spacing w:val="-4"/>
        </w:rPr>
        <w:t xml:space="preserve"> </w:t>
      </w:r>
      <w:r w:rsidRPr="00FD1926">
        <w:t>of</w:t>
      </w:r>
      <w:r w:rsidRPr="00FD1926">
        <w:rPr>
          <w:spacing w:val="-4"/>
        </w:rPr>
        <w:t xml:space="preserve"> </w:t>
      </w:r>
      <w:r w:rsidRPr="00FD1926">
        <w:t>these</w:t>
      </w:r>
      <w:r w:rsidRPr="00FD1926">
        <w:rPr>
          <w:spacing w:val="-2"/>
        </w:rPr>
        <w:t xml:space="preserve"> </w:t>
      </w:r>
      <w:r w:rsidRPr="00FD1926">
        <w:t>outcomes.</w:t>
      </w:r>
      <w:r w:rsidRPr="00FD1926">
        <w:rPr>
          <w:spacing w:val="-3"/>
        </w:rPr>
        <w:t xml:space="preserve"> </w:t>
      </w:r>
      <w:r w:rsidRPr="00FD1926">
        <w:t>Names</w:t>
      </w:r>
      <w:r w:rsidRPr="00FD1926">
        <w:rPr>
          <w:spacing w:val="-3"/>
        </w:rPr>
        <w:t xml:space="preserve"> </w:t>
      </w:r>
      <w:r w:rsidRPr="00FD1926">
        <w:t>will</w:t>
      </w:r>
      <w:r w:rsidRPr="00FD1926">
        <w:rPr>
          <w:spacing w:val="-2"/>
        </w:rPr>
        <w:t xml:space="preserve"> </w:t>
      </w:r>
      <w:r w:rsidRPr="00FD1926">
        <w:t>not</w:t>
      </w:r>
      <w:r w:rsidRPr="00FD1926">
        <w:rPr>
          <w:spacing w:val="-4"/>
        </w:rPr>
        <w:t xml:space="preserve"> </w:t>
      </w:r>
      <w:r w:rsidRPr="00FD1926">
        <w:t>be</w:t>
      </w:r>
      <w:r w:rsidRPr="00FD1926">
        <w:rPr>
          <w:spacing w:val="-5"/>
        </w:rPr>
        <w:t xml:space="preserve"> </w:t>
      </w:r>
      <w:r w:rsidRPr="00FD1926">
        <w:t>used when reporting results. Outcomes-based assessment is used to improve instructional planning and design and the quality of student learning throughout the college.</w:t>
      </w:r>
    </w:p>
    <w:p w14:paraId="37FA0278" w14:textId="77777777" w:rsidR="00EA2ACF" w:rsidRPr="00EA2ACF" w:rsidRDefault="00EA2ACF" w:rsidP="00EA2ACF">
      <w:pPr>
        <w:spacing w:before="100" w:beforeAutospacing="1" w:after="100" w:afterAutospacing="1"/>
        <w:rPr>
          <w:b/>
          <w:bCs/>
        </w:rPr>
      </w:pPr>
      <w:r w:rsidRPr="00EA2ACF">
        <w:rPr>
          <w:b/>
          <w:bCs/>
        </w:rPr>
        <w:t xml:space="preserve">COMPETENCY BASED ASSESSMENT OF STUDENT LEARNING </w:t>
      </w:r>
    </w:p>
    <w:p w14:paraId="0D3D8133" w14:textId="77777777" w:rsidR="00D82881" w:rsidRPr="00D82881" w:rsidRDefault="00D82881" w:rsidP="00D82881">
      <w:r w:rsidRPr="00D82881">
        <w:t xml:space="preserve">This course does not include Direct or Indirect </w:t>
      </w:r>
      <w:r w:rsidR="00B71B2A">
        <w:t>clinical</w:t>
      </w:r>
      <w:r w:rsidRPr="00D82881">
        <w:t xml:space="preserve"> hours. Instead, competency development is achieved through course-embedded learning activities such as readings, discussions, written assignments, and evidence-based application tasks. These activities are designed to support the development of professional nursing competencies without requiring supervised </w:t>
      </w:r>
      <w:r w:rsidR="00B71B2A">
        <w:t>clinical activities</w:t>
      </w:r>
      <w:r w:rsidRPr="00D82881">
        <w:t>.</w:t>
      </w:r>
    </w:p>
    <w:p w14:paraId="0B923F92" w14:textId="77777777" w:rsidR="00EA2ACF" w:rsidRPr="00FD1926" w:rsidRDefault="00EA2ACF" w:rsidP="00D4347F">
      <w:pPr>
        <w:spacing w:before="1"/>
        <w:ind w:left="219" w:right="41"/>
      </w:pPr>
    </w:p>
    <w:p w14:paraId="049D86CE" w14:textId="77777777" w:rsidR="00C50314" w:rsidRPr="00FD1926" w:rsidRDefault="008312E9" w:rsidP="00C50314">
      <w:pPr>
        <w:rPr>
          <w:b/>
        </w:rPr>
      </w:pPr>
      <w:r w:rsidRPr="00FD1926">
        <w:rPr>
          <w:b/>
        </w:rPr>
        <w:t xml:space="preserve">COURSE </w:t>
      </w:r>
      <w:r w:rsidR="00E343D7" w:rsidRPr="00FD1926">
        <w:rPr>
          <w:b/>
        </w:rPr>
        <w:t>MATERIAL</w:t>
      </w:r>
      <w:r w:rsidRPr="00FD1926">
        <w:rPr>
          <w:b/>
        </w:rPr>
        <w:t>S</w:t>
      </w:r>
      <w:r w:rsidR="00E343D7" w:rsidRPr="00FD1926">
        <w:rPr>
          <w:b/>
        </w:rPr>
        <w:t xml:space="preserve"> REQUIRED</w:t>
      </w:r>
    </w:p>
    <w:p w14:paraId="2A493A3E" w14:textId="77777777" w:rsidR="00101DA2" w:rsidRPr="00FD1926" w:rsidRDefault="00101DA2" w:rsidP="00101DA2">
      <w:pPr>
        <w:rPr>
          <w:b/>
        </w:rPr>
      </w:pPr>
      <w:r w:rsidRPr="00FD1926">
        <w:t>Computer</w:t>
      </w:r>
    </w:p>
    <w:p w14:paraId="564C3935" w14:textId="77777777" w:rsidR="00101DA2" w:rsidRPr="00FD1926" w:rsidRDefault="00101DA2" w:rsidP="00101DA2">
      <w:pPr>
        <w:rPr>
          <w:b/>
        </w:rPr>
      </w:pPr>
      <w:r w:rsidRPr="00FD1926">
        <w:t>Internet access</w:t>
      </w:r>
    </w:p>
    <w:p w14:paraId="453B9A8B" w14:textId="77777777" w:rsidR="00101DA2" w:rsidRPr="00FD1926" w:rsidRDefault="00101DA2" w:rsidP="00101DA2">
      <w:r w:rsidRPr="00FD1926">
        <w:t>Microsoft Word Software (All coursework must be submitted through Blackboard in Word compatible format)</w:t>
      </w:r>
    </w:p>
    <w:p w14:paraId="1AA49CBE" w14:textId="77777777" w:rsidR="00101DA2" w:rsidRPr="00FD1926" w:rsidRDefault="00101DA2" w:rsidP="00101DA2">
      <w:pPr>
        <w:rPr>
          <w:b/>
        </w:rPr>
      </w:pPr>
    </w:p>
    <w:p w14:paraId="381DDB1F" w14:textId="77777777" w:rsidR="00101DA2" w:rsidRPr="00FD1926" w:rsidRDefault="00101DA2" w:rsidP="00101DA2">
      <w:pPr>
        <w:ind w:left="10" w:hanging="10"/>
        <w:rPr>
          <w:b/>
        </w:rPr>
      </w:pPr>
      <w:r w:rsidRPr="00FD1926">
        <w:t>Students are expected to be proficient in navigating software (Blackboard, Microsoft word, internet, etc.) required for completing assignments, staying abreast of pertinent class information, and for all other course purposes.</w:t>
      </w:r>
    </w:p>
    <w:p w14:paraId="6C6C13A5" w14:textId="77777777" w:rsidR="00806BC0" w:rsidRDefault="00806BC0" w:rsidP="00BE0D26">
      <w:pPr>
        <w:rPr>
          <w:b/>
        </w:rPr>
      </w:pPr>
    </w:p>
    <w:p w14:paraId="093A838D" w14:textId="77777777" w:rsidR="00B01335" w:rsidRPr="00FD1926" w:rsidRDefault="00C50314" w:rsidP="00BE0D26">
      <w:pPr>
        <w:rPr>
          <w:b/>
        </w:rPr>
      </w:pPr>
      <w:r w:rsidRPr="00FD1926">
        <w:rPr>
          <w:b/>
        </w:rPr>
        <w:t>TEXTBOO</w:t>
      </w:r>
      <w:r w:rsidR="009A69FF" w:rsidRPr="00FD1926">
        <w:rPr>
          <w:b/>
        </w:rPr>
        <w:t>K(S)</w:t>
      </w:r>
      <w:r w:rsidRPr="00FD1926">
        <w:rPr>
          <w:b/>
        </w:rPr>
        <w:t>, MANUALS, REFERENCES, AND OTHER READINGS</w:t>
      </w:r>
    </w:p>
    <w:p w14:paraId="24D56D33" w14:textId="77777777" w:rsidR="00A65849" w:rsidRPr="00FD1926" w:rsidRDefault="00A65849" w:rsidP="00BE0D26"/>
    <w:p w14:paraId="2ACB011D" w14:textId="77777777" w:rsidR="00686040" w:rsidRDefault="00686040" w:rsidP="00686040">
      <w:pPr>
        <w:spacing w:line="480" w:lineRule="auto"/>
        <w:ind w:left="720" w:hanging="720"/>
        <w:rPr>
          <w:color w:val="000000"/>
        </w:rPr>
      </w:pPr>
      <w:r w:rsidRPr="00686040">
        <w:rPr>
          <w:color w:val="000000"/>
        </w:rPr>
        <w:lastRenderedPageBreak/>
        <w:t xml:space="preserve">Ernstmeyer, K., &amp; Christman, E. (2024). </w:t>
      </w:r>
      <w:r w:rsidRPr="00686040">
        <w:rPr>
          <w:i/>
          <w:iCs/>
          <w:color w:val="000000"/>
        </w:rPr>
        <w:t>Nursing management and professional concepts</w:t>
      </w:r>
      <w:r w:rsidR="00FB175B">
        <w:rPr>
          <w:color w:val="000000"/>
        </w:rPr>
        <w:t xml:space="preserve"> </w:t>
      </w:r>
      <w:r w:rsidRPr="00FB175B">
        <w:rPr>
          <w:i/>
          <w:iCs/>
          <w:color w:val="000000"/>
        </w:rPr>
        <w:t>2</w:t>
      </w:r>
      <w:r w:rsidR="00FB175B" w:rsidRPr="00FB175B">
        <w:rPr>
          <w:i/>
          <w:iCs/>
          <w:color w:val="000000"/>
        </w:rPr>
        <w:t>e</w:t>
      </w:r>
      <w:r w:rsidRPr="00686040">
        <w:rPr>
          <w:color w:val="000000"/>
        </w:rPr>
        <w:t xml:space="preserve">. </w:t>
      </w:r>
      <w:r w:rsidR="00FB175B">
        <w:rPr>
          <w:color w:val="000000"/>
        </w:rPr>
        <w:t>Open</w:t>
      </w:r>
      <w:r w:rsidR="00745BFD">
        <w:rPr>
          <w:color w:val="000000"/>
        </w:rPr>
        <w:t xml:space="preserve"> RN</w:t>
      </w:r>
      <w:r w:rsidRPr="00686040">
        <w:rPr>
          <w:color w:val="000000"/>
        </w:rPr>
        <w:t xml:space="preserve">. </w:t>
      </w:r>
      <w:hyperlink r:id="rId12" w:tgtFrame="_new" w:history="1">
        <w:r w:rsidRPr="00686040">
          <w:rPr>
            <w:rStyle w:val="Hyperlink"/>
          </w:rPr>
          <w:t>https://wtcs.pressbooks.pub/nursingmpc/</w:t>
        </w:r>
      </w:hyperlink>
    </w:p>
    <w:p w14:paraId="48F6893B" w14:textId="77777777" w:rsidR="00686040" w:rsidRDefault="00686040" w:rsidP="00177F93">
      <w:pPr>
        <w:spacing w:line="480" w:lineRule="auto"/>
        <w:ind w:left="720" w:hanging="720"/>
        <w:rPr>
          <w:color w:val="000000"/>
        </w:rPr>
      </w:pPr>
      <w:r w:rsidRPr="00686040">
        <w:rPr>
          <w:color w:val="000000"/>
        </w:rPr>
        <w:t>Murphy, J. (2022).</w:t>
      </w:r>
      <w:r w:rsidR="00745BFD">
        <w:rPr>
          <w:color w:val="000000"/>
        </w:rPr>
        <w:t xml:space="preserve"> </w:t>
      </w:r>
      <w:r w:rsidRPr="00686040">
        <w:rPr>
          <w:i/>
          <w:iCs/>
          <w:color w:val="000000"/>
        </w:rPr>
        <w:t>Transitions to Professional Nursing Practice</w:t>
      </w:r>
      <w:r w:rsidRPr="00686040">
        <w:rPr>
          <w:color w:val="000000"/>
        </w:rPr>
        <w:t xml:space="preserve">. Lumen Learning. </w:t>
      </w:r>
      <w:hyperlink r:id="rId13" w:history="1">
        <w:r w:rsidR="00745BFD" w:rsidRPr="00F6694B">
          <w:rPr>
            <w:rStyle w:val="Hyperlink"/>
          </w:rPr>
          <w:t>https://courses.lumenlearning.com/suny-delhi-profe</w:t>
        </w:r>
        <w:r w:rsidR="00745BFD" w:rsidRPr="00F6694B">
          <w:rPr>
            <w:rStyle w:val="Hyperlink"/>
          </w:rPr>
          <w:t>s</w:t>
        </w:r>
        <w:r w:rsidR="00745BFD" w:rsidRPr="00F6694B">
          <w:rPr>
            <w:rStyle w:val="Hyperlink"/>
          </w:rPr>
          <w:t>sionalnursing/</w:t>
        </w:r>
      </w:hyperlink>
      <w:r w:rsidR="00745BFD">
        <w:rPr>
          <w:color w:val="000000"/>
        </w:rPr>
        <w:t xml:space="preserve"> </w:t>
      </w:r>
    </w:p>
    <w:p w14:paraId="34FB7227" w14:textId="77777777" w:rsidR="00BA5E50" w:rsidRPr="00FD1926" w:rsidRDefault="00CD7412" w:rsidP="00BE0D26">
      <w:r w:rsidRPr="00FD1926">
        <w:t xml:space="preserve">Supplemental </w:t>
      </w:r>
      <w:r w:rsidR="006A092F" w:rsidRPr="00FD1926">
        <w:t>readings posted to blackboard</w:t>
      </w:r>
    </w:p>
    <w:p w14:paraId="2D571437" w14:textId="77777777" w:rsidR="00CD7412" w:rsidRPr="00FD1926" w:rsidRDefault="00CD7412" w:rsidP="00BE0D26"/>
    <w:p w14:paraId="00AF57DA" w14:textId="77777777" w:rsidR="00101DA2" w:rsidRPr="00FD1926" w:rsidRDefault="00CD7412" w:rsidP="00CD7412">
      <w:r w:rsidRPr="00FD1926">
        <w:rPr>
          <w:i/>
        </w:rPr>
        <w:t>Optional:</w:t>
      </w:r>
      <w:r w:rsidRPr="00FD1926">
        <w:t xml:space="preserve"> </w:t>
      </w:r>
    </w:p>
    <w:p w14:paraId="61C9FFD0" w14:textId="77777777" w:rsidR="00DB516C" w:rsidRDefault="00B86BEE" w:rsidP="006A0CDF">
      <w:pPr>
        <w:spacing w:line="480" w:lineRule="auto"/>
        <w:ind w:left="720" w:hanging="720"/>
      </w:pPr>
      <w:bookmarkStart w:id="3" w:name="_Hlk211158216"/>
      <w:r w:rsidRPr="00B86BEE">
        <w:t xml:space="preserve">American Psychological Association. (2020). </w:t>
      </w:r>
      <w:r w:rsidRPr="00B86BEE">
        <w:rPr>
          <w:i/>
          <w:iCs/>
        </w:rPr>
        <w:t>Publication manual of the American Psychological Association</w:t>
      </w:r>
      <w:r w:rsidRPr="00B86BEE">
        <w:t xml:space="preserve"> (7th ed.). American Psychological Association.</w:t>
      </w:r>
    </w:p>
    <w:bookmarkEnd w:id="3"/>
    <w:p w14:paraId="1D67C28E" w14:textId="77777777" w:rsidR="00B86BEE" w:rsidRPr="00FD1926" w:rsidRDefault="00B86BEE" w:rsidP="00C50314"/>
    <w:p w14:paraId="309F876C" w14:textId="77777777" w:rsidR="00BA5E50" w:rsidRPr="00FD1926" w:rsidRDefault="00E343D7" w:rsidP="00C50314">
      <w:pPr>
        <w:rPr>
          <w:b/>
        </w:rPr>
      </w:pPr>
      <w:r w:rsidRPr="00FD1926">
        <w:rPr>
          <w:b/>
        </w:rPr>
        <w:t>GENERAL INSTRUCTIONAL METHODS</w:t>
      </w:r>
    </w:p>
    <w:p w14:paraId="731AF8CC" w14:textId="77777777" w:rsidR="006032D1" w:rsidRDefault="006032D1" w:rsidP="00C50314">
      <w:r w:rsidRPr="00FD1926">
        <w:t>Collaborative Learning</w:t>
      </w:r>
      <w:r w:rsidR="00EA2ACF">
        <w:t>/Learning Modules</w:t>
      </w:r>
    </w:p>
    <w:p w14:paraId="6CC79DA5" w14:textId="77777777" w:rsidR="00EA2ACF" w:rsidRPr="00FD1926" w:rsidRDefault="00EA2ACF" w:rsidP="00C50314">
      <w:r w:rsidRPr="00FD1926">
        <w:t>Discussion Boards</w:t>
      </w:r>
    </w:p>
    <w:p w14:paraId="40F7C6BE" w14:textId="77777777" w:rsidR="00C50314" w:rsidRPr="00FD1926" w:rsidRDefault="00BA5E50" w:rsidP="00C50314">
      <w:r w:rsidRPr="00FD1926">
        <w:t>Course</w:t>
      </w:r>
      <w:r w:rsidR="00EA2ACF">
        <w:t xml:space="preserve"> A</w:t>
      </w:r>
      <w:r w:rsidRPr="00FD1926">
        <w:t>ctivities</w:t>
      </w:r>
      <w:r w:rsidR="00EA2ACF">
        <w:t>/</w:t>
      </w:r>
      <w:r w:rsidR="00CB42D7" w:rsidRPr="00FD1926">
        <w:t>Assignments</w:t>
      </w:r>
    </w:p>
    <w:p w14:paraId="7C902DFA" w14:textId="77777777" w:rsidR="004E0E83" w:rsidRPr="00FD1926" w:rsidRDefault="004E0E83" w:rsidP="00BE0D26"/>
    <w:p w14:paraId="4240D08C" w14:textId="77777777" w:rsidR="0056627D" w:rsidRPr="00FD1926" w:rsidRDefault="00BE0D26" w:rsidP="00BE0D26">
      <w:r w:rsidRPr="00FD1926">
        <w:rPr>
          <w:b/>
        </w:rPr>
        <w:t>STANDARDS AND METHODS FOR EVALUATION</w:t>
      </w:r>
    </w:p>
    <w:p w14:paraId="4B8D6719" w14:textId="77777777" w:rsidR="00EF0666" w:rsidRPr="00FD1926" w:rsidRDefault="00EF0666" w:rsidP="00EF0666"/>
    <w:p w14:paraId="0AB8F490" w14:textId="77777777" w:rsidR="00101DA2" w:rsidRDefault="00101DA2" w:rsidP="00101DA2">
      <w:pPr>
        <w:rPr>
          <w:spacing w:val="-2"/>
        </w:rPr>
      </w:pPr>
      <w:bookmarkStart w:id="4" w:name="_Hlk128733827"/>
      <w:r w:rsidRPr="00FD1926">
        <w:rPr>
          <w:b/>
          <w:spacing w:val="-2"/>
        </w:rPr>
        <w:t xml:space="preserve">Discussion Board: </w:t>
      </w:r>
      <w:r w:rsidRPr="00FD1926">
        <w:rPr>
          <w:spacing w:val="-2"/>
        </w:rPr>
        <w:t xml:space="preserve">400 total points (50 points each week for 8 weeks). </w:t>
      </w:r>
    </w:p>
    <w:p w14:paraId="748B00EA" w14:textId="77777777" w:rsidR="00F7311D" w:rsidRPr="00CC3313" w:rsidRDefault="00F7311D" w:rsidP="00F7311D">
      <w:pPr>
        <w:rPr>
          <w:b/>
          <w:spacing w:val="-2"/>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348"/>
      </w:tblGrid>
      <w:tr w:rsidR="00F7311D" w:rsidRPr="00CC3313" w14:paraId="16A7FFBA" w14:textId="77777777" w:rsidTr="00ED2F39">
        <w:trPr>
          <w:trHeight w:val="535"/>
        </w:trPr>
        <w:tc>
          <w:tcPr>
            <w:tcW w:w="2801" w:type="dxa"/>
          </w:tcPr>
          <w:p w14:paraId="13AF1196" w14:textId="77777777" w:rsidR="00F7311D" w:rsidRPr="00ED2F39" w:rsidRDefault="00F7311D" w:rsidP="00ED2F39">
            <w:pPr>
              <w:jc w:val="center"/>
              <w:rPr>
                <w:bCs/>
                <w:spacing w:val="-2"/>
              </w:rPr>
            </w:pPr>
            <w:r w:rsidRPr="00ED2F39">
              <w:rPr>
                <w:bCs/>
                <w:spacing w:val="-2"/>
              </w:rPr>
              <w:t>Discussion Board</w:t>
            </w:r>
          </w:p>
        </w:tc>
        <w:tc>
          <w:tcPr>
            <w:tcW w:w="1348" w:type="dxa"/>
          </w:tcPr>
          <w:p w14:paraId="3E4275A5" w14:textId="77777777" w:rsidR="00F7311D" w:rsidRPr="00ED2F39" w:rsidRDefault="00F7311D" w:rsidP="00ED2F39">
            <w:pPr>
              <w:jc w:val="center"/>
              <w:rPr>
                <w:bCs/>
                <w:spacing w:val="-2"/>
              </w:rPr>
            </w:pPr>
            <w:r w:rsidRPr="00ED2F39">
              <w:rPr>
                <w:bCs/>
                <w:spacing w:val="-2"/>
              </w:rPr>
              <w:t>Points</w:t>
            </w:r>
          </w:p>
        </w:tc>
      </w:tr>
      <w:tr w:rsidR="00F7311D" w:rsidRPr="00CC3313" w14:paraId="79C5DA87" w14:textId="77777777" w:rsidTr="00ED2F39">
        <w:trPr>
          <w:trHeight w:val="267"/>
        </w:trPr>
        <w:tc>
          <w:tcPr>
            <w:tcW w:w="2801" w:type="dxa"/>
          </w:tcPr>
          <w:p w14:paraId="460A52AB" w14:textId="77777777" w:rsidR="00F7311D" w:rsidRPr="00ED2F39" w:rsidRDefault="00F7311D" w:rsidP="00ED2F39">
            <w:pPr>
              <w:jc w:val="center"/>
              <w:rPr>
                <w:bCs/>
                <w:spacing w:val="-2"/>
              </w:rPr>
            </w:pPr>
            <w:r w:rsidRPr="00ED2F39">
              <w:rPr>
                <w:bCs/>
                <w:spacing w:val="-2"/>
              </w:rPr>
              <w:t>1</w:t>
            </w:r>
          </w:p>
        </w:tc>
        <w:tc>
          <w:tcPr>
            <w:tcW w:w="1348" w:type="dxa"/>
          </w:tcPr>
          <w:p w14:paraId="15124AA2" w14:textId="77777777" w:rsidR="00F7311D" w:rsidRPr="00ED2F39" w:rsidRDefault="00F7311D" w:rsidP="00ED2F39">
            <w:pPr>
              <w:jc w:val="center"/>
              <w:rPr>
                <w:bCs/>
                <w:spacing w:val="-2"/>
              </w:rPr>
            </w:pPr>
            <w:r w:rsidRPr="00ED2F39">
              <w:rPr>
                <w:bCs/>
                <w:spacing w:val="-2"/>
              </w:rPr>
              <w:t>50</w:t>
            </w:r>
          </w:p>
        </w:tc>
      </w:tr>
      <w:tr w:rsidR="00F7311D" w:rsidRPr="00CC3313" w14:paraId="0546641F" w14:textId="77777777" w:rsidTr="00ED2F39">
        <w:trPr>
          <w:trHeight w:val="267"/>
        </w:trPr>
        <w:tc>
          <w:tcPr>
            <w:tcW w:w="2801" w:type="dxa"/>
          </w:tcPr>
          <w:p w14:paraId="365D574B" w14:textId="77777777" w:rsidR="00F7311D" w:rsidRPr="00ED2F39" w:rsidRDefault="00F7311D" w:rsidP="00ED2F39">
            <w:pPr>
              <w:jc w:val="center"/>
              <w:rPr>
                <w:bCs/>
                <w:spacing w:val="-2"/>
              </w:rPr>
            </w:pPr>
            <w:r w:rsidRPr="00ED2F39">
              <w:rPr>
                <w:bCs/>
                <w:spacing w:val="-2"/>
              </w:rPr>
              <w:t>2</w:t>
            </w:r>
          </w:p>
        </w:tc>
        <w:tc>
          <w:tcPr>
            <w:tcW w:w="1348" w:type="dxa"/>
          </w:tcPr>
          <w:p w14:paraId="35EAA19A" w14:textId="77777777" w:rsidR="00F7311D" w:rsidRPr="00ED2F39" w:rsidRDefault="00F7311D" w:rsidP="00ED2F39">
            <w:pPr>
              <w:jc w:val="center"/>
              <w:rPr>
                <w:bCs/>
                <w:spacing w:val="-2"/>
              </w:rPr>
            </w:pPr>
            <w:r w:rsidRPr="00ED2F39">
              <w:rPr>
                <w:bCs/>
                <w:spacing w:val="-2"/>
              </w:rPr>
              <w:t>50</w:t>
            </w:r>
          </w:p>
        </w:tc>
      </w:tr>
      <w:tr w:rsidR="00F7311D" w:rsidRPr="00CC3313" w14:paraId="3E1D777B" w14:textId="77777777" w:rsidTr="00ED2F39">
        <w:trPr>
          <w:trHeight w:val="255"/>
        </w:trPr>
        <w:tc>
          <w:tcPr>
            <w:tcW w:w="2801" w:type="dxa"/>
          </w:tcPr>
          <w:p w14:paraId="787B9E33" w14:textId="77777777" w:rsidR="00F7311D" w:rsidRPr="00ED2F39" w:rsidRDefault="00F7311D" w:rsidP="00ED2F39">
            <w:pPr>
              <w:jc w:val="center"/>
              <w:rPr>
                <w:bCs/>
                <w:spacing w:val="-2"/>
              </w:rPr>
            </w:pPr>
            <w:r w:rsidRPr="00ED2F39">
              <w:rPr>
                <w:bCs/>
                <w:spacing w:val="-2"/>
              </w:rPr>
              <w:t>3</w:t>
            </w:r>
          </w:p>
        </w:tc>
        <w:tc>
          <w:tcPr>
            <w:tcW w:w="1348" w:type="dxa"/>
          </w:tcPr>
          <w:p w14:paraId="3970F96C" w14:textId="77777777" w:rsidR="00F7311D" w:rsidRPr="00ED2F39" w:rsidRDefault="00F7311D" w:rsidP="00ED2F39">
            <w:pPr>
              <w:jc w:val="center"/>
              <w:rPr>
                <w:bCs/>
                <w:spacing w:val="-2"/>
              </w:rPr>
            </w:pPr>
            <w:r w:rsidRPr="00ED2F39">
              <w:rPr>
                <w:bCs/>
                <w:spacing w:val="-2"/>
              </w:rPr>
              <w:t>50</w:t>
            </w:r>
          </w:p>
        </w:tc>
      </w:tr>
      <w:tr w:rsidR="00F7311D" w:rsidRPr="00CC3313" w14:paraId="42ACF821" w14:textId="77777777" w:rsidTr="00ED2F39">
        <w:trPr>
          <w:trHeight w:val="267"/>
        </w:trPr>
        <w:tc>
          <w:tcPr>
            <w:tcW w:w="2801" w:type="dxa"/>
          </w:tcPr>
          <w:p w14:paraId="0B7D7BF5" w14:textId="77777777" w:rsidR="00F7311D" w:rsidRPr="00ED2F39" w:rsidRDefault="00F7311D" w:rsidP="00ED2F39">
            <w:pPr>
              <w:jc w:val="center"/>
              <w:rPr>
                <w:bCs/>
                <w:spacing w:val="-2"/>
              </w:rPr>
            </w:pPr>
            <w:r w:rsidRPr="00ED2F39">
              <w:rPr>
                <w:bCs/>
                <w:spacing w:val="-2"/>
              </w:rPr>
              <w:t>4</w:t>
            </w:r>
          </w:p>
        </w:tc>
        <w:tc>
          <w:tcPr>
            <w:tcW w:w="1348" w:type="dxa"/>
          </w:tcPr>
          <w:p w14:paraId="68092A69" w14:textId="77777777" w:rsidR="00F7311D" w:rsidRPr="00ED2F39" w:rsidRDefault="00F7311D" w:rsidP="00ED2F39">
            <w:pPr>
              <w:jc w:val="center"/>
              <w:rPr>
                <w:bCs/>
                <w:spacing w:val="-2"/>
              </w:rPr>
            </w:pPr>
            <w:r w:rsidRPr="00ED2F39">
              <w:rPr>
                <w:bCs/>
                <w:spacing w:val="-2"/>
              </w:rPr>
              <w:t>50</w:t>
            </w:r>
          </w:p>
        </w:tc>
      </w:tr>
      <w:tr w:rsidR="00F7311D" w:rsidRPr="00CC3313" w14:paraId="07E0BA84" w14:textId="77777777" w:rsidTr="00ED2F39">
        <w:trPr>
          <w:trHeight w:val="267"/>
        </w:trPr>
        <w:tc>
          <w:tcPr>
            <w:tcW w:w="2801" w:type="dxa"/>
          </w:tcPr>
          <w:p w14:paraId="00B7D8BE" w14:textId="77777777" w:rsidR="00F7311D" w:rsidRPr="00ED2F39" w:rsidRDefault="00F7311D" w:rsidP="00ED2F39">
            <w:pPr>
              <w:jc w:val="center"/>
              <w:rPr>
                <w:bCs/>
                <w:spacing w:val="-2"/>
              </w:rPr>
            </w:pPr>
            <w:r w:rsidRPr="00ED2F39">
              <w:rPr>
                <w:bCs/>
                <w:spacing w:val="-2"/>
              </w:rPr>
              <w:t>5</w:t>
            </w:r>
          </w:p>
        </w:tc>
        <w:tc>
          <w:tcPr>
            <w:tcW w:w="1348" w:type="dxa"/>
          </w:tcPr>
          <w:p w14:paraId="2802A0D4" w14:textId="77777777" w:rsidR="00F7311D" w:rsidRPr="00ED2F39" w:rsidRDefault="00F7311D" w:rsidP="00ED2F39">
            <w:pPr>
              <w:jc w:val="center"/>
              <w:rPr>
                <w:bCs/>
                <w:spacing w:val="-2"/>
              </w:rPr>
            </w:pPr>
            <w:r w:rsidRPr="00ED2F39">
              <w:rPr>
                <w:bCs/>
                <w:spacing w:val="-2"/>
              </w:rPr>
              <w:t>50</w:t>
            </w:r>
          </w:p>
        </w:tc>
      </w:tr>
      <w:tr w:rsidR="00F7311D" w:rsidRPr="00CC3313" w14:paraId="051B6060" w14:textId="77777777" w:rsidTr="00ED2F39">
        <w:trPr>
          <w:trHeight w:val="267"/>
        </w:trPr>
        <w:tc>
          <w:tcPr>
            <w:tcW w:w="2801" w:type="dxa"/>
          </w:tcPr>
          <w:p w14:paraId="535FFC3B" w14:textId="77777777" w:rsidR="00F7311D" w:rsidRPr="00ED2F39" w:rsidRDefault="00F7311D" w:rsidP="00ED2F39">
            <w:pPr>
              <w:jc w:val="center"/>
              <w:rPr>
                <w:bCs/>
                <w:spacing w:val="-2"/>
              </w:rPr>
            </w:pPr>
            <w:r w:rsidRPr="00ED2F39">
              <w:rPr>
                <w:bCs/>
                <w:spacing w:val="-2"/>
              </w:rPr>
              <w:t>6</w:t>
            </w:r>
          </w:p>
        </w:tc>
        <w:tc>
          <w:tcPr>
            <w:tcW w:w="1348" w:type="dxa"/>
          </w:tcPr>
          <w:p w14:paraId="245C5451" w14:textId="77777777" w:rsidR="00F7311D" w:rsidRPr="00ED2F39" w:rsidRDefault="00F7311D" w:rsidP="00ED2F39">
            <w:pPr>
              <w:jc w:val="center"/>
              <w:rPr>
                <w:bCs/>
                <w:spacing w:val="-2"/>
              </w:rPr>
            </w:pPr>
            <w:r w:rsidRPr="00ED2F39">
              <w:rPr>
                <w:bCs/>
                <w:spacing w:val="-2"/>
              </w:rPr>
              <w:t>50</w:t>
            </w:r>
          </w:p>
        </w:tc>
      </w:tr>
      <w:tr w:rsidR="00F7311D" w:rsidRPr="00CC3313" w14:paraId="7FE258E9" w14:textId="77777777" w:rsidTr="00ED2F39">
        <w:trPr>
          <w:trHeight w:val="267"/>
        </w:trPr>
        <w:tc>
          <w:tcPr>
            <w:tcW w:w="2801" w:type="dxa"/>
            <w:tcBorders>
              <w:bottom w:val="single" w:sz="4" w:space="0" w:color="auto"/>
            </w:tcBorders>
          </w:tcPr>
          <w:p w14:paraId="064CF827" w14:textId="77777777" w:rsidR="00F7311D" w:rsidRPr="00ED2F39" w:rsidRDefault="00F7311D" w:rsidP="00ED2F39">
            <w:pPr>
              <w:jc w:val="center"/>
              <w:rPr>
                <w:bCs/>
                <w:spacing w:val="-2"/>
              </w:rPr>
            </w:pPr>
            <w:r w:rsidRPr="00ED2F39">
              <w:rPr>
                <w:bCs/>
                <w:spacing w:val="-2"/>
              </w:rPr>
              <w:t>7</w:t>
            </w:r>
          </w:p>
        </w:tc>
        <w:tc>
          <w:tcPr>
            <w:tcW w:w="1348" w:type="dxa"/>
            <w:tcBorders>
              <w:bottom w:val="single" w:sz="4" w:space="0" w:color="auto"/>
            </w:tcBorders>
          </w:tcPr>
          <w:p w14:paraId="51D8A943" w14:textId="77777777" w:rsidR="00F7311D" w:rsidRPr="00ED2F39" w:rsidRDefault="00F7311D" w:rsidP="00ED2F39">
            <w:pPr>
              <w:jc w:val="center"/>
              <w:rPr>
                <w:bCs/>
                <w:spacing w:val="-2"/>
              </w:rPr>
            </w:pPr>
            <w:r w:rsidRPr="00ED2F39">
              <w:rPr>
                <w:bCs/>
                <w:spacing w:val="-2"/>
              </w:rPr>
              <w:t>50</w:t>
            </w:r>
          </w:p>
        </w:tc>
      </w:tr>
      <w:tr w:rsidR="00F7311D" w:rsidRPr="00CC3313" w14:paraId="4C486414" w14:textId="77777777" w:rsidTr="00ED2F39">
        <w:trPr>
          <w:trHeight w:val="267"/>
        </w:trPr>
        <w:tc>
          <w:tcPr>
            <w:tcW w:w="2801" w:type="dxa"/>
            <w:tcBorders>
              <w:bottom w:val="single" w:sz="4" w:space="0" w:color="auto"/>
            </w:tcBorders>
          </w:tcPr>
          <w:p w14:paraId="2979E03A" w14:textId="77777777" w:rsidR="00F7311D" w:rsidRPr="00ED2F39" w:rsidRDefault="00F7311D" w:rsidP="00ED2F39">
            <w:pPr>
              <w:jc w:val="center"/>
              <w:rPr>
                <w:bCs/>
                <w:spacing w:val="-2"/>
              </w:rPr>
            </w:pPr>
            <w:r w:rsidRPr="00ED2F39">
              <w:rPr>
                <w:bCs/>
                <w:spacing w:val="-2"/>
              </w:rPr>
              <w:t>8</w:t>
            </w:r>
          </w:p>
        </w:tc>
        <w:tc>
          <w:tcPr>
            <w:tcW w:w="1348" w:type="dxa"/>
            <w:tcBorders>
              <w:bottom w:val="single" w:sz="4" w:space="0" w:color="auto"/>
            </w:tcBorders>
          </w:tcPr>
          <w:p w14:paraId="439BD508" w14:textId="77777777" w:rsidR="00F7311D" w:rsidRPr="00ED2F39" w:rsidRDefault="00F7311D" w:rsidP="00ED2F39">
            <w:pPr>
              <w:jc w:val="center"/>
              <w:rPr>
                <w:bCs/>
                <w:spacing w:val="-2"/>
              </w:rPr>
            </w:pPr>
            <w:r w:rsidRPr="00ED2F39">
              <w:rPr>
                <w:bCs/>
                <w:spacing w:val="-2"/>
              </w:rPr>
              <w:t>50</w:t>
            </w:r>
          </w:p>
        </w:tc>
      </w:tr>
      <w:tr w:rsidR="00F7311D" w:rsidRPr="00CC3313" w14:paraId="284D2E2D" w14:textId="77777777" w:rsidTr="00ED2F39">
        <w:trPr>
          <w:trHeight w:val="255"/>
        </w:trPr>
        <w:tc>
          <w:tcPr>
            <w:tcW w:w="2801" w:type="dxa"/>
            <w:tcBorders>
              <w:top w:val="single" w:sz="4" w:space="0" w:color="auto"/>
            </w:tcBorders>
          </w:tcPr>
          <w:p w14:paraId="10343ABF" w14:textId="77777777" w:rsidR="00F7311D" w:rsidRPr="00ED2F39" w:rsidRDefault="00F7311D" w:rsidP="00ED2F39">
            <w:pPr>
              <w:jc w:val="center"/>
              <w:rPr>
                <w:b/>
                <w:spacing w:val="-2"/>
              </w:rPr>
            </w:pPr>
            <w:r w:rsidRPr="00ED2F39">
              <w:rPr>
                <w:b/>
                <w:spacing w:val="-2"/>
              </w:rPr>
              <w:t>Total</w:t>
            </w:r>
          </w:p>
        </w:tc>
        <w:tc>
          <w:tcPr>
            <w:tcW w:w="1348" w:type="dxa"/>
            <w:tcBorders>
              <w:top w:val="single" w:sz="4" w:space="0" w:color="auto"/>
            </w:tcBorders>
          </w:tcPr>
          <w:p w14:paraId="3EBE5EF2" w14:textId="77777777" w:rsidR="00F7311D" w:rsidRPr="00ED2F39" w:rsidRDefault="00F7311D" w:rsidP="00ED2F39">
            <w:pPr>
              <w:jc w:val="center"/>
              <w:rPr>
                <w:b/>
                <w:spacing w:val="-2"/>
              </w:rPr>
            </w:pPr>
            <w:r w:rsidRPr="00ED2F39">
              <w:rPr>
                <w:b/>
                <w:spacing w:val="-2"/>
              </w:rPr>
              <w:t>400</w:t>
            </w:r>
          </w:p>
        </w:tc>
      </w:tr>
    </w:tbl>
    <w:p w14:paraId="33F13A08" w14:textId="77777777" w:rsidR="00D82881" w:rsidRDefault="00D82881" w:rsidP="00147AF8">
      <w:pPr>
        <w:rPr>
          <w:b/>
          <w:bCs/>
        </w:rPr>
      </w:pPr>
    </w:p>
    <w:p w14:paraId="484C1BE6" w14:textId="77777777" w:rsidR="00D82881" w:rsidRDefault="00D82881" w:rsidP="00147AF8">
      <w:pPr>
        <w:rPr>
          <w:b/>
          <w:bCs/>
        </w:rPr>
      </w:pPr>
    </w:p>
    <w:p w14:paraId="2AD71BF9" w14:textId="77777777" w:rsidR="00D82881" w:rsidRDefault="00D82881" w:rsidP="00147AF8">
      <w:pPr>
        <w:rPr>
          <w:b/>
          <w:bCs/>
        </w:rPr>
      </w:pPr>
    </w:p>
    <w:p w14:paraId="1958FBFF" w14:textId="77777777" w:rsidR="00D82881" w:rsidRDefault="00D82881" w:rsidP="00147AF8">
      <w:pPr>
        <w:rPr>
          <w:b/>
          <w:bCs/>
        </w:rPr>
      </w:pPr>
    </w:p>
    <w:p w14:paraId="05C825A1" w14:textId="77777777" w:rsidR="00D82881" w:rsidRDefault="00D82881" w:rsidP="00147AF8">
      <w:pPr>
        <w:rPr>
          <w:b/>
          <w:bCs/>
        </w:rPr>
      </w:pPr>
    </w:p>
    <w:p w14:paraId="6A58499B" w14:textId="77777777" w:rsidR="00D82881" w:rsidRDefault="00D82881" w:rsidP="00147AF8">
      <w:pPr>
        <w:rPr>
          <w:b/>
          <w:bCs/>
        </w:rPr>
      </w:pPr>
    </w:p>
    <w:p w14:paraId="580CC162" w14:textId="77777777" w:rsidR="00D82881" w:rsidRDefault="00D82881" w:rsidP="00147AF8">
      <w:pPr>
        <w:rPr>
          <w:b/>
          <w:bCs/>
        </w:rPr>
      </w:pPr>
    </w:p>
    <w:p w14:paraId="7C63B306" w14:textId="77777777" w:rsidR="00D82881" w:rsidRDefault="00D82881" w:rsidP="00147AF8">
      <w:pPr>
        <w:rPr>
          <w:b/>
          <w:bCs/>
        </w:rPr>
      </w:pPr>
    </w:p>
    <w:p w14:paraId="17D7F900" w14:textId="77777777" w:rsidR="00D82881" w:rsidRDefault="00D82881" w:rsidP="00147AF8">
      <w:pPr>
        <w:rPr>
          <w:b/>
          <w:bCs/>
        </w:rPr>
      </w:pPr>
    </w:p>
    <w:p w14:paraId="53782660" w14:textId="77777777" w:rsidR="00B71B2A" w:rsidRDefault="00B71B2A" w:rsidP="00147AF8">
      <w:pPr>
        <w:rPr>
          <w:b/>
          <w:bCs/>
        </w:rPr>
      </w:pPr>
    </w:p>
    <w:p w14:paraId="4365259D" w14:textId="77777777" w:rsidR="00B71B2A" w:rsidRDefault="00B71B2A" w:rsidP="00147AF8">
      <w:pPr>
        <w:rPr>
          <w:b/>
          <w:bCs/>
        </w:rPr>
      </w:pPr>
    </w:p>
    <w:p w14:paraId="1A60D1BA" w14:textId="77777777" w:rsidR="00147AF8" w:rsidRPr="007023B3" w:rsidRDefault="00147AF8" w:rsidP="00147AF8">
      <w:pPr>
        <w:rPr>
          <w:b/>
          <w:bCs/>
        </w:rPr>
      </w:pPr>
      <w:r w:rsidRPr="007023B3">
        <w:rPr>
          <w:b/>
          <w:bCs/>
        </w:rPr>
        <w:lastRenderedPageBreak/>
        <w:t xml:space="preserve">Discussion Board Instructions: </w:t>
      </w:r>
    </w:p>
    <w:p w14:paraId="0F5A904F" w14:textId="77777777" w:rsidR="00147AF8" w:rsidRPr="007023B3" w:rsidRDefault="00147AF8" w:rsidP="00147AF8">
      <w:r w:rsidRPr="007023B3">
        <w:t xml:space="preserve">This course has weekly discussion board activities that are integral to learning activities. Weekly discussion boards </w:t>
      </w:r>
      <w:r>
        <w:t xml:space="preserve">are </w:t>
      </w:r>
      <w:r w:rsidRPr="00BD2F3F">
        <w:rPr>
          <w:b/>
          <w:bCs/>
        </w:rPr>
        <w:t>formative assessments</w:t>
      </w:r>
      <w:r>
        <w:t xml:space="preserve"> that </w:t>
      </w:r>
      <w:r w:rsidRPr="007023B3">
        <w:t xml:space="preserve">vary by topic but consistently promote evidence-based thinking, application of leadership and policy to person-centered care, interprofessional collaboration, and the values of collaboration, accountability, and advocacy. Students are to follow the instructions outlined below: </w:t>
      </w:r>
    </w:p>
    <w:p w14:paraId="205EE1F8" w14:textId="77777777" w:rsidR="00147AF8" w:rsidRPr="007023B3" w:rsidRDefault="00147AF8" w:rsidP="00147AF8">
      <w:pPr>
        <w:pStyle w:val="ListParagraph"/>
        <w:numPr>
          <w:ilvl w:val="0"/>
          <w:numId w:val="42"/>
        </w:numPr>
        <w:spacing w:after="160" w:line="259" w:lineRule="auto"/>
        <w:contextualSpacing/>
      </w:pPr>
      <w:r w:rsidRPr="007023B3">
        <w:t xml:space="preserve">Initial responses should: </w:t>
      </w:r>
    </w:p>
    <w:p w14:paraId="730FB491" w14:textId="77777777" w:rsidR="00147AF8" w:rsidRPr="007023B3" w:rsidRDefault="00147AF8" w:rsidP="00147AF8">
      <w:pPr>
        <w:pStyle w:val="ListParagraph"/>
        <w:numPr>
          <w:ilvl w:val="1"/>
          <w:numId w:val="42"/>
        </w:numPr>
        <w:spacing w:after="160" w:line="259" w:lineRule="auto"/>
        <w:contextualSpacing/>
      </w:pPr>
      <w:r w:rsidRPr="007023B3">
        <w:t>Contain 350-500 words.</w:t>
      </w:r>
    </w:p>
    <w:p w14:paraId="3C8F17D6" w14:textId="77777777" w:rsidR="00147AF8" w:rsidRPr="007023B3" w:rsidRDefault="00147AF8" w:rsidP="00147AF8">
      <w:pPr>
        <w:pStyle w:val="ListParagraph"/>
        <w:numPr>
          <w:ilvl w:val="1"/>
          <w:numId w:val="42"/>
        </w:numPr>
        <w:spacing w:after="160" w:line="259" w:lineRule="auto"/>
        <w:contextualSpacing/>
      </w:pPr>
      <w:r w:rsidRPr="007023B3">
        <w:t>Posted by Wednesday at 2359 EST each week (Tuesday week 8).</w:t>
      </w:r>
    </w:p>
    <w:p w14:paraId="58923BA4" w14:textId="77777777" w:rsidR="00147AF8" w:rsidRPr="007023B3" w:rsidRDefault="00147AF8" w:rsidP="00147AF8">
      <w:pPr>
        <w:pStyle w:val="ListParagraph"/>
        <w:numPr>
          <w:ilvl w:val="1"/>
          <w:numId w:val="42"/>
        </w:numPr>
        <w:spacing w:after="160" w:line="259" w:lineRule="auto"/>
        <w:contextualSpacing/>
      </w:pPr>
      <w:r w:rsidRPr="007023B3">
        <w:t xml:space="preserve">Include supporting evidence from one (10 of the lesson/assigned readings and one (1) outside source. </w:t>
      </w:r>
    </w:p>
    <w:p w14:paraId="7D06E6AE" w14:textId="77777777" w:rsidR="00147AF8" w:rsidRPr="007023B3" w:rsidRDefault="00147AF8" w:rsidP="00147AF8">
      <w:pPr>
        <w:pStyle w:val="ListParagraph"/>
        <w:numPr>
          <w:ilvl w:val="0"/>
          <w:numId w:val="42"/>
        </w:numPr>
        <w:spacing w:after="160" w:line="259" w:lineRule="auto"/>
        <w:contextualSpacing/>
      </w:pPr>
      <w:r w:rsidRPr="007023B3">
        <w:t xml:space="preserve">Two (2) peer responses: </w:t>
      </w:r>
    </w:p>
    <w:p w14:paraId="0CCC94D4" w14:textId="77777777" w:rsidR="00147AF8" w:rsidRPr="007023B3" w:rsidRDefault="00147AF8" w:rsidP="00147AF8">
      <w:pPr>
        <w:pStyle w:val="ListParagraph"/>
        <w:numPr>
          <w:ilvl w:val="1"/>
          <w:numId w:val="42"/>
        </w:numPr>
        <w:spacing w:after="160" w:line="259" w:lineRule="auto"/>
        <w:contextualSpacing/>
      </w:pPr>
      <w:r w:rsidRPr="007023B3">
        <w:t>Contain a minimum of 150 words.</w:t>
      </w:r>
    </w:p>
    <w:p w14:paraId="1F7646FC" w14:textId="77777777" w:rsidR="00147AF8" w:rsidRPr="007023B3" w:rsidRDefault="00147AF8" w:rsidP="00147AF8">
      <w:pPr>
        <w:pStyle w:val="ListParagraph"/>
        <w:numPr>
          <w:ilvl w:val="1"/>
          <w:numId w:val="42"/>
        </w:numPr>
        <w:spacing w:after="160" w:line="259" w:lineRule="auto"/>
        <w:contextualSpacing/>
      </w:pPr>
      <w:r w:rsidRPr="007023B3">
        <w:t>Posted by Sunday at 2359 EST each week (excluding week 8)</w:t>
      </w:r>
    </w:p>
    <w:p w14:paraId="178DED58" w14:textId="77777777" w:rsidR="00147AF8" w:rsidRPr="007023B3" w:rsidRDefault="00147AF8" w:rsidP="00147AF8">
      <w:pPr>
        <w:pStyle w:val="ListParagraph"/>
        <w:numPr>
          <w:ilvl w:val="1"/>
          <w:numId w:val="42"/>
        </w:numPr>
        <w:spacing w:after="160" w:line="259" w:lineRule="auto"/>
        <w:contextualSpacing/>
      </w:pPr>
      <w:r w:rsidRPr="007023B3">
        <w:t>One (1) of the responses may be a follow up to an instructor question/interaction.</w:t>
      </w:r>
    </w:p>
    <w:p w14:paraId="3AD6FA7F" w14:textId="77777777" w:rsidR="00147AF8" w:rsidRPr="007023B3" w:rsidRDefault="00147AF8" w:rsidP="00147AF8">
      <w:pPr>
        <w:pStyle w:val="ListParagraph"/>
        <w:numPr>
          <w:ilvl w:val="1"/>
          <w:numId w:val="42"/>
        </w:numPr>
        <w:spacing w:after="160" w:line="259" w:lineRule="auto"/>
        <w:contextualSpacing/>
      </w:pPr>
      <w:r w:rsidRPr="007023B3">
        <w:t xml:space="preserve">Include one (1) supporting evidence source for peer/instructor responses. </w:t>
      </w:r>
    </w:p>
    <w:p w14:paraId="6454B672" w14:textId="77777777" w:rsidR="00147AF8" w:rsidRPr="007023B3" w:rsidRDefault="00147AF8" w:rsidP="00147AF8">
      <w:pPr>
        <w:pStyle w:val="ListParagraph"/>
        <w:numPr>
          <w:ilvl w:val="0"/>
          <w:numId w:val="42"/>
        </w:numPr>
        <w:spacing w:after="160" w:line="259" w:lineRule="auto"/>
        <w:contextualSpacing/>
      </w:pPr>
      <w:r w:rsidRPr="007023B3">
        <w:t xml:space="preserve">Students must publish posts on two (2) separate days each week. </w:t>
      </w:r>
    </w:p>
    <w:p w14:paraId="20E82B3A" w14:textId="77777777" w:rsidR="00147AF8" w:rsidRPr="007023B3" w:rsidRDefault="00147AF8" w:rsidP="00147AF8">
      <w:pPr>
        <w:pStyle w:val="ListParagraph"/>
        <w:numPr>
          <w:ilvl w:val="0"/>
          <w:numId w:val="42"/>
        </w:numPr>
        <w:spacing w:after="160" w:line="259" w:lineRule="auto"/>
        <w:contextualSpacing/>
      </w:pPr>
      <w:r w:rsidRPr="007023B3">
        <w:t>All supporting evidence should be formatted per the 7</w:t>
      </w:r>
      <w:r w:rsidRPr="007023B3">
        <w:rPr>
          <w:vertAlign w:val="superscript"/>
        </w:rPr>
        <w:t>th</w:t>
      </w:r>
      <w:r w:rsidRPr="007023B3">
        <w:t xml:space="preserve"> ed. APA publication manual (citations and references must be included). </w:t>
      </w:r>
    </w:p>
    <w:p w14:paraId="05CF148F" w14:textId="77777777" w:rsidR="00147AF8" w:rsidRDefault="00147AF8" w:rsidP="00147AF8">
      <w:pPr>
        <w:rPr>
          <w:b/>
          <w:bCs/>
        </w:rPr>
      </w:pPr>
      <w:r w:rsidRPr="007023B3">
        <w:rPr>
          <w:b/>
          <w:bCs/>
        </w:rPr>
        <w:t xml:space="preserve">Discussion Board Rubric: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745"/>
        <w:gridCol w:w="1808"/>
        <w:gridCol w:w="1345"/>
        <w:gridCol w:w="1665"/>
        <w:gridCol w:w="1483"/>
      </w:tblGrid>
      <w:tr w:rsidR="00147AF8" w:rsidRPr="000D6F79" w14:paraId="76EA016F" w14:textId="77777777" w:rsidTr="000D6F79">
        <w:tc>
          <w:tcPr>
            <w:tcW w:w="1595" w:type="dxa"/>
          </w:tcPr>
          <w:p w14:paraId="7454662C" w14:textId="77777777" w:rsidR="00147AF8" w:rsidRPr="000D6F79" w:rsidRDefault="00147AF8" w:rsidP="000D6F79">
            <w:pPr>
              <w:rPr>
                <w:b/>
                <w:bCs/>
                <w:sz w:val="16"/>
                <w:szCs w:val="16"/>
              </w:rPr>
            </w:pPr>
            <w:r w:rsidRPr="000D6F79">
              <w:rPr>
                <w:b/>
                <w:bCs/>
                <w:sz w:val="16"/>
                <w:szCs w:val="16"/>
              </w:rPr>
              <w:t>Criteria</w:t>
            </w:r>
          </w:p>
        </w:tc>
        <w:tc>
          <w:tcPr>
            <w:tcW w:w="1745" w:type="dxa"/>
          </w:tcPr>
          <w:p w14:paraId="64E096F9" w14:textId="77777777" w:rsidR="00147AF8" w:rsidRPr="000D6F79" w:rsidRDefault="00147AF8" w:rsidP="000D6F79">
            <w:pPr>
              <w:rPr>
                <w:b/>
                <w:bCs/>
                <w:sz w:val="16"/>
                <w:szCs w:val="16"/>
              </w:rPr>
            </w:pPr>
            <w:r w:rsidRPr="000D6F79">
              <w:rPr>
                <w:b/>
                <w:bCs/>
                <w:sz w:val="16"/>
                <w:szCs w:val="16"/>
              </w:rPr>
              <w:t>Excellent</w:t>
            </w:r>
          </w:p>
        </w:tc>
        <w:tc>
          <w:tcPr>
            <w:tcW w:w="1808" w:type="dxa"/>
          </w:tcPr>
          <w:p w14:paraId="170CCB5E" w14:textId="77777777" w:rsidR="00147AF8" w:rsidRPr="000D6F79" w:rsidRDefault="00147AF8" w:rsidP="000D6F79">
            <w:pPr>
              <w:rPr>
                <w:b/>
                <w:bCs/>
                <w:sz w:val="16"/>
                <w:szCs w:val="16"/>
              </w:rPr>
            </w:pPr>
            <w:r w:rsidRPr="000D6F79">
              <w:rPr>
                <w:b/>
                <w:bCs/>
                <w:sz w:val="16"/>
                <w:szCs w:val="16"/>
              </w:rPr>
              <w:t xml:space="preserve">Proficient </w:t>
            </w:r>
          </w:p>
        </w:tc>
        <w:tc>
          <w:tcPr>
            <w:tcW w:w="1280" w:type="dxa"/>
          </w:tcPr>
          <w:p w14:paraId="60E280C1" w14:textId="77777777" w:rsidR="00147AF8" w:rsidRPr="000D6F79" w:rsidRDefault="00147AF8" w:rsidP="000D6F79">
            <w:pPr>
              <w:rPr>
                <w:b/>
                <w:bCs/>
                <w:sz w:val="16"/>
                <w:szCs w:val="16"/>
              </w:rPr>
            </w:pPr>
            <w:r w:rsidRPr="000D6F79">
              <w:rPr>
                <w:b/>
                <w:bCs/>
                <w:sz w:val="16"/>
                <w:szCs w:val="16"/>
              </w:rPr>
              <w:t xml:space="preserve">Basic </w:t>
            </w:r>
          </w:p>
        </w:tc>
        <w:tc>
          <w:tcPr>
            <w:tcW w:w="1665" w:type="dxa"/>
          </w:tcPr>
          <w:p w14:paraId="6C726160" w14:textId="77777777" w:rsidR="00147AF8" w:rsidRPr="000D6F79" w:rsidRDefault="00147AF8" w:rsidP="000D6F79">
            <w:pPr>
              <w:rPr>
                <w:b/>
                <w:bCs/>
                <w:sz w:val="16"/>
                <w:szCs w:val="16"/>
              </w:rPr>
            </w:pPr>
            <w:r w:rsidRPr="000D6F79">
              <w:rPr>
                <w:b/>
                <w:bCs/>
                <w:sz w:val="16"/>
                <w:szCs w:val="16"/>
              </w:rPr>
              <w:t>Needs Improvement</w:t>
            </w:r>
          </w:p>
        </w:tc>
        <w:tc>
          <w:tcPr>
            <w:tcW w:w="1483" w:type="dxa"/>
          </w:tcPr>
          <w:p w14:paraId="7B0E83FA" w14:textId="77777777" w:rsidR="00147AF8" w:rsidRPr="000D6F79" w:rsidRDefault="00147AF8" w:rsidP="000D6F79">
            <w:pPr>
              <w:rPr>
                <w:b/>
                <w:bCs/>
                <w:sz w:val="16"/>
                <w:szCs w:val="16"/>
              </w:rPr>
            </w:pPr>
            <w:r w:rsidRPr="000D6F79">
              <w:rPr>
                <w:b/>
                <w:bCs/>
                <w:sz w:val="16"/>
                <w:szCs w:val="16"/>
              </w:rPr>
              <w:t>Criteria Not Attempted</w:t>
            </w:r>
          </w:p>
        </w:tc>
      </w:tr>
      <w:tr w:rsidR="00147AF8" w:rsidRPr="000D6F79" w14:paraId="488032C6" w14:textId="77777777" w:rsidTr="000D6F79">
        <w:tc>
          <w:tcPr>
            <w:tcW w:w="1595" w:type="dxa"/>
          </w:tcPr>
          <w:p w14:paraId="0A45E3A8" w14:textId="77777777" w:rsidR="00147AF8" w:rsidRPr="000D6F79" w:rsidRDefault="00147AF8" w:rsidP="000D6F79">
            <w:pPr>
              <w:rPr>
                <w:b/>
                <w:bCs/>
                <w:sz w:val="16"/>
                <w:szCs w:val="16"/>
              </w:rPr>
            </w:pPr>
            <w:r w:rsidRPr="000D6F79">
              <w:rPr>
                <w:b/>
                <w:bCs/>
                <w:sz w:val="16"/>
                <w:szCs w:val="16"/>
              </w:rPr>
              <w:t>Knowledge Integration &amp; Critical Thinking</w:t>
            </w:r>
            <w:r w:rsidRPr="000D6F79">
              <w:rPr>
                <w:sz w:val="16"/>
                <w:szCs w:val="16"/>
              </w:rPr>
              <w:t xml:space="preserve"> (EPSLOs 1, 2, 3, 4, &amp; 5)</w:t>
            </w:r>
          </w:p>
        </w:tc>
        <w:tc>
          <w:tcPr>
            <w:tcW w:w="1745" w:type="dxa"/>
          </w:tcPr>
          <w:p w14:paraId="363B5FE6" w14:textId="77777777" w:rsidR="00147AF8" w:rsidRPr="000D6F79" w:rsidRDefault="00147AF8" w:rsidP="000D6F79">
            <w:pPr>
              <w:rPr>
                <w:sz w:val="16"/>
                <w:szCs w:val="16"/>
              </w:rPr>
            </w:pPr>
            <w:r w:rsidRPr="000D6F79">
              <w:rPr>
                <w:sz w:val="16"/>
                <w:szCs w:val="16"/>
              </w:rPr>
              <w:t xml:space="preserve">(20 pts) </w:t>
            </w:r>
          </w:p>
          <w:p w14:paraId="1EDAD96B" w14:textId="77777777" w:rsidR="00147AF8" w:rsidRPr="000D6F79" w:rsidRDefault="00147AF8" w:rsidP="000D6F79">
            <w:pPr>
              <w:rPr>
                <w:b/>
                <w:bCs/>
                <w:sz w:val="16"/>
                <w:szCs w:val="16"/>
              </w:rPr>
            </w:pPr>
            <w:r w:rsidRPr="000D6F79">
              <w:rPr>
                <w:sz w:val="16"/>
                <w:szCs w:val="16"/>
              </w:rPr>
              <w:t xml:space="preserve">In 350-500 words the initial post thoroughly analyzes the topic, synthesizes evidence-based knowledge, and thoughtfully applies leadership, policy, and theories to person-centered care. Clear connection to </w:t>
            </w:r>
            <w:proofErr w:type="gramStart"/>
            <w:r w:rsidRPr="000D6F79">
              <w:rPr>
                <w:sz w:val="16"/>
                <w:szCs w:val="16"/>
              </w:rPr>
              <w:t>readings</w:t>
            </w:r>
            <w:proofErr w:type="gramEnd"/>
            <w:r w:rsidRPr="000D6F79">
              <w:rPr>
                <w:sz w:val="16"/>
                <w:szCs w:val="16"/>
              </w:rPr>
              <w:t xml:space="preserve"> and practice.</w:t>
            </w:r>
          </w:p>
        </w:tc>
        <w:tc>
          <w:tcPr>
            <w:tcW w:w="1808" w:type="dxa"/>
          </w:tcPr>
          <w:p w14:paraId="4CD38FB3" w14:textId="77777777" w:rsidR="00147AF8" w:rsidRPr="000D6F79" w:rsidRDefault="00147AF8" w:rsidP="000D6F79">
            <w:pPr>
              <w:rPr>
                <w:sz w:val="16"/>
                <w:szCs w:val="16"/>
              </w:rPr>
            </w:pPr>
            <w:r w:rsidRPr="000D6F79">
              <w:rPr>
                <w:sz w:val="16"/>
                <w:szCs w:val="16"/>
              </w:rPr>
              <w:t>(15 pts)</w:t>
            </w:r>
          </w:p>
          <w:p w14:paraId="6B3C97D9" w14:textId="77777777" w:rsidR="00147AF8" w:rsidRPr="000D6F79" w:rsidRDefault="00147AF8" w:rsidP="000D6F79">
            <w:pPr>
              <w:rPr>
                <w:b/>
                <w:bCs/>
                <w:sz w:val="16"/>
                <w:szCs w:val="16"/>
              </w:rPr>
            </w:pPr>
            <w:r w:rsidRPr="000D6F79">
              <w:rPr>
                <w:sz w:val="16"/>
                <w:szCs w:val="16"/>
              </w:rPr>
              <w:t>Initial post is 300-349 words and addresses the topic with adequate synthesis of evidence-based knowledge and partial application of relevant theory, leadership, or policy concepts. Some connection to assigned content is evident.</w:t>
            </w:r>
          </w:p>
        </w:tc>
        <w:tc>
          <w:tcPr>
            <w:tcW w:w="1280" w:type="dxa"/>
          </w:tcPr>
          <w:p w14:paraId="0E9A4729" w14:textId="77777777" w:rsidR="00147AF8" w:rsidRPr="000D6F79" w:rsidRDefault="00147AF8" w:rsidP="000D6F79">
            <w:pPr>
              <w:rPr>
                <w:sz w:val="16"/>
                <w:szCs w:val="16"/>
              </w:rPr>
            </w:pPr>
            <w:r w:rsidRPr="000D6F79">
              <w:rPr>
                <w:sz w:val="16"/>
                <w:szCs w:val="16"/>
              </w:rPr>
              <w:t>(10 pts)</w:t>
            </w:r>
          </w:p>
          <w:p w14:paraId="4FA8B5F4" w14:textId="77777777" w:rsidR="00147AF8" w:rsidRPr="000D6F79" w:rsidRDefault="00147AF8" w:rsidP="000D6F79">
            <w:pPr>
              <w:rPr>
                <w:b/>
                <w:bCs/>
                <w:sz w:val="16"/>
                <w:szCs w:val="16"/>
              </w:rPr>
            </w:pPr>
            <w:r w:rsidRPr="000D6F79">
              <w:rPr>
                <w:sz w:val="16"/>
                <w:szCs w:val="16"/>
              </w:rPr>
              <w:t>Initial post is 200–299 words and reflects minimal synthesis or general understanding. Uses vague or superficial references to course content.</w:t>
            </w:r>
          </w:p>
        </w:tc>
        <w:tc>
          <w:tcPr>
            <w:tcW w:w="1665" w:type="dxa"/>
          </w:tcPr>
          <w:p w14:paraId="1659251D" w14:textId="77777777" w:rsidR="00147AF8" w:rsidRPr="000D6F79" w:rsidRDefault="00147AF8" w:rsidP="000D6F79">
            <w:pPr>
              <w:rPr>
                <w:sz w:val="16"/>
                <w:szCs w:val="16"/>
              </w:rPr>
            </w:pPr>
            <w:r w:rsidRPr="000D6F79">
              <w:rPr>
                <w:sz w:val="16"/>
                <w:szCs w:val="16"/>
              </w:rPr>
              <w:t xml:space="preserve">(5 pts) </w:t>
            </w:r>
          </w:p>
          <w:p w14:paraId="74F18A58" w14:textId="77777777" w:rsidR="00147AF8" w:rsidRPr="000D6F79" w:rsidRDefault="00147AF8" w:rsidP="000D6F79">
            <w:pPr>
              <w:rPr>
                <w:b/>
                <w:bCs/>
                <w:sz w:val="16"/>
                <w:szCs w:val="16"/>
              </w:rPr>
            </w:pPr>
            <w:r w:rsidRPr="000D6F79">
              <w:rPr>
                <w:sz w:val="16"/>
                <w:szCs w:val="16"/>
              </w:rPr>
              <w:t>Initial Post is under 199 words, lacks relevant content, or fails to connect to course materials. Shows little to no critical thinking or evidence-based analysis. Off-topic or incomplete.</w:t>
            </w:r>
          </w:p>
        </w:tc>
        <w:tc>
          <w:tcPr>
            <w:tcW w:w="1483" w:type="dxa"/>
          </w:tcPr>
          <w:p w14:paraId="715556BD" w14:textId="77777777" w:rsidR="00147AF8" w:rsidRPr="000D6F79" w:rsidRDefault="00147AF8" w:rsidP="000D6F79">
            <w:pPr>
              <w:rPr>
                <w:sz w:val="16"/>
                <w:szCs w:val="16"/>
              </w:rPr>
            </w:pPr>
            <w:r w:rsidRPr="000D6F79">
              <w:rPr>
                <w:sz w:val="16"/>
                <w:szCs w:val="16"/>
              </w:rPr>
              <w:t>(0 pts)</w:t>
            </w:r>
          </w:p>
          <w:p w14:paraId="71ED8BC4" w14:textId="77777777" w:rsidR="00147AF8" w:rsidRPr="000D6F79" w:rsidRDefault="00147AF8" w:rsidP="000D6F79">
            <w:pPr>
              <w:rPr>
                <w:sz w:val="16"/>
                <w:szCs w:val="16"/>
              </w:rPr>
            </w:pPr>
            <w:r w:rsidRPr="000D6F79">
              <w:rPr>
                <w:sz w:val="16"/>
                <w:szCs w:val="16"/>
              </w:rPr>
              <w:t xml:space="preserve">Fails to post initial post. </w:t>
            </w:r>
          </w:p>
          <w:p w14:paraId="4117C8D4" w14:textId="77777777" w:rsidR="00147AF8" w:rsidRPr="000D6F79" w:rsidRDefault="00147AF8" w:rsidP="000D6F79">
            <w:pPr>
              <w:rPr>
                <w:b/>
                <w:bCs/>
                <w:sz w:val="16"/>
                <w:szCs w:val="16"/>
              </w:rPr>
            </w:pPr>
            <w:r w:rsidRPr="000D6F79">
              <w:rPr>
                <w:sz w:val="16"/>
                <w:szCs w:val="16"/>
              </w:rPr>
              <w:t xml:space="preserve"> </w:t>
            </w:r>
          </w:p>
        </w:tc>
      </w:tr>
      <w:tr w:rsidR="00147AF8" w:rsidRPr="000D6F79" w14:paraId="726669CF" w14:textId="77777777" w:rsidTr="000D6F79">
        <w:tc>
          <w:tcPr>
            <w:tcW w:w="1595" w:type="dxa"/>
          </w:tcPr>
          <w:p w14:paraId="7928B3E3" w14:textId="77777777" w:rsidR="00147AF8" w:rsidRPr="000D6F79" w:rsidRDefault="00147AF8" w:rsidP="000D6F79">
            <w:pPr>
              <w:rPr>
                <w:b/>
                <w:bCs/>
                <w:sz w:val="16"/>
                <w:szCs w:val="16"/>
              </w:rPr>
            </w:pPr>
            <w:r w:rsidRPr="000D6F79">
              <w:rPr>
                <w:b/>
                <w:bCs/>
                <w:sz w:val="16"/>
                <w:szCs w:val="16"/>
              </w:rPr>
              <w:t>Engagement &amp; Collaboration</w:t>
            </w:r>
            <w:r w:rsidRPr="000D6F79">
              <w:rPr>
                <w:sz w:val="16"/>
                <w:szCs w:val="16"/>
              </w:rPr>
              <w:t xml:space="preserve"> (EPSLOs 4 &amp; 6)</w:t>
            </w:r>
          </w:p>
        </w:tc>
        <w:tc>
          <w:tcPr>
            <w:tcW w:w="1745" w:type="dxa"/>
          </w:tcPr>
          <w:p w14:paraId="298A0321" w14:textId="77777777" w:rsidR="00147AF8" w:rsidRPr="000D6F79" w:rsidRDefault="00147AF8" w:rsidP="000D6F79">
            <w:pPr>
              <w:rPr>
                <w:sz w:val="16"/>
                <w:szCs w:val="16"/>
              </w:rPr>
            </w:pPr>
            <w:r w:rsidRPr="000D6F79">
              <w:rPr>
                <w:sz w:val="16"/>
                <w:szCs w:val="16"/>
              </w:rPr>
              <w:t xml:space="preserve">(10 pts) </w:t>
            </w:r>
          </w:p>
          <w:p w14:paraId="2EA6BF9D" w14:textId="77777777" w:rsidR="00147AF8" w:rsidRPr="000D6F79" w:rsidRDefault="00147AF8" w:rsidP="000D6F79">
            <w:pPr>
              <w:rPr>
                <w:b/>
                <w:bCs/>
                <w:sz w:val="16"/>
                <w:szCs w:val="16"/>
              </w:rPr>
            </w:pPr>
            <w:r w:rsidRPr="000D6F79">
              <w:rPr>
                <w:sz w:val="16"/>
                <w:szCs w:val="16"/>
              </w:rPr>
              <w:t>In a minimum of 150 words the student responds to at least 2 peers/</w:t>
            </w:r>
            <w:proofErr w:type="gramStart"/>
            <w:r w:rsidRPr="000D6F79">
              <w:rPr>
                <w:sz w:val="16"/>
                <w:szCs w:val="16"/>
              </w:rPr>
              <w:t>instructor</w:t>
            </w:r>
            <w:proofErr w:type="gramEnd"/>
            <w:r w:rsidRPr="000D6F79">
              <w:rPr>
                <w:sz w:val="16"/>
                <w:szCs w:val="16"/>
              </w:rPr>
              <w:t xml:space="preserve"> with substantive insight that builds on ideas, promotes interprofessional collaboration, and deepens the discussion.</w:t>
            </w:r>
          </w:p>
        </w:tc>
        <w:tc>
          <w:tcPr>
            <w:tcW w:w="1808" w:type="dxa"/>
          </w:tcPr>
          <w:p w14:paraId="4E11AD78" w14:textId="77777777" w:rsidR="00147AF8" w:rsidRPr="000D6F79" w:rsidRDefault="00147AF8" w:rsidP="000D6F79">
            <w:pPr>
              <w:rPr>
                <w:sz w:val="16"/>
                <w:szCs w:val="16"/>
              </w:rPr>
            </w:pPr>
            <w:r w:rsidRPr="000D6F79">
              <w:rPr>
                <w:sz w:val="16"/>
                <w:szCs w:val="16"/>
              </w:rPr>
              <w:t xml:space="preserve">(8 pts) </w:t>
            </w:r>
          </w:p>
          <w:p w14:paraId="1738C0B8" w14:textId="77777777" w:rsidR="00147AF8" w:rsidRPr="000D6F79" w:rsidRDefault="00147AF8" w:rsidP="000D6F79">
            <w:pPr>
              <w:rPr>
                <w:b/>
                <w:bCs/>
                <w:sz w:val="16"/>
                <w:szCs w:val="16"/>
              </w:rPr>
            </w:pPr>
            <w:r w:rsidRPr="000D6F79">
              <w:rPr>
                <w:sz w:val="16"/>
                <w:szCs w:val="16"/>
              </w:rPr>
              <w:t>In 120-149 words the student responds to 2 peers/</w:t>
            </w:r>
            <w:proofErr w:type="gramStart"/>
            <w:r w:rsidRPr="000D6F79">
              <w:rPr>
                <w:sz w:val="16"/>
                <w:szCs w:val="16"/>
              </w:rPr>
              <w:t>instructor</w:t>
            </w:r>
            <w:proofErr w:type="gramEnd"/>
            <w:r w:rsidRPr="000D6F79">
              <w:rPr>
                <w:sz w:val="16"/>
                <w:szCs w:val="16"/>
              </w:rPr>
              <w:t xml:space="preserve"> with relevant input. Comments are generally thoughtful but may not clearly expand or deepen the discussion.</w:t>
            </w:r>
          </w:p>
        </w:tc>
        <w:tc>
          <w:tcPr>
            <w:tcW w:w="1280" w:type="dxa"/>
          </w:tcPr>
          <w:p w14:paraId="77460A70" w14:textId="77777777" w:rsidR="00147AF8" w:rsidRPr="000D6F79" w:rsidRDefault="00147AF8" w:rsidP="000D6F79">
            <w:pPr>
              <w:rPr>
                <w:sz w:val="16"/>
                <w:szCs w:val="16"/>
              </w:rPr>
            </w:pPr>
            <w:r w:rsidRPr="000D6F79">
              <w:rPr>
                <w:sz w:val="16"/>
                <w:szCs w:val="16"/>
              </w:rPr>
              <w:t xml:space="preserve">(6 pts) </w:t>
            </w:r>
          </w:p>
          <w:p w14:paraId="550B6259" w14:textId="77777777" w:rsidR="00147AF8" w:rsidRPr="000D6F79" w:rsidRDefault="00147AF8" w:rsidP="000D6F79">
            <w:pPr>
              <w:rPr>
                <w:b/>
                <w:bCs/>
                <w:sz w:val="16"/>
                <w:szCs w:val="16"/>
              </w:rPr>
            </w:pPr>
            <w:r w:rsidRPr="000D6F79">
              <w:rPr>
                <w:sz w:val="16"/>
                <w:szCs w:val="16"/>
              </w:rPr>
              <w:t>In 100-119 the student responds to 1 or 2 peers/</w:t>
            </w:r>
            <w:proofErr w:type="gramStart"/>
            <w:r w:rsidRPr="000D6F79">
              <w:rPr>
                <w:sz w:val="16"/>
                <w:szCs w:val="16"/>
              </w:rPr>
              <w:t>instructor</w:t>
            </w:r>
            <w:proofErr w:type="gramEnd"/>
            <w:r w:rsidRPr="000D6F79">
              <w:rPr>
                <w:sz w:val="16"/>
                <w:szCs w:val="16"/>
              </w:rPr>
              <w:t xml:space="preserve"> with brief or surface-level comments. Replies may show limited understanding or connection.</w:t>
            </w:r>
          </w:p>
        </w:tc>
        <w:tc>
          <w:tcPr>
            <w:tcW w:w="1665" w:type="dxa"/>
          </w:tcPr>
          <w:p w14:paraId="30C8CD52" w14:textId="77777777" w:rsidR="00147AF8" w:rsidRPr="000D6F79" w:rsidRDefault="00147AF8" w:rsidP="000D6F79">
            <w:pPr>
              <w:rPr>
                <w:sz w:val="16"/>
                <w:szCs w:val="16"/>
              </w:rPr>
            </w:pPr>
            <w:r w:rsidRPr="000D6F79">
              <w:rPr>
                <w:sz w:val="16"/>
                <w:szCs w:val="16"/>
              </w:rPr>
              <w:t xml:space="preserve">(4 pts) </w:t>
            </w:r>
          </w:p>
          <w:p w14:paraId="2279863A" w14:textId="77777777" w:rsidR="00147AF8" w:rsidRPr="000D6F79" w:rsidRDefault="00147AF8" w:rsidP="000D6F79">
            <w:pPr>
              <w:rPr>
                <w:b/>
                <w:bCs/>
                <w:sz w:val="16"/>
                <w:szCs w:val="16"/>
              </w:rPr>
            </w:pPr>
            <w:r w:rsidRPr="000D6F79">
              <w:rPr>
                <w:sz w:val="16"/>
                <w:szCs w:val="16"/>
              </w:rPr>
              <w:t>In less than 99 words the student responds to one peer/instructor. Responses are off-topic or incomplete. No collaborative effort shown.</w:t>
            </w:r>
          </w:p>
        </w:tc>
        <w:tc>
          <w:tcPr>
            <w:tcW w:w="1483" w:type="dxa"/>
          </w:tcPr>
          <w:p w14:paraId="2B1F24D5" w14:textId="77777777" w:rsidR="00147AF8" w:rsidRPr="000D6F79" w:rsidRDefault="00147AF8" w:rsidP="000D6F79">
            <w:pPr>
              <w:rPr>
                <w:sz w:val="16"/>
                <w:szCs w:val="16"/>
              </w:rPr>
            </w:pPr>
            <w:r w:rsidRPr="000D6F79">
              <w:rPr>
                <w:sz w:val="16"/>
                <w:szCs w:val="16"/>
              </w:rPr>
              <w:t xml:space="preserve">(0 pts) </w:t>
            </w:r>
          </w:p>
          <w:p w14:paraId="64D4B6F9" w14:textId="77777777" w:rsidR="00147AF8" w:rsidRPr="000D6F79" w:rsidRDefault="00147AF8" w:rsidP="000D6F79">
            <w:pPr>
              <w:rPr>
                <w:sz w:val="16"/>
                <w:szCs w:val="16"/>
              </w:rPr>
            </w:pPr>
            <w:r w:rsidRPr="000D6F79">
              <w:rPr>
                <w:sz w:val="16"/>
                <w:szCs w:val="16"/>
              </w:rPr>
              <w:t xml:space="preserve">Fails to post peer/instructor replies. </w:t>
            </w:r>
          </w:p>
          <w:p w14:paraId="4F7C661E" w14:textId="77777777" w:rsidR="00147AF8" w:rsidRPr="000D6F79" w:rsidRDefault="00147AF8" w:rsidP="000D6F79">
            <w:pPr>
              <w:rPr>
                <w:b/>
                <w:bCs/>
                <w:sz w:val="16"/>
                <w:szCs w:val="16"/>
              </w:rPr>
            </w:pPr>
          </w:p>
        </w:tc>
      </w:tr>
      <w:tr w:rsidR="00147AF8" w:rsidRPr="000D6F79" w14:paraId="701BDDD1" w14:textId="77777777" w:rsidTr="000D6F79">
        <w:tc>
          <w:tcPr>
            <w:tcW w:w="1595" w:type="dxa"/>
          </w:tcPr>
          <w:p w14:paraId="5DF60D07" w14:textId="77777777" w:rsidR="00147AF8" w:rsidRPr="000D6F79" w:rsidRDefault="00147AF8" w:rsidP="000D6F79">
            <w:pPr>
              <w:rPr>
                <w:b/>
                <w:bCs/>
                <w:sz w:val="16"/>
                <w:szCs w:val="16"/>
              </w:rPr>
            </w:pPr>
            <w:r w:rsidRPr="000D6F79">
              <w:rPr>
                <w:b/>
                <w:bCs/>
                <w:sz w:val="16"/>
                <w:szCs w:val="16"/>
              </w:rPr>
              <w:t>Scholarly Communication &amp; Evidence Use</w:t>
            </w:r>
            <w:r w:rsidRPr="000D6F79">
              <w:rPr>
                <w:sz w:val="16"/>
                <w:szCs w:val="16"/>
              </w:rPr>
              <w:t xml:space="preserve"> (EPSLOs 1, 4, 7, &amp; 8)</w:t>
            </w:r>
          </w:p>
        </w:tc>
        <w:tc>
          <w:tcPr>
            <w:tcW w:w="1745" w:type="dxa"/>
          </w:tcPr>
          <w:p w14:paraId="435EB5DC" w14:textId="77777777" w:rsidR="00147AF8" w:rsidRPr="000D6F79" w:rsidRDefault="00147AF8" w:rsidP="000D6F79">
            <w:pPr>
              <w:rPr>
                <w:sz w:val="16"/>
                <w:szCs w:val="16"/>
              </w:rPr>
            </w:pPr>
            <w:r w:rsidRPr="000D6F79">
              <w:rPr>
                <w:sz w:val="16"/>
                <w:szCs w:val="16"/>
              </w:rPr>
              <w:t xml:space="preserve">(10 pts) </w:t>
            </w:r>
          </w:p>
          <w:p w14:paraId="23739D7A" w14:textId="77777777" w:rsidR="00147AF8" w:rsidRPr="000D6F79" w:rsidRDefault="00147AF8" w:rsidP="000D6F79">
            <w:pPr>
              <w:rPr>
                <w:b/>
                <w:bCs/>
                <w:sz w:val="16"/>
                <w:szCs w:val="16"/>
              </w:rPr>
            </w:pPr>
            <w:r w:rsidRPr="000D6F79">
              <w:rPr>
                <w:sz w:val="16"/>
                <w:szCs w:val="16"/>
              </w:rPr>
              <w:t xml:space="preserve">Integrates both required sources (lesson reading and one outside source) for initial post. Peer response posts (2) are supported by evidence. Clearly supports arguments with credible, relevant evidence. All supporting evidence is cited and referenced in </w:t>
            </w:r>
            <w:r w:rsidRPr="000D6F79">
              <w:rPr>
                <w:sz w:val="16"/>
                <w:szCs w:val="16"/>
              </w:rPr>
              <w:lastRenderedPageBreak/>
              <w:t>7</w:t>
            </w:r>
            <w:r w:rsidRPr="000D6F79">
              <w:rPr>
                <w:sz w:val="16"/>
                <w:szCs w:val="16"/>
                <w:vertAlign w:val="superscript"/>
              </w:rPr>
              <w:t>th</w:t>
            </w:r>
            <w:r w:rsidRPr="000D6F79">
              <w:rPr>
                <w:sz w:val="16"/>
                <w:szCs w:val="16"/>
              </w:rPr>
              <w:t xml:space="preserve"> ed. APA with no (0-1) formatting errors. </w:t>
            </w:r>
          </w:p>
        </w:tc>
        <w:tc>
          <w:tcPr>
            <w:tcW w:w="1808" w:type="dxa"/>
          </w:tcPr>
          <w:p w14:paraId="256D2205" w14:textId="77777777" w:rsidR="00147AF8" w:rsidRPr="000D6F79" w:rsidRDefault="00147AF8" w:rsidP="000D6F79">
            <w:pPr>
              <w:rPr>
                <w:sz w:val="16"/>
                <w:szCs w:val="16"/>
              </w:rPr>
            </w:pPr>
            <w:r w:rsidRPr="000D6F79">
              <w:rPr>
                <w:sz w:val="16"/>
                <w:szCs w:val="16"/>
              </w:rPr>
              <w:lastRenderedPageBreak/>
              <w:t xml:space="preserve">(8 pts) </w:t>
            </w:r>
          </w:p>
          <w:p w14:paraId="66BEE558" w14:textId="77777777" w:rsidR="00147AF8" w:rsidRPr="000D6F79" w:rsidRDefault="00147AF8" w:rsidP="000D6F79">
            <w:pPr>
              <w:rPr>
                <w:b/>
                <w:bCs/>
                <w:sz w:val="16"/>
                <w:szCs w:val="16"/>
              </w:rPr>
            </w:pPr>
            <w:r w:rsidRPr="000D6F79">
              <w:rPr>
                <w:sz w:val="16"/>
                <w:szCs w:val="16"/>
              </w:rPr>
              <w:t>Uses both required sources in initial post and includes evidence in 2 peer responses. Sources generally support claims. 7</w:t>
            </w:r>
            <w:r w:rsidRPr="000D6F79">
              <w:rPr>
                <w:sz w:val="16"/>
                <w:szCs w:val="16"/>
                <w:vertAlign w:val="superscript"/>
              </w:rPr>
              <w:t>th</w:t>
            </w:r>
            <w:r w:rsidRPr="000D6F79">
              <w:rPr>
                <w:sz w:val="16"/>
                <w:szCs w:val="16"/>
              </w:rPr>
              <w:t xml:space="preserve"> ed. APA formatting has minor (2–4) errors. </w:t>
            </w:r>
          </w:p>
        </w:tc>
        <w:tc>
          <w:tcPr>
            <w:tcW w:w="1280" w:type="dxa"/>
          </w:tcPr>
          <w:p w14:paraId="44713E68" w14:textId="77777777" w:rsidR="00147AF8" w:rsidRPr="000D6F79" w:rsidRDefault="00147AF8" w:rsidP="000D6F79">
            <w:pPr>
              <w:rPr>
                <w:sz w:val="16"/>
                <w:szCs w:val="16"/>
              </w:rPr>
            </w:pPr>
            <w:r w:rsidRPr="000D6F79">
              <w:rPr>
                <w:sz w:val="16"/>
                <w:szCs w:val="16"/>
              </w:rPr>
              <w:t xml:space="preserve">(6 pts) </w:t>
            </w:r>
          </w:p>
          <w:p w14:paraId="4773E2AA" w14:textId="77777777" w:rsidR="00147AF8" w:rsidRPr="000D6F79" w:rsidRDefault="00147AF8" w:rsidP="000D6F79">
            <w:pPr>
              <w:rPr>
                <w:b/>
                <w:bCs/>
                <w:sz w:val="16"/>
                <w:szCs w:val="16"/>
              </w:rPr>
            </w:pPr>
            <w:r w:rsidRPr="000D6F79">
              <w:rPr>
                <w:sz w:val="16"/>
                <w:szCs w:val="16"/>
              </w:rPr>
              <w:t>Uses only one required source for initial post OR includes evidence in only 1 peer response. Limited support for claims. Multiple (5–6) 7</w:t>
            </w:r>
            <w:r w:rsidRPr="000D6F79">
              <w:rPr>
                <w:sz w:val="16"/>
                <w:szCs w:val="16"/>
                <w:vertAlign w:val="superscript"/>
              </w:rPr>
              <w:t>th</w:t>
            </w:r>
            <w:r w:rsidRPr="000D6F79">
              <w:rPr>
                <w:sz w:val="16"/>
                <w:szCs w:val="16"/>
              </w:rPr>
              <w:t xml:space="preserve"> ed. APA formatting errors. </w:t>
            </w:r>
          </w:p>
        </w:tc>
        <w:tc>
          <w:tcPr>
            <w:tcW w:w="1665" w:type="dxa"/>
          </w:tcPr>
          <w:p w14:paraId="43CB6727" w14:textId="77777777" w:rsidR="00147AF8" w:rsidRPr="000D6F79" w:rsidRDefault="00147AF8" w:rsidP="000D6F79">
            <w:pPr>
              <w:rPr>
                <w:sz w:val="16"/>
                <w:szCs w:val="16"/>
              </w:rPr>
            </w:pPr>
            <w:r w:rsidRPr="000D6F79">
              <w:rPr>
                <w:sz w:val="16"/>
                <w:szCs w:val="16"/>
              </w:rPr>
              <w:t xml:space="preserve">(4 pts) </w:t>
            </w:r>
          </w:p>
          <w:p w14:paraId="6D412360" w14:textId="77777777" w:rsidR="00147AF8" w:rsidRPr="000D6F79" w:rsidRDefault="00147AF8" w:rsidP="000D6F79">
            <w:pPr>
              <w:rPr>
                <w:b/>
                <w:bCs/>
                <w:sz w:val="16"/>
                <w:szCs w:val="16"/>
              </w:rPr>
            </w:pPr>
            <w:r w:rsidRPr="000D6F79">
              <w:rPr>
                <w:sz w:val="16"/>
                <w:szCs w:val="16"/>
              </w:rPr>
              <w:t>APA has major (7+) errors. Evidence is irrelevant or absent from posts.</w:t>
            </w:r>
          </w:p>
        </w:tc>
        <w:tc>
          <w:tcPr>
            <w:tcW w:w="1483" w:type="dxa"/>
          </w:tcPr>
          <w:p w14:paraId="76F6FC67" w14:textId="77777777" w:rsidR="00147AF8" w:rsidRPr="000D6F79" w:rsidRDefault="00147AF8" w:rsidP="000D6F79">
            <w:pPr>
              <w:rPr>
                <w:sz w:val="16"/>
                <w:szCs w:val="16"/>
              </w:rPr>
            </w:pPr>
            <w:r w:rsidRPr="000D6F79">
              <w:rPr>
                <w:sz w:val="16"/>
                <w:szCs w:val="16"/>
              </w:rPr>
              <w:t>(0 pts)</w:t>
            </w:r>
          </w:p>
          <w:p w14:paraId="7C3DF639" w14:textId="77777777" w:rsidR="00147AF8" w:rsidRPr="000D6F79" w:rsidRDefault="00147AF8" w:rsidP="000D6F79">
            <w:pPr>
              <w:rPr>
                <w:b/>
                <w:bCs/>
                <w:sz w:val="16"/>
                <w:szCs w:val="16"/>
              </w:rPr>
            </w:pPr>
            <w:r w:rsidRPr="000D6F79">
              <w:rPr>
                <w:sz w:val="16"/>
                <w:szCs w:val="16"/>
              </w:rPr>
              <w:t xml:space="preserve">Fails to provide evidence, citations, or references for all three posts. </w:t>
            </w:r>
          </w:p>
        </w:tc>
      </w:tr>
      <w:tr w:rsidR="00147AF8" w:rsidRPr="000D6F79" w14:paraId="13FD8FE4" w14:textId="77777777" w:rsidTr="000D6F79">
        <w:tc>
          <w:tcPr>
            <w:tcW w:w="1595" w:type="dxa"/>
          </w:tcPr>
          <w:p w14:paraId="78199787" w14:textId="77777777" w:rsidR="00147AF8" w:rsidRPr="000D6F79" w:rsidRDefault="00147AF8" w:rsidP="000D6F79">
            <w:pPr>
              <w:rPr>
                <w:sz w:val="16"/>
                <w:szCs w:val="16"/>
              </w:rPr>
            </w:pPr>
            <w:r w:rsidRPr="000D6F79">
              <w:rPr>
                <w:b/>
                <w:bCs/>
                <w:sz w:val="16"/>
                <w:szCs w:val="16"/>
              </w:rPr>
              <w:t>Professional Tone &amp; Writing Quality</w:t>
            </w:r>
            <w:r w:rsidRPr="000D6F79">
              <w:rPr>
                <w:sz w:val="16"/>
                <w:szCs w:val="16"/>
              </w:rPr>
              <w:t xml:space="preserve"> </w:t>
            </w:r>
          </w:p>
          <w:p w14:paraId="08D718F2" w14:textId="77777777" w:rsidR="00147AF8" w:rsidRPr="000D6F79" w:rsidRDefault="00147AF8" w:rsidP="000D6F79">
            <w:pPr>
              <w:rPr>
                <w:b/>
                <w:bCs/>
                <w:sz w:val="16"/>
                <w:szCs w:val="16"/>
              </w:rPr>
            </w:pPr>
            <w:r w:rsidRPr="000D6F79">
              <w:rPr>
                <w:sz w:val="16"/>
                <w:szCs w:val="16"/>
              </w:rPr>
              <w:t>(EPSLOs 6 &amp; 8)</w:t>
            </w:r>
          </w:p>
        </w:tc>
        <w:tc>
          <w:tcPr>
            <w:tcW w:w="1745" w:type="dxa"/>
          </w:tcPr>
          <w:p w14:paraId="3EE4BBFA" w14:textId="77777777" w:rsidR="00147AF8" w:rsidRPr="000D6F79" w:rsidRDefault="00147AF8" w:rsidP="000D6F79">
            <w:pPr>
              <w:rPr>
                <w:sz w:val="16"/>
                <w:szCs w:val="16"/>
              </w:rPr>
            </w:pPr>
            <w:r w:rsidRPr="000D6F79">
              <w:rPr>
                <w:sz w:val="16"/>
                <w:szCs w:val="16"/>
              </w:rPr>
              <w:t xml:space="preserve">(5 pts) </w:t>
            </w:r>
          </w:p>
          <w:p w14:paraId="680C4B45" w14:textId="77777777" w:rsidR="00147AF8" w:rsidRPr="000D6F79" w:rsidRDefault="00147AF8" w:rsidP="000D6F79">
            <w:pPr>
              <w:rPr>
                <w:b/>
                <w:bCs/>
                <w:sz w:val="16"/>
                <w:szCs w:val="16"/>
              </w:rPr>
            </w:pPr>
            <w:r w:rsidRPr="000D6F79">
              <w:rPr>
                <w:sz w:val="16"/>
                <w:szCs w:val="16"/>
              </w:rPr>
              <w:t>Writing is professional, respectful, inclusive, and grammatically polished. Reflects values of collaboration, accountability, and advocacy.</w:t>
            </w:r>
          </w:p>
        </w:tc>
        <w:tc>
          <w:tcPr>
            <w:tcW w:w="1808" w:type="dxa"/>
          </w:tcPr>
          <w:p w14:paraId="3AB09406" w14:textId="77777777" w:rsidR="00147AF8" w:rsidRPr="000D6F79" w:rsidRDefault="00147AF8" w:rsidP="000D6F79">
            <w:pPr>
              <w:rPr>
                <w:sz w:val="16"/>
                <w:szCs w:val="16"/>
              </w:rPr>
            </w:pPr>
            <w:r w:rsidRPr="000D6F79">
              <w:rPr>
                <w:sz w:val="16"/>
                <w:szCs w:val="16"/>
              </w:rPr>
              <w:t xml:space="preserve">(4 pts) </w:t>
            </w:r>
          </w:p>
          <w:p w14:paraId="232B6A9F" w14:textId="77777777" w:rsidR="00147AF8" w:rsidRPr="000D6F79" w:rsidRDefault="00147AF8" w:rsidP="000D6F79">
            <w:pPr>
              <w:rPr>
                <w:b/>
                <w:bCs/>
                <w:sz w:val="16"/>
                <w:szCs w:val="16"/>
              </w:rPr>
            </w:pPr>
            <w:r w:rsidRPr="000D6F79">
              <w:rPr>
                <w:sz w:val="16"/>
                <w:szCs w:val="16"/>
              </w:rPr>
              <w:t>Writing is generally professional and respectful. Minor grammar or clarity issues (1–2) may be present but do not detract from overall tone.</w:t>
            </w:r>
          </w:p>
        </w:tc>
        <w:tc>
          <w:tcPr>
            <w:tcW w:w="1280" w:type="dxa"/>
          </w:tcPr>
          <w:p w14:paraId="53A61154" w14:textId="77777777" w:rsidR="00147AF8" w:rsidRPr="000D6F79" w:rsidRDefault="00147AF8" w:rsidP="000D6F79">
            <w:pPr>
              <w:rPr>
                <w:sz w:val="16"/>
                <w:szCs w:val="16"/>
              </w:rPr>
            </w:pPr>
            <w:r w:rsidRPr="000D6F79">
              <w:rPr>
                <w:sz w:val="16"/>
                <w:szCs w:val="16"/>
              </w:rPr>
              <w:t xml:space="preserve">(3 pts) </w:t>
            </w:r>
          </w:p>
          <w:p w14:paraId="24F3ACDE" w14:textId="77777777" w:rsidR="00147AF8" w:rsidRPr="000D6F79" w:rsidRDefault="00147AF8" w:rsidP="000D6F79">
            <w:pPr>
              <w:rPr>
                <w:b/>
                <w:bCs/>
                <w:sz w:val="16"/>
                <w:szCs w:val="16"/>
              </w:rPr>
            </w:pPr>
            <w:r w:rsidRPr="000D6F79">
              <w:rPr>
                <w:sz w:val="16"/>
                <w:szCs w:val="16"/>
              </w:rPr>
              <w:t>Writing is inconsistently professional or overly casual. Multiple grammar/spelling issues (3–4) affect clarity and tone.</w:t>
            </w:r>
          </w:p>
        </w:tc>
        <w:tc>
          <w:tcPr>
            <w:tcW w:w="1665" w:type="dxa"/>
          </w:tcPr>
          <w:p w14:paraId="333B82F6" w14:textId="77777777" w:rsidR="00147AF8" w:rsidRPr="000D6F79" w:rsidRDefault="00147AF8" w:rsidP="000D6F79">
            <w:pPr>
              <w:rPr>
                <w:sz w:val="16"/>
                <w:szCs w:val="16"/>
              </w:rPr>
            </w:pPr>
            <w:r w:rsidRPr="000D6F79">
              <w:rPr>
                <w:sz w:val="16"/>
                <w:szCs w:val="16"/>
              </w:rPr>
              <w:t xml:space="preserve">(2 pts) </w:t>
            </w:r>
          </w:p>
          <w:p w14:paraId="0D1BE7B2" w14:textId="77777777" w:rsidR="00147AF8" w:rsidRPr="000D6F79" w:rsidRDefault="00147AF8" w:rsidP="000D6F79">
            <w:pPr>
              <w:rPr>
                <w:b/>
                <w:bCs/>
                <w:sz w:val="16"/>
                <w:szCs w:val="16"/>
              </w:rPr>
            </w:pPr>
            <w:r w:rsidRPr="000D6F79">
              <w:rPr>
                <w:sz w:val="16"/>
                <w:szCs w:val="16"/>
              </w:rPr>
              <w:t>Writing lacks professionalism, is unclear or inappropriate. More than 4 grammar or spelling errors interfere with understanding.</w:t>
            </w:r>
          </w:p>
        </w:tc>
        <w:tc>
          <w:tcPr>
            <w:tcW w:w="1483" w:type="dxa"/>
          </w:tcPr>
          <w:p w14:paraId="0294405B" w14:textId="77777777" w:rsidR="00147AF8" w:rsidRPr="000D6F79" w:rsidRDefault="00147AF8" w:rsidP="000D6F79">
            <w:pPr>
              <w:rPr>
                <w:sz w:val="16"/>
                <w:szCs w:val="16"/>
              </w:rPr>
            </w:pPr>
            <w:r w:rsidRPr="000D6F79">
              <w:rPr>
                <w:sz w:val="16"/>
                <w:szCs w:val="16"/>
              </w:rPr>
              <w:t xml:space="preserve">(0 pts) </w:t>
            </w:r>
          </w:p>
          <w:p w14:paraId="0C758860" w14:textId="77777777" w:rsidR="00147AF8" w:rsidRPr="000D6F79" w:rsidRDefault="00147AF8" w:rsidP="000D6F79">
            <w:pPr>
              <w:rPr>
                <w:b/>
                <w:bCs/>
                <w:sz w:val="16"/>
                <w:szCs w:val="16"/>
              </w:rPr>
            </w:pPr>
            <w:r w:rsidRPr="000D6F79">
              <w:rPr>
                <w:sz w:val="16"/>
                <w:szCs w:val="16"/>
              </w:rPr>
              <w:t xml:space="preserve">Fails to incorporate professionalism into writing. </w:t>
            </w:r>
          </w:p>
        </w:tc>
      </w:tr>
      <w:tr w:rsidR="00147AF8" w:rsidRPr="000D6F79" w14:paraId="326FF800" w14:textId="77777777" w:rsidTr="000D6F79">
        <w:tc>
          <w:tcPr>
            <w:tcW w:w="1595" w:type="dxa"/>
          </w:tcPr>
          <w:p w14:paraId="0185CD1A" w14:textId="77777777" w:rsidR="00147AF8" w:rsidRPr="000D6F79" w:rsidRDefault="00147AF8" w:rsidP="000D6F79">
            <w:pPr>
              <w:rPr>
                <w:b/>
                <w:bCs/>
                <w:sz w:val="16"/>
                <w:szCs w:val="16"/>
              </w:rPr>
            </w:pPr>
            <w:r w:rsidRPr="000D6F79">
              <w:rPr>
                <w:b/>
                <w:bCs/>
                <w:sz w:val="16"/>
                <w:szCs w:val="16"/>
              </w:rPr>
              <w:t>Timeliness &amp; Participation</w:t>
            </w:r>
            <w:r w:rsidRPr="000D6F79">
              <w:rPr>
                <w:sz w:val="16"/>
                <w:szCs w:val="16"/>
              </w:rPr>
              <w:t xml:space="preserve"> (EPSLO 8)</w:t>
            </w:r>
          </w:p>
        </w:tc>
        <w:tc>
          <w:tcPr>
            <w:tcW w:w="1745" w:type="dxa"/>
          </w:tcPr>
          <w:p w14:paraId="051A1A48" w14:textId="77777777" w:rsidR="00147AF8" w:rsidRPr="000D6F79" w:rsidRDefault="00147AF8" w:rsidP="000D6F79">
            <w:pPr>
              <w:rPr>
                <w:sz w:val="16"/>
                <w:szCs w:val="16"/>
              </w:rPr>
            </w:pPr>
            <w:r w:rsidRPr="000D6F79">
              <w:rPr>
                <w:sz w:val="16"/>
                <w:szCs w:val="16"/>
              </w:rPr>
              <w:t xml:space="preserve">(5 pts) </w:t>
            </w:r>
          </w:p>
          <w:p w14:paraId="556EDDFD" w14:textId="77777777" w:rsidR="00147AF8" w:rsidRPr="000D6F79" w:rsidRDefault="00147AF8" w:rsidP="000D6F79">
            <w:pPr>
              <w:rPr>
                <w:b/>
                <w:bCs/>
                <w:sz w:val="16"/>
                <w:szCs w:val="16"/>
              </w:rPr>
            </w:pPr>
            <w:r w:rsidRPr="000D6F79">
              <w:rPr>
                <w:sz w:val="16"/>
                <w:szCs w:val="16"/>
              </w:rPr>
              <w:t>Initial post is published by Wednesday (</w:t>
            </w:r>
            <w:r w:rsidRPr="000D6F79">
              <w:rPr>
                <w:i/>
                <w:iCs/>
                <w:sz w:val="16"/>
                <w:szCs w:val="16"/>
              </w:rPr>
              <w:t>or Tuesday of week 8</w:t>
            </w:r>
            <w:r w:rsidRPr="000D6F79">
              <w:rPr>
                <w:sz w:val="16"/>
                <w:szCs w:val="16"/>
              </w:rPr>
              <w:t>) and replies (2) by Sunday (</w:t>
            </w:r>
            <w:r w:rsidRPr="000D6F79">
              <w:rPr>
                <w:i/>
                <w:iCs/>
                <w:sz w:val="16"/>
                <w:szCs w:val="16"/>
              </w:rPr>
              <w:t>excluding week 8</w:t>
            </w:r>
            <w:r w:rsidRPr="000D6F79">
              <w:rPr>
                <w:sz w:val="16"/>
                <w:szCs w:val="16"/>
              </w:rPr>
              <w:t xml:space="preserve">). Posts on 2 different days and contributes at least 3 times during the week. </w:t>
            </w:r>
          </w:p>
        </w:tc>
        <w:tc>
          <w:tcPr>
            <w:tcW w:w="1808" w:type="dxa"/>
          </w:tcPr>
          <w:p w14:paraId="1947057B" w14:textId="77777777" w:rsidR="00147AF8" w:rsidRPr="000D6F79" w:rsidRDefault="00147AF8" w:rsidP="000D6F79">
            <w:pPr>
              <w:rPr>
                <w:sz w:val="16"/>
                <w:szCs w:val="16"/>
              </w:rPr>
            </w:pPr>
            <w:r w:rsidRPr="000D6F79">
              <w:rPr>
                <w:sz w:val="16"/>
                <w:szCs w:val="16"/>
              </w:rPr>
              <w:t xml:space="preserve">(4 pts) </w:t>
            </w:r>
          </w:p>
          <w:p w14:paraId="54A9F1F6" w14:textId="77777777" w:rsidR="00147AF8" w:rsidRPr="000D6F79" w:rsidRDefault="00147AF8" w:rsidP="000D6F79">
            <w:pPr>
              <w:rPr>
                <w:b/>
                <w:bCs/>
                <w:sz w:val="16"/>
                <w:szCs w:val="16"/>
              </w:rPr>
            </w:pPr>
            <w:r w:rsidRPr="000D6F79">
              <w:rPr>
                <w:sz w:val="16"/>
                <w:szCs w:val="16"/>
              </w:rPr>
              <w:t>Initial post is published on Thursday and reply posts are published by Sunday (e</w:t>
            </w:r>
            <w:r w:rsidRPr="000D6F79">
              <w:rPr>
                <w:i/>
                <w:iCs/>
                <w:sz w:val="16"/>
                <w:szCs w:val="16"/>
              </w:rPr>
              <w:t>xcluding week 8</w:t>
            </w:r>
            <w:r w:rsidRPr="000D6F79">
              <w:rPr>
                <w:sz w:val="16"/>
                <w:szCs w:val="16"/>
              </w:rPr>
              <w:t xml:space="preserve">). Posts on 2 different days and contributes at least 3 times during the week.  </w:t>
            </w:r>
          </w:p>
        </w:tc>
        <w:tc>
          <w:tcPr>
            <w:tcW w:w="1280" w:type="dxa"/>
          </w:tcPr>
          <w:p w14:paraId="16B43FA3" w14:textId="77777777" w:rsidR="00147AF8" w:rsidRPr="000D6F79" w:rsidRDefault="00147AF8" w:rsidP="000D6F79">
            <w:pPr>
              <w:rPr>
                <w:sz w:val="16"/>
                <w:szCs w:val="16"/>
              </w:rPr>
            </w:pPr>
            <w:r w:rsidRPr="000D6F79">
              <w:rPr>
                <w:sz w:val="16"/>
                <w:szCs w:val="16"/>
              </w:rPr>
              <w:t xml:space="preserve">(3 pts) </w:t>
            </w:r>
          </w:p>
          <w:p w14:paraId="1BFA1ED1" w14:textId="77777777" w:rsidR="00147AF8" w:rsidRPr="000D6F79" w:rsidRDefault="00147AF8" w:rsidP="000D6F79">
            <w:pPr>
              <w:rPr>
                <w:b/>
                <w:bCs/>
                <w:sz w:val="16"/>
                <w:szCs w:val="16"/>
              </w:rPr>
            </w:pPr>
            <w:r w:rsidRPr="000D6F79">
              <w:rPr>
                <w:sz w:val="16"/>
                <w:szCs w:val="16"/>
              </w:rPr>
              <w:t>Initial post is published Friday – Sunday and reply posts are published by Sunday (</w:t>
            </w:r>
            <w:r w:rsidRPr="000D6F79">
              <w:rPr>
                <w:i/>
                <w:iCs/>
                <w:sz w:val="16"/>
                <w:szCs w:val="16"/>
              </w:rPr>
              <w:t>excluding week 8</w:t>
            </w:r>
            <w:r w:rsidRPr="000D6F79">
              <w:rPr>
                <w:sz w:val="16"/>
                <w:szCs w:val="16"/>
              </w:rPr>
              <w:t xml:space="preserve">). </w:t>
            </w:r>
          </w:p>
        </w:tc>
        <w:tc>
          <w:tcPr>
            <w:tcW w:w="1665" w:type="dxa"/>
          </w:tcPr>
          <w:p w14:paraId="657D0028" w14:textId="77777777" w:rsidR="00147AF8" w:rsidRPr="000D6F79" w:rsidRDefault="00147AF8" w:rsidP="000D6F79">
            <w:pPr>
              <w:rPr>
                <w:sz w:val="16"/>
                <w:szCs w:val="16"/>
              </w:rPr>
            </w:pPr>
            <w:r w:rsidRPr="000D6F79">
              <w:rPr>
                <w:sz w:val="16"/>
                <w:szCs w:val="16"/>
              </w:rPr>
              <w:t xml:space="preserve">(2 pts) </w:t>
            </w:r>
          </w:p>
          <w:p w14:paraId="077BDC45" w14:textId="77777777" w:rsidR="00147AF8" w:rsidRPr="000D6F79" w:rsidRDefault="00147AF8" w:rsidP="000D6F79">
            <w:pPr>
              <w:rPr>
                <w:b/>
                <w:bCs/>
                <w:sz w:val="16"/>
                <w:szCs w:val="16"/>
              </w:rPr>
            </w:pPr>
            <w:r w:rsidRPr="000D6F79">
              <w:rPr>
                <w:sz w:val="16"/>
                <w:szCs w:val="16"/>
              </w:rPr>
              <w:t xml:space="preserve">Publishes three (3) posts on the same day. </w:t>
            </w:r>
          </w:p>
        </w:tc>
        <w:tc>
          <w:tcPr>
            <w:tcW w:w="1483" w:type="dxa"/>
          </w:tcPr>
          <w:p w14:paraId="35BDFF76" w14:textId="77777777" w:rsidR="00147AF8" w:rsidRPr="000D6F79" w:rsidRDefault="00147AF8" w:rsidP="000D6F79">
            <w:pPr>
              <w:rPr>
                <w:sz w:val="16"/>
                <w:szCs w:val="16"/>
              </w:rPr>
            </w:pPr>
            <w:r w:rsidRPr="000D6F79">
              <w:rPr>
                <w:sz w:val="16"/>
                <w:szCs w:val="16"/>
              </w:rPr>
              <w:t xml:space="preserve">(0 pts) </w:t>
            </w:r>
          </w:p>
          <w:p w14:paraId="54FE14C7" w14:textId="77777777" w:rsidR="00147AF8" w:rsidRPr="000D6F79" w:rsidRDefault="00147AF8" w:rsidP="000D6F79">
            <w:pPr>
              <w:rPr>
                <w:b/>
                <w:bCs/>
                <w:sz w:val="16"/>
                <w:szCs w:val="16"/>
              </w:rPr>
            </w:pPr>
            <w:r w:rsidRPr="000D6F79">
              <w:rPr>
                <w:sz w:val="16"/>
                <w:szCs w:val="16"/>
              </w:rPr>
              <w:t xml:space="preserve">Fails to publish 3 posts (1 initial and 2 replies). </w:t>
            </w:r>
          </w:p>
        </w:tc>
      </w:tr>
      <w:bookmarkEnd w:id="4"/>
    </w:tbl>
    <w:p w14:paraId="0C89EC73" w14:textId="77777777" w:rsidR="00806BC0" w:rsidRDefault="00806BC0" w:rsidP="00EF0666">
      <w:pPr>
        <w:tabs>
          <w:tab w:val="left" w:pos="540"/>
        </w:tabs>
        <w:rPr>
          <w:b/>
          <w:bCs/>
        </w:rPr>
      </w:pPr>
    </w:p>
    <w:p w14:paraId="2240A017" w14:textId="77777777" w:rsidR="00EA2ACF" w:rsidRPr="00FD1926" w:rsidRDefault="00F95CD4" w:rsidP="00EF0666">
      <w:pPr>
        <w:tabs>
          <w:tab w:val="left" w:pos="540"/>
        </w:tabs>
        <w:rPr>
          <w:b/>
          <w:bCs/>
        </w:rPr>
      </w:pPr>
      <w:r w:rsidRPr="00FD1926">
        <w:rPr>
          <w:b/>
          <w:bCs/>
        </w:rPr>
        <w:t>Course Assignments:</w:t>
      </w:r>
    </w:p>
    <w:p w14:paraId="244A618F" w14:textId="77777777" w:rsidR="0001513A" w:rsidRPr="00FD1926" w:rsidRDefault="0001513A" w:rsidP="00EF0666">
      <w:pPr>
        <w:tabs>
          <w:tab w:val="left" w:pos="540"/>
        </w:tabs>
        <w:rPr>
          <w:b/>
          <w:bCs/>
        </w:rPr>
      </w:pP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350"/>
      </w:tblGrid>
      <w:tr w:rsidR="00F95CD4" w:rsidRPr="00FD1926" w14:paraId="6109EBC8" w14:textId="77777777" w:rsidTr="00FE0C4E">
        <w:tc>
          <w:tcPr>
            <w:tcW w:w="3150" w:type="dxa"/>
          </w:tcPr>
          <w:p w14:paraId="548D5E33" w14:textId="77777777" w:rsidR="00F95CD4" w:rsidRPr="00FD1926" w:rsidRDefault="00F95CD4" w:rsidP="00FE0C4E">
            <w:pPr>
              <w:rPr>
                <w:b/>
                <w:spacing w:val="-2"/>
              </w:rPr>
            </w:pPr>
            <w:r w:rsidRPr="00FD1926">
              <w:rPr>
                <w:b/>
                <w:spacing w:val="-2"/>
              </w:rPr>
              <w:t>Assignment</w:t>
            </w:r>
          </w:p>
        </w:tc>
        <w:tc>
          <w:tcPr>
            <w:tcW w:w="1350" w:type="dxa"/>
          </w:tcPr>
          <w:p w14:paraId="4E63ADA8" w14:textId="77777777" w:rsidR="00F95CD4" w:rsidRPr="00FD1926" w:rsidRDefault="00F95CD4" w:rsidP="00FE0C4E">
            <w:pPr>
              <w:jc w:val="center"/>
              <w:rPr>
                <w:b/>
                <w:spacing w:val="-2"/>
              </w:rPr>
            </w:pPr>
            <w:r w:rsidRPr="00FD1926">
              <w:rPr>
                <w:b/>
                <w:spacing w:val="-2"/>
              </w:rPr>
              <w:t>Points</w:t>
            </w:r>
          </w:p>
        </w:tc>
      </w:tr>
      <w:tr w:rsidR="00F95CD4" w:rsidRPr="00FD1926" w14:paraId="7777A331" w14:textId="77777777" w:rsidTr="00FE0C4E">
        <w:tc>
          <w:tcPr>
            <w:tcW w:w="3150" w:type="dxa"/>
          </w:tcPr>
          <w:p w14:paraId="54A74B1F" w14:textId="77777777" w:rsidR="00F95CD4" w:rsidRPr="00FD1926" w:rsidRDefault="0034419F" w:rsidP="00FE0C4E">
            <w:pPr>
              <w:rPr>
                <w:bCs/>
                <w:spacing w:val="-2"/>
              </w:rPr>
            </w:pPr>
            <w:r>
              <w:rPr>
                <w:bCs/>
                <w:spacing w:val="-2"/>
              </w:rPr>
              <w:t xml:space="preserve">Project Part 1: </w:t>
            </w:r>
            <w:r w:rsidR="00B71B2A">
              <w:rPr>
                <w:bCs/>
                <w:spacing w:val="-2"/>
              </w:rPr>
              <w:t>Essay Instructions</w:t>
            </w:r>
          </w:p>
        </w:tc>
        <w:tc>
          <w:tcPr>
            <w:tcW w:w="1350" w:type="dxa"/>
          </w:tcPr>
          <w:p w14:paraId="30F9BA95" w14:textId="77777777" w:rsidR="00F95CD4" w:rsidRPr="00FD1926" w:rsidRDefault="00F95CD4" w:rsidP="00FE0C4E">
            <w:pPr>
              <w:jc w:val="center"/>
              <w:rPr>
                <w:bCs/>
                <w:spacing w:val="-2"/>
              </w:rPr>
            </w:pPr>
            <w:r w:rsidRPr="00FD1926">
              <w:rPr>
                <w:bCs/>
                <w:spacing w:val="-2"/>
              </w:rPr>
              <w:t>150</w:t>
            </w:r>
          </w:p>
        </w:tc>
      </w:tr>
      <w:tr w:rsidR="00F95CD4" w:rsidRPr="00FD1926" w14:paraId="20732D53" w14:textId="77777777" w:rsidTr="00FE0C4E">
        <w:tc>
          <w:tcPr>
            <w:tcW w:w="3150" w:type="dxa"/>
          </w:tcPr>
          <w:p w14:paraId="43BC906D" w14:textId="77777777" w:rsidR="00F95CD4" w:rsidRPr="00FD1926" w:rsidRDefault="0034419F" w:rsidP="00FE0C4E">
            <w:pPr>
              <w:rPr>
                <w:bCs/>
                <w:spacing w:val="-2"/>
              </w:rPr>
            </w:pPr>
            <w:r>
              <w:rPr>
                <w:bCs/>
                <w:spacing w:val="-2"/>
              </w:rPr>
              <w:t>Project Part 2: Tech</w:t>
            </w:r>
            <w:r w:rsidR="00B71B2A">
              <w:rPr>
                <w:bCs/>
                <w:spacing w:val="-2"/>
              </w:rPr>
              <w:t>nology Evaluation</w:t>
            </w:r>
          </w:p>
        </w:tc>
        <w:tc>
          <w:tcPr>
            <w:tcW w:w="1350" w:type="dxa"/>
          </w:tcPr>
          <w:p w14:paraId="33FD88BB" w14:textId="77777777" w:rsidR="00F95CD4" w:rsidRPr="00FD1926" w:rsidRDefault="00F95CD4" w:rsidP="00FE0C4E">
            <w:pPr>
              <w:jc w:val="center"/>
              <w:rPr>
                <w:bCs/>
                <w:spacing w:val="-2"/>
              </w:rPr>
            </w:pPr>
            <w:r w:rsidRPr="00FD1926">
              <w:rPr>
                <w:bCs/>
                <w:spacing w:val="-2"/>
              </w:rPr>
              <w:t>150</w:t>
            </w:r>
          </w:p>
        </w:tc>
      </w:tr>
      <w:tr w:rsidR="00F95CD4" w:rsidRPr="00FD1926" w14:paraId="6C77BAE3" w14:textId="77777777" w:rsidTr="00FE0C4E">
        <w:tc>
          <w:tcPr>
            <w:tcW w:w="3150" w:type="dxa"/>
          </w:tcPr>
          <w:p w14:paraId="7D9E9640" w14:textId="77777777" w:rsidR="00F95CD4" w:rsidRPr="00A60BE9" w:rsidRDefault="00A60BE9" w:rsidP="00FE0C4E">
            <w:pPr>
              <w:rPr>
                <w:bCs/>
                <w:spacing w:val="-2"/>
              </w:rPr>
            </w:pPr>
            <w:r w:rsidRPr="00A60BE9">
              <w:t xml:space="preserve">Final Project: </w:t>
            </w:r>
            <w:r w:rsidR="00B71B2A">
              <w:t>Education Briefing</w:t>
            </w:r>
          </w:p>
        </w:tc>
        <w:tc>
          <w:tcPr>
            <w:tcW w:w="1350" w:type="dxa"/>
          </w:tcPr>
          <w:p w14:paraId="47F711EE" w14:textId="77777777" w:rsidR="00F95CD4" w:rsidRPr="00FD1926" w:rsidRDefault="00F95CD4" w:rsidP="00FE0C4E">
            <w:pPr>
              <w:jc w:val="center"/>
              <w:rPr>
                <w:bCs/>
                <w:spacing w:val="-2"/>
              </w:rPr>
            </w:pPr>
            <w:r w:rsidRPr="00FD1926">
              <w:rPr>
                <w:bCs/>
                <w:spacing w:val="-2"/>
              </w:rPr>
              <w:t>300</w:t>
            </w:r>
          </w:p>
        </w:tc>
      </w:tr>
      <w:tr w:rsidR="00F95CD4" w:rsidRPr="00FD1926" w14:paraId="5BACB3CC" w14:textId="77777777" w:rsidTr="00FE0C4E">
        <w:tc>
          <w:tcPr>
            <w:tcW w:w="3150" w:type="dxa"/>
          </w:tcPr>
          <w:p w14:paraId="48499817" w14:textId="77777777" w:rsidR="00F95CD4" w:rsidRPr="00FD1926" w:rsidRDefault="00F95CD4" w:rsidP="00FE0C4E">
            <w:pPr>
              <w:rPr>
                <w:b/>
                <w:spacing w:val="-2"/>
              </w:rPr>
            </w:pPr>
            <w:r w:rsidRPr="00FD1926">
              <w:rPr>
                <w:b/>
                <w:spacing w:val="-2"/>
              </w:rPr>
              <w:t>Total</w:t>
            </w:r>
          </w:p>
        </w:tc>
        <w:tc>
          <w:tcPr>
            <w:tcW w:w="1350" w:type="dxa"/>
          </w:tcPr>
          <w:p w14:paraId="4A5C8D7C" w14:textId="77777777" w:rsidR="00F95CD4" w:rsidRPr="00FD1926" w:rsidRDefault="00F95CD4" w:rsidP="00FE0C4E">
            <w:pPr>
              <w:jc w:val="center"/>
              <w:rPr>
                <w:b/>
                <w:spacing w:val="-2"/>
              </w:rPr>
            </w:pPr>
            <w:r w:rsidRPr="00FD1926">
              <w:rPr>
                <w:b/>
                <w:spacing w:val="-2"/>
              </w:rPr>
              <w:t>600</w:t>
            </w:r>
          </w:p>
        </w:tc>
      </w:tr>
    </w:tbl>
    <w:p w14:paraId="0B7A8C94" w14:textId="77777777" w:rsidR="00806BC0" w:rsidRDefault="00806BC0" w:rsidP="00D4347F">
      <w:pPr>
        <w:rPr>
          <w:b/>
          <w:bCs/>
          <w:color w:val="000000"/>
        </w:rPr>
      </w:pPr>
    </w:p>
    <w:p w14:paraId="776FB9B7" w14:textId="77777777" w:rsidR="00EE5748" w:rsidRDefault="00EE5748" w:rsidP="00EE5748">
      <w:pPr>
        <w:rPr>
          <w:b/>
          <w:bCs/>
          <w:color w:val="000000"/>
        </w:rPr>
      </w:pPr>
      <w:bookmarkStart w:id="5" w:name="_Hlk124001362"/>
      <w:r w:rsidRPr="00FD1926">
        <w:rPr>
          <w:b/>
          <w:bCs/>
          <w:color w:val="000000"/>
        </w:rPr>
        <w:t>P</w:t>
      </w:r>
      <w:r>
        <w:rPr>
          <w:b/>
          <w:bCs/>
          <w:color w:val="000000"/>
        </w:rPr>
        <w:t xml:space="preserve">roject Part 1: </w:t>
      </w:r>
      <w:r w:rsidR="00D82881">
        <w:rPr>
          <w:b/>
          <w:bCs/>
          <w:color w:val="000000"/>
        </w:rPr>
        <w:t>Essay Instructions</w:t>
      </w:r>
    </w:p>
    <w:p w14:paraId="1434AB47" w14:textId="77777777" w:rsidR="0038560D" w:rsidRPr="0038560D" w:rsidRDefault="0038560D" w:rsidP="00EE5748">
      <w:pPr>
        <w:rPr>
          <w:color w:val="000000"/>
        </w:rPr>
      </w:pPr>
      <w:r w:rsidRPr="0038560D">
        <w:rPr>
          <w:color w:val="000000"/>
        </w:rPr>
        <w:t xml:space="preserve">This </w:t>
      </w:r>
      <w:r w:rsidRPr="0038560D">
        <w:rPr>
          <w:b/>
          <w:bCs/>
          <w:color w:val="000000"/>
        </w:rPr>
        <w:t>formative</w:t>
      </w:r>
      <w:r w:rsidRPr="0038560D">
        <w:rPr>
          <w:color w:val="000000"/>
        </w:rPr>
        <w:t> assessment is designed to apply nursing concepts, reflect on clinical and academic experiences, receive constructive feedback, and strengthen critical thinking. It will help prepare you for future summative assessments and real-world nursing challenges.</w:t>
      </w:r>
    </w:p>
    <w:p w14:paraId="439B77C4" w14:textId="77777777" w:rsidR="00EE5748" w:rsidRDefault="00EE5748" w:rsidP="00EE5748">
      <w:pPr>
        <w:numPr>
          <w:ilvl w:val="0"/>
          <w:numId w:val="34"/>
        </w:numPr>
        <w:spacing w:before="100" w:beforeAutospacing="1" w:after="100" w:afterAutospacing="1"/>
      </w:pPr>
      <w:r w:rsidRPr="00EE5748">
        <w:rPr>
          <w:rStyle w:val="Strong"/>
        </w:rPr>
        <w:t>Trend and Technology Selection:</w:t>
      </w:r>
      <w:r>
        <w:t xml:space="preserve"> Select an emerging trend in healthcare and a specific technology related to it. </w:t>
      </w:r>
      <w:r w:rsidRPr="00E5787C">
        <w:t>(Hint: Project Part 1 focuses on your chosen emerging trend with mention of an associated technology, while Project Part 2 focuses on the technology with mention of the associated trend. Part 3 brings it all together.)</w:t>
      </w:r>
    </w:p>
    <w:p w14:paraId="3E4E8427" w14:textId="77777777" w:rsidR="00EE5748" w:rsidRDefault="00EE5748" w:rsidP="00EE5748">
      <w:pPr>
        <w:numPr>
          <w:ilvl w:val="0"/>
          <w:numId w:val="34"/>
        </w:numPr>
        <w:spacing w:before="100" w:beforeAutospacing="1" w:after="100" w:afterAutospacing="1"/>
      </w:pPr>
      <w:r w:rsidRPr="00EE5748">
        <w:rPr>
          <w:rStyle w:val="Strong"/>
        </w:rPr>
        <w:t>Overview:</w:t>
      </w:r>
      <w:r>
        <w:t xml:space="preserve"> Prepare an essay (300-600 words) that provides an introductory overview of your chosen trend and technology including the following key points: </w:t>
      </w:r>
    </w:p>
    <w:p w14:paraId="65309FDC" w14:textId="77777777" w:rsidR="00EE5748" w:rsidRDefault="00EE5748" w:rsidP="00EE5748">
      <w:pPr>
        <w:numPr>
          <w:ilvl w:val="1"/>
          <w:numId w:val="34"/>
        </w:numPr>
        <w:spacing w:before="100" w:beforeAutospacing="1" w:after="100" w:afterAutospacing="1"/>
      </w:pPr>
      <w:r>
        <w:t xml:space="preserve">Description and overview of the </w:t>
      </w:r>
      <w:r w:rsidRPr="00F04C28">
        <w:rPr>
          <w:i/>
          <w:iCs/>
        </w:rPr>
        <w:t>trend</w:t>
      </w:r>
      <w:r>
        <w:t>.</w:t>
      </w:r>
    </w:p>
    <w:p w14:paraId="1571B702" w14:textId="77777777" w:rsidR="00EE5748" w:rsidRDefault="00EE5748" w:rsidP="00EE5748">
      <w:pPr>
        <w:numPr>
          <w:ilvl w:val="1"/>
          <w:numId w:val="34"/>
        </w:numPr>
        <w:spacing w:before="100" w:beforeAutospacing="1" w:after="100" w:afterAutospacing="1"/>
      </w:pPr>
      <w:r>
        <w:t xml:space="preserve">Description of the specific </w:t>
      </w:r>
      <w:r w:rsidRPr="00F04C28">
        <w:rPr>
          <w:i/>
          <w:iCs/>
        </w:rPr>
        <w:t>technology</w:t>
      </w:r>
      <w:r>
        <w:t xml:space="preserve"> used to support the trend and how they are associated.</w:t>
      </w:r>
    </w:p>
    <w:p w14:paraId="46867369" w14:textId="77777777" w:rsidR="00EE5748" w:rsidRDefault="00EE5748" w:rsidP="00EE5748">
      <w:pPr>
        <w:numPr>
          <w:ilvl w:val="1"/>
          <w:numId w:val="34"/>
        </w:numPr>
        <w:spacing w:before="100" w:beforeAutospacing="1" w:after="100" w:afterAutospacing="1"/>
      </w:pPr>
      <w:r>
        <w:t>Why the trend is important in the current healthcare landscape (world impact, legislature, &amp; demographics influence).</w:t>
      </w:r>
    </w:p>
    <w:p w14:paraId="2F065904" w14:textId="77777777" w:rsidR="00EE5748" w:rsidRDefault="00EE5748" w:rsidP="00EE5748">
      <w:pPr>
        <w:numPr>
          <w:ilvl w:val="0"/>
          <w:numId w:val="34"/>
        </w:numPr>
      </w:pPr>
      <w:r w:rsidRPr="002913DD">
        <w:rPr>
          <w:b/>
          <w:bCs/>
        </w:rPr>
        <w:t>Resources:</w:t>
      </w:r>
    </w:p>
    <w:p w14:paraId="2191A813" w14:textId="77777777" w:rsidR="00EE5748" w:rsidRDefault="00EE5748" w:rsidP="00EE5748">
      <w:pPr>
        <w:numPr>
          <w:ilvl w:val="1"/>
          <w:numId w:val="34"/>
        </w:numPr>
        <w:spacing w:before="100" w:beforeAutospacing="1" w:after="100" w:afterAutospacing="1"/>
      </w:pPr>
      <w:r>
        <w:t>Use 3 resources to support your work.</w:t>
      </w:r>
    </w:p>
    <w:p w14:paraId="6BE9AE87" w14:textId="77777777" w:rsidR="00EE5748" w:rsidRDefault="00EE5748" w:rsidP="00EE5748">
      <w:pPr>
        <w:numPr>
          <w:ilvl w:val="1"/>
          <w:numId w:val="34"/>
        </w:numPr>
        <w:spacing w:before="100" w:beforeAutospacing="1" w:after="100" w:afterAutospacing="1"/>
      </w:pPr>
      <w:r>
        <w:t xml:space="preserve">Use APA format. </w:t>
      </w:r>
    </w:p>
    <w:p w14:paraId="7ED951C6" w14:textId="77777777" w:rsidR="00EE5748" w:rsidRDefault="00EE5748" w:rsidP="00EE5748">
      <w:pPr>
        <w:numPr>
          <w:ilvl w:val="0"/>
          <w:numId w:val="34"/>
        </w:numPr>
        <w:spacing w:before="100" w:beforeAutospacing="1" w:after="100" w:afterAutospacing="1"/>
      </w:pPr>
      <w:r w:rsidRPr="002A1243">
        <w:rPr>
          <w:b/>
          <w:bCs/>
        </w:rPr>
        <w:t>Submission:</w:t>
      </w:r>
      <w:r>
        <w:t xml:space="preserve"> Submit to the assignment drop box (labeled “Project Part 1: </w:t>
      </w:r>
      <w:r w:rsidR="00D82881">
        <w:t>Essay</w:t>
      </w:r>
      <w:r>
        <w:t>”).</w:t>
      </w:r>
    </w:p>
    <w:p w14:paraId="722305F3" w14:textId="77777777" w:rsidR="00EE5748" w:rsidRPr="007F6794" w:rsidRDefault="00EE5748" w:rsidP="00EE5748">
      <w:pPr>
        <w:numPr>
          <w:ilvl w:val="0"/>
          <w:numId w:val="34"/>
        </w:numPr>
        <w:spacing w:before="100" w:beforeAutospacing="1" w:after="100" w:afterAutospacing="1"/>
      </w:pPr>
      <w:r w:rsidRPr="00EE5748">
        <w:rPr>
          <w:rStyle w:val="Strong"/>
        </w:rPr>
        <w:t>Deliverables (1):</w:t>
      </w:r>
      <w:r>
        <w:rPr>
          <w:color w:val="000000"/>
        </w:rPr>
        <w:t xml:space="preserve"> </w:t>
      </w:r>
    </w:p>
    <w:p w14:paraId="44A82035" w14:textId="77777777" w:rsidR="00CD3779" w:rsidRPr="00CD3779" w:rsidRDefault="00EE5748" w:rsidP="0038560D">
      <w:pPr>
        <w:numPr>
          <w:ilvl w:val="1"/>
          <w:numId w:val="34"/>
        </w:numPr>
        <w:spacing w:before="100" w:beforeAutospacing="1" w:after="100" w:afterAutospacing="1"/>
      </w:pPr>
      <w:r>
        <w:lastRenderedPageBreak/>
        <w:t xml:space="preserve">300-600-word essay submitted to the assignment drop box (labeled “Project Part 1: </w:t>
      </w:r>
      <w:r w:rsidR="00D82881">
        <w:t>Essay</w:t>
      </w:r>
      <w:r>
        <w:t>”)</w:t>
      </w:r>
    </w:p>
    <w:p w14:paraId="00E85E82" w14:textId="77777777" w:rsidR="00797C71" w:rsidRPr="00FD1926" w:rsidRDefault="00857640" w:rsidP="00857640">
      <w:pPr>
        <w:contextualSpacing/>
        <w:rPr>
          <w:b/>
          <w:bCs/>
          <w:color w:val="000000"/>
        </w:rPr>
      </w:pPr>
      <w:r w:rsidRPr="00FD1926">
        <w:rPr>
          <w:b/>
          <w:bCs/>
          <w:color w:val="000000"/>
        </w:rPr>
        <w:t>P</w:t>
      </w:r>
      <w:r>
        <w:rPr>
          <w:b/>
          <w:bCs/>
          <w:color w:val="000000"/>
        </w:rPr>
        <w:t xml:space="preserve">roject Part 1: </w:t>
      </w:r>
      <w:r w:rsidR="00D82881">
        <w:rPr>
          <w:b/>
          <w:bCs/>
          <w:color w:val="000000"/>
        </w:rPr>
        <w:t>Essay</w:t>
      </w:r>
      <w:r w:rsidR="000D1186">
        <w:rPr>
          <w:b/>
          <w:bCs/>
          <w:color w:val="000000"/>
        </w:rPr>
        <w:t xml:space="preserve"> Rubric</w:t>
      </w:r>
    </w:p>
    <w:tbl>
      <w:tblPr>
        <w:tblW w:w="103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2250"/>
        <w:gridCol w:w="2160"/>
        <w:gridCol w:w="2160"/>
        <w:gridCol w:w="2274"/>
      </w:tblGrid>
      <w:tr w:rsidR="00EE5748" w:rsidRPr="00147AF8" w14:paraId="16977312" w14:textId="77777777" w:rsidTr="008C3887">
        <w:tc>
          <w:tcPr>
            <w:tcW w:w="1530" w:type="dxa"/>
            <w:tcBorders>
              <w:top w:val="single" w:sz="4" w:space="0" w:color="auto"/>
              <w:left w:val="single" w:sz="4" w:space="0" w:color="auto"/>
              <w:bottom w:val="single" w:sz="4" w:space="0" w:color="auto"/>
              <w:right w:val="single" w:sz="4" w:space="0" w:color="auto"/>
            </w:tcBorders>
            <w:hideMark/>
          </w:tcPr>
          <w:bookmarkEnd w:id="5"/>
          <w:p w14:paraId="6D7E5F1D"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 </w:t>
            </w:r>
          </w:p>
        </w:tc>
        <w:tc>
          <w:tcPr>
            <w:tcW w:w="2250" w:type="dxa"/>
            <w:tcBorders>
              <w:top w:val="single" w:sz="4" w:space="0" w:color="auto"/>
              <w:left w:val="single" w:sz="4" w:space="0" w:color="auto"/>
              <w:bottom w:val="single" w:sz="4" w:space="0" w:color="auto"/>
              <w:right w:val="single" w:sz="4" w:space="0" w:color="auto"/>
            </w:tcBorders>
            <w:hideMark/>
          </w:tcPr>
          <w:p w14:paraId="2413DD17" w14:textId="77777777" w:rsidR="00EE5748" w:rsidRPr="00147AF8" w:rsidRDefault="00EE5748" w:rsidP="008C3887">
            <w:pPr>
              <w:pStyle w:val="xxmsonormal"/>
              <w:spacing w:line="253" w:lineRule="atLeast"/>
              <w:rPr>
                <w:rFonts w:ascii="Times New Roman" w:hAnsi="Times New Roman" w:cs="Times New Roman"/>
              </w:rPr>
            </w:pPr>
            <w:r w:rsidRPr="00147AF8">
              <w:rPr>
                <w:rStyle w:val="contentpasted11"/>
                <w:rFonts w:ascii="Times New Roman" w:hAnsi="Times New Roman" w:cs="Times New Roman"/>
              </w:rPr>
              <w:t>Excellent </w:t>
            </w:r>
          </w:p>
        </w:tc>
        <w:tc>
          <w:tcPr>
            <w:tcW w:w="2160" w:type="dxa"/>
            <w:tcBorders>
              <w:top w:val="single" w:sz="4" w:space="0" w:color="auto"/>
              <w:left w:val="single" w:sz="4" w:space="0" w:color="auto"/>
              <w:bottom w:val="single" w:sz="4" w:space="0" w:color="auto"/>
              <w:right w:val="single" w:sz="4" w:space="0" w:color="auto"/>
            </w:tcBorders>
          </w:tcPr>
          <w:p w14:paraId="29157C9F"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Proficient</w:t>
            </w:r>
          </w:p>
        </w:tc>
        <w:tc>
          <w:tcPr>
            <w:tcW w:w="2160" w:type="dxa"/>
            <w:tcBorders>
              <w:top w:val="single" w:sz="4" w:space="0" w:color="auto"/>
              <w:left w:val="single" w:sz="4" w:space="0" w:color="auto"/>
              <w:bottom w:val="single" w:sz="4" w:space="0" w:color="auto"/>
              <w:right w:val="single" w:sz="4" w:space="0" w:color="auto"/>
            </w:tcBorders>
            <w:hideMark/>
          </w:tcPr>
          <w:p w14:paraId="385A9B41"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Basic</w:t>
            </w:r>
          </w:p>
        </w:tc>
        <w:tc>
          <w:tcPr>
            <w:tcW w:w="2274" w:type="dxa"/>
            <w:tcBorders>
              <w:top w:val="single" w:sz="4" w:space="0" w:color="auto"/>
              <w:left w:val="single" w:sz="4" w:space="0" w:color="auto"/>
              <w:bottom w:val="single" w:sz="4" w:space="0" w:color="auto"/>
              <w:right w:val="single" w:sz="4" w:space="0" w:color="auto"/>
            </w:tcBorders>
            <w:hideMark/>
          </w:tcPr>
          <w:p w14:paraId="0702EEFF" w14:textId="77777777" w:rsidR="00EE5748" w:rsidRPr="00147AF8" w:rsidRDefault="00EE5748" w:rsidP="008C3887">
            <w:pPr>
              <w:pStyle w:val="xxmsonormal"/>
              <w:spacing w:line="253" w:lineRule="atLeast"/>
              <w:rPr>
                <w:rFonts w:ascii="Times New Roman" w:hAnsi="Times New Roman" w:cs="Times New Roman"/>
              </w:rPr>
            </w:pPr>
            <w:r w:rsidRPr="00147AF8">
              <w:rPr>
                <w:rStyle w:val="contentpasted11"/>
                <w:rFonts w:ascii="Times New Roman" w:hAnsi="Times New Roman" w:cs="Times New Roman"/>
              </w:rPr>
              <w:t>Needs Improvement </w:t>
            </w:r>
          </w:p>
        </w:tc>
      </w:tr>
      <w:tr w:rsidR="00EE5748" w:rsidRPr="00147AF8" w14:paraId="5AEC3449" w14:textId="77777777" w:rsidTr="008C3887">
        <w:tc>
          <w:tcPr>
            <w:tcW w:w="1530" w:type="dxa"/>
            <w:tcBorders>
              <w:top w:val="single" w:sz="4" w:space="0" w:color="auto"/>
              <w:left w:val="single" w:sz="4" w:space="0" w:color="auto"/>
              <w:bottom w:val="single" w:sz="4" w:space="0" w:color="auto"/>
              <w:right w:val="single" w:sz="4" w:space="0" w:color="auto"/>
            </w:tcBorders>
          </w:tcPr>
          <w:p w14:paraId="4B26497D"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Follows Directions</w:t>
            </w:r>
          </w:p>
        </w:tc>
        <w:tc>
          <w:tcPr>
            <w:tcW w:w="2250" w:type="dxa"/>
            <w:tcBorders>
              <w:top w:val="single" w:sz="4" w:space="0" w:color="auto"/>
              <w:left w:val="single" w:sz="4" w:space="0" w:color="auto"/>
              <w:bottom w:val="single" w:sz="4" w:space="0" w:color="auto"/>
              <w:right w:val="single" w:sz="4" w:space="0" w:color="auto"/>
            </w:tcBorders>
          </w:tcPr>
          <w:p w14:paraId="16DE12FC"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(25 pts)</w:t>
            </w:r>
          </w:p>
          <w:p w14:paraId="608B0777"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 xml:space="preserve">Overview essay is 300-600 words in length. </w:t>
            </w:r>
          </w:p>
        </w:tc>
        <w:tc>
          <w:tcPr>
            <w:tcW w:w="2160" w:type="dxa"/>
            <w:tcBorders>
              <w:top w:val="single" w:sz="4" w:space="0" w:color="auto"/>
              <w:left w:val="single" w:sz="4" w:space="0" w:color="auto"/>
              <w:bottom w:val="single" w:sz="4" w:space="0" w:color="auto"/>
              <w:right w:val="single" w:sz="4" w:space="0" w:color="auto"/>
            </w:tcBorders>
          </w:tcPr>
          <w:p w14:paraId="50AA49BB"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(15 pts)</w:t>
            </w:r>
          </w:p>
          <w:p w14:paraId="2FDB5B2F"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 xml:space="preserve">Overview essay is 250-299 words or exceeds 600 words. </w:t>
            </w:r>
          </w:p>
        </w:tc>
        <w:tc>
          <w:tcPr>
            <w:tcW w:w="2160" w:type="dxa"/>
            <w:tcBorders>
              <w:top w:val="single" w:sz="4" w:space="0" w:color="auto"/>
              <w:left w:val="single" w:sz="4" w:space="0" w:color="auto"/>
              <w:bottom w:val="single" w:sz="4" w:space="0" w:color="auto"/>
              <w:right w:val="single" w:sz="4" w:space="0" w:color="auto"/>
            </w:tcBorders>
          </w:tcPr>
          <w:p w14:paraId="0D45E229"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(5 pts)</w:t>
            </w:r>
          </w:p>
          <w:p w14:paraId="4D01E854"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 xml:space="preserve">Overview essay is 200-249 words. </w:t>
            </w:r>
          </w:p>
        </w:tc>
        <w:tc>
          <w:tcPr>
            <w:tcW w:w="2274" w:type="dxa"/>
            <w:tcBorders>
              <w:top w:val="single" w:sz="4" w:space="0" w:color="auto"/>
              <w:left w:val="single" w:sz="4" w:space="0" w:color="auto"/>
              <w:bottom w:val="single" w:sz="4" w:space="0" w:color="auto"/>
              <w:right w:val="single" w:sz="4" w:space="0" w:color="auto"/>
            </w:tcBorders>
          </w:tcPr>
          <w:p w14:paraId="5D3AC983"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(0 pts)</w:t>
            </w:r>
          </w:p>
          <w:p w14:paraId="33518F1E"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Fonts w:ascii="Times New Roman" w:hAnsi="Times New Roman" w:cs="Times New Roman"/>
              </w:rPr>
              <w:t xml:space="preserve">Overview essay is less than 199 words or missing entirely. </w:t>
            </w:r>
          </w:p>
        </w:tc>
      </w:tr>
      <w:tr w:rsidR="00EE5748" w:rsidRPr="00147AF8" w14:paraId="52F66A0A" w14:textId="77777777" w:rsidTr="00147AF8">
        <w:trPr>
          <w:trHeight w:val="2501"/>
        </w:trPr>
        <w:tc>
          <w:tcPr>
            <w:tcW w:w="1530" w:type="dxa"/>
            <w:tcBorders>
              <w:top w:val="single" w:sz="4" w:space="0" w:color="auto"/>
              <w:left w:val="single" w:sz="4" w:space="0" w:color="auto"/>
              <w:bottom w:val="single" w:sz="4" w:space="0" w:color="auto"/>
              <w:right w:val="single" w:sz="4" w:space="0" w:color="auto"/>
            </w:tcBorders>
            <w:hideMark/>
          </w:tcPr>
          <w:p w14:paraId="329EABD0"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Nursing Trends</w:t>
            </w:r>
          </w:p>
          <w:p w14:paraId="0C32157F" w14:textId="77777777" w:rsidR="0020673E" w:rsidRPr="00147AF8" w:rsidRDefault="0020673E" w:rsidP="008C3887">
            <w:pPr>
              <w:pStyle w:val="xxmsonormal"/>
              <w:spacing w:line="253" w:lineRule="atLeast"/>
              <w:rPr>
                <w:rFonts w:ascii="Times New Roman" w:hAnsi="Times New Roman" w:cs="Times New Roman"/>
              </w:rPr>
            </w:pPr>
            <w:r w:rsidRPr="00147AF8">
              <w:rPr>
                <w:rFonts w:ascii="Times New Roman" w:hAnsi="Times New Roman" w:cs="Times New Roman"/>
              </w:rPr>
              <w:t>(CLO 1)</w:t>
            </w:r>
          </w:p>
        </w:tc>
        <w:tc>
          <w:tcPr>
            <w:tcW w:w="2250" w:type="dxa"/>
            <w:tcBorders>
              <w:top w:val="single" w:sz="4" w:space="0" w:color="auto"/>
              <w:left w:val="single" w:sz="4" w:space="0" w:color="auto"/>
              <w:bottom w:val="single" w:sz="4" w:space="0" w:color="auto"/>
              <w:right w:val="single" w:sz="4" w:space="0" w:color="auto"/>
            </w:tcBorders>
            <w:hideMark/>
          </w:tcPr>
          <w:p w14:paraId="786F4ED3"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(50 pts)</w:t>
            </w:r>
          </w:p>
          <w:p w14:paraId="612FDC80"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 xml:space="preserve">An emerging trend and an associated technology are identified, association is clearly defined, and in-depth descriptions are provided. </w:t>
            </w:r>
          </w:p>
        </w:tc>
        <w:tc>
          <w:tcPr>
            <w:tcW w:w="2160" w:type="dxa"/>
            <w:tcBorders>
              <w:top w:val="single" w:sz="4" w:space="0" w:color="auto"/>
              <w:left w:val="single" w:sz="4" w:space="0" w:color="auto"/>
              <w:bottom w:val="single" w:sz="4" w:space="0" w:color="auto"/>
              <w:right w:val="single" w:sz="4" w:space="0" w:color="auto"/>
            </w:tcBorders>
          </w:tcPr>
          <w:p w14:paraId="042B116A"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(40 pts)</w:t>
            </w:r>
          </w:p>
          <w:p w14:paraId="0347CD1A"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 xml:space="preserve">The emerging trend and associated technology are identified but lack clarity of association. Details of descriptions lack clarity. </w:t>
            </w:r>
          </w:p>
          <w:p w14:paraId="74941DC2" w14:textId="77777777" w:rsidR="00EE5748" w:rsidRPr="00147AF8" w:rsidRDefault="00EE5748" w:rsidP="008C3887">
            <w:pPr>
              <w:pStyle w:val="xxmsonormal"/>
              <w:spacing w:line="253"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714687F9"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(25 pts)</w:t>
            </w:r>
          </w:p>
          <w:p w14:paraId="39DB4CF9"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 xml:space="preserve">Either the emerging </w:t>
            </w:r>
            <w:proofErr w:type="gramStart"/>
            <w:r w:rsidRPr="00147AF8">
              <w:rPr>
                <w:rFonts w:ascii="Times New Roman" w:hAnsi="Times New Roman" w:cs="Times New Roman"/>
              </w:rPr>
              <w:t>trend</w:t>
            </w:r>
            <w:proofErr w:type="gramEnd"/>
            <w:r w:rsidRPr="00147AF8">
              <w:rPr>
                <w:rFonts w:ascii="Times New Roman" w:hAnsi="Times New Roman" w:cs="Times New Roman"/>
              </w:rPr>
              <w:t xml:space="preserve"> or associated technology are absent. Details are vague or incomplete.</w:t>
            </w:r>
          </w:p>
          <w:p w14:paraId="2D24CD7E" w14:textId="77777777" w:rsidR="00EE5748" w:rsidRPr="00147AF8" w:rsidRDefault="00EE5748" w:rsidP="008C3887">
            <w:pPr>
              <w:pStyle w:val="xxmsonormal"/>
              <w:spacing w:line="253" w:lineRule="atLeast"/>
              <w:rPr>
                <w:rFonts w:ascii="Times New Roman" w:hAnsi="Times New Roman" w:cs="Times New Roman"/>
              </w:rPr>
            </w:pPr>
          </w:p>
        </w:tc>
        <w:tc>
          <w:tcPr>
            <w:tcW w:w="2274" w:type="dxa"/>
            <w:tcBorders>
              <w:top w:val="single" w:sz="4" w:space="0" w:color="auto"/>
              <w:left w:val="single" w:sz="4" w:space="0" w:color="auto"/>
              <w:bottom w:val="single" w:sz="4" w:space="0" w:color="auto"/>
              <w:right w:val="single" w:sz="4" w:space="0" w:color="auto"/>
            </w:tcBorders>
            <w:hideMark/>
          </w:tcPr>
          <w:p w14:paraId="77EC16DD"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(0 pts)</w:t>
            </w:r>
          </w:p>
          <w:p w14:paraId="3736100D"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Fonts w:ascii="Times New Roman" w:hAnsi="Times New Roman" w:cs="Times New Roman"/>
              </w:rPr>
              <w:t xml:space="preserve">Emerging </w:t>
            </w:r>
            <w:proofErr w:type="gramStart"/>
            <w:r w:rsidRPr="00147AF8">
              <w:rPr>
                <w:rFonts w:ascii="Times New Roman" w:hAnsi="Times New Roman" w:cs="Times New Roman"/>
              </w:rPr>
              <w:t>trend</w:t>
            </w:r>
            <w:proofErr w:type="gramEnd"/>
            <w:r w:rsidRPr="00147AF8">
              <w:rPr>
                <w:rFonts w:ascii="Times New Roman" w:hAnsi="Times New Roman" w:cs="Times New Roman"/>
              </w:rPr>
              <w:t xml:space="preserve"> and technology are not identified, or the descriptions are not outlined.</w:t>
            </w:r>
          </w:p>
          <w:p w14:paraId="30128EA0" w14:textId="77777777" w:rsidR="00EE5748" w:rsidRPr="00147AF8" w:rsidRDefault="00EE5748" w:rsidP="008C3887">
            <w:pPr>
              <w:pStyle w:val="xxmsonormal"/>
              <w:spacing w:line="253" w:lineRule="atLeast"/>
              <w:rPr>
                <w:rFonts w:ascii="Times New Roman" w:hAnsi="Times New Roman" w:cs="Times New Roman"/>
              </w:rPr>
            </w:pPr>
          </w:p>
        </w:tc>
      </w:tr>
      <w:tr w:rsidR="00EE5748" w:rsidRPr="00147AF8" w14:paraId="7A66F1BC" w14:textId="77777777" w:rsidTr="008C3887">
        <w:tc>
          <w:tcPr>
            <w:tcW w:w="1530" w:type="dxa"/>
            <w:tcBorders>
              <w:top w:val="single" w:sz="4" w:space="0" w:color="auto"/>
              <w:left w:val="single" w:sz="4" w:space="0" w:color="auto"/>
              <w:bottom w:val="single" w:sz="4" w:space="0" w:color="auto"/>
              <w:right w:val="single" w:sz="4" w:space="0" w:color="auto"/>
            </w:tcBorders>
            <w:hideMark/>
          </w:tcPr>
          <w:p w14:paraId="524EDA46"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Fonts w:ascii="Times New Roman" w:hAnsi="Times New Roman" w:cs="Times New Roman"/>
              </w:rPr>
              <w:t xml:space="preserve">World-Impact, </w:t>
            </w:r>
            <w:r w:rsidRPr="00147AF8">
              <w:rPr>
                <w:rStyle w:val="contentpasted11"/>
                <w:rFonts w:ascii="Times New Roman" w:hAnsi="Times New Roman" w:cs="Times New Roman"/>
              </w:rPr>
              <w:t>Legislature &amp; Demographics</w:t>
            </w:r>
          </w:p>
          <w:p w14:paraId="361884B3" w14:textId="77777777" w:rsidR="0020673E" w:rsidRPr="00147AF8" w:rsidRDefault="0020673E" w:rsidP="008C3887">
            <w:pPr>
              <w:pStyle w:val="xxmsonormal"/>
              <w:spacing w:line="253" w:lineRule="atLeast"/>
              <w:rPr>
                <w:rFonts w:ascii="Times New Roman" w:hAnsi="Times New Roman" w:cs="Times New Roman"/>
              </w:rPr>
            </w:pPr>
            <w:r w:rsidRPr="00147AF8">
              <w:rPr>
                <w:rFonts w:ascii="Times New Roman" w:hAnsi="Times New Roman" w:cs="Times New Roman"/>
              </w:rPr>
              <w:t xml:space="preserve">(CLO 3 &amp; 4) </w:t>
            </w:r>
          </w:p>
        </w:tc>
        <w:tc>
          <w:tcPr>
            <w:tcW w:w="2250" w:type="dxa"/>
            <w:tcBorders>
              <w:top w:val="single" w:sz="4" w:space="0" w:color="auto"/>
              <w:left w:val="single" w:sz="4" w:space="0" w:color="auto"/>
              <w:bottom w:val="single" w:sz="4" w:space="0" w:color="auto"/>
              <w:right w:val="single" w:sz="4" w:space="0" w:color="auto"/>
            </w:tcBorders>
            <w:hideMark/>
          </w:tcPr>
          <w:p w14:paraId="65A795A0"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(50 pts)</w:t>
            </w:r>
          </w:p>
          <w:p w14:paraId="692409B8" w14:textId="77777777" w:rsidR="00EE5748" w:rsidRPr="00147AF8" w:rsidRDefault="00EE5748" w:rsidP="008C3887">
            <w:pPr>
              <w:pStyle w:val="xxmsonormal"/>
              <w:spacing w:line="253" w:lineRule="atLeast"/>
              <w:rPr>
                <w:rFonts w:ascii="Times New Roman" w:hAnsi="Times New Roman" w:cs="Times New Roman"/>
              </w:rPr>
            </w:pPr>
            <w:r w:rsidRPr="00147AF8">
              <w:rPr>
                <w:rFonts w:ascii="Times New Roman" w:hAnsi="Times New Roman" w:cs="Times New Roman"/>
              </w:rPr>
              <w:t xml:space="preserve">Overview discusses why the trend and technology are important in the current healthcare landscape related to world-impact, legislature, and/or demographics. </w:t>
            </w:r>
          </w:p>
        </w:tc>
        <w:tc>
          <w:tcPr>
            <w:tcW w:w="2160" w:type="dxa"/>
            <w:tcBorders>
              <w:top w:val="single" w:sz="4" w:space="0" w:color="auto"/>
              <w:left w:val="single" w:sz="4" w:space="0" w:color="auto"/>
              <w:bottom w:val="single" w:sz="4" w:space="0" w:color="auto"/>
              <w:right w:val="single" w:sz="4" w:space="0" w:color="auto"/>
            </w:tcBorders>
          </w:tcPr>
          <w:p w14:paraId="2695B595"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(40 pts)</w:t>
            </w:r>
          </w:p>
          <w:p w14:paraId="5863D185"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Fonts w:ascii="Times New Roman" w:hAnsi="Times New Roman" w:cs="Times New Roman"/>
              </w:rPr>
              <w:t>Overview touches on the importance of the trend and technology in the current healthcare landscape but lacks depth.</w:t>
            </w:r>
          </w:p>
          <w:p w14:paraId="0869C498" w14:textId="77777777" w:rsidR="00EE5748" w:rsidRPr="00147AF8" w:rsidRDefault="00EE5748" w:rsidP="008C3887">
            <w:pPr>
              <w:pStyle w:val="xxmsonormal"/>
              <w:spacing w:line="253" w:lineRule="atLeast"/>
              <w:rPr>
                <w:rStyle w:val="contentpasted11"/>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hideMark/>
          </w:tcPr>
          <w:p w14:paraId="5CA7B68F"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(25 pts)</w:t>
            </w:r>
          </w:p>
          <w:p w14:paraId="291386C2"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Fonts w:ascii="Times New Roman" w:hAnsi="Times New Roman" w:cs="Times New Roman"/>
              </w:rPr>
              <w:t>Overview touches on the importance of the trend and technology in the current healthcare landscape but lacks depth and misses key healthcare considerations.</w:t>
            </w:r>
          </w:p>
          <w:p w14:paraId="6D258F26" w14:textId="77777777" w:rsidR="00EE5748" w:rsidRPr="00147AF8" w:rsidRDefault="00EE5748" w:rsidP="008C3887">
            <w:pPr>
              <w:pStyle w:val="xxmsonormal"/>
              <w:spacing w:line="253" w:lineRule="atLeast"/>
              <w:rPr>
                <w:rFonts w:ascii="Times New Roman" w:hAnsi="Times New Roman" w:cs="Times New Roman"/>
              </w:rPr>
            </w:pPr>
          </w:p>
        </w:tc>
        <w:tc>
          <w:tcPr>
            <w:tcW w:w="2274" w:type="dxa"/>
            <w:tcBorders>
              <w:top w:val="single" w:sz="4" w:space="0" w:color="auto"/>
              <w:left w:val="single" w:sz="4" w:space="0" w:color="auto"/>
              <w:bottom w:val="single" w:sz="4" w:space="0" w:color="auto"/>
              <w:right w:val="single" w:sz="4" w:space="0" w:color="auto"/>
            </w:tcBorders>
            <w:hideMark/>
          </w:tcPr>
          <w:p w14:paraId="54F19A5E"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(0 pts)</w:t>
            </w:r>
          </w:p>
          <w:p w14:paraId="53BBE1D6"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Fonts w:ascii="Times New Roman" w:hAnsi="Times New Roman" w:cs="Times New Roman"/>
              </w:rPr>
              <w:t>Overview does not address the importance of the trend and technology in the current healthcare landscape.</w:t>
            </w:r>
          </w:p>
          <w:p w14:paraId="69D3B8D7" w14:textId="77777777" w:rsidR="00EE5748" w:rsidRPr="00147AF8" w:rsidRDefault="00EE5748" w:rsidP="008C3887">
            <w:pPr>
              <w:pStyle w:val="xxmsonormal"/>
              <w:spacing w:line="253" w:lineRule="atLeast"/>
              <w:rPr>
                <w:rFonts w:ascii="Times New Roman" w:hAnsi="Times New Roman" w:cs="Times New Roman"/>
              </w:rPr>
            </w:pPr>
          </w:p>
        </w:tc>
      </w:tr>
      <w:tr w:rsidR="00EE5748" w:rsidRPr="00147AF8" w14:paraId="479DF83F" w14:textId="77777777" w:rsidTr="008C3887">
        <w:tc>
          <w:tcPr>
            <w:tcW w:w="1530" w:type="dxa"/>
            <w:tcBorders>
              <w:top w:val="single" w:sz="4" w:space="0" w:color="auto"/>
              <w:left w:val="single" w:sz="4" w:space="0" w:color="auto"/>
              <w:bottom w:val="single" w:sz="4" w:space="0" w:color="auto"/>
              <w:right w:val="single" w:sz="4" w:space="0" w:color="auto"/>
            </w:tcBorders>
            <w:hideMark/>
          </w:tcPr>
          <w:p w14:paraId="5A54AD22" w14:textId="77777777" w:rsidR="00EE5748" w:rsidRPr="00147AF8" w:rsidRDefault="00EE5748" w:rsidP="008C3887">
            <w:pPr>
              <w:pStyle w:val="xxmsonormal"/>
              <w:spacing w:line="253" w:lineRule="atLeast"/>
              <w:rPr>
                <w:rFonts w:ascii="Times New Roman" w:hAnsi="Times New Roman" w:cs="Times New Roman"/>
              </w:rPr>
            </w:pPr>
            <w:r w:rsidRPr="00147AF8">
              <w:rPr>
                <w:rStyle w:val="contentpasted11"/>
                <w:rFonts w:ascii="Times New Roman" w:hAnsi="Times New Roman" w:cs="Times New Roman"/>
              </w:rPr>
              <w:t>Professional Language / APA 7</w:t>
            </w:r>
            <w:r w:rsidRPr="00147AF8">
              <w:rPr>
                <w:rStyle w:val="contentpasted11"/>
                <w:rFonts w:ascii="Times New Roman" w:hAnsi="Times New Roman" w:cs="Times New Roman"/>
                <w:vertAlign w:val="superscript"/>
              </w:rPr>
              <w:t>th</w:t>
            </w:r>
            <w:r w:rsidRPr="00147AF8">
              <w:rPr>
                <w:rStyle w:val="contentpasted11"/>
                <w:rFonts w:ascii="Times New Roman" w:hAnsi="Times New Roman" w:cs="Times New Roman"/>
              </w:rPr>
              <w:t xml:space="preserve"> ed. Formatting</w:t>
            </w:r>
          </w:p>
        </w:tc>
        <w:tc>
          <w:tcPr>
            <w:tcW w:w="2250" w:type="dxa"/>
            <w:tcBorders>
              <w:top w:val="single" w:sz="4" w:space="0" w:color="auto"/>
              <w:left w:val="single" w:sz="4" w:space="0" w:color="auto"/>
              <w:bottom w:val="single" w:sz="4" w:space="0" w:color="auto"/>
              <w:right w:val="single" w:sz="4" w:space="0" w:color="auto"/>
            </w:tcBorders>
            <w:hideMark/>
          </w:tcPr>
          <w:p w14:paraId="7D82EAA8"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(25 pts)</w:t>
            </w:r>
          </w:p>
          <w:p w14:paraId="22713228" w14:textId="77777777" w:rsidR="00EE5748" w:rsidRPr="00147AF8" w:rsidRDefault="00EE5748" w:rsidP="008C3887">
            <w:pPr>
              <w:pStyle w:val="xxmsonormal"/>
              <w:spacing w:line="253" w:lineRule="atLeast"/>
              <w:rPr>
                <w:rFonts w:ascii="Times New Roman" w:hAnsi="Times New Roman" w:cs="Times New Roman"/>
              </w:rPr>
            </w:pPr>
            <w:r w:rsidRPr="00147AF8">
              <w:rPr>
                <w:rStyle w:val="contentpasted11"/>
                <w:rFonts w:ascii="Times New Roman" w:hAnsi="Times New Roman" w:cs="Times New Roman"/>
              </w:rPr>
              <w:t>Free from grammatical, punctuation, and spelling errors. Three (3) sources are utilized. APA 7</w:t>
            </w:r>
            <w:r w:rsidRPr="00147AF8">
              <w:rPr>
                <w:rStyle w:val="contentpasted11"/>
                <w:rFonts w:ascii="Times New Roman" w:hAnsi="Times New Roman" w:cs="Times New Roman"/>
                <w:vertAlign w:val="superscript"/>
              </w:rPr>
              <w:t>th</w:t>
            </w:r>
            <w:r w:rsidRPr="00147AF8">
              <w:rPr>
                <w:rStyle w:val="contentpasted11"/>
                <w:rFonts w:ascii="Times New Roman" w:hAnsi="Times New Roman" w:cs="Times New Roman"/>
              </w:rPr>
              <w:t xml:space="preserve"> ed. formatting is complete and error free.  </w:t>
            </w:r>
          </w:p>
        </w:tc>
        <w:tc>
          <w:tcPr>
            <w:tcW w:w="2160" w:type="dxa"/>
            <w:tcBorders>
              <w:top w:val="single" w:sz="4" w:space="0" w:color="auto"/>
              <w:left w:val="single" w:sz="4" w:space="0" w:color="auto"/>
              <w:bottom w:val="single" w:sz="4" w:space="0" w:color="auto"/>
              <w:right w:val="single" w:sz="4" w:space="0" w:color="auto"/>
            </w:tcBorders>
          </w:tcPr>
          <w:p w14:paraId="6B9DFD93"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(20 pts)</w:t>
            </w:r>
          </w:p>
          <w:p w14:paraId="2715D076"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One (1) to four (4) errors in grammatical, punctuation, and spelling occur. Two (2) sources are utilized. APA 7th ed. formatting is mostly complete but includes one (1) to four (4) errors.</w:t>
            </w:r>
          </w:p>
        </w:tc>
        <w:tc>
          <w:tcPr>
            <w:tcW w:w="2160" w:type="dxa"/>
            <w:tcBorders>
              <w:top w:val="single" w:sz="4" w:space="0" w:color="auto"/>
              <w:left w:val="single" w:sz="4" w:space="0" w:color="auto"/>
              <w:bottom w:val="single" w:sz="4" w:space="0" w:color="auto"/>
              <w:right w:val="single" w:sz="4" w:space="0" w:color="auto"/>
            </w:tcBorders>
            <w:hideMark/>
          </w:tcPr>
          <w:p w14:paraId="0AEB139D"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(10 pts)</w:t>
            </w:r>
          </w:p>
          <w:p w14:paraId="775C3238" w14:textId="77777777" w:rsidR="00EE5748" w:rsidRPr="00147AF8" w:rsidRDefault="00EE5748" w:rsidP="008C3887">
            <w:pPr>
              <w:pStyle w:val="xxmsonormal"/>
              <w:spacing w:line="253" w:lineRule="atLeast"/>
              <w:rPr>
                <w:rFonts w:ascii="Times New Roman" w:hAnsi="Times New Roman" w:cs="Times New Roman"/>
              </w:rPr>
            </w:pPr>
            <w:r w:rsidRPr="00147AF8">
              <w:rPr>
                <w:rStyle w:val="contentpasted11"/>
                <w:rFonts w:ascii="Times New Roman" w:hAnsi="Times New Roman" w:cs="Times New Roman"/>
              </w:rPr>
              <w:t>Five (5) to seven (7) errors in grammatical, punctuation, and spelling occur. One (1) source is utilized. APA 7th ed. formatting is mostly complete but includes five (5) to seven (7) errors.</w:t>
            </w:r>
          </w:p>
        </w:tc>
        <w:tc>
          <w:tcPr>
            <w:tcW w:w="2274" w:type="dxa"/>
            <w:tcBorders>
              <w:top w:val="single" w:sz="4" w:space="0" w:color="auto"/>
              <w:left w:val="single" w:sz="4" w:space="0" w:color="auto"/>
              <w:bottom w:val="single" w:sz="4" w:space="0" w:color="auto"/>
              <w:right w:val="single" w:sz="4" w:space="0" w:color="auto"/>
            </w:tcBorders>
            <w:hideMark/>
          </w:tcPr>
          <w:p w14:paraId="26FF736D" w14:textId="77777777" w:rsidR="00EE5748" w:rsidRPr="00147AF8" w:rsidRDefault="00EE5748" w:rsidP="008C3887">
            <w:pPr>
              <w:pStyle w:val="xxmsonormal"/>
              <w:spacing w:line="253" w:lineRule="atLeast"/>
              <w:rPr>
                <w:rStyle w:val="contentpasted11"/>
                <w:rFonts w:ascii="Times New Roman" w:hAnsi="Times New Roman" w:cs="Times New Roman"/>
              </w:rPr>
            </w:pPr>
            <w:r w:rsidRPr="00147AF8">
              <w:rPr>
                <w:rStyle w:val="contentpasted11"/>
                <w:rFonts w:ascii="Times New Roman" w:hAnsi="Times New Roman" w:cs="Times New Roman"/>
              </w:rPr>
              <w:t>(0 pts)</w:t>
            </w:r>
          </w:p>
          <w:p w14:paraId="30FBD16C" w14:textId="77777777" w:rsidR="00EE5748" w:rsidRPr="00147AF8" w:rsidRDefault="00EE5748" w:rsidP="008C3887">
            <w:pPr>
              <w:pStyle w:val="xxmsonormal"/>
              <w:spacing w:line="253" w:lineRule="atLeast"/>
              <w:rPr>
                <w:rFonts w:ascii="Times New Roman" w:hAnsi="Times New Roman" w:cs="Times New Roman"/>
              </w:rPr>
            </w:pPr>
            <w:r w:rsidRPr="00147AF8">
              <w:rPr>
                <w:rStyle w:val="contentpasted11"/>
                <w:rFonts w:ascii="Times New Roman" w:hAnsi="Times New Roman" w:cs="Times New Roman"/>
              </w:rPr>
              <w:t xml:space="preserve">Errors distract the reader to the extent the meaning is unclear. Zero (0) sources are utilized. Writing does not follow APA 7th ed. format. Formatting is incomplete and/or contains eight (8) or more errors.  </w:t>
            </w:r>
          </w:p>
        </w:tc>
      </w:tr>
    </w:tbl>
    <w:p w14:paraId="124964D4" w14:textId="77777777" w:rsidR="00667BC9" w:rsidRDefault="00667BC9" w:rsidP="00667BC9">
      <w:pPr>
        <w:rPr>
          <w:b/>
          <w:spacing w:val="-2"/>
        </w:rPr>
      </w:pPr>
    </w:p>
    <w:p w14:paraId="24ADC79F" w14:textId="77777777" w:rsidR="00806BC0" w:rsidRDefault="00806BC0" w:rsidP="006C09CD">
      <w:pPr>
        <w:rPr>
          <w:b/>
          <w:spacing w:val="-2"/>
        </w:rPr>
      </w:pPr>
    </w:p>
    <w:p w14:paraId="39CFF7DA" w14:textId="77777777" w:rsidR="00147AF8" w:rsidRDefault="00147AF8" w:rsidP="006C09CD">
      <w:pPr>
        <w:rPr>
          <w:b/>
          <w:spacing w:val="-2"/>
        </w:rPr>
      </w:pPr>
    </w:p>
    <w:p w14:paraId="7A643EE8" w14:textId="77777777" w:rsidR="00D82881" w:rsidRDefault="00D82881" w:rsidP="006C09CD">
      <w:pPr>
        <w:rPr>
          <w:b/>
          <w:spacing w:val="-2"/>
        </w:rPr>
      </w:pPr>
    </w:p>
    <w:p w14:paraId="72CE4CE1" w14:textId="77777777" w:rsidR="00D82881" w:rsidRDefault="00D82881" w:rsidP="006C09CD">
      <w:pPr>
        <w:rPr>
          <w:b/>
          <w:spacing w:val="-2"/>
        </w:rPr>
      </w:pPr>
    </w:p>
    <w:p w14:paraId="6F6844A7" w14:textId="77777777" w:rsidR="00D82881" w:rsidRDefault="00D82881" w:rsidP="006C09CD">
      <w:pPr>
        <w:rPr>
          <w:b/>
          <w:spacing w:val="-2"/>
        </w:rPr>
      </w:pPr>
    </w:p>
    <w:p w14:paraId="0E1EB0AF" w14:textId="77777777" w:rsidR="00D82881" w:rsidRDefault="00D82881" w:rsidP="006C09CD">
      <w:pPr>
        <w:rPr>
          <w:b/>
          <w:spacing w:val="-2"/>
        </w:rPr>
      </w:pPr>
    </w:p>
    <w:p w14:paraId="4A6CE059" w14:textId="77777777" w:rsidR="00D82881" w:rsidRDefault="00D82881" w:rsidP="006C09CD">
      <w:pPr>
        <w:rPr>
          <w:b/>
          <w:spacing w:val="-2"/>
        </w:rPr>
      </w:pPr>
    </w:p>
    <w:p w14:paraId="4DE787B4" w14:textId="77777777" w:rsidR="00D82881" w:rsidRDefault="00D82881" w:rsidP="006C09CD">
      <w:pPr>
        <w:rPr>
          <w:b/>
          <w:spacing w:val="-2"/>
        </w:rPr>
      </w:pPr>
    </w:p>
    <w:p w14:paraId="464DE845" w14:textId="77777777" w:rsidR="00B71B2A" w:rsidRDefault="00B71B2A" w:rsidP="006C09CD">
      <w:pPr>
        <w:rPr>
          <w:b/>
          <w:spacing w:val="-2"/>
        </w:rPr>
      </w:pPr>
    </w:p>
    <w:p w14:paraId="35D47DC7" w14:textId="77777777" w:rsidR="00B71B2A" w:rsidRDefault="00B71B2A" w:rsidP="006C09CD">
      <w:pPr>
        <w:rPr>
          <w:b/>
          <w:spacing w:val="-2"/>
        </w:rPr>
      </w:pPr>
    </w:p>
    <w:p w14:paraId="33EA058C" w14:textId="77777777" w:rsidR="00B71B2A" w:rsidRDefault="00B71B2A" w:rsidP="006C09CD">
      <w:pPr>
        <w:rPr>
          <w:b/>
          <w:spacing w:val="-2"/>
        </w:rPr>
      </w:pPr>
    </w:p>
    <w:p w14:paraId="33E3A5ED" w14:textId="77777777" w:rsidR="00B71B2A" w:rsidRDefault="00B71B2A" w:rsidP="006C09CD">
      <w:pPr>
        <w:rPr>
          <w:b/>
          <w:spacing w:val="-2"/>
        </w:rPr>
      </w:pPr>
    </w:p>
    <w:p w14:paraId="3F613550" w14:textId="77777777" w:rsidR="006C09CD" w:rsidRDefault="006C09CD" w:rsidP="006C09CD">
      <w:pPr>
        <w:rPr>
          <w:b/>
          <w:color w:val="000000"/>
        </w:rPr>
      </w:pPr>
      <w:r w:rsidRPr="006C09CD">
        <w:rPr>
          <w:b/>
          <w:spacing w:val="-2"/>
        </w:rPr>
        <w:t xml:space="preserve">Project Part 2: </w:t>
      </w:r>
      <w:r w:rsidR="00D82881">
        <w:rPr>
          <w:b/>
          <w:spacing w:val="-2"/>
        </w:rPr>
        <w:t>Technology Evaluation</w:t>
      </w:r>
      <w:r w:rsidRPr="006C09CD">
        <w:rPr>
          <w:b/>
          <w:color w:val="000000"/>
        </w:rPr>
        <w:t xml:space="preserve"> </w:t>
      </w:r>
      <w:r w:rsidR="00462664">
        <w:rPr>
          <w:b/>
          <w:color w:val="000000"/>
        </w:rPr>
        <w:t>Instructions:</w:t>
      </w:r>
    </w:p>
    <w:p w14:paraId="0F470B18" w14:textId="77777777" w:rsidR="00D82881" w:rsidRDefault="00D82881" w:rsidP="00462664">
      <w:pPr>
        <w:rPr>
          <w:b/>
          <w:bCs/>
        </w:rPr>
      </w:pPr>
    </w:p>
    <w:p w14:paraId="338140B5" w14:textId="77777777" w:rsidR="0038560D" w:rsidRPr="0038560D" w:rsidRDefault="0038560D" w:rsidP="00462664">
      <w:pPr>
        <w:rPr>
          <w:color w:val="000000"/>
        </w:rPr>
      </w:pPr>
      <w:r w:rsidRPr="0038560D">
        <w:rPr>
          <w:color w:val="000000"/>
        </w:rPr>
        <w:t xml:space="preserve">This </w:t>
      </w:r>
      <w:r w:rsidRPr="0038560D">
        <w:rPr>
          <w:b/>
          <w:bCs/>
          <w:color w:val="000000"/>
        </w:rPr>
        <w:t>formative </w:t>
      </w:r>
      <w:r w:rsidRPr="0038560D">
        <w:rPr>
          <w:color w:val="000000"/>
        </w:rPr>
        <w:t>assessment is designed to apply nursing concepts, reflect on clinical and academic experiences, receive constructive feedback, and strengthen critical thinking. It will help prepare you for future summative assessments and real-world nursing challenges.</w:t>
      </w:r>
    </w:p>
    <w:p w14:paraId="009C20F2" w14:textId="77777777" w:rsidR="00D53D38" w:rsidRPr="006C09CD" w:rsidRDefault="00D53D38" w:rsidP="006C09CD">
      <w:pPr>
        <w:rPr>
          <w:b/>
          <w:color w:val="000000"/>
        </w:rPr>
      </w:pPr>
    </w:p>
    <w:p w14:paraId="00A89871" w14:textId="77777777" w:rsidR="006C09CD" w:rsidRPr="00CA272C" w:rsidRDefault="006C09CD" w:rsidP="006C09CD">
      <w:pPr>
        <w:numPr>
          <w:ilvl w:val="0"/>
          <w:numId w:val="26"/>
        </w:numPr>
      </w:pPr>
      <w:r>
        <w:rPr>
          <w:rStyle w:val="Strong"/>
        </w:rPr>
        <w:t>Select a Technology:</w:t>
      </w:r>
      <w:r>
        <w:t xml:space="preserve"> Use the specific healthcare technology that </w:t>
      </w:r>
      <w:r w:rsidR="005C3179">
        <w:t>is associated with</w:t>
      </w:r>
      <w:r>
        <w:t xml:space="preserve"> your trend highlighted in </w:t>
      </w:r>
      <w:r>
        <w:rPr>
          <w:bCs/>
          <w:spacing w:val="-2"/>
        </w:rPr>
        <w:t xml:space="preserve">Project Part 1: </w:t>
      </w:r>
      <w:r w:rsidR="00D82881">
        <w:rPr>
          <w:bCs/>
          <w:spacing w:val="-2"/>
        </w:rPr>
        <w:t>Essay</w:t>
      </w:r>
      <w:r>
        <w:rPr>
          <w:bCs/>
          <w:spacing w:val="-2"/>
        </w:rPr>
        <w:t>.</w:t>
      </w:r>
      <w:r w:rsidR="00E5787C">
        <w:rPr>
          <w:bCs/>
          <w:spacing w:val="-2"/>
        </w:rPr>
        <w:t xml:space="preserve"> </w:t>
      </w:r>
      <w:r w:rsidR="00E5787C" w:rsidRPr="00E5787C">
        <w:rPr>
          <w:bCs/>
          <w:spacing w:val="-2"/>
        </w:rPr>
        <w:t>(Remember: Project Part 1 focused on your chosen emerging trend with mention of an associated technology, while Project Part 2 focuses on the technology with mention of the associated trend. Part 3 brings it all together.)</w:t>
      </w:r>
    </w:p>
    <w:p w14:paraId="5EECE730" w14:textId="77777777" w:rsidR="00CA272C" w:rsidRPr="00CA272C" w:rsidRDefault="00CA272C" w:rsidP="00CA272C">
      <w:pPr>
        <w:numPr>
          <w:ilvl w:val="1"/>
          <w:numId w:val="26"/>
        </w:numPr>
        <w:rPr>
          <w:b/>
          <w:bCs/>
        </w:rPr>
      </w:pPr>
      <w:r w:rsidRPr="00CA272C">
        <w:rPr>
          <w:rStyle w:val="Strong"/>
          <w:b w:val="0"/>
          <w:bCs w:val="0"/>
        </w:rPr>
        <w:t xml:space="preserve">Provide a brief statement of how </w:t>
      </w:r>
      <w:proofErr w:type="gramStart"/>
      <w:r>
        <w:rPr>
          <w:rStyle w:val="Strong"/>
          <w:b w:val="0"/>
          <w:bCs w:val="0"/>
        </w:rPr>
        <w:t>the</w:t>
      </w:r>
      <w:r w:rsidRPr="00CA272C">
        <w:rPr>
          <w:rStyle w:val="Strong"/>
          <w:b w:val="0"/>
          <w:bCs w:val="0"/>
        </w:rPr>
        <w:t xml:space="preserve"> technology</w:t>
      </w:r>
      <w:proofErr w:type="gramEnd"/>
      <w:r w:rsidRPr="00CA272C">
        <w:rPr>
          <w:rStyle w:val="Strong"/>
          <w:b w:val="0"/>
          <w:bCs w:val="0"/>
        </w:rPr>
        <w:t xml:space="preserve"> is used to support your chosen trend.</w:t>
      </w:r>
      <w:r w:rsidRPr="00CA272C">
        <w:rPr>
          <w:b/>
          <w:bCs/>
        </w:rPr>
        <w:t xml:space="preserve"> </w:t>
      </w:r>
    </w:p>
    <w:p w14:paraId="416E145C" w14:textId="77777777" w:rsidR="006C09CD" w:rsidRDefault="005C3179" w:rsidP="006C09CD">
      <w:pPr>
        <w:numPr>
          <w:ilvl w:val="0"/>
          <w:numId w:val="26"/>
        </w:numPr>
      </w:pPr>
      <w:r>
        <w:rPr>
          <w:rStyle w:val="Strong"/>
        </w:rPr>
        <w:t xml:space="preserve">Technology </w:t>
      </w:r>
      <w:r w:rsidR="006C09CD">
        <w:rPr>
          <w:rStyle w:val="Strong"/>
        </w:rPr>
        <w:t>Evaluation:</w:t>
      </w:r>
      <w:r w:rsidR="006C09CD">
        <w:t xml:space="preserve"> Investigate the technology and rate it based on</w:t>
      </w:r>
      <w:r w:rsidR="00F85F64">
        <w:t xml:space="preserve"> </w:t>
      </w:r>
      <w:r w:rsidR="004E7DC5">
        <w:t xml:space="preserve">specified </w:t>
      </w:r>
      <w:r w:rsidR="00F85F64">
        <w:t xml:space="preserve">criteria. Use the </w:t>
      </w:r>
      <w:r w:rsidR="00327938">
        <w:t xml:space="preserve">Technology </w:t>
      </w:r>
      <w:r w:rsidR="00512C26">
        <w:t xml:space="preserve">Evaluation </w:t>
      </w:r>
      <w:r w:rsidR="00250494">
        <w:t>Worksheet</w:t>
      </w:r>
      <w:r w:rsidR="00F85F64">
        <w:t xml:space="preserve"> located on Blackboard (Week 5). </w:t>
      </w:r>
      <w:r w:rsidR="004E7DC5">
        <w:t xml:space="preserve">Provide insightful comments to justify point allocation. </w:t>
      </w:r>
      <w:r>
        <w:t xml:space="preserve">Submit the completed </w:t>
      </w:r>
      <w:r w:rsidR="00250494">
        <w:t>worksheet</w:t>
      </w:r>
      <w:r>
        <w:t xml:space="preserve"> to the assignment drop box labeled Project Part 2: Tech</w:t>
      </w:r>
      <w:r w:rsidR="00D82881">
        <w:t>nology Evaluation</w:t>
      </w:r>
      <w:r>
        <w:t xml:space="preserve"> </w:t>
      </w:r>
    </w:p>
    <w:p w14:paraId="370FD893" w14:textId="77777777" w:rsidR="006C09CD" w:rsidRDefault="00327938" w:rsidP="006C09CD">
      <w:pPr>
        <w:numPr>
          <w:ilvl w:val="0"/>
          <w:numId w:val="26"/>
        </w:numPr>
      </w:pPr>
      <w:r>
        <w:rPr>
          <w:rStyle w:val="Strong"/>
        </w:rPr>
        <w:t>Creative Work Submission</w:t>
      </w:r>
      <w:r w:rsidR="006C09CD">
        <w:rPr>
          <w:rStyle w:val="Strong"/>
        </w:rPr>
        <w:t>:</w:t>
      </w:r>
      <w:r w:rsidR="006C09CD">
        <w:t xml:space="preserve"> Design a </w:t>
      </w:r>
      <w:r w:rsidR="00C339CC">
        <w:t xml:space="preserve">highly visual and engaging </w:t>
      </w:r>
      <w:r w:rsidR="006C09CD">
        <w:t xml:space="preserve">digital </w:t>
      </w:r>
      <w:r w:rsidR="00D82881">
        <w:t>representation of your evaluation points and overall rating</w:t>
      </w:r>
      <w:r w:rsidR="004E7DC5">
        <w:t xml:space="preserve"> </w:t>
      </w:r>
      <w:r w:rsidR="004E7DC5">
        <w:rPr>
          <w:i/>
          <w:iCs/>
        </w:rPr>
        <w:t>f</w:t>
      </w:r>
      <w:r w:rsidR="004E7DC5" w:rsidRPr="009E29E1">
        <w:rPr>
          <w:i/>
          <w:iCs/>
        </w:rPr>
        <w:t xml:space="preserve">rom the Technology Evaluation </w:t>
      </w:r>
      <w:r w:rsidR="004E7DC5">
        <w:rPr>
          <w:i/>
          <w:iCs/>
        </w:rPr>
        <w:t>Worksheet</w:t>
      </w:r>
      <w:r w:rsidR="004E7DC5" w:rsidRPr="009E29E1">
        <w:rPr>
          <w:i/>
          <w:iCs/>
        </w:rPr>
        <w:t>.</w:t>
      </w:r>
    </w:p>
    <w:p w14:paraId="75F4605B" w14:textId="77777777" w:rsidR="003E6881" w:rsidRPr="004E7DC5" w:rsidRDefault="004E7DC5" w:rsidP="003E6881">
      <w:pPr>
        <w:numPr>
          <w:ilvl w:val="0"/>
          <w:numId w:val="32"/>
        </w:numPr>
        <w:rPr>
          <w:i/>
          <w:iCs/>
        </w:rPr>
      </w:pPr>
      <w:r>
        <w:t>Use v</w:t>
      </w:r>
      <w:r w:rsidR="003E6881">
        <w:t>isual indicators (e.g., stars, charts).</w:t>
      </w:r>
      <w:r w:rsidR="009E29E1">
        <w:t xml:space="preserve"> </w:t>
      </w:r>
    </w:p>
    <w:p w14:paraId="3B2184E9" w14:textId="77777777" w:rsidR="004E7DC5" w:rsidRPr="0029655D" w:rsidRDefault="0029655D" w:rsidP="003E6881">
      <w:pPr>
        <w:numPr>
          <w:ilvl w:val="0"/>
          <w:numId w:val="32"/>
        </w:numPr>
        <w:rPr>
          <w:i/>
          <w:iCs/>
        </w:rPr>
      </w:pPr>
      <w:r>
        <w:t xml:space="preserve">Please </w:t>
      </w:r>
      <w:proofErr w:type="gramStart"/>
      <w:r>
        <w:t>note:</w:t>
      </w:r>
      <w:proofErr w:type="gramEnd"/>
      <w:r>
        <w:t xml:space="preserve"> t</w:t>
      </w:r>
      <w:r w:rsidR="004E7DC5">
        <w:t>his will be used in Assignment #3 (Final Project: Educational Briefing)</w:t>
      </w:r>
      <w:r>
        <w:t xml:space="preserve">. </w:t>
      </w:r>
    </w:p>
    <w:p w14:paraId="0FF4B03F" w14:textId="77777777" w:rsidR="0001513A" w:rsidRDefault="006C09CD" w:rsidP="00D53D38">
      <w:pPr>
        <w:numPr>
          <w:ilvl w:val="0"/>
          <w:numId w:val="26"/>
        </w:numPr>
      </w:pPr>
      <w:r>
        <w:rPr>
          <w:rStyle w:val="Strong"/>
        </w:rPr>
        <w:t>Poster Exhibit:</w:t>
      </w:r>
      <w:r>
        <w:t xml:space="preserve"> Post your digital </w:t>
      </w:r>
      <w:r w:rsidR="004E7DC5">
        <w:t>creation</w:t>
      </w:r>
      <w:r>
        <w:t xml:space="preserve"> in </w:t>
      </w:r>
      <w:r w:rsidR="00C339CC">
        <w:t>the assignment discussion board labeled “V</w:t>
      </w:r>
      <w:r>
        <w:t xml:space="preserve">irtual </w:t>
      </w:r>
      <w:r w:rsidR="00C339CC">
        <w:t>E</w:t>
      </w:r>
      <w:r>
        <w:t xml:space="preserve">xhibit </w:t>
      </w:r>
      <w:r w:rsidR="00C339CC">
        <w:t>S</w:t>
      </w:r>
      <w:r>
        <w:t>pace</w:t>
      </w:r>
      <w:r w:rsidR="00C339CC">
        <w:t xml:space="preserve">” </w:t>
      </w:r>
      <w:r>
        <w:t>where classmates can</w:t>
      </w:r>
      <w:r w:rsidR="00C339CC">
        <w:t xml:space="preserve"> view </w:t>
      </w:r>
      <w:r>
        <w:t>each other's work.</w:t>
      </w:r>
      <w:r w:rsidR="0029655D">
        <w:t xml:space="preserve"> Provide a brief explanation (100 words). </w:t>
      </w:r>
    </w:p>
    <w:p w14:paraId="391A0CF2" w14:textId="77777777" w:rsidR="0029655D" w:rsidRDefault="0029655D" w:rsidP="00D53D38">
      <w:pPr>
        <w:numPr>
          <w:ilvl w:val="0"/>
          <w:numId w:val="26"/>
        </w:numPr>
      </w:pPr>
      <w:r>
        <w:rPr>
          <w:rStyle w:val="Strong"/>
        </w:rPr>
        <w:t>Utilize two (2) evidenced</w:t>
      </w:r>
      <w:r w:rsidRPr="007017EB">
        <w:rPr>
          <w:rStyle w:val="Strong"/>
          <w:b w:val="0"/>
          <w:bCs w:val="0"/>
        </w:rPr>
        <w:t>-</w:t>
      </w:r>
      <w:r w:rsidRPr="007017EB">
        <w:rPr>
          <w:b/>
          <w:bCs/>
        </w:rPr>
        <w:t>based sources</w:t>
      </w:r>
      <w:r>
        <w:t xml:space="preserve"> and cite/reference in APA 7</w:t>
      </w:r>
      <w:r w:rsidRPr="0029655D">
        <w:rPr>
          <w:vertAlign w:val="superscript"/>
        </w:rPr>
        <w:t>th</w:t>
      </w:r>
      <w:r>
        <w:t xml:space="preserve"> edition formatting. </w:t>
      </w:r>
    </w:p>
    <w:p w14:paraId="376F7243" w14:textId="77777777" w:rsidR="005C3179" w:rsidRPr="007F6794" w:rsidRDefault="005C3179" w:rsidP="005C3179">
      <w:pPr>
        <w:numPr>
          <w:ilvl w:val="0"/>
          <w:numId w:val="26"/>
        </w:numPr>
        <w:spacing w:before="100" w:beforeAutospacing="1" w:after="100" w:afterAutospacing="1"/>
      </w:pPr>
      <w:r>
        <w:rPr>
          <w:rStyle w:val="Strong"/>
        </w:rPr>
        <w:t>Deliverables</w:t>
      </w:r>
      <w:r w:rsidR="00327938">
        <w:rPr>
          <w:rStyle w:val="Strong"/>
        </w:rPr>
        <w:t xml:space="preserve"> (2)</w:t>
      </w:r>
      <w:r>
        <w:rPr>
          <w:rStyle w:val="Strong"/>
        </w:rPr>
        <w:t>:</w:t>
      </w:r>
      <w:r>
        <w:rPr>
          <w:color w:val="000000"/>
        </w:rPr>
        <w:t xml:space="preserve"> </w:t>
      </w:r>
    </w:p>
    <w:p w14:paraId="497F3FB8" w14:textId="77777777" w:rsidR="005C3179" w:rsidRDefault="00327938" w:rsidP="005C3179">
      <w:pPr>
        <w:numPr>
          <w:ilvl w:val="1"/>
          <w:numId w:val="26"/>
        </w:numPr>
        <w:spacing w:before="100" w:beforeAutospacing="1" w:after="100" w:afterAutospacing="1"/>
      </w:pPr>
      <w:r>
        <w:t xml:space="preserve">Technology </w:t>
      </w:r>
      <w:r w:rsidR="00512C26">
        <w:t xml:space="preserve">Evaluation </w:t>
      </w:r>
      <w:r w:rsidR="00250494">
        <w:t>Worksheet</w:t>
      </w:r>
      <w:r w:rsidR="005C3179">
        <w:t xml:space="preserve"> submitted to the assignment drop box (labeled “</w:t>
      </w:r>
      <w:r w:rsidRPr="00327938">
        <w:rPr>
          <w:bCs/>
          <w:spacing w:val="-2"/>
        </w:rPr>
        <w:t>Project Part 2: Tech</w:t>
      </w:r>
      <w:r w:rsidR="004E7DC5">
        <w:rPr>
          <w:bCs/>
          <w:spacing w:val="-2"/>
        </w:rPr>
        <w:t>nology Evaluation</w:t>
      </w:r>
      <w:r w:rsidR="005C3179">
        <w:t>”)</w:t>
      </w:r>
    </w:p>
    <w:p w14:paraId="31BC4558" w14:textId="77777777" w:rsidR="000B7120" w:rsidRPr="00462664" w:rsidRDefault="00327938" w:rsidP="006C09CD">
      <w:pPr>
        <w:numPr>
          <w:ilvl w:val="1"/>
          <w:numId w:val="26"/>
        </w:numPr>
        <w:spacing w:before="100" w:beforeAutospacing="1" w:after="100" w:afterAutospacing="1"/>
      </w:pPr>
      <w:r>
        <w:rPr>
          <w:color w:val="000000"/>
        </w:rPr>
        <w:t xml:space="preserve">Digital </w:t>
      </w:r>
      <w:r w:rsidR="004E7DC5">
        <w:rPr>
          <w:color w:val="000000"/>
        </w:rPr>
        <w:t>creation</w:t>
      </w:r>
      <w:r w:rsidR="005C3179" w:rsidRPr="005C3179">
        <w:rPr>
          <w:color w:val="000000"/>
        </w:rPr>
        <w:t xml:space="preserve"> (posted on </w:t>
      </w:r>
      <w:r w:rsidR="000B7120">
        <w:rPr>
          <w:color w:val="000000"/>
        </w:rPr>
        <w:t>Virtual Exhibit Space</w:t>
      </w:r>
      <w:bookmarkStart w:id="6" w:name="_Hlk176006168"/>
      <w:r w:rsidR="00294A3D">
        <w:rPr>
          <w:color w:val="000000"/>
        </w:rPr>
        <w:t>)</w:t>
      </w:r>
      <w:r w:rsidR="0029655D">
        <w:rPr>
          <w:color w:val="000000"/>
        </w:rPr>
        <w:t xml:space="preserve"> with a brief explanation (100 words). </w:t>
      </w:r>
    </w:p>
    <w:p w14:paraId="1EBD1018" w14:textId="77777777" w:rsidR="00806BC0" w:rsidRDefault="00806BC0" w:rsidP="006C09CD">
      <w:pPr>
        <w:contextualSpacing/>
        <w:rPr>
          <w:b/>
          <w:spacing w:val="-2"/>
        </w:rPr>
      </w:pPr>
    </w:p>
    <w:p w14:paraId="561F3B5D" w14:textId="77777777" w:rsidR="00806BC0" w:rsidRDefault="00806BC0" w:rsidP="006C09CD">
      <w:pPr>
        <w:contextualSpacing/>
        <w:rPr>
          <w:b/>
          <w:spacing w:val="-2"/>
        </w:rPr>
      </w:pPr>
    </w:p>
    <w:p w14:paraId="0735460A" w14:textId="77777777" w:rsidR="00806BC0" w:rsidRDefault="00806BC0" w:rsidP="006C09CD">
      <w:pPr>
        <w:contextualSpacing/>
        <w:rPr>
          <w:b/>
          <w:spacing w:val="-2"/>
        </w:rPr>
      </w:pPr>
    </w:p>
    <w:p w14:paraId="21CCACA6" w14:textId="77777777" w:rsidR="00806BC0" w:rsidRDefault="00806BC0" w:rsidP="006C09CD">
      <w:pPr>
        <w:contextualSpacing/>
        <w:rPr>
          <w:b/>
          <w:spacing w:val="-2"/>
        </w:rPr>
      </w:pPr>
    </w:p>
    <w:p w14:paraId="44082CED" w14:textId="77777777" w:rsidR="00806BC0" w:rsidRDefault="00806BC0" w:rsidP="006C09CD">
      <w:pPr>
        <w:contextualSpacing/>
        <w:rPr>
          <w:b/>
          <w:spacing w:val="-2"/>
        </w:rPr>
      </w:pPr>
    </w:p>
    <w:p w14:paraId="08B06B06" w14:textId="77777777" w:rsidR="00806BC0" w:rsidRDefault="00806BC0" w:rsidP="006C09CD">
      <w:pPr>
        <w:contextualSpacing/>
        <w:rPr>
          <w:b/>
          <w:spacing w:val="-2"/>
        </w:rPr>
      </w:pPr>
    </w:p>
    <w:p w14:paraId="7306805F" w14:textId="77777777" w:rsidR="00806BC0" w:rsidRDefault="00806BC0" w:rsidP="006C09CD">
      <w:pPr>
        <w:contextualSpacing/>
        <w:rPr>
          <w:b/>
          <w:spacing w:val="-2"/>
        </w:rPr>
      </w:pPr>
    </w:p>
    <w:p w14:paraId="5B77A962" w14:textId="77777777" w:rsidR="00806BC0" w:rsidRDefault="00806BC0" w:rsidP="006C09CD">
      <w:pPr>
        <w:contextualSpacing/>
        <w:rPr>
          <w:b/>
          <w:spacing w:val="-2"/>
        </w:rPr>
      </w:pPr>
    </w:p>
    <w:p w14:paraId="18A9EB99" w14:textId="77777777" w:rsidR="00806BC0" w:rsidRDefault="00806BC0" w:rsidP="006C09CD">
      <w:pPr>
        <w:contextualSpacing/>
        <w:rPr>
          <w:b/>
          <w:spacing w:val="-2"/>
        </w:rPr>
      </w:pPr>
    </w:p>
    <w:p w14:paraId="49BFFBA3" w14:textId="77777777" w:rsidR="00806BC0" w:rsidRDefault="00806BC0" w:rsidP="006C09CD">
      <w:pPr>
        <w:contextualSpacing/>
        <w:rPr>
          <w:b/>
          <w:spacing w:val="-2"/>
        </w:rPr>
      </w:pPr>
    </w:p>
    <w:p w14:paraId="652578C0" w14:textId="77777777" w:rsidR="00806BC0" w:rsidRDefault="00806BC0" w:rsidP="006C09CD">
      <w:pPr>
        <w:contextualSpacing/>
        <w:rPr>
          <w:b/>
          <w:spacing w:val="-2"/>
        </w:rPr>
      </w:pPr>
    </w:p>
    <w:p w14:paraId="6996441A" w14:textId="77777777" w:rsidR="00806BC0" w:rsidRDefault="00806BC0" w:rsidP="006C09CD">
      <w:pPr>
        <w:contextualSpacing/>
        <w:rPr>
          <w:b/>
          <w:spacing w:val="-2"/>
        </w:rPr>
      </w:pPr>
    </w:p>
    <w:p w14:paraId="44BF77EE" w14:textId="77777777" w:rsidR="0038560D" w:rsidRDefault="0038560D" w:rsidP="006C09CD">
      <w:pPr>
        <w:contextualSpacing/>
        <w:rPr>
          <w:b/>
          <w:spacing w:val="-2"/>
        </w:rPr>
      </w:pPr>
    </w:p>
    <w:p w14:paraId="0068C12D" w14:textId="77777777" w:rsidR="00617191" w:rsidRDefault="00617191" w:rsidP="006C09CD">
      <w:pPr>
        <w:contextualSpacing/>
        <w:rPr>
          <w:b/>
          <w:spacing w:val="-2"/>
        </w:rPr>
      </w:pPr>
    </w:p>
    <w:p w14:paraId="4DC79B69" w14:textId="77777777" w:rsidR="004E7DC5" w:rsidRDefault="004E7DC5" w:rsidP="006C09CD">
      <w:pPr>
        <w:contextualSpacing/>
        <w:rPr>
          <w:b/>
          <w:spacing w:val="-2"/>
        </w:rPr>
      </w:pPr>
    </w:p>
    <w:p w14:paraId="7DA1F098" w14:textId="77777777" w:rsidR="004E7DC5" w:rsidRDefault="004E7DC5" w:rsidP="006C09CD">
      <w:pPr>
        <w:contextualSpacing/>
        <w:rPr>
          <w:b/>
          <w:spacing w:val="-2"/>
        </w:rPr>
      </w:pPr>
    </w:p>
    <w:p w14:paraId="4898038F" w14:textId="77777777" w:rsidR="004E7DC5" w:rsidRDefault="004E7DC5" w:rsidP="006C09CD">
      <w:pPr>
        <w:contextualSpacing/>
        <w:rPr>
          <w:b/>
          <w:spacing w:val="-2"/>
        </w:rPr>
      </w:pPr>
    </w:p>
    <w:p w14:paraId="0ACD6709" w14:textId="77777777" w:rsidR="00B71B2A" w:rsidRDefault="00B71B2A" w:rsidP="006C09CD">
      <w:pPr>
        <w:contextualSpacing/>
        <w:rPr>
          <w:b/>
          <w:spacing w:val="-2"/>
        </w:rPr>
      </w:pPr>
    </w:p>
    <w:p w14:paraId="04F66ED5" w14:textId="77777777" w:rsidR="004E7DC5" w:rsidRDefault="004E7DC5" w:rsidP="006C09CD">
      <w:pPr>
        <w:contextualSpacing/>
        <w:rPr>
          <w:b/>
          <w:spacing w:val="-2"/>
        </w:rPr>
      </w:pPr>
    </w:p>
    <w:p w14:paraId="7D069B72" w14:textId="77777777" w:rsidR="004E7DC5" w:rsidRDefault="004E7DC5" w:rsidP="006C09CD">
      <w:pPr>
        <w:contextualSpacing/>
        <w:rPr>
          <w:b/>
          <w:spacing w:val="-2"/>
        </w:rPr>
      </w:pPr>
    </w:p>
    <w:p w14:paraId="01865BDB" w14:textId="77777777" w:rsidR="0001513A" w:rsidRPr="00FD1926" w:rsidRDefault="00C339CC" w:rsidP="006C09CD">
      <w:pPr>
        <w:contextualSpacing/>
        <w:rPr>
          <w:b/>
          <w:bCs/>
          <w:color w:val="000000"/>
        </w:rPr>
      </w:pPr>
      <w:r w:rsidRPr="006C09CD">
        <w:rPr>
          <w:b/>
          <w:spacing w:val="-2"/>
        </w:rPr>
        <w:t>Project Part 2: Tech</w:t>
      </w:r>
      <w:r w:rsidR="004E7DC5">
        <w:rPr>
          <w:b/>
          <w:spacing w:val="-2"/>
        </w:rPr>
        <w:t>nology Evaluation</w:t>
      </w:r>
      <w:r w:rsidRPr="006C09CD">
        <w:rPr>
          <w:b/>
          <w:color w:val="000000"/>
        </w:rPr>
        <w:t xml:space="preserve"> </w:t>
      </w:r>
      <w:bookmarkEnd w:id="6"/>
      <w:r w:rsidR="00FD1926" w:rsidRPr="00FD1926">
        <w:rPr>
          <w:rStyle w:val="contentpasted11"/>
          <w:b/>
          <w:bCs/>
          <w:color w:val="000000"/>
        </w:rPr>
        <w:t>Rubric:</w:t>
      </w:r>
    </w:p>
    <w:tbl>
      <w:tblPr>
        <w:tblW w:w="103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2250"/>
        <w:gridCol w:w="2160"/>
        <w:gridCol w:w="2160"/>
        <w:gridCol w:w="2274"/>
      </w:tblGrid>
      <w:tr w:rsidR="00484FA6" w:rsidRPr="0020673E" w14:paraId="3FCE22DD" w14:textId="77777777" w:rsidTr="00484FA6">
        <w:tc>
          <w:tcPr>
            <w:tcW w:w="1530" w:type="dxa"/>
            <w:tcBorders>
              <w:top w:val="single" w:sz="4" w:space="0" w:color="auto"/>
              <w:left w:val="single" w:sz="4" w:space="0" w:color="auto"/>
              <w:bottom w:val="single" w:sz="4" w:space="0" w:color="auto"/>
              <w:right w:val="single" w:sz="4" w:space="0" w:color="auto"/>
            </w:tcBorders>
            <w:hideMark/>
          </w:tcPr>
          <w:p w14:paraId="1A7E825B" w14:textId="77777777" w:rsidR="00484FA6" w:rsidRPr="0020673E" w:rsidRDefault="00484FA6" w:rsidP="001D377D">
            <w:pPr>
              <w:pStyle w:val="xxmsonormal"/>
              <w:spacing w:line="253" w:lineRule="atLeast"/>
              <w:rPr>
                <w:rFonts w:ascii="Times New Roman" w:hAnsi="Times New Roman" w:cs="Times New Roman"/>
              </w:rPr>
            </w:pPr>
            <w:bookmarkStart w:id="7" w:name="_Hlk175955538"/>
            <w:r w:rsidRPr="0020673E">
              <w:rPr>
                <w:rFonts w:ascii="Times New Roman" w:hAnsi="Times New Roman" w:cs="Times New Roman"/>
              </w:rPr>
              <w:t> </w:t>
            </w:r>
          </w:p>
        </w:tc>
        <w:tc>
          <w:tcPr>
            <w:tcW w:w="2250" w:type="dxa"/>
            <w:tcBorders>
              <w:top w:val="single" w:sz="4" w:space="0" w:color="auto"/>
              <w:left w:val="single" w:sz="4" w:space="0" w:color="auto"/>
              <w:bottom w:val="single" w:sz="4" w:space="0" w:color="auto"/>
              <w:right w:val="single" w:sz="4" w:space="0" w:color="auto"/>
            </w:tcBorders>
            <w:hideMark/>
          </w:tcPr>
          <w:p w14:paraId="025B8D78" w14:textId="77777777" w:rsidR="00484FA6" w:rsidRPr="0020673E" w:rsidRDefault="00484FA6" w:rsidP="001D377D">
            <w:pPr>
              <w:pStyle w:val="xxmsonormal"/>
              <w:spacing w:line="253" w:lineRule="atLeast"/>
              <w:rPr>
                <w:rFonts w:ascii="Times New Roman" w:hAnsi="Times New Roman" w:cs="Times New Roman"/>
              </w:rPr>
            </w:pPr>
            <w:r w:rsidRPr="0020673E">
              <w:rPr>
                <w:rStyle w:val="contentpasted11"/>
                <w:rFonts w:ascii="Times New Roman" w:hAnsi="Times New Roman" w:cs="Times New Roman"/>
              </w:rPr>
              <w:t>Excellent </w:t>
            </w:r>
          </w:p>
        </w:tc>
        <w:tc>
          <w:tcPr>
            <w:tcW w:w="2160" w:type="dxa"/>
            <w:tcBorders>
              <w:top w:val="single" w:sz="4" w:space="0" w:color="auto"/>
              <w:left w:val="single" w:sz="4" w:space="0" w:color="auto"/>
              <w:bottom w:val="single" w:sz="4" w:space="0" w:color="auto"/>
              <w:right w:val="single" w:sz="4" w:space="0" w:color="auto"/>
            </w:tcBorders>
          </w:tcPr>
          <w:p w14:paraId="0D4EDA40" w14:textId="77777777" w:rsidR="00484FA6" w:rsidRPr="0020673E" w:rsidRDefault="00484FA6" w:rsidP="001D377D">
            <w:pPr>
              <w:pStyle w:val="xxmsonormal"/>
              <w:spacing w:line="253" w:lineRule="atLeast"/>
              <w:rPr>
                <w:rFonts w:ascii="Times New Roman" w:hAnsi="Times New Roman" w:cs="Times New Roman"/>
              </w:rPr>
            </w:pPr>
            <w:r w:rsidRPr="0020673E">
              <w:rPr>
                <w:rFonts w:ascii="Times New Roman" w:hAnsi="Times New Roman" w:cs="Times New Roman"/>
              </w:rPr>
              <w:t>Proficient</w:t>
            </w:r>
          </w:p>
        </w:tc>
        <w:tc>
          <w:tcPr>
            <w:tcW w:w="2160" w:type="dxa"/>
            <w:tcBorders>
              <w:top w:val="single" w:sz="4" w:space="0" w:color="auto"/>
              <w:left w:val="single" w:sz="4" w:space="0" w:color="auto"/>
              <w:bottom w:val="single" w:sz="4" w:space="0" w:color="auto"/>
              <w:right w:val="single" w:sz="4" w:space="0" w:color="auto"/>
            </w:tcBorders>
            <w:hideMark/>
          </w:tcPr>
          <w:p w14:paraId="25177413" w14:textId="77777777" w:rsidR="00484FA6" w:rsidRPr="0020673E" w:rsidRDefault="00484FA6" w:rsidP="001D377D">
            <w:pPr>
              <w:pStyle w:val="xxmsonormal"/>
              <w:spacing w:line="253" w:lineRule="atLeast"/>
              <w:rPr>
                <w:rFonts w:ascii="Times New Roman" w:hAnsi="Times New Roman" w:cs="Times New Roman"/>
              </w:rPr>
            </w:pPr>
            <w:r w:rsidRPr="0020673E">
              <w:rPr>
                <w:rFonts w:ascii="Times New Roman" w:hAnsi="Times New Roman" w:cs="Times New Roman"/>
              </w:rPr>
              <w:t>Basic</w:t>
            </w:r>
          </w:p>
        </w:tc>
        <w:tc>
          <w:tcPr>
            <w:tcW w:w="2274" w:type="dxa"/>
            <w:tcBorders>
              <w:top w:val="single" w:sz="4" w:space="0" w:color="auto"/>
              <w:left w:val="single" w:sz="4" w:space="0" w:color="auto"/>
              <w:bottom w:val="single" w:sz="4" w:space="0" w:color="auto"/>
              <w:right w:val="single" w:sz="4" w:space="0" w:color="auto"/>
            </w:tcBorders>
            <w:hideMark/>
          </w:tcPr>
          <w:p w14:paraId="0FCCD32D" w14:textId="77777777" w:rsidR="00484FA6" w:rsidRPr="0020673E" w:rsidRDefault="00484FA6" w:rsidP="001D377D">
            <w:pPr>
              <w:pStyle w:val="xxmsonormal"/>
              <w:spacing w:line="253" w:lineRule="atLeast"/>
              <w:rPr>
                <w:rFonts w:ascii="Times New Roman" w:hAnsi="Times New Roman" w:cs="Times New Roman"/>
              </w:rPr>
            </w:pPr>
            <w:r w:rsidRPr="0020673E">
              <w:rPr>
                <w:rStyle w:val="contentpasted11"/>
                <w:rFonts w:ascii="Times New Roman" w:hAnsi="Times New Roman" w:cs="Times New Roman"/>
              </w:rPr>
              <w:t>Needs Improvement </w:t>
            </w:r>
          </w:p>
        </w:tc>
      </w:tr>
      <w:tr w:rsidR="00484FA6" w:rsidRPr="0020673E" w14:paraId="29640CF3" w14:textId="77777777" w:rsidTr="00484FA6">
        <w:tc>
          <w:tcPr>
            <w:tcW w:w="1530" w:type="dxa"/>
            <w:tcBorders>
              <w:top w:val="single" w:sz="4" w:space="0" w:color="auto"/>
              <w:left w:val="single" w:sz="4" w:space="0" w:color="auto"/>
              <w:bottom w:val="single" w:sz="4" w:space="0" w:color="auto"/>
              <w:right w:val="single" w:sz="4" w:space="0" w:color="auto"/>
            </w:tcBorders>
          </w:tcPr>
          <w:p w14:paraId="621C56FE" w14:textId="77777777" w:rsidR="00484FA6" w:rsidRDefault="00484FA6" w:rsidP="001D377D">
            <w:pPr>
              <w:pStyle w:val="xxmsonormal"/>
              <w:spacing w:line="253" w:lineRule="atLeast"/>
              <w:rPr>
                <w:rFonts w:ascii="Times New Roman" w:hAnsi="Times New Roman" w:cs="Times New Roman"/>
              </w:rPr>
            </w:pPr>
            <w:r w:rsidRPr="0020673E">
              <w:rPr>
                <w:rFonts w:ascii="Times New Roman" w:hAnsi="Times New Roman" w:cs="Times New Roman"/>
              </w:rPr>
              <w:t>Follows Directions</w:t>
            </w:r>
          </w:p>
          <w:p w14:paraId="74423EE3" w14:textId="77777777" w:rsidR="0020673E" w:rsidRPr="0020673E" w:rsidRDefault="0020673E" w:rsidP="001D377D">
            <w:pPr>
              <w:pStyle w:val="xxmsonormal"/>
              <w:spacing w:line="253" w:lineRule="atLeast"/>
              <w:rPr>
                <w:rFonts w:ascii="Times New Roman" w:hAnsi="Times New Roman" w:cs="Times New Roman"/>
              </w:rPr>
            </w:pPr>
            <w:r>
              <w:rPr>
                <w:rFonts w:ascii="Times New Roman" w:hAnsi="Times New Roman" w:cs="Times New Roman"/>
              </w:rPr>
              <w:t xml:space="preserve">(CLO 2) </w:t>
            </w:r>
          </w:p>
        </w:tc>
        <w:tc>
          <w:tcPr>
            <w:tcW w:w="2250" w:type="dxa"/>
            <w:tcBorders>
              <w:top w:val="single" w:sz="4" w:space="0" w:color="auto"/>
              <w:left w:val="single" w:sz="4" w:space="0" w:color="auto"/>
              <w:bottom w:val="single" w:sz="4" w:space="0" w:color="auto"/>
              <w:right w:val="single" w:sz="4" w:space="0" w:color="auto"/>
            </w:tcBorders>
          </w:tcPr>
          <w:p w14:paraId="2C738AE5"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w:t>
            </w:r>
            <w:r w:rsidR="007017EB">
              <w:rPr>
                <w:rStyle w:val="contentpasted11"/>
                <w:rFonts w:ascii="Times New Roman" w:hAnsi="Times New Roman" w:cs="Times New Roman"/>
              </w:rPr>
              <w:t>50</w:t>
            </w:r>
            <w:r w:rsidRPr="0020673E">
              <w:rPr>
                <w:rStyle w:val="contentpasted11"/>
                <w:rFonts w:ascii="Times New Roman" w:hAnsi="Times New Roman" w:cs="Times New Roman"/>
              </w:rPr>
              <w:t xml:space="preserve"> pts)</w:t>
            </w:r>
          </w:p>
          <w:p w14:paraId="67A4338D" w14:textId="77777777" w:rsidR="00484FA6" w:rsidRPr="0020673E" w:rsidRDefault="00CA272C" w:rsidP="001D377D">
            <w:pPr>
              <w:pStyle w:val="xxmsonormal"/>
              <w:spacing w:line="253" w:lineRule="atLeast"/>
              <w:rPr>
                <w:rFonts w:ascii="Times New Roman" w:hAnsi="Times New Roman" w:cs="Times New Roman"/>
              </w:rPr>
            </w:pPr>
            <w:r w:rsidRPr="0020673E">
              <w:rPr>
                <w:rFonts w:ascii="Times New Roman" w:hAnsi="Times New Roman" w:cs="Times New Roman"/>
              </w:rPr>
              <w:t xml:space="preserve">Technology </w:t>
            </w:r>
            <w:r>
              <w:rPr>
                <w:rFonts w:ascii="Times New Roman" w:hAnsi="Times New Roman" w:cs="Times New Roman"/>
              </w:rPr>
              <w:t>Worksheet</w:t>
            </w:r>
            <w:r w:rsidRPr="0020673E">
              <w:rPr>
                <w:rFonts w:ascii="Times New Roman" w:hAnsi="Times New Roman" w:cs="Times New Roman"/>
              </w:rPr>
              <w:t xml:space="preserve"> includes ratings and insightful detailed comments.</w:t>
            </w:r>
            <w:r>
              <w:rPr>
                <w:rFonts w:ascii="Times New Roman" w:hAnsi="Times New Roman" w:cs="Times New Roman"/>
              </w:rPr>
              <w:t xml:space="preserve"> The digital creation is posted to the Virtual Exhibit Space discussion board with a brief explanation</w:t>
            </w:r>
            <w:r w:rsidR="0029655D">
              <w:rPr>
                <w:rFonts w:ascii="Times New Roman" w:hAnsi="Times New Roman" w:cs="Times New Roman"/>
              </w:rPr>
              <w:t xml:space="preserve"> (100 words)</w:t>
            </w:r>
            <w:r>
              <w:rPr>
                <w:rFonts w:ascii="Times New Roman" w:hAnsi="Times New Roman" w:cs="Times New Roman"/>
              </w:rPr>
              <w:t xml:space="preserve">. </w:t>
            </w:r>
          </w:p>
        </w:tc>
        <w:tc>
          <w:tcPr>
            <w:tcW w:w="2160" w:type="dxa"/>
            <w:tcBorders>
              <w:top w:val="single" w:sz="4" w:space="0" w:color="auto"/>
              <w:left w:val="single" w:sz="4" w:space="0" w:color="auto"/>
              <w:bottom w:val="single" w:sz="4" w:space="0" w:color="auto"/>
              <w:right w:val="single" w:sz="4" w:space="0" w:color="auto"/>
            </w:tcBorders>
          </w:tcPr>
          <w:p w14:paraId="215AA98D" w14:textId="77777777" w:rsidR="00484FA6" w:rsidRPr="0020673E" w:rsidRDefault="009E6B13"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w:t>
            </w:r>
            <w:r w:rsidR="007017EB">
              <w:rPr>
                <w:rStyle w:val="contentpasted11"/>
                <w:rFonts w:ascii="Times New Roman" w:hAnsi="Times New Roman" w:cs="Times New Roman"/>
              </w:rPr>
              <w:t>4</w:t>
            </w:r>
            <w:r w:rsidRPr="0020673E">
              <w:rPr>
                <w:rStyle w:val="contentpasted11"/>
                <w:rFonts w:ascii="Times New Roman" w:hAnsi="Times New Roman" w:cs="Times New Roman"/>
              </w:rPr>
              <w:t>0 pts)</w:t>
            </w:r>
          </w:p>
          <w:p w14:paraId="2E274D55" w14:textId="77777777" w:rsidR="009E6B13" w:rsidRPr="0020673E" w:rsidRDefault="00CA272C" w:rsidP="001D377D">
            <w:pPr>
              <w:pStyle w:val="xxmsonormal"/>
              <w:spacing w:line="253" w:lineRule="atLeast"/>
              <w:rPr>
                <w:rStyle w:val="contentpasted11"/>
                <w:rFonts w:ascii="Times New Roman" w:hAnsi="Times New Roman" w:cs="Times New Roman"/>
              </w:rPr>
            </w:pPr>
            <w:r w:rsidRPr="0020673E">
              <w:rPr>
                <w:rFonts w:ascii="Times New Roman" w:hAnsi="Times New Roman" w:cs="Times New Roman"/>
              </w:rPr>
              <w:t xml:space="preserve">Technology </w:t>
            </w:r>
            <w:r>
              <w:rPr>
                <w:rFonts w:ascii="Times New Roman" w:hAnsi="Times New Roman" w:cs="Times New Roman"/>
              </w:rPr>
              <w:t>Worksheet</w:t>
            </w:r>
            <w:r w:rsidRPr="0020673E">
              <w:rPr>
                <w:rFonts w:ascii="Times New Roman" w:hAnsi="Times New Roman" w:cs="Times New Roman"/>
              </w:rPr>
              <w:t xml:space="preserve"> is missing ratings </w:t>
            </w:r>
            <w:r w:rsidRPr="0020673E">
              <w:rPr>
                <w:rFonts w:ascii="Times New Roman" w:hAnsi="Times New Roman" w:cs="Times New Roman"/>
                <w:i/>
                <w:iCs/>
              </w:rPr>
              <w:t>or</w:t>
            </w:r>
            <w:r w:rsidRPr="0020673E">
              <w:rPr>
                <w:rFonts w:ascii="Times New Roman" w:hAnsi="Times New Roman" w:cs="Times New Roman"/>
              </w:rPr>
              <w:t xml:space="preserve"> comments, </w:t>
            </w:r>
            <w:r w:rsidRPr="0020673E">
              <w:rPr>
                <w:rFonts w:ascii="Times New Roman" w:hAnsi="Times New Roman" w:cs="Times New Roman"/>
                <w:i/>
                <w:iCs/>
              </w:rPr>
              <w:t>or</w:t>
            </w:r>
            <w:r w:rsidRPr="0020673E">
              <w:rPr>
                <w:rFonts w:ascii="Times New Roman" w:hAnsi="Times New Roman" w:cs="Times New Roman"/>
              </w:rPr>
              <w:t xml:space="preserve"> the comments lack depth and clarity.</w:t>
            </w:r>
            <w:r>
              <w:rPr>
                <w:rFonts w:ascii="Times New Roman" w:hAnsi="Times New Roman" w:cs="Times New Roman"/>
              </w:rPr>
              <w:t xml:space="preserve"> The digital creation is posted to the Virtual Exhibit Space with a poor explanation</w:t>
            </w:r>
            <w:r w:rsidR="0029655D">
              <w:rPr>
                <w:rFonts w:ascii="Times New Roman" w:hAnsi="Times New Roman" w:cs="Times New Roman"/>
              </w:rPr>
              <w:t xml:space="preserve"> (10-99 words)</w:t>
            </w:r>
            <w:r>
              <w:rPr>
                <w:rFonts w:ascii="Times New Roman" w:hAnsi="Times New Roman" w:cs="Times New Roman"/>
              </w:rPr>
              <w:t xml:space="preserve">. </w:t>
            </w:r>
          </w:p>
        </w:tc>
        <w:tc>
          <w:tcPr>
            <w:tcW w:w="2160" w:type="dxa"/>
            <w:tcBorders>
              <w:top w:val="single" w:sz="4" w:space="0" w:color="auto"/>
              <w:left w:val="single" w:sz="4" w:space="0" w:color="auto"/>
              <w:bottom w:val="single" w:sz="4" w:space="0" w:color="auto"/>
              <w:right w:val="single" w:sz="4" w:space="0" w:color="auto"/>
            </w:tcBorders>
          </w:tcPr>
          <w:p w14:paraId="34CE77D1"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w:t>
            </w:r>
            <w:r w:rsidR="007017EB">
              <w:rPr>
                <w:rStyle w:val="contentpasted11"/>
                <w:rFonts w:ascii="Times New Roman" w:hAnsi="Times New Roman" w:cs="Times New Roman"/>
              </w:rPr>
              <w:t>20</w:t>
            </w:r>
            <w:r w:rsidRPr="0020673E">
              <w:rPr>
                <w:rStyle w:val="contentpasted11"/>
                <w:rFonts w:ascii="Times New Roman" w:hAnsi="Times New Roman" w:cs="Times New Roman"/>
              </w:rPr>
              <w:t xml:space="preserve"> pts)</w:t>
            </w:r>
          </w:p>
          <w:p w14:paraId="6FD760C5" w14:textId="77777777" w:rsidR="00484FA6" w:rsidRPr="0020673E" w:rsidRDefault="00CA272C" w:rsidP="001D377D">
            <w:pPr>
              <w:pStyle w:val="xxmsonormal"/>
              <w:spacing w:line="253" w:lineRule="atLeast"/>
              <w:rPr>
                <w:rFonts w:ascii="Times New Roman" w:hAnsi="Times New Roman" w:cs="Times New Roman"/>
              </w:rPr>
            </w:pPr>
            <w:r w:rsidRPr="0020673E">
              <w:rPr>
                <w:rFonts w:ascii="Times New Roman" w:hAnsi="Times New Roman" w:cs="Times New Roman"/>
              </w:rPr>
              <w:t xml:space="preserve">Technology </w:t>
            </w:r>
            <w:r>
              <w:rPr>
                <w:rFonts w:ascii="Times New Roman" w:hAnsi="Times New Roman" w:cs="Times New Roman"/>
              </w:rPr>
              <w:t>Worksheet</w:t>
            </w:r>
            <w:r w:rsidRPr="0020673E">
              <w:rPr>
                <w:rFonts w:ascii="Times New Roman" w:hAnsi="Times New Roman" w:cs="Times New Roman"/>
              </w:rPr>
              <w:t xml:space="preserve"> lacks ratings </w:t>
            </w:r>
            <w:r w:rsidRPr="0020673E">
              <w:rPr>
                <w:rFonts w:ascii="Times New Roman" w:hAnsi="Times New Roman" w:cs="Times New Roman"/>
                <w:i/>
                <w:iCs/>
              </w:rPr>
              <w:t>and</w:t>
            </w:r>
            <w:r w:rsidRPr="0020673E">
              <w:rPr>
                <w:rFonts w:ascii="Times New Roman" w:hAnsi="Times New Roman" w:cs="Times New Roman"/>
              </w:rPr>
              <w:t xml:space="preserve"> comments </w:t>
            </w:r>
            <w:r w:rsidRPr="0020673E">
              <w:rPr>
                <w:rFonts w:ascii="Times New Roman" w:hAnsi="Times New Roman" w:cs="Times New Roman"/>
                <w:i/>
                <w:iCs/>
              </w:rPr>
              <w:t>or</w:t>
            </w:r>
            <w:r w:rsidRPr="0020673E">
              <w:rPr>
                <w:rFonts w:ascii="Times New Roman" w:hAnsi="Times New Roman" w:cs="Times New Roman"/>
              </w:rPr>
              <w:t xml:space="preserve"> comments are poorly constructed.</w:t>
            </w:r>
            <w:r>
              <w:rPr>
                <w:rFonts w:ascii="Times New Roman" w:hAnsi="Times New Roman" w:cs="Times New Roman"/>
              </w:rPr>
              <w:t xml:space="preserve"> The digital creation is posted to the Virtual Exhibit Space with no explanation</w:t>
            </w:r>
            <w:r w:rsidR="0029655D">
              <w:rPr>
                <w:rFonts w:ascii="Times New Roman" w:hAnsi="Times New Roman" w:cs="Times New Roman"/>
              </w:rPr>
              <w:t xml:space="preserve"> (0-9 words)</w:t>
            </w:r>
            <w:r>
              <w:rPr>
                <w:rFonts w:ascii="Times New Roman" w:hAnsi="Times New Roman" w:cs="Times New Roman"/>
              </w:rPr>
              <w:t>.</w:t>
            </w:r>
          </w:p>
        </w:tc>
        <w:tc>
          <w:tcPr>
            <w:tcW w:w="2274" w:type="dxa"/>
            <w:tcBorders>
              <w:top w:val="single" w:sz="4" w:space="0" w:color="auto"/>
              <w:left w:val="single" w:sz="4" w:space="0" w:color="auto"/>
              <w:bottom w:val="single" w:sz="4" w:space="0" w:color="auto"/>
              <w:right w:val="single" w:sz="4" w:space="0" w:color="auto"/>
            </w:tcBorders>
          </w:tcPr>
          <w:p w14:paraId="34A84939"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(0 pts)</w:t>
            </w:r>
          </w:p>
          <w:p w14:paraId="370DD9AA" w14:textId="77777777" w:rsidR="00484FA6" w:rsidRPr="0020673E" w:rsidRDefault="00F803EF" w:rsidP="001D377D">
            <w:pPr>
              <w:pStyle w:val="xxmsonormal"/>
              <w:spacing w:line="253" w:lineRule="atLeast"/>
              <w:rPr>
                <w:rStyle w:val="contentpasted11"/>
                <w:rFonts w:ascii="Times New Roman" w:hAnsi="Times New Roman" w:cs="Times New Roman"/>
              </w:rPr>
            </w:pPr>
            <w:r w:rsidRPr="0020673E">
              <w:rPr>
                <w:rFonts w:ascii="Times New Roman" w:hAnsi="Times New Roman" w:cs="Times New Roman"/>
              </w:rPr>
              <w:t xml:space="preserve">Technology </w:t>
            </w:r>
            <w:r w:rsidR="00417389">
              <w:rPr>
                <w:rFonts w:ascii="Times New Roman" w:hAnsi="Times New Roman" w:cs="Times New Roman"/>
              </w:rPr>
              <w:t>Worksheet</w:t>
            </w:r>
            <w:r w:rsidRPr="0020673E">
              <w:rPr>
                <w:rFonts w:ascii="Times New Roman" w:hAnsi="Times New Roman" w:cs="Times New Roman"/>
              </w:rPr>
              <w:t xml:space="preserve"> </w:t>
            </w:r>
            <w:r w:rsidR="00CA272C">
              <w:rPr>
                <w:rFonts w:ascii="Times New Roman" w:hAnsi="Times New Roman" w:cs="Times New Roman"/>
              </w:rPr>
              <w:t xml:space="preserve">is not completed or </w:t>
            </w:r>
            <w:r w:rsidR="00CA272C" w:rsidRPr="0020673E">
              <w:rPr>
                <w:rFonts w:ascii="Times New Roman" w:hAnsi="Times New Roman" w:cs="Times New Roman"/>
              </w:rPr>
              <w:t>absent of ratings and comments</w:t>
            </w:r>
            <w:r w:rsidR="00CA272C">
              <w:rPr>
                <w:rFonts w:ascii="Times New Roman" w:hAnsi="Times New Roman" w:cs="Times New Roman"/>
              </w:rPr>
              <w:t xml:space="preserve"> </w:t>
            </w:r>
            <w:r w:rsidRPr="0020673E">
              <w:rPr>
                <w:rFonts w:ascii="Times New Roman" w:hAnsi="Times New Roman" w:cs="Times New Roman"/>
              </w:rPr>
              <w:t xml:space="preserve">and </w:t>
            </w:r>
            <w:r w:rsidR="00CA272C">
              <w:rPr>
                <w:rFonts w:ascii="Times New Roman" w:hAnsi="Times New Roman" w:cs="Times New Roman"/>
              </w:rPr>
              <w:t>d</w:t>
            </w:r>
            <w:r w:rsidRPr="0020673E">
              <w:rPr>
                <w:rFonts w:ascii="Times New Roman" w:hAnsi="Times New Roman" w:cs="Times New Roman"/>
              </w:rPr>
              <w:t>igital</w:t>
            </w:r>
            <w:r w:rsidR="00CA272C">
              <w:rPr>
                <w:rFonts w:ascii="Times New Roman" w:hAnsi="Times New Roman" w:cs="Times New Roman"/>
              </w:rPr>
              <w:t xml:space="preserve"> creation</w:t>
            </w:r>
            <w:r w:rsidRPr="0020673E">
              <w:rPr>
                <w:rFonts w:ascii="Times New Roman" w:hAnsi="Times New Roman" w:cs="Times New Roman"/>
              </w:rPr>
              <w:t xml:space="preserve"> </w:t>
            </w:r>
            <w:r w:rsidR="00CA272C">
              <w:rPr>
                <w:rFonts w:ascii="Times New Roman" w:hAnsi="Times New Roman" w:cs="Times New Roman"/>
              </w:rPr>
              <w:t>is</w:t>
            </w:r>
            <w:r w:rsidRPr="0020673E">
              <w:rPr>
                <w:rFonts w:ascii="Times New Roman" w:hAnsi="Times New Roman" w:cs="Times New Roman"/>
              </w:rPr>
              <w:t xml:space="preserve"> not completed</w:t>
            </w:r>
            <w:r w:rsidR="00CA272C">
              <w:rPr>
                <w:rFonts w:ascii="Times New Roman" w:hAnsi="Times New Roman" w:cs="Times New Roman"/>
              </w:rPr>
              <w:t xml:space="preserve">/posted. </w:t>
            </w:r>
          </w:p>
        </w:tc>
      </w:tr>
      <w:tr w:rsidR="00484FA6" w:rsidRPr="0020673E" w14:paraId="7C74E656" w14:textId="77777777" w:rsidTr="00484FA6">
        <w:tc>
          <w:tcPr>
            <w:tcW w:w="1530" w:type="dxa"/>
            <w:tcBorders>
              <w:top w:val="single" w:sz="4" w:space="0" w:color="auto"/>
              <w:left w:val="single" w:sz="4" w:space="0" w:color="auto"/>
              <w:bottom w:val="single" w:sz="4" w:space="0" w:color="auto"/>
              <w:right w:val="single" w:sz="4" w:space="0" w:color="auto"/>
            </w:tcBorders>
          </w:tcPr>
          <w:p w14:paraId="7E5196F9" w14:textId="77777777" w:rsidR="00484FA6" w:rsidRDefault="00484FA6" w:rsidP="001D377D">
            <w:pPr>
              <w:pStyle w:val="xxmsonormal"/>
              <w:spacing w:line="253" w:lineRule="atLeast"/>
              <w:rPr>
                <w:rFonts w:ascii="Times New Roman" w:hAnsi="Times New Roman" w:cs="Times New Roman"/>
              </w:rPr>
            </w:pPr>
            <w:r w:rsidRPr="0020673E">
              <w:rPr>
                <w:rFonts w:ascii="Times New Roman" w:hAnsi="Times New Roman" w:cs="Times New Roman"/>
              </w:rPr>
              <w:t>Nursing Trends</w:t>
            </w:r>
          </w:p>
          <w:p w14:paraId="1B19C05A" w14:textId="77777777" w:rsidR="0020673E" w:rsidRPr="0020673E" w:rsidRDefault="0020673E" w:rsidP="001D377D">
            <w:pPr>
              <w:pStyle w:val="xxmsonormal"/>
              <w:spacing w:line="253" w:lineRule="atLeast"/>
              <w:rPr>
                <w:rFonts w:ascii="Times New Roman" w:hAnsi="Times New Roman" w:cs="Times New Roman"/>
              </w:rPr>
            </w:pPr>
            <w:r>
              <w:rPr>
                <w:rFonts w:ascii="Times New Roman" w:hAnsi="Times New Roman" w:cs="Times New Roman"/>
              </w:rPr>
              <w:t xml:space="preserve">(CLO 1) </w:t>
            </w:r>
          </w:p>
        </w:tc>
        <w:tc>
          <w:tcPr>
            <w:tcW w:w="2250" w:type="dxa"/>
            <w:tcBorders>
              <w:top w:val="single" w:sz="4" w:space="0" w:color="auto"/>
              <w:left w:val="single" w:sz="4" w:space="0" w:color="auto"/>
              <w:bottom w:val="single" w:sz="4" w:space="0" w:color="auto"/>
              <w:right w:val="single" w:sz="4" w:space="0" w:color="auto"/>
            </w:tcBorders>
          </w:tcPr>
          <w:p w14:paraId="45F4F3C4"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w:t>
            </w:r>
            <w:r w:rsidR="00CA272C">
              <w:rPr>
                <w:rStyle w:val="contentpasted11"/>
                <w:rFonts w:ascii="Times New Roman" w:hAnsi="Times New Roman" w:cs="Times New Roman"/>
              </w:rPr>
              <w:t>2</w:t>
            </w:r>
            <w:r w:rsidRPr="0020673E">
              <w:rPr>
                <w:rStyle w:val="contentpasted11"/>
                <w:rFonts w:ascii="Times New Roman" w:hAnsi="Times New Roman" w:cs="Times New Roman"/>
              </w:rPr>
              <w:t>5 pts)</w:t>
            </w:r>
          </w:p>
          <w:p w14:paraId="61389372" w14:textId="77777777" w:rsidR="00484FA6" w:rsidRPr="0020673E" w:rsidRDefault="00484FA6" w:rsidP="001D377D">
            <w:pPr>
              <w:pStyle w:val="xxmsonormal"/>
              <w:spacing w:line="253" w:lineRule="atLeast"/>
              <w:rPr>
                <w:rFonts w:ascii="Times New Roman" w:hAnsi="Times New Roman" w:cs="Times New Roman"/>
              </w:rPr>
            </w:pPr>
            <w:r w:rsidRPr="0020673E">
              <w:rPr>
                <w:rFonts w:ascii="Times New Roman" w:hAnsi="Times New Roman" w:cs="Times New Roman"/>
              </w:rPr>
              <w:t xml:space="preserve">Technology is linked to the emerging trend discussed in Project Part 1. </w:t>
            </w:r>
          </w:p>
        </w:tc>
        <w:tc>
          <w:tcPr>
            <w:tcW w:w="2160" w:type="dxa"/>
            <w:tcBorders>
              <w:top w:val="single" w:sz="4" w:space="0" w:color="auto"/>
              <w:left w:val="single" w:sz="4" w:space="0" w:color="auto"/>
              <w:bottom w:val="single" w:sz="4" w:space="0" w:color="auto"/>
              <w:right w:val="single" w:sz="4" w:space="0" w:color="auto"/>
            </w:tcBorders>
          </w:tcPr>
          <w:p w14:paraId="527D762C" w14:textId="77777777" w:rsidR="00484FA6" w:rsidRPr="0020673E" w:rsidRDefault="00F803EF"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w:t>
            </w:r>
            <w:r w:rsidR="00CA272C">
              <w:rPr>
                <w:rStyle w:val="contentpasted11"/>
                <w:rFonts w:ascii="Times New Roman" w:hAnsi="Times New Roman" w:cs="Times New Roman"/>
              </w:rPr>
              <w:t>2</w:t>
            </w:r>
            <w:r w:rsidRPr="0020673E">
              <w:rPr>
                <w:rStyle w:val="contentpasted11"/>
                <w:rFonts w:ascii="Times New Roman" w:hAnsi="Times New Roman" w:cs="Times New Roman"/>
              </w:rPr>
              <w:t>0 pts)</w:t>
            </w:r>
          </w:p>
          <w:p w14:paraId="322B5632" w14:textId="77777777" w:rsidR="00F803EF" w:rsidRPr="0020673E" w:rsidRDefault="00F803EF"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 xml:space="preserve">Technology is loosely linked to the emerging trend but provides sufficient clarity of the connection. </w:t>
            </w:r>
          </w:p>
        </w:tc>
        <w:tc>
          <w:tcPr>
            <w:tcW w:w="2160" w:type="dxa"/>
            <w:tcBorders>
              <w:top w:val="single" w:sz="4" w:space="0" w:color="auto"/>
              <w:left w:val="single" w:sz="4" w:space="0" w:color="auto"/>
              <w:bottom w:val="single" w:sz="4" w:space="0" w:color="auto"/>
              <w:right w:val="single" w:sz="4" w:space="0" w:color="auto"/>
            </w:tcBorders>
          </w:tcPr>
          <w:p w14:paraId="43967855"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(15 pts)</w:t>
            </w:r>
          </w:p>
          <w:p w14:paraId="7E93293F" w14:textId="77777777" w:rsidR="00484FA6" w:rsidRPr="0020673E" w:rsidRDefault="00484FA6" w:rsidP="001D377D">
            <w:pPr>
              <w:pStyle w:val="xxmsonormal"/>
              <w:spacing w:line="253" w:lineRule="atLeast"/>
              <w:rPr>
                <w:rFonts w:ascii="Times New Roman" w:hAnsi="Times New Roman" w:cs="Times New Roman"/>
              </w:rPr>
            </w:pPr>
            <w:r w:rsidRPr="0020673E">
              <w:rPr>
                <w:rFonts w:ascii="Times New Roman" w:hAnsi="Times New Roman" w:cs="Times New Roman"/>
              </w:rPr>
              <w:t>Technology is linked to the emerging trend, but the connection lacks clarity or is insufficiently developed.</w:t>
            </w:r>
          </w:p>
        </w:tc>
        <w:tc>
          <w:tcPr>
            <w:tcW w:w="2274" w:type="dxa"/>
            <w:tcBorders>
              <w:top w:val="single" w:sz="4" w:space="0" w:color="auto"/>
              <w:left w:val="single" w:sz="4" w:space="0" w:color="auto"/>
              <w:bottom w:val="single" w:sz="4" w:space="0" w:color="auto"/>
              <w:right w:val="single" w:sz="4" w:space="0" w:color="auto"/>
            </w:tcBorders>
          </w:tcPr>
          <w:p w14:paraId="6EA243F4"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(0 pts)</w:t>
            </w:r>
          </w:p>
          <w:p w14:paraId="6215E166"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Fonts w:ascii="Times New Roman" w:hAnsi="Times New Roman" w:cs="Times New Roman"/>
              </w:rPr>
              <w:t xml:space="preserve"> Technology is not linked to the emerging trend, or the </w:t>
            </w:r>
            <w:r w:rsidR="00F803EF" w:rsidRPr="0020673E">
              <w:rPr>
                <w:rFonts w:ascii="Times New Roman" w:hAnsi="Times New Roman" w:cs="Times New Roman"/>
              </w:rPr>
              <w:t>clarity of the connection</w:t>
            </w:r>
            <w:r w:rsidRPr="0020673E">
              <w:rPr>
                <w:rFonts w:ascii="Times New Roman" w:hAnsi="Times New Roman" w:cs="Times New Roman"/>
              </w:rPr>
              <w:t xml:space="preserve"> is entirely absent.</w:t>
            </w:r>
          </w:p>
        </w:tc>
      </w:tr>
      <w:tr w:rsidR="00484FA6" w:rsidRPr="0020673E" w14:paraId="25C0F3DC" w14:textId="77777777" w:rsidTr="00484FA6">
        <w:tc>
          <w:tcPr>
            <w:tcW w:w="1530" w:type="dxa"/>
            <w:tcBorders>
              <w:top w:val="single" w:sz="4" w:space="0" w:color="auto"/>
              <w:left w:val="single" w:sz="4" w:space="0" w:color="auto"/>
              <w:bottom w:val="single" w:sz="4" w:space="0" w:color="auto"/>
              <w:right w:val="single" w:sz="4" w:space="0" w:color="auto"/>
            </w:tcBorders>
            <w:hideMark/>
          </w:tcPr>
          <w:p w14:paraId="2BB55ABE" w14:textId="77777777" w:rsidR="00484FA6" w:rsidRDefault="00484FA6" w:rsidP="001D377D">
            <w:pPr>
              <w:pStyle w:val="xxmsonormal"/>
              <w:spacing w:line="253" w:lineRule="atLeast"/>
              <w:rPr>
                <w:rFonts w:ascii="Times New Roman" w:hAnsi="Times New Roman" w:cs="Times New Roman"/>
              </w:rPr>
            </w:pPr>
            <w:r w:rsidRPr="0020673E">
              <w:rPr>
                <w:rFonts w:ascii="Times New Roman" w:hAnsi="Times New Roman" w:cs="Times New Roman"/>
              </w:rPr>
              <w:t>Informatics</w:t>
            </w:r>
          </w:p>
          <w:p w14:paraId="6766FB45" w14:textId="77777777" w:rsidR="0020673E" w:rsidRPr="0020673E" w:rsidRDefault="0020673E" w:rsidP="001D377D">
            <w:pPr>
              <w:pStyle w:val="xxmsonormal"/>
              <w:spacing w:line="253" w:lineRule="atLeast"/>
              <w:rPr>
                <w:rFonts w:ascii="Times New Roman" w:hAnsi="Times New Roman" w:cs="Times New Roman"/>
              </w:rPr>
            </w:pPr>
            <w:r>
              <w:rPr>
                <w:rFonts w:ascii="Times New Roman" w:hAnsi="Times New Roman" w:cs="Times New Roman"/>
              </w:rPr>
              <w:t xml:space="preserve">(CLO 2) </w:t>
            </w:r>
          </w:p>
        </w:tc>
        <w:tc>
          <w:tcPr>
            <w:tcW w:w="2250" w:type="dxa"/>
            <w:tcBorders>
              <w:top w:val="single" w:sz="4" w:space="0" w:color="auto"/>
              <w:left w:val="single" w:sz="4" w:space="0" w:color="auto"/>
              <w:bottom w:val="single" w:sz="4" w:space="0" w:color="auto"/>
              <w:right w:val="single" w:sz="4" w:space="0" w:color="auto"/>
            </w:tcBorders>
            <w:hideMark/>
          </w:tcPr>
          <w:p w14:paraId="74C27482" w14:textId="77777777" w:rsidR="00484FA6" w:rsidRPr="0020673E" w:rsidRDefault="00484FA6" w:rsidP="001D377D">
            <w:pPr>
              <w:pStyle w:val="xxmsonormal"/>
              <w:spacing w:line="253" w:lineRule="atLeast"/>
              <w:rPr>
                <w:rFonts w:ascii="Times New Roman" w:hAnsi="Times New Roman" w:cs="Times New Roman"/>
              </w:rPr>
            </w:pPr>
            <w:r w:rsidRPr="0020673E">
              <w:rPr>
                <w:rFonts w:ascii="Times New Roman" w:hAnsi="Times New Roman" w:cs="Times New Roman"/>
              </w:rPr>
              <w:t>(</w:t>
            </w:r>
            <w:r w:rsidR="007017EB">
              <w:rPr>
                <w:rFonts w:ascii="Times New Roman" w:hAnsi="Times New Roman" w:cs="Times New Roman"/>
              </w:rPr>
              <w:t>50</w:t>
            </w:r>
            <w:r w:rsidRPr="0020673E">
              <w:rPr>
                <w:rFonts w:ascii="Times New Roman" w:hAnsi="Times New Roman" w:cs="Times New Roman"/>
              </w:rPr>
              <w:t xml:space="preserve"> pts)</w:t>
            </w:r>
          </w:p>
          <w:p w14:paraId="62FC9563" w14:textId="77777777" w:rsidR="00484FA6" w:rsidRPr="0020673E" w:rsidRDefault="00CA272C" w:rsidP="001D377D">
            <w:pPr>
              <w:pStyle w:val="xxmsonormal"/>
              <w:spacing w:line="253" w:lineRule="atLeast"/>
              <w:rPr>
                <w:rFonts w:ascii="Times New Roman" w:hAnsi="Times New Roman" w:cs="Times New Roman"/>
              </w:rPr>
            </w:pPr>
            <w:r>
              <w:rPr>
                <w:rFonts w:ascii="Times New Roman" w:hAnsi="Times New Roman" w:cs="Times New Roman"/>
              </w:rPr>
              <w:t>Digital creation</w:t>
            </w:r>
            <w:r w:rsidR="00484FA6" w:rsidRPr="0020673E">
              <w:rPr>
                <w:rFonts w:ascii="Times New Roman" w:hAnsi="Times New Roman" w:cs="Times New Roman"/>
              </w:rPr>
              <w:t xml:space="preserve"> is highly visual and engaging, with effective use of design elements. Evaluation ratings are depicted by visual indicators. </w:t>
            </w:r>
          </w:p>
          <w:p w14:paraId="0EFBE20A" w14:textId="77777777" w:rsidR="00484FA6" w:rsidRPr="0020673E" w:rsidRDefault="00484FA6" w:rsidP="001D377D">
            <w:pPr>
              <w:pStyle w:val="xxmsonormal"/>
              <w:spacing w:line="253"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14:paraId="701B62C3" w14:textId="77777777" w:rsidR="00484FA6" w:rsidRPr="0020673E" w:rsidRDefault="00F803EF" w:rsidP="001D377D">
            <w:pPr>
              <w:pStyle w:val="xxmsonormal"/>
              <w:spacing w:line="253" w:lineRule="atLeast"/>
              <w:rPr>
                <w:rFonts w:ascii="Times New Roman" w:hAnsi="Times New Roman" w:cs="Times New Roman"/>
              </w:rPr>
            </w:pPr>
            <w:r w:rsidRPr="0020673E">
              <w:rPr>
                <w:rFonts w:ascii="Times New Roman" w:hAnsi="Times New Roman" w:cs="Times New Roman"/>
              </w:rPr>
              <w:t>(</w:t>
            </w:r>
            <w:r w:rsidR="007017EB">
              <w:rPr>
                <w:rFonts w:ascii="Times New Roman" w:hAnsi="Times New Roman" w:cs="Times New Roman"/>
              </w:rPr>
              <w:t>40</w:t>
            </w:r>
            <w:r w:rsidRPr="0020673E">
              <w:rPr>
                <w:rFonts w:ascii="Times New Roman" w:hAnsi="Times New Roman" w:cs="Times New Roman"/>
              </w:rPr>
              <w:t xml:space="preserve"> pts)</w:t>
            </w:r>
          </w:p>
          <w:p w14:paraId="65A8B777" w14:textId="77777777" w:rsidR="00F803EF" w:rsidRPr="0020673E" w:rsidRDefault="007017EB" w:rsidP="001D377D">
            <w:pPr>
              <w:pStyle w:val="xxmsonormal"/>
              <w:spacing w:line="253" w:lineRule="atLeast"/>
              <w:rPr>
                <w:rFonts w:ascii="Times New Roman" w:hAnsi="Times New Roman" w:cs="Times New Roman"/>
              </w:rPr>
            </w:pPr>
            <w:r>
              <w:rPr>
                <w:rFonts w:ascii="Times New Roman" w:hAnsi="Times New Roman" w:cs="Times New Roman"/>
              </w:rPr>
              <w:t>Digital creation</w:t>
            </w:r>
            <w:r w:rsidR="00F803EF" w:rsidRPr="0020673E">
              <w:rPr>
                <w:rFonts w:ascii="Times New Roman" w:hAnsi="Times New Roman" w:cs="Times New Roman"/>
              </w:rPr>
              <w:t xml:space="preserve"> is visual but underutilizes design elements or visual indicators.</w:t>
            </w:r>
          </w:p>
        </w:tc>
        <w:tc>
          <w:tcPr>
            <w:tcW w:w="2160" w:type="dxa"/>
            <w:tcBorders>
              <w:top w:val="single" w:sz="4" w:space="0" w:color="auto"/>
              <w:left w:val="single" w:sz="4" w:space="0" w:color="auto"/>
              <w:bottom w:val="single" w:sz="4" w:space="0" w:color="auto"/>
              <w:right w:val="single" w:sz="4" w:space="0" w:color="auto"/>
            </w:tcBorders>
            <w:hideMark/>
          </w:tcPr>
          <w:p w14:paraId="14934E56" w14:textId="77777777" w:rsidR="00484FA6" w:rsidRPr="0020673E" w:rsidRDefault="00484FA6" w:rsidP="001D377D">
            <w:pPr>
              <w:pStyle w:val="xxmsonormal"/>
              <w:spacing w:line="253" w:lineRule="atLeast"/>
              <w:rPr>
                <w:rFonts w:ascii="Times New Roman" w:hAnsi="Times New Roman" w:cs="Times New Roman"/>
              </w:rPr>
            </w:pPr>
            <w:r w:rsidRPr="0020673E">
              <w:rPr>
                <w:rFonts w:ascii="Times New Roman" w:hAnsi="Times New Roman" w:cs="Times New Roman"/>
              </w:rPr>
              <w:t>(</w:t>
            </w:r>
            <w:r w:rsidR="007017EB">
              <w:rPr>
                <w:rFonts w:ascii="Times New Roman" w:hAnsi="Times New Roman" w:cs="Times New Roman"/>
              </w:rPr>
              <w:t>20</w:t>
            </w:r>
            <w:r w:rsidRPr="0020673E">
              <w:rPr>
                <w:rFonts w:ascii="Times New Roman" w:hAnsi="Times New Roman" w:cs="Times New Roman"/>
              </w:rPr>
              <w:t xml:space="preserve"> pts)</w:t>
            </w:r>
          </w:p>
          <w:p w14:paraId="7231079D" w14:textId="77777777" w:rsidR="00484FA6" w:rsidRPr="0020673E" w:rsidRDefault="007017EB" w:rsidP="001D377D">
            <w:pPr>
              <w:pStyle w:val="xxmsonormal"/>
              <w:spacing w:line="253" w:lineRule="atLeast"/>
              <w:rPr>
                <w:rFonts w:ascii="Times New Roman" w:hAnsi="Times New Roman" w:cs="Times New Roman"/>
              </w:rPr>
            </w:pPr>
            <w:r>
              <w:rPr>
                <w:rFonts w:ascii="Times New Roman" w:hAnsi="Times New Roman" w:cs="Times New Roman"/>
              </w:rPr>
              <w:t xml:space="preserve">Digital creation </w:t>
            </w:r>
            <w:r w:rsidR="00484FA6" w:rsidRPr="0020673E">
              <w:rPr>
                <w:rFonts w:ascii="Times New Roman" w:hAnsi="Times New Roman" w:cs="Times New Roman"/>
              </w:rPr>
              <w:t xml:space="preserve">is somewhat visual but </w:t>
            </w:r>
            <w:r w:rsidR="00D267CA" w:rsidRPr="0020673E">
              <w:rPr>
                <w:rFonts w:ascii="Times New Roman" w:hAnsi="Times New Roman" w:cs="Times New Roman"/>
              </w:rPr>
              <w:t>lacks</w:t>
            </w:r>
            <w:r w:rsidR="00484FA6" w:rsidRPr="0020673E">
              <w:rPr>
                <w:rFonts w:ascii="Times New Roman" w:hAnsi="Times New Roman" w:cs="Times New Roman"/>
              </w:rPr>
              <w:t xml:space="preserve"> design elements or visual indicators.</w:t>
            </w:r>
          </w:p>
        </w:tc>
        <w:tc>
          <w:tcPr>
            <w:tcW w:w="2274" w:type="dxa"/>
            <w:tcBorders>
              <w:top w:val="single" w:sz="4" w:space="0" w:color="auto"/>
              <w:left w:val="single" w:sz="4" w:space="0" w:color="auto"/>
              <w:bottom w:val="single" w:sz="4" w:space="0" w:color="auto"/>
              <w:right w:val="single" w:sz="4" w:space="0" w:color="auto"/>
            </w:tcBorders>
            <w:hideMark/>
          </w:tcPr>
          <w:p w14:paraId="5DFE1216"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(0 pts)</w:t>
            </w:r>
          </w:p>
          <w:p w14:paraId="7708C02A" w14:textId="77777777" w:rsidR="00484FA6" w:rsidRPr="0020673E" w:rsidRDefault="007017EB" w:rsidP="001D377D">
            <w:pPr>
              <w:pStyle w:val="xxmsonormal"/>
              <w:spacing w:line="253" w:lineRule="atLeast"/>
              <w:rPr>
                <w:rFonts w:ascii="Times New Roman" w:hAnsi="Times New Roman" w:cs="Times New Roman"/>
              </w:rPr>
            </w:pPr>
            <w:r>
              <w:rPr>
                <w:rFonts w:ascii="Times New Roman" w:hAnsi="Times New Roman" w:cs="Times New Roman"/>
              </w:rPr>
              <w:t>Digital creation</w:t>
            </w:r>
            <w:r w:rsidR="00484FA6" w:rsidRPr="0020673E">
              <w:rPr>
                <w:rFonts w:ascii="Times New Roman" w:hAnsi="Times New Roman" w:cs="Times New Roman"/>
              </w:rPr>
              <w:t xml:space="preserve"> is not visual or fails to include design elements or visual indicators.</w:t>
            </w:r>
          </w:p>
        </w:tc>
      </w:tr>
      <w:tr w:rsidR="00484FA6" w:rsidRPr="0020673E" w14:paraId="1FA7DA10" w14:textId="77777777" w:rsidTr="00484FA6">
        <w:tc>
          <w:tcPr>
            <w:tcW w:w="1530" w:type="dxa"/>
            <w:tcBorders>
              <w:top w:val="single" w:sz="4" w:space="0" w:color="auto"/>
              <w:left w:val="single" w:sz="4" w:space="0" w:color="auto"/>
              <w:bottom w:val="single" w:sz="4" w:space="0" w:color="auto"/>
              <w:right w:val="single" w:sz="4" w:space="0" w:color="auto"/>
            </w:tcBorders>
            <w:hideMark/>
          </w:tcPr>
          <w:p w14:paraId="76580846" w14:textId="77777777" w:rsidR="00484FA6" w:rsidRPr="0020673E" w:rsidRDefault="00484FA6" w:rsidP="001D377D">
            <w:pPr>
              <w:pStyle w:val="xxmsonormal"/>
              <w:spacing w:line="253" w:lineRule="atLeast"/>
              <w:rPr>
                <w:rFonts w:ascii="Times New Roman" w:hAnsi="Times New Roman" w:cs="Times New Roman"/>
              </w:rPr>
            </w:pPr>
            <w:r w:rsidRPr="0020673E">
              <w:rPr>
                <w:rStyle w:val="contentpasted11"/>
                <w:rFonts w:ascii="Times New Roman" w:hAnsi="Times New Roman" w:cs="Times New Roman"/>
              </w:rPr>
              <w:t>Professional  </w:t>
            </w:r>
          </w:p>
          <w:p w14:paraId="2A425EF7" w14:textId="77777777" w:rsidR="00484FA6" w:rsidRPr="0020673E" w:rsidRDefault="00484FA6" w:rsidP="001D377D">
            <w:pPr>
              <w:pStyle w:val="xxmsonormal"/>
              <w:spacing w:line="253" w:lineRule="atLeast"/>
              <w:rPr>
                <w:rFonts w:ascii="Times New Roman" w:hAnsi="Times New Roman" w:cs="Times New Roman"/>
              </w:rPr>
            </w:pPr>
            <w:r w:rsidRPr="0020673E">
              <w:rPr>
                <w:rStyle w:val="contentpasted11"/>
                <w:rFonts w:ascii="Times New Roman" w:hAnsi="Times New Roman" w:cs="Times New Roman"/>
              </w:rPr>
              <w:t>Language / APA 7</w:t>
            </w:r>
            <w:r w:rsidRPr="0020673E">
              <w:rPr>
                <w:rStyle w:val="contentpasted11"/>
                <w:rFonts w:ascii="Times New Roman" w:hAnsi="Times New Roman" w:cs="Times New Roman"/>
                <w:vertAlign w:val="superscript"/>
              </w:rPr>
              <w:t>th</w:t>
            </w:r>
            <w:r w:rsidRPr="0020673E">
              <w:rPr>
                <w:rStyle w:val="contentpasted11"/>
                <w:rFonts w:ascii="Times New Roman" w:hAnsi="Times New Roman" w:cs="Times New Roman"/>
              </w:rPr>
              <w:t xml:space="preserve"> ed. Formatting</w:t>
            </w:r>
          </w:p>
        </w:tc>
        <w:tc>
          <w:tcPr>
            <w:tcW w:w="2250" w:type="dxa"/>
            <w:tcBorders>
              <w:top w:val="single" w:sz="4" w:space="0" w:color="auto"/>
              <w:left w:val="single" w:sz="4" w:space="0" w:color="auto"/>
              <w:bottom w:val="single" w:sz="4" w:space="0" w:color="auto"/>
              <w:right w:val="single" w:sz="4" w:space="0" w:color="auto"/>
            </w:tcBorders>
            <w:hideMark/>
          </w:tcPr>
          <w:p w14:paraId="4F41F52F"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(2</w:t>
            </w:r>
            <w:r w:rsidR="007017EB">
              <w:rPr>
                <w:rStyle w:val="contentpasted11"/>
                <w:rFonts w:ascii="Times New Roman" w:hAnsi="Times New Roman" w:cs="Times New Roman"/>
              </w:rPr>
              <w:t>5</w:t>
            </w:r>
            <w:r w:rsidRPr="0020673E">
              <w:rPr>
                <w:rStyle w:val="contentpasted11"/>
                <w:rFonts w:ascii="Times New Roman" w:hAnsi="Times New Roman" w:cs="Times New Roman"/>
              </w:rPr>
              <w:t xml:space="preserve"> pts)</w:t>
            </w:r>
          </w:p>
          <w:p w14:paraId="3067E28B" w14:textId="77777777" w:rsidR="00484FA6" w:rsidRPr="0020673E" w:rsidRDefault="00484FA6" w:rsidP="001D377D">
            <w:pPr>
              <w:pStyle w:val="xxmsonormal"/>
              <w:spacing w:line="253" w:lineRule="atLeast"/>
              <w:rPr>
                <w:rFonts w:ascii="Times New Roman" w:hAnsi="Times New Roman" w:cs="Times New Roman"/>
              </w:rPr>
            </w:pPr>
            <w:r w:rsidRPr="0020673E">
              <w:rPr>
                <w:rStyle w:val="contentpasted11"/>
                <w:rFonts w:ascii="Times New Roman" w:hAnsi="Times New Roman" w:cs="Times New Roman"/>
              </w:rPr>
              <w:t>Free from grammatical, punctuation, and spelling errors. T</w:t>
            </w:r>
            <w:r w:rsidR="0029655D">
              <w:rPr>
                <w:rStyle w:val="contentpasted11"/>
                <w:rFonts w:ascii="Times New Roman" w:hAnsi="Times New Roman" w:cs="Times New Roman"/>
              </w:rPr>
              <w:t>wo</w:t>
            </w:r>
            <w:r w:rsidRPr="0020673E">
              <w:rPr>
                <w:rStyle w:val="contentpasted11"/>
                <w:rFonts w:ascii="Times New Roman" w:hAnsi="Times New Roman" w:cs="Times New Roman"/>
              </w:rPr>
              <w:t xml:space="preserve"> (</w:t>
            </w:r>
            <w:r w:rsidR="0029655D">
              <w:rPr>
                <w:rStyle w:val="contentpasted11"/>
                <w:rFonts w:ascii="Times New Roman" w:hAnsi="Times New Roman" w:cs="Times New Roman"/>
              </w:rPr>
              <w:t>2</w:t>
            </w:r>
            <w:r w:rsidRPr="0020673E">
              <w:rPr>
                <w:rStyle w:val="contentpasted11"/>
                <w:rFonts w:ascii="Times New Roman" w:hAnsi="Times New Roman" w:cs="Times New Roman"/>
              </w:rPr>
              <w:t>) sources are utilized. APA 7</w:t>
            </w:r>
            <w:r w:rsidRPr="0020673E">
              <w:rPr>
                <w:rStyle w:val="contentpasted11"/>
                <w:rFonts w:ascii="Times New Roman" w:hAnsi="Times New Roman" w:cs="Times New Roman"/>
                <w:vertAlign w:val="superscript"/>
              </w:rPr>
              <w:t>th</w:t>
            </w:r>
            <w:r w:rsidRPr="0020673E">
              <w:rPr>
                <w:rStyle w:val="contentpasted11"/>
                <w:rFonts w:ascii="Times New Roman" w:hAnsi="Times New Roman" w:cs="Times New Roman"/>
              </w:rPr>
              <w:t xml:space="preserve"> ed. formatting is complete and error free.  </w:t>
            </w:r>
          </w:p>
        </w:tc>
        <w:tc>
          <w:tcPr>
            <w:tcW w:w="2160" w:type="dxa"/>
            <w:tcBorders>
              <w:top w:val="single" w:sz="4" w:space="0" w:color="auto"/>
              <w:left w:val="single" w:sz="4" w:space="0" w:color="auto"/>
              <w:bottom w:val="single" w:sz="4" w:space="0" w:color="auto"/>
              <w:right w:val="single" w:sz="4" w:space="0" w:color="auto"/>
            </w:tcBorders>
          </w:tcPr>
          <w:p w14:paraId="1C6AB980" w14:textId="77777777" w:rsidR="00484FA6" w:rsidRPr="0020673E" w:rsidRDefault="00D267CA"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w:t>
            </w:r>
            <w:r w:rsidR="007017EB">
              <w:rPr>
                <w:rStyle w:val="contentpasted11"/>
                <w:rFonts w:ascii="Times New Roman" w:hAnsi="Times New Roman" w:cs="Times New Roman"/>
              </w:rPr>
              <w:t>20</w:t>
            </w:r>
            <w:r w:rsidRPr="0020673E">
              <w:rPr>
                <w:rStyle w:val="contentpasted11"/>
                <w:rFonts w:ascii="Times New Roman" w:hAnsi="Times New Roman" w:cs="Times New Roman"/>
              </w:rPr>
              <w:t xml:space="preserve"> pts)</w:t>
            </w:r>
          </w:p>
          <w:p w14:paraId="455B3685" w14:textId="77777777" w:rsidR="00D267CA" w:rsidRPr="0020673E" w:rsidRDefault="00D267CA"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 xml:space="preserve">One (1) to four (4) errors in grammatical, punctuation, and spelling </w:t>
            </w:r>
            <w:r w:rsidR="0029655D" w:rsidRPr="0020673E">
              <w:rPr>
                <w:rStyle w:val="contentpasted11"/>
                <w:rFonts w:ascii="Times New Roman" w:hAnsi="Times New Roman" w:cs="Times New Roman"/>
              </w:rPr>
              <w:t>occur,</w:t>
            </w:r>
            <w:r w:rsidR="0029655D">
              <w:rPr>
                <w:rStyle w:val="contentpasted11"/>
                <w:rFonts w:ascii="Times New Roman" w:hAnsi="Times New Roman" w:cs="Times New Roman"/>
              </w:rPr>
              <w:t xml:space="preserve"> and Two</w:t>
            </w:r>
            <w:r w:rsidRPr="0020673E">
              <w:rPr>
                <w:rStyle w:val="contentpasted11"/>
                <w:rFonts w:ascii="Times New Roman" w:hAnsi="Times New Roman" w:cs="Times New Roman"/>
              </w:rPr>
              <w:t xml:space="preserve"> (</w:t>
            </w:r>
            <w:r w:rsidR="0029655D">
              <w:rPr>
                <w:rStyle w:val="contentpasted11"/>
                <w:rFonts w:ascii="Times New Roman" w:hAnsi="Times New Roman" w:cs="Times New Roman"/>
              </w:rPr>
              <w:t>2</w:t>
            </w:r>
            <w:r w:rsidRPr="0020673E">
              <w:rPr>
                <w:rStyle w:val="contentpasted11"/>
                <w:rFonts w:ascii="Times New Roman" w:hAnsi="Times New Roman" w:cs="Times New Roman"/>
              </w:rPr>
              <w:t xml:space="preserve">) </w:t>
            </w:r>
            <w:proofErr w:type="gramStart"/>
            <w:r w:rsidR="0029655D" w:rsidRPr="0020673E">
              <w:rPr>
                <w:rStyle w:val="contentpasted11"/>
                <w:rFonts w:ascii="Times New Roman" w:hAnsi="Times New Roman" w:cs="Times New Roman"/>
              </w:rPr>
              <w:t>source</w:t>
            </w:r>
            <w:proofErr w:type="gramEnd"/>
            <w:r w:rsidRPr="0020673E">
              <w:rPr>
                <w:rStyle w:val="contentpasted11"/>
                <w:rFonts w:ascii="Times New Roman" w:hAnsi="Times New Roman" w:cs="Times New Roman"/>
              </w:rPr>
              <w:t xml:space="preserve"> are utilized. APA 7</w:t>
            </w:r>
            <w:r w:rsidRPr="0020673E">
              <w:rPr>
                <w:rStyle w:val="contentpasted11"/>
                <w:rFonts w:ascii="Times New Roman" w:hAnsi="Times New Roman" w:cs="Times New Roman"/>
                <w:vertAlign w:val="superscript"/>
              </w:rPr>
              <w:t>th</w:t>
            </w:r>
            <w:r w:rsidRPr="0020673E">
              <w:rPr>
                <w:rStyle w:val="contentpasted11"/>
                <w:rFonts w:ascii="Times New Roman" w:hAnsi="Times New Roman" w:cs="Times New Roman"/>
              </w:rPr>
              <w:t xml:space="preserve"> ed. formatting is mostly complete but includes one (1) to four (4) errors. </w:t>
            </w:r>
          </w:p>
        </w:tc>
        <w:tc>
          <w:tcPr>
            <w:tcW w:w="2160" w:type="dxa"/>
            <w:tcBorders>
              <w:top w:val="single" w:sz="4" w:space="0" w:color="auto"/>
              <w:left w:val="single" w:sz="4" w:space="0" w:color="auto"/>
              <w:bottom w:val="single" w:sz="4" w:space="0" w:color="auto"/>
              <w:right w:val="single" w:sz="4" w:space="0" w:color="auto"/>
            </w:tcBorders>
            <w:hideMark/>
          </w:tcPr>
          <w:p w14:paraId="5747700B"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(1</w:t>
            </w:r>
            <w:r w:rsidR="007017EB">
              <w:rPr>
                <w:rStyle w:val="contentpasted11"/>
                <w:rFonts w:ascii="Times New Roman" w:hAnsi="Times New Roman" w:cs="Times New Roman"/>
              </w:rPr>
              <w:t>5</w:t>
            </w:r>
            <w:r w:rsidRPr="0020673E">
              <w:rPr>
                <w:rStyle w:val="contentpasted11"/>
                <w:rFonts w:ascii="Times New Roman" w:hAnsi="Times New Roman" w:cs="Times New Roman"/>
              </w:rPr>
              <w:t xml:space="preserve"> pts)</w:t>
            </w:r>
          </w:p>
          <w:p w14:paraId="6AA24D21" w14:textId="77777777" w:rsidR="00484FA6" w:rsidRPr="0020673E" w:rsidRDefault="00D267CA" w:rsidP="001D377D">
            <w:pPr>
              <w:pStyle w:val="xxmsonormal"/>
              <w:spacing w:line="253" w:lineRule="atLeast"/>
              <w:rPr>
                <w:rFonts w:ascii="Times New Roman" w:hAnsi="Times New Roman" w:cs="Times New Roman"/>
              </w:rPr>
            </w:pPr>
            <w:r w:rsidRPr="0020673E">
              <w:rPr>
                <w:rStyle w:val="contentpasted11"/>
                <w:rFonts w:ascii="Times New Roman" w:hAnsi="Times New Roman" w:cs="Times New Roman"/>
              </w:rPr>
              <w:t>Five (</w:t>
            </w:r>
            <w:r w:rsidR="00484FA6" w:rsidRPr="0020673E">
              <w:rPr>
                <w:rStyle w:val="contentpasted11"/>
                <w:rFonts w:ascii="Times New Roman" w:hAnsi="Times New Roman" w:cs="Times New Roman"/>
              </w:rPr>
              <w:t>5</w:t>
            </w:r>
            <w:r w:rsidRPr="0020673E">
              <w:rPr>
                <w:rStyle w:val="contentpasted11"/>
                <w:rFonts w:ascii="Times New Roman" w:hAnsi="Times New Roman" w:cs="Times New Roman"/>
              </w:rPr>
              <w:t>)</w:t>
            </w:r>
            <w:r w:rsidR="00484FA6" w:rsidRPr="0020673E">
              <w:rPr>
                <w:rStyle w:val="contentpasted11"/>
                <w:rFonts w:ascii="Times New Roman" w:hAnsi="Times New Roman" w:cs="Times New Roman"/>
              </w:rPr>
              <w:t xml:space="preserve"> </w:t>
            </w:r>
            <w:r w:rsidRPr="0020673E">
              <w:rPr>
                <w:rStyle w:val="contentpasted11"/>
                <w:rFonts w:ascii="Times New Roman" w:hAnsi="Times New Roman" w:cs="Times New Roman"/>
              </w:rPr>
              <w:t xml:space="preserve">to seven (7) </w:t>
            </w:r>
            <w:r w:rsidR="00484FA6" w:rsidRPr="0020673E">
              <w:rPr>
                <w:rStyle w:val="contentpasted11"/>
                <w:rFonts w:ascii="Times New Roman" w:hAnsi="Times New Roman" w:cs="Times New Roman"/>
              </w:rPr>
              <w:t xml:space="preserve">errors in grammatical, punctuation, and spelling </w:t>
            </w:r>
            <w:r w:rsidR="0029655D" w:rsidRPr="0020673E">
              <w:rPr>
                <w:rStyle w:val="contentpasted11"/>
                <w:rFonts w:ascii="Times New Roman" w:hAnsi="Times New Roman" w:cs="Times New Roman"/>
              </w:rPr>
              <w:t>occur,</w:t>
            </w:r>
            <w:r w:rsidR="0029655D">
              <w:rPr>
                <w:rStyle w:val="contentpasted11"/>
                <w:rFonts w:ascii="Times New Roman" w:hAnsi="Times New Roman" w:cs="Times New Roman"/>
              </w:rPr>
              <w:t xml:space="preserve"> or </w:t>
            </w:r>
            <w:r w:rsidRPr="0020673E">
              <w:rPr>
                <w:rStyle w:val="contentpasted11"/>
                <w:rFonts w:ascii="Times New Roman" w:hAnsi="Times New Roman" w:cs="Times New Roman"/>
              </w:rPr>
              <w:t>One</w:t>
            </w:r>
            <w:r w:rsidR="00484FA6" w:rsidRPr="0020673E">
              <w:rPr>
                <w:rStyle w:val="contentpasted11"/>
                <w:rFonts w:ascii="Times New Roman" w:hAnsi="Times New Roman" w:cs="Times New Roman"/>
              </w:rPr>
              <w:t xml:space="preserve"> (</w:t>
            </w:r>
            <w:r w:rsidRPr="0020673E">
              <w:rPr>
                <w:rStyle w:val="contentpasted11"/>
                <w:rFonts w:ascii="Times New Roman" w:hAnsi="Times New Roman" w:cs="Times New Roman"/>
              </w:rPr>
              <w:t>1</w:t>
            </w:r>
            <w:r w:rsidR="00484FA6" w:rsidRPr="0020673E">
              <w:rPr>
                <w:rStyle w:val="contentpasted11"/>
                <w:rFonts w:ascii="Times New Roman" w:hAnsi="Times New Roman" w:cs="Times New Roman"/>
              </w:rPr>
              <w:t xml:space="preserve">) source </w:t>
            </w:r>
            <w:r w:rsidRPr="0020673E">
              <w:rPr>
                <w:rStyle w:val="contentpasted11"/>
                <w:rFonts w:ascii="Times New Roman" w:hAnsi="Times New Roman" w:cs="Times New Roman"/>
              </w:rPr>
              <w:t xml:space="preserve">is </w:t>
            </w:r>
            <w:r w:rsidR="00484FA6" w:rsidRPr="0020673E">
              <w:rPr>
                <w:rStyle w:val="contentpasted11"/>
                <w:rFonts w:ascii="Times New Roman" w:hAnsi="Times New Roman" w:cs="Times New Roman"/>
              </w:rPr>
              <w:t>utilized. APA 7</w:t>
            </w:r>
            <w:r w:rsidR="00484FA6" w:rsidRPr="0020673E">
              <w:rPr>
                <w:rStyle w:val="contentpasted11"/>
                <w:rFonts w:ascii="Times New Roman" w:hAnsi="Times New Roman" w:cs="Times New Roman"/>
                <w:vertAlign w:val="superscript"/>
              </w:rPr>
              <w:t>th</w:t>
            </w:r>
            <w:r w:rsidR="00484FA6" w:rsidRPr="0020673E">
              <w:rPr>
                <w:rStyle w:val="contentpasted11"/>
                <w:rFonts w:ascii="Times New Roman" w:hAnsi="Times New Roman" w:cs="Times New Roman"/>
              </w:rPr>
              <w:t xml:space="preserve"> ed. formatting is mostly complete but includes </w:t>
            </w:r>
            <w:r w:rsidRPr="0020673E">
              <w:rPr>
                <w:rStyle w:val="contentpasted11"/>
                <w:rFonts w:ascii="Times New Roman" w:hAnsi="Times New Roman" w:cs="Times New Roman"/>
              </w:rPr>
              <w:t>five (5) to seven (7)</w:t>
            </w:r>
            <w:r w:rsidR="00484FA6" w:rsidRPr="0020673E">
              <w:rPr>
                <w:rStyle w:val="contentpasted11"/>
                <w:rFonts w:ascii="Times New Roman" w:hAnsi="Times New Roman" w:cs="Times New Roman"/>
              </w:rPr>
              <w:t xml:space="preserve"> errors.  </w:t>
            </w:r>
          </w:p>
        </w:tc>
        <w:tc>
          <w:tcPr>
            <w:tcW w:w="2274" w:type="dxa"/>
            <w:tcBorders>
              <w:top w:val="single" w:sz="4" w:space="0" w:color="auto"/>
              <w:left w:val="single" w:sz="4" w:space="0" w:color="auto"/>
              <w:bottom w:val="single" w:sz="4" w:space="0" w:color="auto"/>
              <w:right w:val="single" w:sz="4" w:space="0" w:color="auto"/>
            </w:tcBorders>
            <w:hideMark/>
          </w:tcPr>
          <w:p w14:paraId="6F75E3D8" w14:textId="77777777" w:rsidR="00484FA6" w:rsidRPr="0020673E" w:rsidRDefault="00484FA6" w:rsidP="001D377D">
            <w:pPr>
              <w:pStyle w:val="xxmsonormal"/>
              <w:spacing w:line="253" w:lineRule="atLeast"/>
              <w:rPr>
                <w:rStyle w:val="contentpasted11"/>
                <w:rFonts w:ascii="Times New Roman" w:hAnsi="Times New Roman" w:cs="Times New Roman"/>
              </w:rPr>
            </w:pPr>
            <w:r w:rsidRPr="0020673E">
              <w:rPr>
                <w:rStyle w:val="contentpasted11"/>
                <w:rFonts w:ascii="Times New Roman" w:hAnsi="Times New Roman" w:cs="Times New Roman"/>
              </w:rPr>
              <w:t>(0 pts)</w:t>
            </w:r>
          </w:p>
          <w:p w14:paraId="18B2D526" w14:textId="77777777" w:rsidR="00484FA6" w:rsidRPr="0020673E" w:rsidRDefault="00484FA6" w:rsidP="001D377D">
            <w:pPr>
              <w:pStyle w:val="xxmsonormal"/>
              <w:spacing w:line="253" w:lineRule="atLeast"/>
              <w:rPr>
                <w:rFonts w:ascii="Times New Roman" w:hAnsi="Times New Roman" w:cs="Times New Roman"/>
              </w:rPr>
            </w:pPr>
            <w:r w:rsidRPr="0020673E">
              <w:rPr>
                <w:rStyle w:val="contentpasted11"/>
                <w:rFonts w:ascii="Times New Roman" w:hAnsi="Times New Roman" w:cs="Times New Roman"/>
              </w:rPr>
              <w:t xml:space="preserve">Errors distract the reader to the extent the meaning is </w:t>
            </w:r>
            <w:r w:rsidR="0029655D" w:rsidRPr="0020673E">
              <w:rPr>
                <w:rStyle w:val="contentpasted11"/>
                <w:rFonts w:ascii="Times New Roman" w:hAnsi="Times New Roman" w:cs="Times New Roman"/>
              </w:rPr>
              <w:t>unclear,</w:t>
            </w:r>
            <w:r w:rsidR="0029655D">
              <w:rPr>
                <w:rStyle w:val="contentpasted11"/>
                <w:rFonts w:ascii="Times New Roman" w:hAnsi="Times New Roman" w:cs="Times New Roman"/>
              </w:rPr>
              <w:t xml:space="preserve"> or z</w:t>
            </w:r>
            <w:r w:rsidRPr="0020673E">
              <w:rPr>
                <w:rStyle w:val="contentpasted11"/>
                <w:rFonts w:ascii="Times New Roman" w:hAnsi="Times New Roman" w:cs="Times New Roman"/>
              </w:rPr>
              <w:t>ero (0) sources are utilized. Writing does not follow APA 7</w:t>
            </w:r>
            <w:r w:rsidRPr="0020673E">
              <w:rPr>
                <w:rStyle w:val="contentpasted11"/>
                <w:rFonts w:ascii="Times New Roman" w:hAnsi="Times New Roman" w:cs="Times New Roman"/>
                <w:vertAlign w:val="superscript"/>
              </w:rPr>
              <w:t>th</w:t>
            </w:r>
            <w:r w:rsidRPr="0020673E">
              <w:rPr>
                <w:rStyle w:val="contentpasted11"/>
                <w:rFonts w:ascii="Times New Roman" w:hAnsi="Times New Roman" w:cs="Times New Roman"/>
              </w:rPr>
              <w:t xml:space="preserve"> ed. format. Formatting is incomplete and/or contains </w:t>
            </w:r>
            <w:r w:rsidR="00D267CA" w:rsidRPr="0020673E">
              <w:rPr>
                <w:rStyle w:val="contentpasted11"/>
                <w:rFonts w:ascii="Times New Roman" w:hAnsi="Times New Roman" w:cs="Times New Roman"/>
              </w:rPr>
              <w:t xml:space="preserve">eight (8) </w:t>
            </w:r>
            <w:r w:rsidRPr="0020673E">
              <w:rPr>
                <w:rStyle w:val="contentpasted11"/>
                <w:rFonts w:ascii="Times New Roman" w:hAnsi="Times New Roman" w:cs="Times New Roman"/>
              </w:rPr>
              <w:t xml:space="preserve">or more errors.  </w:t>
            </w:r>
          </w:p>
        </w:tc>
      </w:tr>
      <w:bookmarkEnd w:id="7"/>
    </w:tbl>
    <w:p w14:paraId="056567B1" w14:textId="77777777" w:rsidR="00D82881" w:rsidRDefault="00D82881" w:rsidP="00294A3D">
      <w:pPr>
        <w:rPr>
          <w:b/>
          <w:bCs/>
        </w:rPr>
      </w:pPr>
    </w:p>
    <w:p w14:paraId="1E47968B" w14:textId="77777777" w:rsidR="0029655D" w:rsidRDefault="0029655D" w:rsidP="00294A3D">
      <w:pPr>
        <w:rPr>
          <w:b/>
          <w:bCs/>
        </w:rPr>
      </w:pPr>
    </w:p>
    <w:p w14:paraId="3B67108A" w14:textId="77777777" w:rsidR="0029655D" w:rsidRDefault="0029655D" w:rsidP="00294A3D">
      <w:pPr>
        <w:rPr>
          <w:b/>
          <w:bCs/>
        </w:rPr>
      </w:pPr>
    </w:p>
    <w:p w14:paraId="7BF240E4" w14:textId="77777777" w:rsidR="0029655D" w:rsidRDefault="0029655D" w:rsidP="00294A3D">
      <w:pPr>
        <w:rPr>
          <w:b/>
          <w:bCs/>
        </w:rPr>
      </w:pPr>
    </w:p>
    <w:p w14:paraId="17B064F7" w14:textId="77777777" w:rsidR="0029655D" w:rsidRDefault="0029655D" w:rsidP="00294A3D">
      <w:pPr>
        <w:rPr>
          <w:b/>
          <w:bCs/>
        </w:rPr>
      </w:pPr>
    </w:p>
    <w:p w14:paraId="651E0E34" w14:textId="77777777" w:rsidR="0029655D" w:rsidRDefault="0029655D" w:rsidP="00294A3D">
      <w:pPr>
        <w:rPr>
          <w:b/>
          <w:bCs/>
        </w:rPr>
      </w:pPr>
    </w:p>
    <w:p w14:paraId="4D13BCC1" w14:textId="77777777" w:rsidR="0029655D" w:rsidRDefault="0029655D" w:rsidP="00294A3D">
      <w:pPr>
        <w:rPr>
          <w:b/>
          <w:bCs/>
        </w:rPr>
      </w:pPr>
    </w:p>
    <w:p w14:paraId="093D061E" w14:textId="77777777" w:rsidR="00B71B2A" w:rsidRDefault="00B71B2A" w:rsidP="00294A3D">
      <w:pPr>
        <w:rPr>
          <w:b/>
          <w:bCs/>
        </w:rPr>
      </w:pPr>
    </w:p>
    <w:p w14:paraId="052063C0" w14:textId="77777777" w:rsidR="00B71B2A" w:rsidRDefault="00B71B2A" w:rsidP="00294A3D">
      <w:pPr>
        <w:rPr>
          <w:b/>
          <w:bCs/>
        </w:rPr>
      </w:pPr>
    </w:p>
    <w:p w14:paraId="469F6EBA" w14:textId="77777777" w:rsidR="00B71B2A" w:rsidRDefault="00B71B2A" w:rsidP="00294A3D">
      <w:pPr>
        <w:rPr>
          <w:b/>
          <w:bCs/>
        </w:rPr>
      </w:pPr>
    </w:p>
    <w:p w14:paraId="6D67B554" w14:textId="77777777" w:rsidR="00B71B2A" w:rsidRDefault="00B71B2A" w:rsidP="00294A3D">
      <w:pPr>
        <w:rPr>
          <w:b/>
          <w:bCs/>
        </w:rPr>
      </w:pPr>
    </w:p>
    <w:p w14:paraId="3EA4369A" w14:textId="77777777" w:rsidR="00294A3D" w:rsidRDefault="00294A3D" w:rsidP="00294A3D">
      <w:r w:rsidRPr="00001306">
        <w:rPr>
          <w:b/>
          <w:bCs/>
        </w:rPr>
        <w:t>Final Project:</w:t>
      </w:r>
      <w:r w:rsidR="004E7DC5">
        <w:rPr>
          <w:b/>
          <w:bCs/>
        </w:rPr>
        <w:t xml:space="preserve"> Education</w:t>
      </w:r>
      <w:r w:rsidR="004E7DC5">
        <w:t xml:space="preserve"> </w:t>
      </w:r>
      <w:r w:rsidR="004E7DC5" w:rsidRPr="004E7DC5">
        <w:rPr>
          <w:b/>
          <w:bCs/>
        </w:rPr>
        <w:t>Briefing</w:t>
      </w:r>
    </w:p>
    <w:p w14:paraId="3CCF78C1" w14:textId="77777777" w:rsidR="00D82881" w:rsidRDefault="00D82881" w:rsidP="0038560D">
      <w:pPr>
        <w:rPr>
          <w:b/>
          <w:bCs/>
        </w:rPr>
      </w:pPr>
    </w:p>
    <w:p w14:paraId="7E585089" w14:textId="77777777" w:rsidR="0038560D" w:rsidRPr="0038560D" w:rsidRDefault="0038560D" w:rsidP="0038560D">
      <w:r w:rsidRPr="0038560D">
        <w:t xml:space="preserve">This </w:t>
      </w:r>
      <w:r w:rsidRPr="0038560D">
        <w:rPr>
          <w:b/>
          <w:bCs/>
        </w:rPr>
        <w:t xml:space="preserve">summative </w:t>
      </w:r>
      <w:r w:rsidRPr="0038560D">
        <w:t>assessment is designed to evaluate your understanding, application, and integration of key course concepts. It reflects your ability to demonstrate clinical reasoning, evidence-based decision-making, apply theoretical knowledge to nursing practice, and meet course and program learning outcomes. It is your opportunity to show what you’ve learned and how you can apply it in real-world nursing scenarios.</w:t>
      </w:r>
    </w:p>
    <w:p w14:paraId="1D16A277" w14:textId="77777777" w:rsidR="00294A3D" w:rsidRPr="00001306" w:rsidRDefault="00294A3D" w:rsidP="00294A3D"/>
    <w:p w14:paraId="08636B1A" w14:textId="77777777" w:rsidR="00294A3D" w:rsidRPr="00001306" w:rsidRDefault="00294A3D" w:rsidP="00294A3D">
      <w:r w:rsidRPr="00001306">
        <w:t>Create a</w:t>
      </w:r>
      <w:r w:rsidR="004E7DC5">
        <w:t xml:space="preserve">n </w:t>
      </w:r>
      <w:r>
        <w:t>educational briefing</w:t>
      </w:r>
      <w:r w:rsidR="004E7DC5">
        <w:t xml:space="preserve"> that includes</w:t>
      </w:r>
      <w:r w:rsidRPr="00001306">
        <w:t xml:space="preserve">: </w:t>
      </w:r>
    </w:p>
    <w:p w14:paraId="69107CF0" w14:textId="77777777" w:rsidR="00294A3D" w:rsidRPr="00001306" w:rsidRDefault="00294A3D" w:rsidP="00294A3D">
      <w:pPr>
        <w:numPr>
          <w:ilvl w:val="0"/>
          <w:numId w:val="41"/>
        </w:numPr>
        <w:spacing w:line="259" w:lineRule="auto"/>
      </w:pPr>
      <w:r w:rsidRPr="00001306">
        <w:rPr>
          <w:b/>
          <w:bCs/>
        </w:rPr>
        <w:t>Title and Introduction:</w:t>
      </w:r>
      <w:r w:rsidRPr="00001306">
        <w:t xml:space="preserve"> </w:t>
      </w:r>
    </w:p>
    <w:p w14:paraId="389601BE" w14:textId="77777777" w:rsidR="00294A3D" w:rsidRPr="00001306" w:rsidRDefault="00294A3D" w:rsidP="00294A3D">
      <w:pPr>
        <w:numPr>
          <w:ilvl w:val="1"/>
          <w:numId w:val="41"/>
        </w:numPr>
        <w:spacing w:line="259" w:lineRule="auto"/>
      </w:pPr>
      <w:r w:rsidRPr="00001306">
        <w:t>Craft an engaging title and introduction that captures readers’ attention and introduces the technology and trend.</w:t>
      </w:r>
    </w:p>
    <w:p w14:paraId="6DCDA7D8" w14:textId="77777777" w:rsidR="00294A3D" w:rsidRPr="008C74C2" w:rsidRDefault="00294A3D" w:rsidP="00294A3D">
      <w:pPr>
        <w:numPr>
          <w:ilvl w:val="0"/>
          <w:numId w:val="41"/>
        </w:numPr>
        <w:spacing w:line="259" w:lineRule="auto"/>
      </w:pPr>
      <w:r w:rsidRPr="00001306">
        <w:rPr>
          <w:b/>
          <w:bCs/>
        </w:rPr>
        <w:t xml:space="preserve">Content Sections: </w:t>
      </w:r>
    </w:p>
    <w:p w14:paraId="05ACF0CC" w14:textId="77777777" w:rsidR="00294A3D" w:rsidRPr="00001306" w:rsidRDefault="00294A3D" w:rsidP="00294A3D">
      <w:pPr>
        <w:numPr>
          <w:ilvl w:val="1"/>
          <w:numId w:val="41"/>
        </w:numPr>
        <w:spacing w:line="259" w:lineRule="auto"/>
      </w:pPr>
      <w:r w:rsidRPr="00001306">
        <w:rPr>
          <w:b/>
          <w:bCs/>
        </w:rPr>
        <w:t>Overview of the Emerging Trend and Technology:</w:t>
      </w:r>
      <w:r w:rsidRPr="00001306">
        <w:t xml:space="preserve"> Provide a brief yet comprehensive description of the emerging trend and technology, including how they work together.</w:t>
      </w:r>
    </w:p>
    <w:p w14:paraId="569E882B" w14:textId="77777777" w:rsidR="00294A3D" w:rsidRPr="00001306" w:rsidRDefault="00294A3D" w:rsidP="00294A3D">
      <w:pPr>
        <w:numPr>
          <w:ilvl w:val="1"/>
          <w:numId w:val="41"/>
        </w:numPr>
        <w:spacing w:line="259" w:lineRule="auto"/>
      </w:pPr>
      <w:r w:rsidRPr="00001306">
        <w:rPr>
          <w:b/>
          <w:bCs/>
        </w:rPr>
        <w:t>Evaluation Ra</w:t>
      </w:r>
      <w:r w:rsidR="009E29E1">
        <w:rPr>
          <w:b/>
          <w:bCs/>
        </w:rPr>
        <w:t>t</w:t>
      </w:r>
      <w:r w:rsidRPr="00001306">
        <w:rPr>
          <w:b/>
          <w:bCs/>
        </w:rPr>
        <w:t>ings:</w:t>
      </w:r>
      <w:r w:rsidRPr="00001306">
        <w:t xml:space="preserve"> Present your evaluation </w:t>
      </w:r>
      <w:r w:rsidR="004E7DC5">
        <w:t xml:space="preserve">points and overall </w:t>
      </w:r>
      <w:r w:rsidRPr="00001306">
        <w:t xml:space="preserve">rating of your chosen technology using </w:t>
      </w:r>
      <w:r w:rsidR="004E7DC5">
        <w:t>the digital representation you created (from Assignment #2)</w:t>
      </w:r>
      <w:r w:rsidRPr="00001306">
        <w:t>. Explain each rating in a clear and concise manner</w:t>
      </w:r>
      <w:r>
        <w:t xml:space="preserve"> in relation to the nurse’s role in your practice area</w:t>
      </w:r>
      <w:r w:rsidRPr="00001306">
        <w:t>.</w:t>
      </w:r>
    </w:p>
    <w:p w14:paraId="1ADAAD18" w14:textId="77777777" w:rsidR="00294A3D" w:rsidRPr="00001306" w:rsidRDefault="00294A3D" w:rsidP="00294A3D">
      <w:pPr>
        <w:numPr>
          <w:ilvl w:val="1"/>
          <w:numId w:val="41"/>
        </w:numPr>
        <w:spacing w:line="259" w:lineRule="auto"/>
      </w:pPr>
      <w:r w:rsidRPr="00001306">
        <w:rPr>
          <w:b/>
          <w:bCs/>
        </w:rPr>
        <w:t>Key Takeaways:</w:t>
      </w:r>
      <w:r w:rsidRPr="00001306">
        <w:t xml:space="preserve"> Highlight the main insights and implications of the technology and emerging trend based on your evaluation. Consider the following elements: politics, economics, quality healthcare, safe practice, and nursing care models when discussing insights.</w:t>
      </w:r>
    </w:p>
    <w:p w14:paraId="522F3288" w14:textId="77777777" w:rsidR="00294A3D" w:rsidRPr="00001306" w:rsidRDefault="00294A3D" w:rsidP="00294A3D">
      <w:pPr>
        <w:numPr>
          <w:ilvl w:val="1"/>
          <w:numId w:val="41"/>
        </w:numPr>
        <w:spacing w:line="259" w:lineRule="auto"/>
      </w:pPr>
      <w:r w:rsidRPr="00001306">
        <w:rPr>
          <w:b/>
          <w:bCs/>
        </w:rPr>
        <w:t>Overall Recommendation:</w:t>
      </w:r>
      <w:r w:rsidRPr="00001306">
        <w:t xml:space="preserve"> Offer a well-supported recommendation on </w:t>
      </w:r>
      <w:proofErr w:type="gramStart"/>
      <w:r w:rsidRPr="00001306">
        <w:t>the technology</w:t>
      </w:r>
      <w:proofErr w:type="gramEnd"/>
      <w:r w:rsidRPr="00001306">
        <w:t xml:space="preserve"> and emerging </w:t>
      </w:r>
      <w:proofErr w:type="gramStart"/>
      <w:r w:rsidRPr="00001306">
        <w:t>trend</w:t>
      </w:r>
      <w:proofErr w:type="gramEnd"/>
      <w:r w:rsidRPr="00001306">
        <w:t>, considering the potential impact and prospects.</w:t>
      </w:r>
    </w:p>
    <w:p w14:paraId="77B269D0" w14:textId="77777777" w:rsidR="00294A3D" w:rsidRPr="00001306" w:rsidRDefault="00294A3D" w:rsidP="00294A3D">
      <w:pPr>
        <w:numPr>
          <w:ilvl w:val="0"/>
          <w:numId w:val="41"/>
        </w:numPr>
        <w:spacing w:line="259" w:lineRule="auto"/>
      </w:pPr>
      <w:r w:rsidRPr="00001306">
        <w:rPr>
          <w:b/>
          <w:bCs/>
        </w:rPr>
        <w:t>Visuals and Media:</w:t>
      </w:r>
      <w:r w:rsidRPr="00001306">
        <w:t xml:space="preserve"> </w:t>
      </w:r>
    </w:p>
    <w:p w14:paraId="12924BAC" w14:textId="77777777" w:rsidR="00294A3D" w:rsidRPr="00001306" w:rsidRDefault="00294A3D" w:rsidP="00294A3D">
      <w:pPr>
        <w:numPr>
          <w:ilvl w:val="1"/>
          <w:numId w:val="41"/>
        </w:numPr>
        <w:spacing w:line="259" w:lineRule="auto"/>
      </w:pPr>
      <w:r w:rsidRPr="00001306">
        <w:t xml:space="preserve">Incorporate relevant visuals, such as images, infographics, or video clips, to enhance the </w:t>
      </w:r>
      <w:r>
        <w:t>educational briefing</w:t>
      </w:r>
      <w:r w:rsidRPr="00001306">
        <w:t xml:space="preserve"> and illustrate key points.</w:t>
      </w:r>
    </w:p>
    <w:p w14:paraId="116DC9BF" w14:textId="77777777" w:rsidR="00294A3D" w:rsidRPr="00001306" w:rsidRDefault="00294A3D" w:rsidP="00294A3D">
      <w:pPr>
        <w:numPr>
          <w:ilvl w:val="0"/>
          <w:numId w:val="41"/>
        </w:numPr>
        <w:spacing w:line="259" w:lineRule="auto"/>
      </w:pPr>
      <w:r w:rsidRPr="00001306">
        <w:rPr>
          <w:b/>
          <w:bCs/>
        </w:rPr>
        <w:t>Resources:</w:t>
      </w:r>
      <w:r w:rsidRPr="00001306">
        <w:t xml:space="preserve"> </w:t>
      </w:r>
    </w:p>
    <w:p w14:paraId="3BE16A12" w14:textId="77777777" w:rsidR="00294A3D" w:rsidRPr="00001306" w:rsidRDefault="00294A3D" w:rsidP="00294A3D">
      <w:pPr>
        <w:numPr>
          <w:ilvl w:val="1"/>
          <w:numId w:val="41"/>
        </w:numPr>
        <w:spacing w:line="259" w:lineRule="auto"/>
      </w:pPr>
      <w:r w:rsidRPr="00001306">
        <w:t xml:space="preserve">Use at least three reputable sources to support your evaluation and provide links or citations within the </w:t>
      </w:r>
      <w:r>
        <w:t>briefing</w:t>
      </w:r>
      <w:r w:rsidRPr="00001306">
        <w:t>. Resources can be recycled from Project Part 1 and 2.</w:t>
      </w:r>
    </w:p>
    <w:p w14:paraId="51AF0B88" w14:textId="77777777" w:rsidR="00294A3D" w:rsidRPr="00001306" w:rsidRDefault="00294A3D" w:rsidP="00294A3D">
      <w:pPr>
        <w:numPr>
          <w:ilvl w:val="1"/>
          <w:numId w:val="41"/>
        </w:numPr>
        <w:spacing w:line="259" w:lineRule="auto"/>
      </w:pPr>
      <w:r w:rsidRPr="00001306">
        <w:t xml:space="preserve">Use your Brief Overview from Project Part 1 to help you write the </w:t>
      </w:r>
      <w:r>
        <w:t>briefing</w:t>
      </w:r>
      <w:r w:rsidRPr="00001306">
        <w:t>. Use writing and ideas from it to help shape your b</w:t>
      </w:r>
      <w:r>
        <w:t>riefing</w:t>
      </w:r>
      <w:r w:rsidRPr="00001306">
        <w:t>.</w:t>
      </w:r>
    </w:p>
    <w:p w14:paraId="435A35D3" w14:textId="77777777" w:rsidR="00294A3D" w:rsidRPr="00001306" w:rsidRDefault="00294A3D" w:rsidP="00294A3D">
      <w:pPr>
        <w:numPr>
          <w:ilvl w:val="1"/>
          <w:numId w:val="41"/>
        </w:numPr>
        <w:spacing w:line="259" w:lineRule="auto"/>
      </w:pPr>
      <w:r w:rsidRPr="00001306">
        <w:t>Use APA format.</w:t>
      </w:r>
    </w:p>
    <w:p w14:paraId="76CFBC30" w14:textId="77777777" w:rsidR="00294A3D" w:rsidRPr="00001306" w:rsidRDefault="00294A3D" w:rsidP="00294A3D">
      <w:pPr>
        <w:numPr>
          <w:ilvl w:val="0"/>
          <w:numId w:val="41"/>
        </w:numPr>
        <w:spacing w:line="259" w:lineRule="auto"/>
      </w:pPr>
      <w:r w:rsidRPr="00001306">
        <w:rPr>
          <w:b/>
          <w:bCs/>
        </w:rPr>
        <w:t>Publishing and Interaction:</w:t>
      </w:r>
      <w:r w:rsidRPr="00001306">
        <w:t xml:space="preserve"> </w:t>
      </w:r>
    </w:p>
    <w:p w14:paraId="1A7363CB" w14:textId="77777777" w:rsidR="00294A3D" w:rsidRPr="00001306" w:rsidRDefault="00294A3D" w:rsidP="00294A3D">
      <w:pPr>
        <w:numPr>
          <w:ilvl w:val="1"/>
          <w:numId w:val="41"/>
        </w:numPr>
        <w:spacing w:line="259" w:lineRule="auto"/>
      </w:pPr>
      <w:r w:rsidRPr="00001306">
        <w:t xml:space="preserve">Post in the </w:t>
      </w:r>
      <w:r>
        <w:t xml:space="preserve">discussion board labeled “Education Bulletin Board” </w:t>
      </w:r>
      <w:r w:rsidRPr="00001306">
        <w:t xml:space="preserve">where classmates can read each other’s </w:t>
      </w:r>
      <w:r>
        <w:t xml:space="preserve">work. </w:t>
      </w:r>
    </w:p>
    <w:p w14:paraId="57C81B04" w14:textId="77777777" w:rsidR="00294A3D" w:rsidRPr="00001306" w:rsidRDefault="00294A3D" w:rsidP="00294A3D">
      <w:pPr>
        <w:numPr>
          <w:ilvl w:val="0"/>
          <w:numId w:val="41"/>
        </w:numPr>
        <w:spacing w:line="259" w:lineRule="auto"/>
      </w:pPr>
      <w:r w:rsidRPr="00001306">
        <w:rPr>
          <w:b/>
          <w:bCs/>
        </w:rPr>
        <w:t>Deliverables (</w:t>
      </w:r>
      <w:r w:rsidR="00250494">
        <w:rPr>
          <w:b/>
          <w:bCs/>
        </w:rPr>
        <w:t>1</w:t>
      </w:r>
      <w:r w:rsidRPr="00001306">
        <w:rPr>
          <w:b/>
          <w:bCs/>
        </w:rPr>
        <w:t>):</w:t>
      </w:r>
      <w:r w:rsidRPr="00001306">
        <w:t xml:space="preserve"> </w:t>
      </w:r>
    </w:p>
    <w:p w14:paraId="32C1521A" w14:textId="77777777" w:rsidR="00294A3D" w:rsidRDefault="00891BB7" w:rsidP="00294A3D">
      <w:pPr>
        <w:numPr>
          <w:ilvl w:val="1"/>
          <w:numId w:val="41"/>
        </w:numPr>
        <w:spacing w:line="259" w:lineRule="auto"/>
      </w:pPr>
      <w:r>
        <w:t>E</w:t>
      </w:r>
      <w:r w:rsidR="00294A3D">
        <w:t xml:space="preserve">ducational briefing </w:t>
      </w:r>
      <w:proofErr w:type="gramStart"/>
      <w:r w:rsidR="00294A3D">
        <w:t>turn</w:t>
      </w:r>
      <w:proofErr w:type="gramEnd"/>
      <w:r w:rsidR="00294A3D">
        <w:t xml:space="preserve"> into the drop box</w:t>
      </w:r>
    </w:p>
    <w:p w14:paraId="3D778DA1" w14:textId="77777777" w:rsidR="00294A3D" w:rsidRPr="00001306" w:rsidRDefault="00294A3D" w:rsidP="00294A3D">
      <w:pPr>
        <w:numPr>
          <w:ilvl w:val="1"/>
          <w:numId w:val="41"/>
        </w:numPr>
        <w:spacing w:line="259" w:lineRule="auto"/>
      </w:pPr>
      <w:r>
        <w:t xml:space="preserve">Posted to the Education Bulletin Board for peer review. </w:t>
      </w:r>
    </w:p>
    <w:p w14:paraId="2E813FB1" w14:textId="77777777" w:rsidR="00806BC0" w:rsidRDefault="00806BC0" w:rsidP="00FD1926">
      <w:pPr>
        <w:rPr>
          <w:b/>
        </w:rPr>
      </w:pPr>
    </w:p>
    <w:p w14:paraId="2F7539DA" w14:textId="77777777" w:rsidR="00806BC0" w:rsidRDefault="00806BC0" w:rsidP="00FD1926">
      <w:pPr>
        <w:rPr>
          <w:b/>
        </w:rPr>
      </w:pPr>
    </w:p>
    <w:p w14:paraId="3F391DC9" w14:textId="77777777" w:rsidR="00806BC0" w:rsidRDefault="00806BC0" w:rsidP="00FD1926">
      <w:pPr>
        <w:rPr>
          <w:b/>
        </w:rPr>
      </w:pPr>
    </w:p>
    <w:p w14:paraId="0D388DB3" w14:textId="77777777" w:rsidR="00617191" w:rsidRDefault="00617191" w:rsidP="00FD1926">
      <w:pPr>
        <w:rPr>
          <w:b/>
        </w:rPr>
      </w:pPr>
    </w:p>
    <w:p w14:paraId="4DA0D229" w14:textId="77777777" w:rsidR="0038560D" w:rsidRDefault="0038560D" w:rsidP="00FD1926">
      <w:pPr>
        <w:rPr>
          <w:b/>
        </w:rPr>
      </w:pPr>
    </w:p>
    <w:p w14:paraId="2DAB4956" w14:textId="77777777" w:rsidR="00CD3779" w:rsidRDefault="00CD3779" w:rsidP="00FD1926">
      <w:pPr>
        <w:rPr>
          <w:b/>
        </w:rPr>
      </w:pPr>
    </w:p>
    <w:p w14:paraId="1F2924F0" w14:textId="77777777" w:rsidR="00D82881" w:rsidRDefault="00D82881" w:rsidP="00294A3D">
      <w:pPr>
        <w:rPr>
          <w:b/>
        </w:rPr>
      </w:pPr>
    </w:p>
    <w:p w14:paraId="087AC39D" w14:textId="77777777" w:rsidR="00891BB7" w:rsidRDefault="00891BB7" w:rsidP="00294A3D">
      <w:pPr>
        <w:rPr>
          <w:b/>
          <w:bCs/>
        </w:rPr>
      </w:pPr>
    </w:p>
    <w:p w14:paraId="68AF08E4" w14:textId="77777777" w:rsidR="00294A3D" w:rsidRDefault="00294A3D" w:rsidP="00294A3D">
      <w:r w:rsidRPr="00001306">
        <w:rPr>
          <w:b/>
          <w:bCs/>
        </w:rPr>
        <w:t xml:space="preserve">Final Project: </w:t>
      </w:r>
      <w:r>
        <w:rPr>
          <w:b/>
          <w:bCs/>
        </w:rPr>
        <w:t>Educati</w:t>
      </w:r>
      <w:r w:rsidR="00B71B2A">
        <w:rPr>
          <w:b/>
          <w:bCs/>
        </w:rPr>
        <w:t>on Briefing</w:t>
      </w:r>
      <w:r w:rsidRPr="00001306">
        <w:rPr>
          <w:b/>
          <w:bCs/>
        </w:rPr>
        <w:t xml:space="preserve"> </w:t>
      </w:r>
      <w:r w:rsidR="00B71B2A">
        <w:rPr>
          <w:b/>
          <w:bCs/>
        </w:rPr>
        <w:t>Rubric</w:t>
      </w:r>
    </w:p>
    <w:tbl>
      <w:tblPr>
        <w:tblW w:w="103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2250"/>
        <w:gridCol w:w="2160"/>
        <w:gridCol w:w="2160"/>
        <w:gridCol w:w="2274"/>
      </w:tblGrid>
      <w:tr w:rsidR="00617191" w:rsidRPr="0020673E" w14:paraId="55E2DC46" w14:textId="77777777" w:rsidTr="00617191">
        <w:tc>
          <w:tcPr>
            <w:tcW w:w="1530" w:type="dxa"/>
            <w:tcBorders>
              <w:top w:val="single" w:sz="4" w:space="0" w:color="auto"/>
              <w:left w:val="single" w:sz="4" w:space="0" w:color="auto"/>
              <w:bottom w:val="single" w:sz="4" w:space="0" w:color="auto"/>
              <w:right w:val="single" w:sz="4" w:space="0" w:color="auto"/>
            </w:tcBorders>
            <w:hideMark/>
          </w:tcPr>
          <w:p w14:paraId="1DF50F23"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 </w:t>
            </w:r>
          </w:p>
        </w:tc>
        <w:tc>
          <w:tcPr>
            <w:tcW w:w="2250" w:type="dxa"/>
            <w:tcBorders>
              <w:top w:val="single" w:sz="4" w:space="0" w:color="auto"/>
              <w:left w:val="single" w:sz="4" w:space="0" w:color="auto"/>
              <w:bottom w:val="single" w:sz="4" w:space="0" w:color="auto"/>
              <w:right w:val="single" w:sz="4" w:space="0" w:color="auto"/>
            </w:tcBorders>
            <w:hideMark/>
          </w:tcPr>
          <w:p w14:paraId="5D52724D"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Style w:val="contentpasted11"/>
                <w:rFonts w:ascii="Times New Roman" w:hAnsi="Times New Roman" w:cs="Times New Roman"/>
                <w:sz w:val="16"/>
                <w:szCs w:val="16"/>
              </w:rPr>
              <w:t>Excellent </w:t>
            </w:r>
          </w:p>
        </w:tc>
        <w:tc>
          <w:tcPr>
            <w:tcW w:w="2160" w:type="dxa"/>
            <w:tcBorders>
              <w:top w:val="single" w:sz="4" w:space="0" w:color="auto"/>
              <w:left w:val="single" w:sz="4" w:space="0" w:color="auto"/>
              <w:bottom w:val="single" w:sz="4" w:space="0" w:color="auto"/>
              <w:right w:val="single" w:sz="4" w:space="0" w:color="auto"/>
            </w:tcBorders>
          </w:tcPr>
          <w:p w14:paraId="3EF7E3D7"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Proficient</w:t>
            </w:r>
          </w:p>
        </w:tc>
        <w:tc>
          <w:tcPr>
            <w:tcW w:w="2160" w:type="dxa"/>
            <w:tcBorders>
              <w:top w:val="single" w:sz="4" w:space="0" w:color="auto"/>
              <w:left w:val="single" w:sz="4" w:space="0" w:color="auto"/>
              <w:bottom w:val="single" w:sz="4" w:space="0" w:color="auto"/>
              <w:right w:val="single" w:sz="4" w:space="0" w:color="auto"/>
            </w:tcBorders>
            <w:hideMark/>
          </w:tcPr>
          <w:p w14:paraId="46EC9036"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Basic</w:t>
            </w:r>
          </w:p>
        </w:tc>
        <w:tc>
          <w:tcPr>
            <w:tcW w:w="2274" w:type="dxa"/>
            <w:tcBorders>
              <w:top w:val="single" w:sz="4" w:space="0" w:color="auto"/>
              <w:left w:val="single" w:sz="4" w:space="0" w:color="auto"/>
              <w:bottom w:val="single" w:sz="4" w:space="0" w:color="auto"/>
              <w:right w:val="single" w:sz="4" w:space="0" w:color="auto"/>
            </w:tcBorders>
            <w:hideMark/>
          </w:tcPr>
          <w:p w14:paraId="7C65510A"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Style w:val="contentpasted11"/>
                <w:rFonts w:ascii="Times New Roman" w:hAnsi="Times New Roman" w:cs="Times New Roman"/>
                <w:sz w:val="16"/>
                <w:szCs w:val="16"/>
              </w:rPr>
              <w:t>Needs Improvement </w:t>
            </w:r>
          </w:p>
        </w:tc>
      </w:tr>
      <w:tr w:rsidR="00617191" w:rsidRPr="0020673E" w14:paraId="256F1BF2" w14:textId="77777777" w:rsidTr="00617191">
        <w:tc>
          <w:tcPr>
            <w:tcW w:w="1530" w:type="dxa"/>
            <w:tcBorders>
              <w:top w:val="single" w:sz="4" w:space="0" w:color="auto"/>
              <w:left w:val="single" w:sz="4" w:space="0" w:color="auto"/>
              <w:bottom w:val="single" w:sz="4" w:space="0" w:color="auto"/>
              <w:right w:val="single" w:sz="4" w:space="0" w:color="auto"/>
            </w:tcBorders>
          </w:tcPr>
          <w:p w14:paraId="7B295C24"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Follows Directions</w:t>
            </w:r>
          </w:p>
        </w:tc>
        <w:tc>
          <w:tcPr>
            <w:tcW w:w="2250" w:type="dxa"/>
            <w:tcBorders>
              <w:top w:val="single" w:sz="4" w:space="0" w:color="auto"/>
              <w:left w:val="single" w:sz="4" w:space="0" w:color="auto"/>
              <w:bottom w:val="single" w:sz="4" w:space="0" w:color="auto"/>
              <w:right w:val="single" w:sz="4" w:space="0" w:color="auto"/>
            </w:tcBorders>
          </w:tcPr>
          <w:p w14:paraId="7CC0D4CC"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w:t>
            </w:r>
            <w:r w:rsidR="006A0EE6" w:rsidRPr="0020673E">
              <w:rPr>
                <w:rFonts w:ascii="Times New Roman" w:hAnsi="Times New Roman" w:cs="Times New Roman"/>
                <w:sz w:val="16"/>
                <w:szCs w:val="16"/>
              </w:rPr>
              <w:t>25</w:t>
            </w:r>
            <w:r w:rsidRPr="0020673E">
              <w:rPr>
                <w:rFonts w:ascii="Times New Roman" w:hAnsi="Times New Roman" w:cs="Times New Roman"/>
                <w:sz w:val="16"/>
                <w:szCs w:val="16"/>
              </w:rPr>
              <w:t xml:space="preserve"> pts)</w:t>
            </w:r>
          </w:p>
          <w:p w14:paraId="0CB0A2E7" w14:textId="77777777" w:rsidR="00617191" w:rsidRPr="0020673E" w:rsidRDefault="00294A3D"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The briefing is</w:t>
            </w:r>
            <w:r w:rsidR="00617191" w:rsidRPr="0020673E">
              <w:rPr>
                <w:rFonts w:ascii="Times New Roman" w:hAnsi="Times New Roman" w:cs="Times New Roman"/>
                <w:sz w:val="16"/>
                <w:szCs w:val="16"/>
              </w:rPr>
              <w:t xml:space="preserve"> </w:t>
            </w:r>
            <w:r w:rsidR="00891BB7">
              <w:rPr>
                <w:rFonts w:ascii="Times New Roman" w:hAnsi="Times New Roman" w:cs="Times New Roman"/>
                <w:sz w:val="16"/>
                <w:szCs w:val="16"/>
              </w:rPr>
              <w:t xml:space="preserve">completed </w:t>
            </w:r>
            <w:r w:rsidR="00617191" w:rsidRPr="0020673E">
              <w:rPr>
                <w:rFonts w:ascii="Times New Roman" w:hAnsi="Times New Roman" w:cs="Times New Roman"/>
                <w:sz w:val="16"/>
                <w:szCs w:val="16"/>
              </w:rPr>
              <w:t xml:space="preserve">with an engaging title and </w:t>
            </w:r>
            <w:r w:rsidRPr="0020673E">
              <w:rPr>
                <w:rFonts w:ascii="Times New Roman" w:hAnsi="Times New Roman" w:cs="Times New Roman"/>
                <w:sz w:val="16"/>
                <w:szCs w:val="16"/>
              </w:rPr>
              <w:t>discussion</w:t>
            </w:r>
            <w:r w:rsidR="00617191" w:rsidRPr="0020673E">
              <w:rPr>
                <w:rFonts w:ascii="Times New Roman" w:hAnsi="Times New Roman" w:cs="Times New Roman"/>
                <w:sz w:val="16"/>
                <w:szCs w:val="16"/>
              </w:rPr>
              <w:t xml:space="preserve">. </w:t>
            </w:r>
          </w:p>
        </w:tc>
        <w:tc>
          <w:tcPr>
            <w:tcW w:w="2160" w:type="dxa"/>
            <w:tcBorders>
              <w:top w:val="single" w:sz="4" w:space="0" w:color="auto"/>
              <w:left w:val="single" w:sz="4" w:space="0" w:color="auto"/>
              <w:bottom w:val="single" w:sz="4" w:space="0" w:color="auto"/>
              <w:right w:val="single" w:sz="4" w:space="0" w:color="auto"/>
            </w:tcBorders>
          </w:tcPr>
          <w:p w14:paraId="6F663714" w14:textId="77777777" w:rsidR="006A0EE6" w:rsidRPr="0020673E" w:rsidRDefault="006A0EE6"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w:t>
            </w:r>
            <w:r w:rsidR="00975BA3" w:rsidRPr="0020673E">
              <w:rPr>
                <w:rFonts w:ascii="Times New Roman" w:hAnsi="Times New Roman" w:cs="Times New Roman"/>
                <w:sz w:val="16"/>
                <w:szCs w:val="16"/>
              </w:rPr>
              <w:t>15</w:t>
            </w:r>
            <w:r w:rsidRPr="0020673E">
              <w:rPr>
                <w:rFonts w:ascii="Times New Roman" w:hAnsi="Times New Roman" w:cs="Times New Roman"/>
                <w:sz w:val="16"/>
                <w:szCs w:val="16"/>
              </w:rPr>
              <w:t xml:space="preserve"> Pts)</w:t>
            </w:r>
          </w:p>
          <w:p w14:paraId="3F5BFF30" w14:textId="77777777" w:rsidR="006A0EE6" w:rsidRPr="0020673E" w:rsidRDefault="006A0EE6"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Title and discussion are present but lack engagement.</w:t>
            </w:r>
          </w:p>
        </w:tc>
        <w:tc>
          <w:tcPr>
            <w:tcW w:w="2160" w:type="dxa"/>
            <w:tcBorders>
              <w:top w:val="single" w:sz="4" w:space="0" w:color="auto"/>
              <w:left w:val="single" w:sz="4" w:space="0" w:color="auto"/>
              <w:bottom w:val="single" w:sz="4" w:space="0" w:color="auto"/>
              <w:right w:val="single" w:sz="4" w:space="0" w:color="auto"/>
            </w:tcBorders>
          </w:tcPr>
          <w:p w14:paraId="4759B745"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w:t>
            </w:r>
            <w:r w:rsidR="00975BA3" w:rsidRPr="0020673E">
              <w:rPr>
                <w:rFonts w:ascii="Times New Roman" w:hAnsi="Times New Roman" w:cs="Times New Roman"/>
                <w:sz w:val="16"/>
                <w:szCs w:val="16"/>
              </w:rPr>
              <w:t>10</w:t>
            </w:r>
            <w:r w:rsidRPr="0020673E">
              <w:rPr>
                <w:rFonts w:ascii="Times New Roman" w:hAnsi="Times New Roman" w:cs="Times New Roman"/>
                <w:sz w:val="16"/>
                <w:szCs w:val="16"/>
              </w:rPr>
              <w:t xml:space="preserve"> pts)</w:t>
            </w:r>
          </w:p>
          <w:p w14:paraId="57D89BF2"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 xml:space="preserve">Title and discussion </w:t>
            </w:r>
            <w:r w:rsidR="006A0EE6" w:rsidRPr="0020673E">
              <w:rPr>
                <w:rFonts w:ascii="Times New Roman" w:hAnsi="Times New Roman" w:cs="Times New Roman"/>
                <w:sz w:val="16"/>
                <w:szCs w:val="16"/>
              </w:rPr>
              <w:t>are dull</w:t>
            </w:r>
            <w:r w:rsidRPr="0020673E">
              <w:rPr>
                <w:rFonts w:ascii="Times New Roman" w:hAnsi="Times New Roman" w:cs="Times New Roman"/>
                <w:sz w:val="16"/>
                <w:szCs w:val="16"/>
              </w:rPr>
              <w:t xml:space="preserve">. </w:t>
            </w:r>
          </w:p>
        </w:tc>
        <w:tc>
          <w:tcPr>
            <w:tcW w:w="2274" w:type="dxa"/>
            <w:tcBorders>
              <w:top w:val="single" w:sz="4" w:space="0" w:color="auto"/>
              <w:left w:val="single" w:sz="4" w:space="0" w:color="auto"/>
              <w:bottom w:val="single" w:sz="4" w:space="0" w:color="auto"/>
              <w:right w:val="single" w:sz="4" w:space="0" w:color="auto"/>
            </w:tcBorders>
          </w:tcPr>
          <w:p w14:paraId="2BE37080"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(0 pts)</w:t>
            </w:r>
          </w:p>
          <w:p w14:paraId="4F5FB351"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Title and/ or discussion are missing</w:t>
            </w:r>
            <w:r w:rsidR="006A0EE6" w:rsidRPr="0020673E">
              <w:rPr>
                <w:rFonts w:ascii="Times New Roman" w:hAnsi="Times New Roman" w:cs="Times New Roman"/>
                <w:sz w:val="16"/>
                <w:szCs w:val="16"/>
              </w:rPr>
              <w:t xml:space="preserve">, not engaging, and/or </w:t>
            </w:r>
            <w:r w:rsidRPr="0020673E">
              <w:rPr>
                <w:rFonts w:ascii="Times New Roman" w:hAnsi="Times New Roman" w:cs="Times New Roman"/>
                <w:sz w:val="16"/>
                <w:szCs w:val="16"/>
              </w:rPr>
              <w:t xml:space="preserve">lack clarity. </w:t>
            </w:r>
          </w:p>
        </w:tc>
      </w:tr>
      <w:tr w:rsidR="00617191" w:rsidRPr="0020673E" w14:paraId="19E36CBA" w14:textId="77777777" w:rsidTr="00617191">
        <w:tc>
          <w:tcPr>
            <w:tcW w:w="1530" w:type="dxa"/>
            <w:tcBorders>
              <w:top w:val="single" w:sz="4" w:space="0" w:color="auto"/>
              <w:left w:val="single" w:sz="4" w:space="0" w:color="auto"/>
              <w:bottom w:val="single" w:sz="4" w:space="0" w:color="auto"/>
              <w:right w:val="single" w:sz="4" w:space="0" w:color="auto"/>
            </w:tcBorders>
            <w:hideMark/>
          </w:tcPr>
          <w:p w14:paraId="328FCD82"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Nursing Trends</w:t>
            </w:r>
          </w:p>
          <w:p w14:paraId="51CBCFB7" w14:textId="77777777" w:rsidR="0020673E" w:rsidRPr="0020673E" w:rsidRDefault="0020673E"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 xml:space="preserve">(CLO 1) </w:t>
            </w:r>
          </w:p>
        </w:tc>
        <w:tc>
          <w:tcPr>
            <w:tcW w:w="2250" w:type="dxa"/>
            <w:tcBorders>
              <w:top w:val="single" w:sz="4" w:space="0" w:color="auto"/>
              <w:left w:val="single" w:sz="4" w:space="0" w:color="auto"/>
              <w:bottom w:val="single" w:sz="4" w:space="0" w:color="auto"/>
              <w:right w:val="single" w:sz="4" w:space="0" w:color="auto"/>
            </w:tcBorders>
            <w:hideMark/>
          </w:tcPr>
          <w:p w14:paraId="12EC7101"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w:t>
            </w:r>
            <w:r w:rsidR="006A0EE6" w:rsidRPr="0020673E">
              <w:rPr>
                <w:rFonts w:ascii="Times New Roman" w:hAnsi="Times New Roman" w:cs="Times New Roman"/>
                <w:sz w:val="16"/>
                <w:szCs w:val="16"/>
              </w:rPr>
              <w:t>60</w:t>
            </w:r>
            <w:r w:rsidRPr="0020673E">
              <w:rPr>
                <w:rFonts w:ascii="Times New Roman" w:hAnsi="Times New Roman" w:cs="Times New Roman"/>
                <w:sz w:val="16"/>
                <w:szCs w:val="16"/>
              </w:rPr>
              <w:t xml:space="preserve"> pts)</w:t>
            </w:r>
          </w:p>
          <w:p w14:paraId="13B7FED2"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 xml:space="preserve">Trend and technology are introduced and discussed including a comprehensive description of the trend and technology, explaining their connection. Provides a well-supported recommendation. </w:t>
            </w:r>
          </w:p>
          <w:p w14:paraId="14B76E65" w14:textId="77777777" w:rsidR="00617191" w:rsidRPr="0020673E" w:rsidRDefault="00617191" w:rsidP="001D377D">
            <w:pPr>
              <w:pStyle w:val="xxmsonormal"/>
              <w:spacing w:line="253" w:lineRule="atLeast"/>
              <w:rPr>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tcPr>
          <w:p w14:paraId="5C12E3B1" w14:textId="77777777" w:rsidR="00617191" w:rsidRPr="0020673E" w:rsidRDefault="006A0EE6"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w:t>
            </w:r>
            <w:r w:rsidR="00975BA3" w:rsidRPr="0020673E">
              <w:rPr>
                <w:rFonts w:ascii="Times New Roman" w:hAnsi="Times New Roman" w:cs="Times New Roman"/>
                <w:sz w:val="16"/>
                <w:szCs w:val="16"/>
              </w:rPr>
              <w:t>50</w:t>
            </w:r>
            <w:r w:rsidRPr="0020673E">
              <w:rPr>
                <w:rFonts w:ascii="Times New Roman" w:hAnsi="Times New Roman" w:cs="Times New Roman"/>
                <w:sz w:val="16"/>
                <w:szCs w:val="16"/>
              </w:rPr>
              <w:t xml:space="preserve"> Pts)</w:t>
            </w:r>
          </w:p>
          <w:p w14:paraId="5BB5F6AF" w14:textId="77777777" w:rsidR="006A0EE6" w:rsidRPr="0020673E" w:rsidRDefault="006A0EE6"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 xml:space="preserve">Trend and technology are introduced </w:t>
            </w:r>
            <w:r w:rsidRPr="0020673E">
              <w:rPr>
                <w:rFonts w:ascii="Times New Roman" w:hAnsi="Times New Roman" w:cs="Times New Roman"/>
                <w:i/>
                <w:iCs/>
                <w:sz w:val="16"/>
                <w:szCs w:val="16"/>
              </w:rPr>
              <w:t>but</w:t>
            </w:r>
            <w:r w:rsidRPr="0020673E">
              <w:rPr>
                <w:rFonts w:ascii="Times New Roman" w:hAnsi="Times New Roman" w:cs="Times New Roman"/>
                <w:sz w:val="16"/>
                <w:szCs w:val="16"/>
              </w:rPr>
              <w:t xml:space="preserve"> lacks a thorough description, explanation of their connection, or comprehensive recommendation.</w:t>
            </w:r>
          </w:p>
        </w:tc>
        <w:tc>
          <w:tcPr>
            <w:tcW w:w="2160" w:type="dxa"/>
            <w:tcBorders>
              <w:top w:val="single" w:sz="4" w:space="0" w:color="auto"/>
              <w:left w:val="single" w:sz="4" w:space="0" w:color="auto"/>
              <w:bottom w:val="single" w:sz="4" w:space="0" w:color="auto"/>
              <w:right w:val="single" w:sz="4" w:space="0" w:color="auto"/>
            </w:tcBorders>
            <w:hideMark/>
          </w:tcPr>
          <w:p w14:paraId="6EC57B4D"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(25 pts)</w:t>
            </w:r>
          </w:p>
          <w:p w14:paraId="2918301C" w14:textId="77777777" w:rsidR="00617191" w:rsidRPr="0020673E" w:rsidRDefault="00617191" w:rsidP="001D377D">
            <w:pPr>
              <w:pStyle w:val="xxmsonormal"/>
              <w:spacing w:line="253" w:lineRule="atLeast"/>
              <w:rPr>
                <w:rFonts w:ascii="Times New Roman" w:hAnsi="Times New Roman" w:cs="Times New Roman"/>
                <w:sz w:val="16"/>
                <w:szCs w:val="16"/>
              </w:rPr>
            </w:pPr>
            <w:proofErr w:type="gramStart"/>
            <w:r w:rsidRPr="0020673E">
              <w:rPr>
                <w:rFonts w:ascii="Times New Roman" w:hAnsi="Times New Roman" w:cs="Times New Roman"/>
                <w:sz w:val="16"/>
                <w:szCs w:val="16"/>
              </w:rPr>
              <w:t>Trend</w:t>
            </w:r>
            <w:proofErr w:type="gramEnd"/>
            <w:r w:rsidRPr="0020673E">
              <w:rPr>
                <w:rFonts w:ascii="Times New Roman" w:hAnsi="Times New Roman" w:cs="Times New Roman"/>
                <w:sz w:val="16"/>
                <w:szCs w:val="16"/>
              </w:rPr>
              <w:t xml:space="preserve"> </w:t>
            </w:r>
            <w:r w:rsidR="006A0EE6" w:rsidRPr="0020673E">
              <w:rPr>
                <w:rFonts w:ascii="Times New Roman" w:hAnsi="Times New Roman" w:cs="Times New Roman"/>
                <w:sz w:val="16"/>
                <w:szCs w:val="16"/>
              </w:rPr>
              <w:t>or</w:t>
            </w:r>
            <w:r w:rsidRPr="0020673E">
              <w:rPr>
                <w:rFonts w:ascii="Times New Roman" w:hAnsi="Times New Roman" w:cs="Times New Roman"/>
                <w:sz w:val="16"/>
                <w:szCs w:val="16"/>
              </w:rPr>
              <w:t xml:space="preserve"> technology are </w:t>
            </w:r>
            <w:r w:rsidR="006A0EE6" w:rsidRPr="0020673E">
              <w:rPr>
                <w:rFonts w:ascii="Times New Roman" w:hAnsi="Times New Roman" w:cs="Times New Roman"/>
                <w:sz w:val="16"/>
                <w:szCs w:val="16"/>
              </w:rPr>
              <w:t xml:space="preserve">absent from discussion or an </w:t>
            </w:r>
            <w:r w:rsidRPr="0020673E">
              <w:rPr>
                <w:rFonts w:ascii="Times New Roman" w:hAnsi="Times New Roman" w:cs="Times New Roman"/>
                <w:sz w:val="16"/>
                <w:szCs w:val="16"/>
              </w:rPr>
              <w:t>explanation of their connection</w:t>
            </w:r>
            <w:r w:rsidR="006A0EE6" w:rsidRPr="0020673E">
              <w:rPr>
                <w:rFonts w:ascii="Times New Roman" w:hAnsi="Times New Roman" w:cs="Times New Roman"/>
                <w:sz w:val="16"/>
                <w:szCs w:val="16"/>
              </w:rPr>
              <w:t xml:space="preserve"> </w:t>
            </w:r>
            <w:r w:rsidRPr="0020673E">
              <w:rPr>
                <w:rFonts w:ascii="Times New Roman" w:hAnsi="Times New Roman" w:cs="Times New Roman"/>
                <w:sz w:val="16"/>
                <w:szCs w:val="16"/>
              </w:rPr>
              <w:t xml:space="preserve">or comprehensive </w:t>
            </w:r>
            <w:proofErr w:type="gramStart"/>
            <w:r w:rsidRPr="0020673E">
              <w:rPr>
                <w:rFonts w:ascii="Times New Roman" w:hAnsi="Times New Roman" w:cs="Times New Roman"/>
                <w:sz w:val="16"/>
                <w:szCs w:val="16"/>
              </w:rPr>
              <w:t>recommendation</w:t>
            </w:r>
            <w:proofErr w:type="gramEnd"/>
            <w:r w:rsidR="006A0EE6" w:rsidRPr="0020673E">
              <w:rPr>
                <w:rFonts w:ascii="Times New Roman" w:hAnsi="Times New Roman" w:cs="Times New Roman"/>
                <w:sz w:val="16"/>
                <w:szCs w:val="16"/>
              </w:rPr>
              <w:t xml:space="preserve"> are missing. </w:t>
            </w:r>
          </w:p>
        </w:tc>
        <w:tc>
          <w:tcPr>
            <w:tcW w:w="2274" w:type="dxa"/>
            <w:tcBorders>
              <w:top w:val="single" w:sz="4" w:space="0" w:color="auto"/>
              <w:left w:val="single" w:sz="4" w:space="0" w:color="auto"/>
              <w:bottom w:val="single" w:sz="4" w:space="0" w:color="auto"/>
              <w:right w:val="single" w:sz="4" w:space="0" w:color="auto"/>
            </w:tcBorders>
            <w:hideMark/>
          </w:tcPr>
          <w:p w14:paraId="1FFA74D2"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(0 pts)</w:t>
            </w:r>
          </w:p>
          <w:p w14:paraId="66605D2D" w14:textId="77777777" w:rsidR="00617191" w:rsidRPr="0020673E" w:rsidRDefault="00465CBE"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Briefing</w:t>
            </w:r>
            <w:r w:rsidR="00617191" w:rsidRPr="0020673E">
              <w:rPr>
                <w:rFonts w:ascii="Times New Roman" w:hAnsi="Times New Roman" w:cs="Times New Roman"/>
                <w:sz w:val="16"/>
                <w:szCs w:val="16"/>
              </w:rPr>
              <w:t xml:space="preserve"> lacks an introduction and explanation of the trend and technology and any recommendation. </w:t>
            </w:r>
          </w:p>
        </w:tc>
      </w:tr>
      <w:tr w:rsidR="00617191" w:rsidRPr="0020673E" w14:paraId="355608FA" w14:textId="77777777" w:rsidTr="00617191">
        <w:tc>
          <w:tcPr>
            <w:tcW w:w="1530" w:type="dxa"/>
            <w:tcBorders>
              <w:top w:val="single" w:sz="4" w:space="0" w:color="auto"/>
              <w:left w:val="single" w:sz="4" w:space="0" w:color="auto"/>
              <w:bottom w:val="single" w:sz="4" w:space="0" w:color="auto"/>
              <w:right w:val="single" w:sz="4" w:space="0" w:color="auto"/>
            </w:tcBorders>
            <w:hideMark/>
          </w:tcPr>
          <w:p w14:paraId="44CEEC31"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Informatics</w:t>
            </w:r>
          </w:p>
          <w:p w14:paraId="5147FEB9" w14:textId="77777777" w:rsidR="0020673E" w:rsidRPr="0020673E" w:rsidRDefault="0020673E"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 xml:space="preserve">(CLO 2) </w:t>
            </w:r>
          </w:p>
        </w:tc>
        <w:tc>
          <w:tcPr>
            <w:tcW w:w="2250" w:type="dxa"/>
            <w:tcBorders>
              <w:top w:val="single" w:sz="4" w:space="0" w:color="auto"/>
              <w:left w:val="single" w:sz="4" w:space="0" w:color="auto"/>
              <w:bottom w:val="single" w:sz="4" w:space="0" w:color="auto"/>
              <w:right w:val="single" w:sz="4" w:space="0" w:color="auto"/>
            </w:tcBorders>
            <w:hideMark/>
          </w:tcPr>
          <w:p w14:paraId="5203E0C3"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w:t>
            </w:r>
            <w:r w:rsidR="006A0EE6" w:rsidRPr="0020673E">
              <w:rPr>
                <w:rStyle w:val="contentpasted11"/>
                <w:rFonts w:ascii="Times New Roman" w:hAnsi="Times New Roman" w:cs="Times New Roman"/>
                <w:sz w:val="16"/>
                <w:szCs w:val="16"/>
              </w:rPr>
              <w:t>65</w:t>
            </w:r>
            <w:r w:rsidRPr="0020673E">
              <w:rPr>
                <w:rStyle w:val="contentpasted11"/>
                <w:rFonts w:ascii="Times New Roman" w:hAnsi="Times New Roman" w:cs="Times New Roman"/>
                <w:sz w:val="16"/>
                <w:szCs w:val="16"/>
              </w:rPr>
              <w:t xml:space="preserve"> pts)</w:t>
            </w:r>
          </w:p>
          <w:p w14:paraId="79D285B5"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Incorporate</w:t>
            </w:r>
            <w:r w:rsidR="00294A3D" w:rsidRPr="0020673E">
              <w:rPr>
                <w:rFonts w:ascii="Times New Roman" w:hAnsi="Times New Roman" w:cs="Times New Roman"/>
                <w:sz w:val="16"/>
                <w:szCs w:val="16"/>
              </w:rPr>
              <w:t>s</w:t>
            </w:r>
            <w:r w:rsidRPr="0020673E">
              <w:rPr>
                <w:rFonts w:ascii="Times New Roman" w:hAnsi="Times New Roman" w:cs="Times New Roman"/>
                <w:sz w:val="16"/>
                <w:szCs w:val="16"/>
              </w:rPr>
              <w:t xml:space="preserve"> relevant visuals, such as images, infographics, charts, graphs, icons, or video clips, to enhance the </w:t>
            </w:r>
            <w:r w:rsidR="00294A3D" w:rsidRPr="0020673E">
              <w:rPr>
                <w:rFonts w:ascii="Times New Roman" w:hAnsi="Times New Roman" w:cs="Times New Roman"/>
                <w:sz w:val="16"/>
                <w:szCs w:val="16"/>
              </w:rPr>
              <w:t>briefing</w:t>
            </w:r>
            <w:r w:rsidRPr="0020673E">
              <w:rPr>
                <w:rFonts w:ascii="Times New Roman" w:hAnsi="Times New Roman" w:cs="Times New Roman"/>
                <w:sz w:val="16"/>
                <w:szCs w:val="16"/>
              </w:rPr>
              <w:t xml:space="preserve">, present technology ratings, and illustrate key points. </w:t>
            </w:r>
            <w:proofErr w:type="gramStart"/>
            <w:r w:rsidRPr="0020673E">
              <w:rPr>
                <w:rFonts w:ascii="Times New Roman" w:hAnsi="Times New Roman" w:cs="Times New Roman"/>
                <w:sz w:val="16"/>
                <w:szCs w:val="16"/>
              </w:rPr>
              <w:t>Explains</w:t>
            </w:r>
            <w:proofErr w:type="gramEnd"/>
            <w:r w:rsidRPr="0020673E">
              <w:rPr>
                <w:rFonts w:ascii="Times New Roman" w:hAnsi="Times New Roman" w:cs="Times New Roman"/>
                <w:sz w:val="16"/>
                <w:szCs w:val="16"/>
              </w:rPr>
              <w:t xml:space="preserve"> each rating in a clear and concise manner</w:t>
            </w:r>
            <w:r w:rsidR="00294A3D" w:rsidRPr="0020673E">
              <w:rPr>
                <w:rFonts w:ascii="Times New Roman" w:hAnsi="Times New Roman" w:cs="Times New Roman"/>
                <w:sz w:val="16"/>
                <w:szCs w:val="16"/>
              </w:rPr>
              <w:t xml:space="preserve"> relating to nursing practice</w:t>
            </w:r>
            <w:r w:rsidRPr="0020673E">
              <w:rPr>
                <w:rFonts w:ascii="Times New Roman" w:hAnsi="Times New Roman" w:cs="Times New Roman"/>
                <w:sz w:val="16"/>
                <w:szCs w:val="16"/>
              </w:rPr>
              <w:t>.</w:t>
            </w:r>
          </w:p>
          <w:p w14:paraId="1C606E09" w14:textId="77777777" w:rsidR="00617191" w:rsidRPr="0020673E" w:rsidRDefault="00617191" w:rsidP="001D377D">
            <w:pPr>
              <w:pStyle w:val="xxmsonormal"/>
              <w:spacing w:line="253" w:lineRule="atLeast"/>
              <w:rPr>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tcPr>
          <w:p w14:paraId="3A6A1DB8" w14:textId="77777777" w:rsidR="00617191" w:rsidRPr="0020673E" w:rsidRDefault="006A0EE6"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w:t>
            </w:r>
            <w:r w:rsidR="00975BA3" w:rsidRPr="0020673E">
              <w:rPr>
                <w:rFonts w:ascii="Times New Roman" w:hAnsi="Times New Roman" w:cs="Times New Roman"/>
                <w:sz w:val="16"/>
                <w:szCs w:val="16"/>
              </w:rPr>
              <w:t>50</w:t>
            </w:r>
            <w:r w:rsidRPr="0020673E">
              <w:rPr>
                <w:rFonts w:ascii="Times New Roman" w:hAnsi="Times New Roman" w:cs="Times New Roman"/>
                <w:sz w:val="16"/>
                <w:szCs w:val="16"/>
              </w:rPr>
              <w:t xml:space="preserve"> Pts)</w:t>
            </w:r>
          </w:p>
          <w:p w14:paraId="1402FC81" w14:textId="77777777" w:rsidR="006A0EE6" w:rsidRPr="0020673E" w:rsidRDefault="006A0EE6" w:rsidP="006A0EE6">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Includes visuals but they are minimally relevant or do not fully enhance the</w:t>
            </w:r>
            <w:r w:rsidR="00294A3D" w:rsidRPr="0020673E">
              <w:rPr>
                <w:rFonts w:ascii="Times New Roman" w:hAnsi="Times New Roman" w:cs="Times New Roman"/>
                <w:sz w:val="16"/>
                <w:szCs w:val="16"/>
              </w:rPr>
              <w:t xml:space="preserve"> briefing</w:t>
            </w:r>
            <w:r w:rsidRPr="0020673E">
              <w:rPr>
                <w:rFonts w:ascii="Times New Roman" w:hAnsi="Times New Roman" w:cs="Times New Roman"/>
                <w:sz w:val="16"/>
                <w:szCs w:val="16"/>
              </w:rPr>
              <w:t xml:space="preserve">. Explanation of ratings lacks </w:t>
            </w:r>
            <w:r w:rsidR="00975BA3" w:rsidRPr="0020673E">
              <w:rPr>
                <w:rFonts w:ascii="Times New Roman" w:hAnsi="Times New Roman" w:cs="Times New Roman"/>
                <w:sz w:val="16"/>
                <w:szCs w:val="16"/>
              </w:rPr>
              <w:t>depth</w:t>
            </w:r>
            <w:r w:rsidR="00294A3D" w:rsidRPr="0020673E">
              <w:rPr>
                <w:rFonts w:ascii="Times New Roman" w:hAnsi="Times New Roman" w:cs="Times New Roman"/>
                <w:sz w:val="16"/>
                <w:szCs w:val="16"/>
              </w:rPr>
              <w:t xml:space="preserve"> and relevance</w:t>
            </w:r>
            <w:r w:rsidR="00975BA3" w:rsidRPr="0020673E">
              <w:rPr>
                <w:rFonts w:ascii="Times New Roman" w:hAnsi="Times New Roman" w:cs="Times New Roman"/>
                <w:sz w:val="16"/>
                <w:szCs w:val="16"/>
              </w:rPr>
              <w:t xml:space="preserve">. </w:t>
            </w:r>
          </w:p>
          <w:p w14:paraId="519DA07A" w14:textId="77777777" w:rsidR="006A0EE6" w:rsidRPr="0020673E" w:rsidRDefault="006A0EE6" w:rsidP="001D377D">
            <w:pPr>
              <w:pStyle w:val="xxmsonormal"/>
              <w:spacing w:line="253" w:lineRule="atLeast"/>
              <w:rPr>
                <w:rStyle w:val="contentpasted11"/>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14:paraId="27224A54"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(25 pts)</w:t>
            </w:r>
          </w:p>
          <w:p w14:paraId="698A4278" w14:textId="77777777" w:rsidR="00617191" w:rsidRPr="0020673E" w:rsidRDefault="006A0EE6"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 xml:space="preserve">Minimal </w:t>
            </w:r>
            <w:r w:rsidR="00617191" w:rsidRPr="0020673E">
              <w:rPr>
                <w:rFonts w:ascii="Times New Roman" w:hAnsi="Times New Roman" w:cs="Times New Roman"/>
                <w:sz w:val="16"/>
                <w:szCs w:val="16"/>
              </w:rPr>
              <w:t xml:space="preserve">visuals </w:t>
            </w:r>
            <w:r w:rsidRPr="0020673E">
              <w:rPr>
                <w:rFonts w:ascii="Times New Roman" w:hAnsi="Times New Roman" w:cs="Times New Roman"/>
                <w:sz w:val="16"/>
                <w:szCs w:val="16"/>
              </w:rPr>
              <w:t>included and</w:t>
            </w:r>
            <w:r w:rsidR="00617191" w:rsidRPr="0020673E">
              <w:rPr>
                <w:rFonts w:ascii="Times New Roman" w:hAnsi="Times New Roman" w:cs="Times New Roman"/>
                <w:sz w:val="16"/>
                <w:szCs w:val="16"/>
              </w:rPr>
              <w:t xml:space="preserve"> they are minimally relevant or do not</w:t>
            </w:r>
            <w:r w:rsidRPr="0020673E">
              <w:rPr>
                <w:rFonts w:ascii="Times New Roman" w:hAnsi="Times New Roman" w:cs="Times New Roman"/>
                <w:sz w:val="16"/>
                <w:szCs w:val="16"/>
              </w:rPr>
              <w:t xml:space="preserve"> </w:t>
            </w:r>
            <w:r w:rsidR="00617191" w:rsidRPr="0020673E">
              <w:rPr>
                <w:rFonts w:ascii="Times New Roman" w:hAnsi="Times New Roman" w:cs="Times New Roman"/>
                <w:sz w:val="16"/>
                <w:szCs w:val="16"/>
              </w:rPr>
              <w:t xml:space="preserve">enhance the </w:t>
            </w:r>
            <w:r w:rsidR="00294A3D" w:rsidRPr="0020673E">
              <w:rPr>
                <w:rFonts w:ascii="Times New Roman" w:hAnsi="Times New Roman" w:cs="Times New Roman"/>
                <w:sz w:val="16"/>
                <w:szCs w:val="16"/>
              </w:rPr>
              <w:t>briefing</w:t>
            </w:r>
            <w:r w:rsidR="00617191" w:rsidRPr="0020673E">
              <w:rPr>
                <w:rFonts w:ascii="Times New Roman" w:hAnsi="Times New Roman" w:cs="Times New Roman"/>
                <w:sz w:val="16"/>
                <w:szCs w:val="16"/>
              </w:rPr>
              <w:t xml:space="preserve">. Explanation of ratings lacks clarity </w:t>
            </w:r>
            <w:r w:rsidR="00975BA3" w:rsidRPr="0020673E">
              <w:rPr>
                <w:rFonts w:ascii="Times New Roman" w:hAnsi="Times New Roman" w:cs="Times New Roman"/>
                <w:sz w:val="16"/>
                <w:szCs w:val="16"/>
              </w:rPr>
              <w:t xml:space="preserve">and </w:t>
            </w:r>
            <w:r w:rsidR="00617191" w:rsidRPr="0020673E">
              <w:rPr>
                <w:rFonts w:ascii="Times New Roman" w:hAnsi="Times New Roman" w:cs="Times New Roman"/>
                <w:sz w:val="16"/>
                <w:szCs w:val="16"/>
              </w:rPr>
              <w:t>detail.</w:t>
            </w:r>
          </w:p>
          <w:p w14:paraId="7824DA25" w14:textId="77777777" w:rsidR="00617191" w:rsidRPr="0020673E" w:rsidRDefault="00617191" w:rsidP="001D377D">
            <w:pPr>
              <w:pStyle w:val="xxmsonormal"/>
              <w:spacing w:line="253" w:lineRule="atLeast"/>
              <w:rPr>
                <w:rFonts w:ascii="Times New Roman" w:hAnsi="Times New Roman" w:cs="Times New Roman"/>
                <w:sz w:val="16"/>
                <w:szCs w:val="16"/>
              </w:rPr>
            </w:pPr>
          </w:p>
        </w:tc>
        <w:tc>
          <w:tcPr>
            <w:tcW w:w="2274" w:type="dxa"/>
            <w:tcBorders>
              <w:top w:val="single" w:sz="4" w:space="0" w:color="auto"/>
              <w:left w:val="single" w:sz="4" w:space="0" w:color="auto"/>
              <w:bottom w:val="single" w:sz="4" w:space="0" w:color="auto"/>
              <w:right w:val="single" w:sz="4" w:space="0" w:color="auto"/>
            </w:tcBorders>
            <w:hideMark/>
          </w:tcPr>
          <w:p w14:paraId="38D1B481"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(0 pts)</w:t>
            </w:r>
          </w:p>
          <w:p w14:paraId="60068477"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 xml:space="preserve">Does not include visuals or </w:t>
            </w:r>
            <w:proofErr w:type="gramStart"/>
            <w:r w:rsidRPr="0020673E">
              <w:rPr>
                <w:rFonts w:ascii="Times New Roman" w:hAnsi="Times New Roman" w:cs="Times New Roman"/>
                <w:sz w:val="16"/>
                <w:szCs w:val="16"/>
              </w:rPr>
              <w:t>fails</w:t>
            </w:r>
            <w:proofErr w:type="gramEnd"/>
            <w:r w:rsidRPr="0020673E">
              <w:rPr>
                <w:rFonts w:ascii="Times New Roman" w:hAnsi="Times New Roman" w:cs="Times New Roman"/>
                <w:sz w:val="16"/>
                <w:szCs w:val="16"/>
              </w:rPr>
              <w:t xml:space="preserve"> to explain the technology ratings.</w:t>
            </w:r>
          </w:p>
          <w:p w14:paraId="7514ADA2" w14:textId="77777777" w:rsidR="00617191" w:rsidRPr="0020673E" w:rsidRDefault="00617191" w:rsidP="001D377D">
            <w:pPr>
              <w:pStyle w:val="xxmsonormal"/>
              <w:spacing w:line="253" w:lineRule="atLeast"/>
              <w:rPr>
                <w:rFonts w:ascii="Times New Roman" w:hAnsi="Times New Roman" w:cs="Times New Roman"/>
                <w:sz w:val="16"/>
                <w:szCs w:val="16"/>
              </w:rPr>
            </w:pPr>
          </w:p>
        </w:tc>
      </w:tr>
      <w:tr w:rsidR="00617191" w:rsidRPr="0020673E" w14:paraId="2EE955FB" w14:textId="77777777" w:rsidTr="00617191">
        <w:tc>
          <w:tcPr>
            <w:tcW w:w="1530" w:type="dxa"/>
            <w:tcBorders>
              <w:top w:val="single" w:sz="4" w:space="0" w:color="auto"/>
              <w:left w:val="single" w:sz="4" w:space="0" w:color="auto"/>
              <w:bottom w:val="single" w:sz="4" w:space="0" w:color="auto"/>
              <w:right w:val="single" w:sz="4" w:space="0" w:color="auto"/>
            </w:tcBorders>
          </w:tcPr>
          <w:p w14:paraId="40A332AA"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World-Impact, Legislature &amp; Demographics</w:t>
            </w:r>
          </w:p>
          <w:p w14:paraId="4FDB8769" w14:textId="77777777" w:rsidR="0020673E" w:rsidRPr="0020673E" w:rsidRDefault="0020673E"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 xml:space="preserve">(CLO 3 &amp; 4) </w:t>
            </w:r>
          </w:p>
        </w:tc>
        <w:tc>
          <w:tcPr>
            <w:tcW w:w="2250" w:type="dxa"/>
            <w:tcBorders>
              <w:top w:val="single" w:sz="4" w:space="0" w:color="auto"/>
              <w:left w:val="single" w:sz="4" w:space="0" w:color="auto"/>
              <w:bottom w:val="single" w:sz="4" w:space="0" w:color="auto"/>
              <w:right w:val="single" w:sz="4" w:space="0" w:color="auto"/>
            </w:tcBorders>
          </w:tcPr>
          <w:p w14:paraId="33E6B750"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w:t>
            </w:r>
            <w:r w:rsidR="006A0EE6" w:rsidRPr="0020673E">
              <w:rPr>
                <w:rStyle w:val="contentpasted11"/>
                <w:rFonts w:ascii="Times New Roman" w:hAnsi="Times New Roman" w:cs="Times New Roman"/>
                <w:sz w:val="16"/>
                <w:szCs w:val="16"/>
              </w:rPr>
              <w:t>60</w:t>
            </w:r>
            <w:r w:rsidRPr="0020673E">
              <w:rPr>
                <w:rStyle w:val="contentpasted11"/>
                <w:rFonts w:ascii="Times New Roman" w:hAnsi="Times New Roman" w:cs="Times New Roman"/>
                <w:sz w:val="16"/>
                <w:szCs w:val="16"/>
              </w:rPr>
              <w:t xml:space="preserve"> pts)</w:t>
            </w:r>
          </w:p>
          <w:p w14:paraId="35134EAE"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 xml:space="preserve">Highlights the main insights and implications of the technology and emerging trend based on evaluation. </w:t>
            </w:r>
            <w:bookmarkStart w:id="8" w:name="_Hlk182762004"/>
            <w:r w:rsidRPr="0020673E">
              <w:rPr>
                <w:rFonts w:ascii="Times New Roman" w:hAnsi="Times New Roman" w:cs="Times New Roman"/>
                <w:sz w:val="16"/>
                <w:szCs w:val="16"/>
              </w:rPr>
              <w:t xml:space="preserve">Considers key takeaways (political, economic, legal, demographic, and standards of practice) when discussing insights. </w:t>
            </w:r>
            <w:bookmarkEnd w:id="8"/>
          </w:p>
        </w:tc>
        <w:tc>
          <w:tcPr>
            <w:tcW w:w="2160" w:type="dxa"/>
            <w:tcBorders>
              <w:top w:val="single" w:sz="4" w:space="0" w:color="auto"/>
              <w:left w:val="single" w:sz="4" w:space="0" w:color="auto"/>
              <w:bottom w:val="single" w:sz="4" w:space="0" w:color="auto"/>
              <w:right w:val="single" w:sz="4" w:space="0" w:color="auto"/>
            </w:tcBorders>
          </w:tcPr>
          <w:p w14:paraId="40BE4227" w14:textId="77777777" w:rsidR="00617191" w:rsidRPr="0020673E" w:rsidRDefault="006A0EE6"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w:t>
            </w:r>
            <w:r w:rsidR="00975BA3" w:rsidRPr="0020673E">
              <w:rPr>
                <w:rFonts w:ascii="Times New Roman" w:hAnsi="Times New Roman" w:cs="Times New Roman"/>
                <w:sz w:val="16"/>
                <w:szCs w:val="16"/>
              </w:rPr>
              <w:t>50</w:t>
            </w:r>
            <w:r w:rsidRPr="0020673E">
              <w:rPr>
                <w:rFonts w:ascii="Times New Roman" w:hAnsi="Times New Roman" w:cs="Times New Roman"/>
                <w:sz w:val="16"/>
                <w:szCs w:val="16"/>
              </w:rPr>
              <w:t xml:space="preserve"> Pts)</w:t>
            </w:r>
          </w:p>
          <w:p w14:paraId="5DFC9CF2" w14:textId="77777777" w:rsidR="00975BA3" w:rsidRPr="0020673E" w:rsidRDefault="00975BA3" w:rsidP="00975BA3">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 xml:space="preserve">Discusses some insights or implications but provides minimal evaluation or consideration of key takeaways including three (3) of the five (5) listed. </w:t>
            </w:r>
          </w:p>
          <w:p w14:paraId="3F1DD465" w14:textId="77777777" w:rsidR="00975BA3" w:rsidRPr="0020673E" w:rsidRDefault="00975BA3" w:rsidP="001D377D">
            <w:pPr>
              <w:pStyle w:val="xxmsonormal"/>
              <w:spacing w:line="253" w:lineRule="atLeast"/>
              <w:rPr>
                <w:rStyle w:val="contentpasted11"/>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tcPr>
          <w:p w14:paraId="7669F06B"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(25 pts)</w:t>
            </w:r>
          </w:p>
          <w:p w14:paraId="59392EE2"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 xml:space="preserve">Discusses </w:t>
            </w:r>
            <w:r w:rsidR="00975BA3" w:rsidRPr="0020673E">
              <w:rPr>
                <w:rFonts w:ascii="Times New Roman" w:hAnsi="Times New Roman" w:cs="Times New Roman"/>
                <w:sz w:val="16"/>
                <w:szCs w:val="16"/>
              </w:rPr>
              <w:t>minimal</w:t>
            </w:r>
            <w:r w:rsidRPr="0020673E">
              <w:rPr>
                <w:rFonts w:ascii="Times New Roman" w:hAnsi="Times New Roman" w:cs="Times New Roman"/>
                <w:sz w:val="16"/>
                <w:szCs w:val="16"/>
              </w:rPr>
              <w:t xml:space="preserve"> insights or implications </w:t>
            </w:r>
            <w:r w:rsidR="00975BA3" w:rsidRPr="0020673E">
              <w:rPr>
                <w:rFonts w:ascii="Times New Roman" w:hAnsi="Times New Roman" w:cs="Times New Roman"/>
                <w:sz w:val="16"/>
                <w:szCs w:val="16"/>
              </w:rPr>
              <w:t xml:space="preserve">and </w:t>
            </w:r>
            <w:r w:rsidRPr="0020673E">
              <w:rPr>
                <w:rFonts w:ascii="Times New Roman" w:hAnsi="Times New Roman" w:cs="Times New Roman"/>
                <w:sz w:val="16"/>
                <w:szCs w:val="16"/>
              </w:rPr>
              <w:t xml:space="preserve">provides minimal evaluation or consideration of key takeaways including </w:t>
            </w:r>
            <w:r w:rsidR="00975BA3" w:rsidRPr="0020673E">
              <w:rPr>
                <w:rFonts w:ascii="Times New Roman" w:hAnsi="Times New Roman" w:cs="Times New Roman"/>
                <w:sz w:val="16"/>
                <w:szCs w:val="16"/>
              </w:rPr>
              <w:t>two</w:t>
            </w:r>
            <w:r w:rsidRPr="0020673E">
              <w:rPr>
                <w:rFonts w:ascii="Times New Roman" w:hAnsi="Times New Roman" w:cs="Times New Roman"/>
                <w:sz w:val="16"/>
                <w:szCs w:val="16"/>
              </w:rPr>
              <w:t xml:space="preserve"> (</w:t>
            </w:r>
            <w:r w:rsidR="00975BA3" w:rsidRPr="0020673E">
              <w:rPr>
                <w:rFonts w:ascii="Times New Roman" w:hAnsi="Times New Roman" w:cs="Times New Roman"/>
                <w:sz w:val="16"/>
                <w:szCs w:val="16"/>
              </w:rPr>
              <w:t>2</w:t>
            </w:r>
            <w:r w:rsidRPr="0020673E">
              <w:rPr>
                <w:rFonts w:ascii="Times New Roman" w:hAnsi="Times New Roman" w:cs="Times New Roman"/>
                <w:sz w:val="16"/>
                <w:szCs w:val="16"/>
              </w:rPr>
              <w:t xml:space="preserve">) of the five (5) listed. </w:t>
            </w:r>
          </w:p>
          <w:p w14:paraId="01C8713E"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p>
        </w:tc>
        <w:tc>
          <w:tcPr>
            <w:tcW w:w="2274" w:type="dxa"/>
            <w:tcBorders>
              <w:top w:val="single" w:sz="4" w:space="0" w:color="auto"/>
              <w:left w:val="single" w:sz="4" w:space="0" w:color="auto"/>
              <w:bottom w:val="single" w:sz="4" w:space="0" w:color="auto"/>
              <w:right w:val="single" w:sz="4" w:space="0" w:color="auto"/>
            </w:tcBorders>
          </w:tcPr>
          <w:p w14:paraId="01AD0289"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(0 pts)</w:t>
            </w:r>
          </w:p>
          <w:p w14:paraId="6546FF49"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 xml:space="preserve">Considers </w:t>
            </w:r>
            <w:r w:rsidR="00975BA3" w:rsidRPr="0020673E">
              <w:rPr>
                <w:rStyle w:val="contentpasted11"/>
                <w:rFonts w:ascii="Times New Roman" w:hAnsi="Times New Roman" w:cs="Times New Roman"/>
                <w:sz w:val="16"/>
                <w:szCs w:val="16"/>
              </w:rPr>
              <w:t>one</w:t>
            </w:r>
            <w:r w:rsidRPr="0020673E">
              <w:rPr>
                <w:rStyle w:val="contentpasted11"/>
                <w:rFonts w:ascii="Times New Roman" w:hAnsi="Times New Roman" w:cs="Times New Roman"/>
                <w:sz w:val="16"/>
                <w:szCs w:val="16"/>
              </w:rPr>
              <w:t xml:space="preserve"> (</w:t>
            </w:r>
            <w:r w:rsidR="00975BA3" w:rsidRPr="0020673E">
              <w:rPr>
                <w:rStyle w:val="contentpasted11"/>
                <w:rFonts w:ascii="Times New Roman" w:hAnsi="Times New Roman" w:cs="Times New Roman"/>
                <w:sz w:val="16"/>
                <w:szCs w:val="16"/>
              </w:rPr>
              <w:t>1</w:t>
            </w:r>
            <w:r w:rsidRPr="0020673E">
              <w:rPr>
                <w:rStyle w:val="contentpasted11"/>
                <w:rFonts w:ascii="Times New Roman" w:hAnsi="Times New Roman" w:cs="Times New Roman"/>
                <w:sz w:val="16"/>
                <w:szCs w:val="16"/>
              </w:rPr>
              <w:t xml:space="preserve">) or less of the five (5) listed key take aways. </w:t>
            </w:r>
          </w:p>
          <w:p w14:paraId="6FBC8939"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 </w:t>
            </w:r>
          </w:p>
        </w:tc>
      </w:tr>
      <w:tr w:rsidR="00617191" w:rsidRPr="0020673E" w14:paraId="0CEE12BE" w14:textId="77777777" w:rsidTr="00617191">
        <w:tc>
          <w:tcPr>
            <w:tcW w:w="1530" w:type="dxa"/>
            <w:tcBorders>
              <w:top w:val="single" w:sz="4" w:space="0" w:color="auto"/>
              <w:left w:val="single" w:sz="4" w:space="0" w:color="auto"/>
              <w:bottom w:val="single" w:sz="4" w:space="0" w:color="auto"/>
              <w:right w:val="single" w:sz="4" w:space="0" w:color="auto"/>
            </w:tcBorders>
          </w:tcPr>
          <w:p w14:paraId="489444D7"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Nursing Care Models</w:t>
            </w:r>
          </w:p>
          <w:p w14:paraId="7B21D0F5" w14:textId="77777777" w:rsidR="0020673E" w:rsidRPr="0020673E" w:rsidRDefault="0020673E"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 xml:space="preserve">(CLO 5) </w:t>
            </w:r>
          </w:p>
        </w:tc>
        <w:tc>
          <w:tcPr>
            <w:tcW w:w="2250" w:type="dxa"/>
            <w:tcBorders>
              <w:top w:val="single" w:sz="4" w:space="0" w:color="auto"/>
              <w:left w:val="single" w:sz="4" w:space="0" w:color="auto"/>
              <w:bottom w:val="single" w:sz="4" w:space="0" w:color="auto"/>
              <w:right w:val="single" w:sz="4" w:space="0" w:color="auto"/>
            </w:tcBorders>
          </w:tcPr>
          <w:p w14:paraId="5B5A3393" w14:textId="77777777" w:rsidR="00617191" w:rsidRPr="0020673E" w:rsidRDefault="00617191" w:rsidP="001D377D">
            <w:pPr>
              <w:pStyle w:val="xxmsonormal"/>
              <w:spacing w:line="253" w:lineRule="atLeast"/>
              <w:rPr>
                <w:rFonts w:ascii="Times New Roman" w:hAnsi="Times New Roman" w:cs="Times New Roman"/>
                <w:sz w:val="16"/>
                <w:szCs w:val="16"/>
              </w:rPr>
            </w:pPr>
            <w:r w:rsidRPr="0020673E">
              <w:rPr>
                <w:rStyle w:val="contentpasted11"/>
                <w:rFonts w:ascii="Times New Roman" w:hAnsi="Times New Roman" w:cs="Times New Roman"/>
                <w:sz w:val="16"/>
                <w:szCs w:val="16"/>
              </w:rPr>
              <w:t>(</w:t>
            </w:r>
            <w:r w:rsidR="006A0EE6" w:rsidRPr="0020673E">
              <w:rPr>
                <w:rStyle w:val="contentpasted11"/>
                <w:rFonts w:ascii="Times New Roman" w:hAnsi="Times New Roman" w:cs="Times New Roman"/>
                <w:sz w:val="16"/>
                <w:szCs w:val="16"/>
              </w:rPr>
              <w:t>65</w:t>
            </w:r>
            <w:r w:rsidRPr="0020673E">
              <w:rPr>
                <w:rStyle w:val="contentpasted11"/>
                <w:rFonts w:ascii="Times New Roman" w:hAnsi="Times New Roman" w:cs="Times New Roman"/>
                <w:sz w:val="16"/>
                <w:szCs w:val="16"/>
              </w:rPr>
              <w:t xml:space="preserve"> pts)</w:t>
            </w:r>
          </w:p>
          <w:p w14:paraId="2E796FE3"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 xml:space="preserve">Highlights the main insights and implications of the technology and emerging trend based on evaluation. Considers nursing care models and standards of practice when discussing insights. </w:t>
            </w:r>
          </w:p>
        </w:tc>
        <w:tc>
          <w:tcPr>
            <w:tcW w:w="2160" w:type="dxa"/>
            <w:tcBorders>
              <w:top w:val="single" w:sz="4" w:space="0" w:color="auto"/>
              <w:left w:val="single" w:sz="4" w:space="0" w:color="auto"/>
              <w:bottom w:val="single" w:sz="4" w:space="0" w:color="auto"/>
              <w:right w:val="single" w:sz="4" w:space="0" w:color="auto"/>
            </w:tcBorders>
          </w:tcPr>
          <w:p w14:paraId="03C61702" w14:textId="77777777" w:rsidR="00617191" w:rsidRPr="0020673E" w:rsidRDefault="006A0EE6" w:rsidP="001D377D">
            <w:pPr>
              <w:pStyle w:val="xxmsonormal"/>
              <w:spacing w:line="253" w:lineRule="atLeast"/>
              <w:rPr>
                <w:rFonts w:ascii="Times New Roman" w:hAnsi="Times New Roman" w:cs="Times New Roman"/>
                <w:sz w:val="16"/>
                <w:szCs w:val="16"/>
              </w:rPr>
            </w:pPr>
            <w:r w:rsidRPr="0020673E">
              <w:rPr>
                <w:rFonts w:ascii="Times New Roman" w:hAnsi="Times New Roman" w:cs="Times New Roman"/>
                <w:sz w:val="16"/>
                <w:szCs w:val="16"/>
              </w:rPr>
              <w:t>(</w:t>
            </w:r>
            <w:r w:rsidR="00975BA3" w:rsidRPr="0020673E">
              <w:rPr>
                <w:rFonts w:ascii="Times New Roman" w:hAnsi="Times New Roman" w:cs="Times New Roman"/>
                <w:sz w:val="16"/>
                <w:szCs w:val="16"/>
              </w:rPr>
              <w:t>50</w:t>
            </w:r>
            <w:r w:rsidRPr="0020673E">
              <w:rPr>
                <w:rFonts w:ascii="Times New Roman" w:hAnsi="Times New Roman" w:cs="Times New Roman"/>
                <w:sz w:val="16"/>
                <w:szCs w:val="16"/>
              </w:rPr>
              <w:t xml:space="preserve"> Pts)</w:t>
            </w:r>
          </w:p>
          <w:p w14:paraId="616D5C66" w14:textId="77777777" w:rsidR="00975BA3" w:rsidRPr="0020673E" w:rsidRDefault="00975BA3"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 xml:space="preserve">Discusses nursing care models and standards of practice when discussing insights but lacks depth. </w:t>
            </w:r>
          </w:p>
        </w:tc>
        <w:tc>
          <w:tcPr>
            <w:tcW w:w="2160" w:type="dxa"/>
            <w:tcBorders>
              <w:top w:val="single" w:sz="4" w:space="0" w:color="auto"/>
              <w:left w:val="single" w:sz="4" w:space="0" w:color="auto"/>
              <w:bottom w:val="single" w:sz="4" w:space="0" w:color="auto"/>
              <w:right w:val="single" w:sz="4" w:space="0" w:color="auto"/>
            </w:tcBorders>
          </w:tcPr>
          <w:p w14:paraId="3B7EA97E"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(25 pts)</w:t>
            </w:r>
          </w:p>
          <w:p w14:paraId="05392AF5" w14:textId="77777777" w:rsidR="00617191" w:rsidRPr="0020673E" w:rsidRDefault="00975BA3"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Minimally discusses nursing care models and standards of practice when discussing insights or one is missing entirely.</w:t>
            </w:r>
          </w:p>
        </w:tc>
        <w:tc>
          <w:tcPr>
            <w:tcW w:w="2274" w:type="dxa"/>
            <w:tcBorders>
              <w:top w:val="single" w:sz="4" w:space="0" w:color="auto"/>
              <w:left w:val="single" w:sz="4" w:space="0" w:color="auto"/>
              <w:bottom w:val="single" w:sz="4" w:space="0" w:color="auto"/>
              <w:right w:val="single" w:sz="4" w:space="0" w:color="auto"/>
            </w:tcBorders>
          </w:tcPr>
          <w:p w14:paraId="7D31A6DB"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(0 pts)</w:t>
            </w:r>
          </w:p>
          <w:p w14:paraId="74DB260D"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r w:rsidRPr="0020673E">
              <w:rPr>
                <w:rFonts w:ascii="Times New Roman" w:hAnsi="Times New Roman" w:cs="Times New Roman"/>
                <w:sz w:val="16"/>
                <w:szCs w:val="16"/>
              </w:rPr>
              <w:t>Fails to consider nursing care models and standards of practice.</w:t>
            </w:r>
          </w:p>
          <w:p w14:paraId="164FC2BA" w14:textId="77777777" w:rsidR="00617191" w:rsidRPr="0020673E" w:rsidRDefault="00617191" w:rsidP="001D377D">
            <w:pPr>
              <w:pStyle w:val="xxmsonormal"/>
              <w:spacing w:line="253" w:lineRule="atLeast"/>
              <w:rPr>
                <w:rStyle w:val="contentpasted11"/>
                <w:rFonts w:ascii="Times New Roman" w:hAnsi="Times New Roman" w:cs="Times New Roman"/>
                <w:sz w:val="16"/>
                <w:szCs w:val="16"/>
              </w:rPr>
            </w:pPr>
          </w:p>
        </w:tc>
      </w:tr>
      <w:tr w:rsidR="006A0EE6" w:rsidRPr="0020673E" w14:paraId="1428FE46" w14:textId="77777777" w:rsidTr="00617191">
        <w:tc>
          <w:tcPr>
            <w:tcW w:w="1530" w:type="dxa"/>
            <w:tcBorders>
              <w:top w:val="single" w:sz="4" w:space="0" w:color="auto"/>
              <w:left w:val="single" w:sz="4" w:space="0" w:color="auto"/>
              <w:bottom w:val="single" w:sz="4" w:space="0" w:color="auto"/>
              <w:right w:val="single" w:sz="4" w:space="0" w:color="auto"/>
            </w:tcBorders>
            <w:hideMark/>
          </w:tcPr>
          <w:p w14:paraId="2451CD34" w14:textId="77777777" w:rsidR="006A0EE6" w:rsidRPr="0020673E" w:rsidRDefault="006A0EE6" w:rsidP="006A0EE6">
            <w:pPr>
              <w:pStyle w:val="xxmsonormal"/>
              <w:spacing w:line="253" w:lineRule="atLeast"/>
              <w:rPr>
                <w:rFonts w:ascii="Times New Roman" w:hAnsi="Times New Roman" w:cs="Times New Roman"/>
                <w:sz w:val="16"/>
                <w:szCs w:val="16"/>
              </w:rPr>
            </w:pPr>
            <w:r w:rsidRPr="0020673E">
              <w:rPr>
                <w:rStyle w:val="contentpasted11"/>
                <w:rFonts w:ascii="Times New Roman" w:hAnsi="Times New Roman" w:cs="Times New Roman"/>
                <w:sz w:val="16"/>
                <w:szCs w:val="16"/>
              </w:rPr>
              <w:t>Professional Language / APA 7</w:t>
            </w:r>
            <w:r w:rsidRPr="0020673E">
              <w:rPr>
                <w:rStyle w:val="contentpasted11"/>
                <w:rFonts w:ascii="Times New Roman" w:hAnsi="Times New Roman" w:cs="Times New Roman"/>
                <w:sz w:val="16"/>
                <w:szCs w:val="16"/>
                <w:vertAlign w:val="superscript"/>
              </w:rPr>
              <w:t>th</w:t>
            </w:r>
            <w:r w:rsidRPr="0020673E">
              <w:rPr>
                <w:rStyle w:val="contentpasted11"/>
                <w:rFonts w:ascii="Times New Roman" w:hAnsi="Times New Roman" w:cs="Times New Roman"/>
                <w:sz w:val="16"/>
                <w:szCs w:val="16"/>
              </w:rPr>
              <w:t xml:space="preserve"> ed. Formatting</w:t>
            </w:r>
          </w:p>
        </w:tc>
        <w:tc>
          <w:tcPr>
            <w:tcW w:w="2250" w:type="dxa"/>
            <w:tcBorders>
              <w:top w:val="single" w:sz="4" w:space="0" w:color="auto"/>
              <w:left w:val="single" w:sz="4" w:space="0" w:color="auto"/>
              <w:bottom w:val="single" w:sz="4" w:space="0" w:color="auto"/>
              <w:right w:val="single" w:sz="4" w:space="0" w:color="auto"/>
            </w:tcBorders>
            <w:hideMark/>
          </w:tcPr>
          <w:p w14:paraId="713A16FC" w14:textId="77777777" w:rsidR="006A0EE6" w:rsidRPr="0020673E" w:rsidRDefault="006A0EE6" w:rsidP="006A0EE6">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(25 pts)</w:t>
            </w:r>
          </w:p>
          <w:p w14:paraId="5C90AC3E" w14:textId="77777777" w:rsidR="006A0EE6" w:rsidRPr="0020673E" w:rsidRDefault="006A0EE6" w:rsidP="006A0EE6">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Free from grammatical, punctuation, and spelling errors. Three (3) sources are utilized.</w:t>
            </w:r>
          </w:p>
          <w:p w14:paraId="352CB98A" w14:textId="77777777" w:rsidR="006A0EE6" w:rsidRPr="0020673E" w:rsidRDefault="006A0EE6" w:rsidP="006A0EE6">
            <w:pPr>
              <w:pStyle w:val="xxmsonormal"/>
              <w:spacing w:line="253" w:lineRule="atLeast"/>
              <w:rPr>
                <w:rFonts w:ascii="Times New Roman" w:hAnsi="Times New Roman" w:cs="Times New Roman"/>
                <w:sz w:val="16"/>
                <w:szCs w:val="16"/>
              </w:rPr>
            </w:pPr>
            <w:r w:rsidRPr="0020673E">
              <w:rPr>
                <w:rStyle w:val="contentpasted11"/>
                <w:rFonts w:ascii="Times New Roman" w:hAnsi="Times New Roman" w:cs="Times New Roman"/>
                <w:sz w:val="16"/>
                <w:szCs w:val="16"/>
              </w:rPr>
              <w:t>APA 7</w:t>
            </w:r>
            <w:r w:rsidRPr="0020673E">
              <w:rPr>
                <w:rStyle w:val="contentpasted11"/>
                <w:rFonts w:ascii="Times New Roman" w:hAnsi="Times New Roman" w:cs="Times New Roman"/>
                <w:sz w:val="16"/>
                <w:szCs w:val="16"/>
                <w:vertAlign w:val="superscript"/>
              </w:rPr>
              <w:t>th</w:t>
            </w:r>
            <w:r w:rsidRPr="0020673E">
              <w:rPr>
                <w:rStyle w:val="contentpasted11"/>
                <w:rFonts w:ascii="Times New Roman" w:hAnsi="Times New Roman" w:cs="Times New Roman"/>
                <w:sz w:val="16"/>
                <w:szCs w:val="16"/>
              </w:rPr>
              <w:t xml:space="preserve"> ed. formatting is complete and error free.  </w:t>
            </w:r>
          </w:p>
        </w:tc>
        <w:tc>
          <w:tcPr>
            <w:tcW w:w="2160" w:type="dxa"/>
            <w:tcBorders>
              <w:top w:val="single" w:sz="4" w:space="0" w:color="auto"/>
              <w:left w:val="single" w:sz="4" w:space="0" w:color="auto"/>
              <w:bottom w:val="single" w:sz="4" w:space="0" w:color="auto"/>
              <w:right w:val="single" w:sz="4" w:space="0" w:color="auto"/>
            </w:tcBorders>
          </w:tcPr>
          <w:p w14:paraId="0FD6B602" w14:textId="77777777" w:rsidR="006A0EE6" w:rsidRPr="0020673E" w:rsidRDefault="006A0EE6" w:rsidP="006A0EE6">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(20 pts)</w:t>
            </w:r>
          </w:p>
          <w:p w14:paraId="3B111A28" w14:textId="77777777" w:rsidR="006A0EE6" w:rsidRPr="0020673E" w:rsidRDefault="006A0EE6" w:rsidP="006A0EE6">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t>One (1) to four (4) errors in grammatical, punctuation, and spelling occur. Two (2) sources are utilized. APA 7</w:t>
            </w:r>
            <w:r w:rsidRPr="0020673E">
              <w:rPr>
                <w:rStyle w:val="contentpasted11"/>
                <w:rFonts w:ascii="Times New Roman" w:hAnsi="Times New Roman" w:cs="Times New Roman"/>
                <w:sz w:val="16"/>
                <w:szCs w:val="16"/>
                <w:vertAlign w:val="superscript"/>
              </w:rPr>
              <w:t>th</w:t>
            </w:r>
            <w:r w:rsidRPr="0020673E">
              <w:rPr>
                <w:rStyle w:val="contentpasted11"/>
                <w:rFonts w:ascii="Times New Roman" w:hAnsi="Times New Roman" w:cs="Times New Roman"/>
                <w:sz w:val="16"/>
                <w:szCs w:val="16"/>
              </w:rPr>
              <w:t xml:space="preserve"> ed. formatting is mostly </w:t>
            </w:r>
            <w:r w:rsidRPr="0020673E">
              <w:rPr>
                <w:rStyle w:val="contentpasted11"/>
                <w:rFonts w:ascii="Times New Roman" w:hAnsi="Times New Roman" w:cs="Times New Roman"/>
                <w:sz w:val="16"/>
                <w:szCs w:val="16"/>
              </w:rPr>
              <w:lastRenderedPageBreak/>
              <w:t>complete but includes one (1) to four (4) errors. </w:t>
            </w:r>
          </w:p>
        </w:tc>
        <w:tc>
          <w:tcPr>
            <w:tcW w:w="2160" w:type="dxa"/>
            <w:tcBorders>
              <w:top w:val="single" w:sz="4" w:space="0" w:color="auto"/>
              <w:left w:val="single" w:sz="4" w:space="0" w:color="auto"/>
              <w:bottom w:val="single" w:sz="4" w:space="0" w:color="auto"/>
              <w:right w:val="single" w:sz="4" w:space="0" w:color="auto"/>
            </w:tcBorders>
            <w:hideMark/>
          </w:tcPr>
          <w:p w14:paraId="1A25498C" w14:textId="77777777" w:rsidR="006A0EE6" w:rsidRPr="0020673E" w:rsidRDefault="006A0EE6" w:rsidP="006A0EE6">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lastRenderedPageBreak/>
              <w:t>(10 pts)</w:t>
            </w:r>
          </w:p>
          <w:p w14:paraId="2383519C" w14:textId="77777777" w:rsidR="006A0EE6" w:rsidRPr="0020673E" w:rsidRDefault="006A0EE6" w:rsidP="006A0EE6">
            <w:pPr>
              <w:pStyle w:val="xxmsonormal"/>
              <w:spacing w:line="253" w:lineRule="atLeast"/>
              <w:rPr>
                <w:rFonts w:ascii="Times New Roman" w:hAnsi="Times New Roman" w:cs="Times New Roman"/>
                <w:sz w:val="16"/>
                <w:szCs w:val="16"/>
              </w:rPr>
            </w:pPr>
            <w:r w:rsidRPr="0020673E">
              <w:rPr>
                <w:rStyle w:val="contentpasted11"/>
                <w:rFonts w:ascii="Times New Roman" w:hAnsi="Times New Roman" w:cs="Times New Roman"/>
                <w:sz w:val="16"/>
                <w:szCs w:val="16"/>
              </w:rPr>
              <w:t>Five (5) to seven (7) errors in grammatical, punctuation, and spelling occur. One (1) source is utilized. APA 7</w:t>
            </w:r>
            <w:r w:rsidRPr="0020673E">
              <w:rPr>
                <w:rStyle w:val="contentpasted11"/>
                <w:rFonts w:ascii="Times New Roman" w:hAnsi="Times New Roman" w:cs="Times New Roman"/>
                <w:sz w:val="16"/>
                <w:szCs w:val="16"/>
                <w:vertAlign w:val="superscript"/>
              </w:rPr>
              <w:t>th</w:t>
            </w:r>
            <w:r w:rsidRPr="0020673E">
              <w:rPr>
                <w:rStyle w:val="contentpasted11"/>
                <w:rFonts w:ascii="Times New Roman" w:hAnsi="Times New Roman" w:cs="Times New Roman"/>
                <w:sz w:val="16"/>
                <w:szCs w:val="16"/>
              </w:rPr>
              <w:t xml:space="preserve"> ed. formatting is mostly complete </w:t>
            </w:r>
            <w:r w:rsidRPr="0020673E">
              <w:rPr>
                <w:rStyle w:val="contentpasted11"/>
                <w:rFonts w:ascii="Times New Roman" w:hAnsi="Times New Roman" w:cs="Times New Roman"/>
                <w:sz w:val="16"/>
                <w:szCs w:val="16"/>
              </w:rPr>
              <w:lastRenderedPageBreak/>
              <w:t xml:space="preserve">but includes five (5) to seven (7) errors.  </w:t>
            </w:r>
          </w:p>
        </w:tc>
        <w:tc>
          <w:tcPr>
            <w:tcW w:w="2274" w:type="dxa"/>
            <w:tcBorders>
              <w:top w:val="single" w:sz="4" w:space="0" w:color="auto"/>
              <w:left w:val="single" w:sz="4" w:space="0" w:color="auto"/>
              <w:bottom w:val="single" w:sz="4" w:space="0" w:color="auto"/>
              <w:right w:val="single" w:sz="4" w:space="0" w:color="auto"/>
            </w:tcBorders>
            <w:hideMark/>
          </w:tcPr>
          <w:p w14:paraId="7FDE87AA" w14:textId="77777777" w:rsidR="006A0EE6" w:rsidRPr="0020673E" w:rsidRDefault="006A0EE6" w:rsidP="006A0EE6">
            <w:pPr>
              <w:pStyle w:val="xxmsonormal"/>
              <w:spacing w:line="253" w:lineRule="atLeast"/>
              <w:rPr>
                <w:rStyle w:val="contentpasted11"/>
                <w:rFonts w:ascii="Times New Roman" w:hAnsi="Times New Roman" w:cs="Times New Roman"/>
                <w:sz w:val="16"/>
                <w:szCs w:val="16"/>
              </w:rPr>
            </w:pPr>
            <w:r w:rsidRPr="0020673E">
              <w:rPr>
                <w:rStyle w:val="contentpasted11"/>
                <w:rFonts w:ascii="Times New Roman" w:hAnsi="Times New Roman" w:cs="Times New Roman"/>
                <w:sz w:val="16"/>
                <w:szCs w:val="16"/>
              </w:rPr>
              <w:lastRenderedPageBreak/>
              <w:t>(0 pts)</w:t>
            </w:r>
          </w:p>
          <w:p w14:paraId="1707753A" w14:textId="77777777" w:rsidR="006A0EE6" w:rsidRPr="0020673E" w:rsidRDefault="006A0EE6" w:rsidP="006A0EE6">
            <w:pPr>
              <w:pStyle w:val="xxmsonormal"/>
              <w:spacing w:line="253" w:lineRule="atLeast"/>
              <w:rPr>
                <w:rFonts w:ascii="Times New Roman" w:hAnsi="Times New Roman" w:cs="Times New Roman"/>
                <w:sz w:val="16"/>
                <w:szCs w:val="16"/>
              </w:rPr>
            </w:pPr>
            <w:r w:rsidRPr="0020673E">
              <w:rPr>
                <w:rStyle w:val="contentpasted11"/>
                <w:rFonts w:ascii="Times New Roman" w:hAnsi="Times New Roman" w:cs="Times New Roman"/>
                <w:sz w:val="16"/>
                <w:szCs w:val="16"/>
              </w:rPr>
              <w:t>Errors distract the reader to the extent the meaning is unclear. Zero (0) sources are utilized. Writing does not follow APA 7</w:t>
            </w:r>
            <w:r w:rsidRPr="0020673E">
              <w:rPr>
                <w:rStyle w:val="contentpasted11"/>
                <w:rFonts w:ascii="Times New Roman" w:hAnsi="Times New Roman" w:cs="Times New Roman"/>
                <w:sz w:val="16"/>
                <w:szCs w:val="16"/>
                <w:vertAlign w:val="superscript"/>
              </w:rPr>
              <w:t>th</w:t>
            </w:r>
            <w:r w:rsidRPr="0020673E">
              <w:rPr>
                <w:rStyle w:val="contentpasted11"/>
                <w:rFonts w:ascii="Times New Roman" w:hAnsi="Times New Roman" w:cs="Times New Roman"/>
                <w:sz w:val="16"/>
                <w:szCs w:val="16"/>
              </w:rPr>
              <w:t xml:space="preserve"> ed. format. Formatting is incomplete and/or </w:t>
            </w:r>
            <w:r w:rsidRPr="0020673E">
              <w:rPr>
                <w:rStyle w:val="contentpasted11"/>
                <w:rFonts w:ascii="Times New Roman" w:hAnsi="Times New Roman" w:cs="Times New Roman"/>
                <w:sz w:val="16"/>
                <w:szCs w:val="16"/>
              </w:rPr>
              <w:lastRenderedPageBreak/>
              <w:t xml:space="preserve">contains eight (8) or more errors.  </w:t>
            </w:r>
          </w:p>
        </w:tc>
      </w:tr>
    </w:tbl>
    <w:p w14:paraId="03AF92DC" w14:textId="77777777" w:rsidR="00806BC0" w:rsidRDefault="00806BC0" w:rsidP="00FD1926">
      <w:pPr>
        <w:rPr>
          <w:b/>
        </w:rPr>
      </w:pPr>
    </w:p>
    <w:p w14:paraId="01A1A3B8" w14:textId="77777777" w:rsidR="00A57611" w:rsidRPr="00FD1926" w:rsidRDefault="00A57611" w:rsidP="00FD1926">
      <w:pPr>
        <w:rPr>
          <w:b/>
        </w:rPr>
      </w:pPr>
      <w:r w:rsidRPr="00FD1926">
        <w:rPr>
          <w:b/>
        </w:rPr>
        <w:t>Total Course Points: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620"/>
      </w:tblGrid>
      <w:tr w:rsidR="00A57611" w:rsidRPr="00FD1926" w14:paraId="74C5923D" w14:textId="77777777" w:rsidTr="00FE0C4E">
        <w:tc>
          <w:tcPr>
            <w:tcW w:w="2768" w:type="dxa"/>
          </w:tcPr>
          <w:p w14:paraId="31127A40" w14:textId="77777777" w:rsidR="00A57611" w:rsidRPr="00FD1926" w:rsidRDefault="00A57611" w:rsidP="00FE0C4E">
            <w:pPr>
              <w:rPr>
                <w:bCs/>
              </w:rPr>
            </w:pPr>
            <w:r w:rsidRPr="00FD1926">
              <w:rPr>
                <w:bCs/>
              </w:rPr>
              <w:t>Discussion Board</w:t>
            </w:r>
            <w:r w:rsidR="00FD1926" w:rsidRPr="00FD1926">
              <w:rPr>
                <w:bCs/>
              </w:rPr>
              <w:t>s</w:t>
            </w:r>
          </w:p>
        </w:tc>
        <w:tc>
          <w:tcPr>
            <w:tcW w:w="1620" w:type="dxa"/>
          </w:tcPr>
          <w:p w14:paraId="2CE8A9C4" w14:textId="77777777" w:rsidR="00A57611" w:rsidRPr="00FD1926" w:rsidRDefault="00A57611" w:rsidP="00FE0C4E">
            <w:pPr>
              <w:rPr>
                <w:bCs/>
              </w:rPr>
            </w:pPr>
            <w:r w:rsidRPr="00FD1926">
              <w:rPr>
                <w:bCs/>
              </w:rPr>
              <w:t>400 points</w:t>
            </w:r>
          </w:p>
        </w:tc>
      </w:tr>
      <w:tr w:rsidR="00A57611" w:rsidRPr="00FD1926" w14:paraId="0123E1B0" w14:textId="77777777" w:rsidTr="00FE0C4E">
        <w:tc>
          <w:tcPr>
            <w:tcW w:w="2768" w:type="dxa"/>
          </w:tcPr>
          <w:p w14:paraId="5A882209" w14:textId="77777777" w:rsidR="00A57611" w:rsidRPr="00FD1926" w:rsidRDefault="009F0FE5" w:rsidP="00A57611">
            <w:pPr>
              <w:rPr>
                <w:bCs/>
              </w:rPr>
            </w:pPr>
            <w:r>
              <w:rPr>
                <w:bCs/>
                <w:spacing w:val="-2"/>
              </w:rPr>
              <w:t xml:space="preserve">Project Part 1: </w:t>
            </w:r>
            <w:r w:rsidR="00B71B2A">
              <w:rPr>
                <w:bCs/>
                <w:spacing w:val="-2"/>
              </w:rPr>
              <w:t>Essay</w:t>
            </w:r>
          </w:p>
        </w:tc>
        <w:tc>
          <w:tcPr>
            <w:tcW w:w="1620" w:type="dxa"/>
          </w:tcPr>
          <w:p w14:paraId="338E9CD8" w14:textId="77777777" w:rsidR="00A57611" w:rsidRPr="00FD1926" w:rsidRDefault="00A57611" w:rsidP="00A57611">
            <w:pPr>
              <w:rPr>
                <w:bCs/>
              </w:rPr>
            </w:pPr>
            <w:r w:rsidRPr="00FD1926">
              <w:rPr>
                <w:bCs/>
                <w:spacing w:val="-2"/>
              </w:rPr>
              <w:t>150</w:t>
            </w:r>
          </w:p>
        </w:tc>
      </w:tr>
      <w:tr w:rsidR="00A57611" w:rsidRPr="00FD1926" w14:paraId="53EC7D82" w14:textId="77777777" w:rsidTr="00FE0C4E">
        <w:tc>
          <w:tcPr>
            <w:tcW w:w="2768" w:type="dxa"/>
          </w:tcPr>
          <w:p w14:paraId="5895E0E5" w14:textId="77777777" w:rsidR="00A57611" w:rsidRPr="00FD1926" w:rsidRDefault="009F0FE5" w:rsidP="00A57611">
            <w:pPr>
              <w:rPr>
                <w:bCs/>
              </w:rPr>
            </w:pPr>
            <w:r>
              <w:rPr>
                <w:bCs/>
                <w:spacing w:val="-2"/>
              </w:rPr>
              <w:t xml:space="preserve">Project Part 2: </w:t>
            </w:r>
            <w:r w:rsidR="00B71B2A">
              <w:rPr>
                <w:bCs/>
                <w:spacing w:val="-2"/>
              </w:rPr>
              <w:t>Technology Evaluation</w:t>
            </w:r>
          </w:p>
        </w:tc>
        <w:tc>
          <w:tcPr>
            <w:tcW w:w="1620" w:type="dxa"/>
          </w:tcPr>
          <w:p w14:paraId="08E1A7BC" w14:textId="77777777" w:rsidR="00A57611" w:rsidRPr="00FD1926" w:rsidRDefault="00A57611" w:rsidP="00A57611">
            <w:pPr>
              <w:rPr>
                <w:bCs/>
              </w:rPr>
            </w:pPr>
            <w:r w:rsidRPr="00FD1926">
              <w:rPr>
                <w:bCs/>
                <w:spacing w:val="-2"/>
              </w:rPr>
              <w:t>150</w:t>
            </w:r>
          </w:p>
        </w:tc>
      </w:tr>
      <w:tr w:rsidR="00A57611" w:rsidRPr="00FD1926" w14:paraId="27A52D94" w14:textId="77777777" w:rsidTr="00FE0C4E">
        <w:tc>
          <w:tcPr>
            <w:tcW w:w="2768" w:type="dxa"/>
          </w:tcPr>
          <w:p w14:paraId="3297D67E" w14:textId="77777777" w:rsidR="00A57611" w:rsidRPr="00FD1926" w:rsidRDefault="00327938" w:rsidP="00A57611">
            <w:pPr>
              <w:rPr>
                <w:bCs/>
              </w:rPr>
            </w:pPr>
            <w:r w:rsidRPr="00FD1926">
              <w:rPr>
                <w:bCs/>
              </w:rPr>
              <w:t>Final Project</w:t>
            </w:r>
            <w:r>
              <w:rPr>
                <w:bCs/>
              </w:rPr>
              <w:t xml:space="preserve">: </w:t>
            </w:r>
            <w:r w:rsidR="00B71B2A">
              <w:rPr>
                <w:bCs/>
              </w:rPr>
              <w:t>Education Briefing</w:t>
            </w:r>
          </w:p>
        </w:tc>
        <w:tc>
          <w:tcPr>
            <w:tcW w:w="1620" w:type="dxa"/>
          </w:tcPr>
          <w:p w14:paraId="060C79B1" w14:textId="77777777" w:rsidR="00A57611" w:rsidRPr="00FD1926" w:rsidRDefault="00A57611" w:rsidP="00A57611">
            <w:pPr>
              <w:rPr>
                <w:bCs/>
              </w:rPr>
            </w:pPr>
            <w:r w:rsidRPr="00FD1926">
              <w:rPr>
                <w:bCs/>
                <w:spacing w:val="-2"/>
              </w:rPr>
              <w:t>300</w:t>
            </w:r>
          </w:p>
        </w:tc>
      </w:tr>
      <w:tr w:rsidR="00A57611" w:rsidRPr="00FD1926" w14:paraId="56329A3E" w14:textId="77777777" w:rsidTr="00FE0C4E">
        <w:tc>
          <w:tcPr>
            <w:tcW w:w="2768" w:type="dxa"/>
          </w:tcPr>
          <w:p w14:paraId="06D25C0A" w14:textId="77777777" w:rsidR="00A57611" w:rsidRPr="00FD1926" w:rsidRDefault="00A57611" w:rsidP="00A57611">
            <w:pPr>
              <w:rPr>
                <w:b/>
              </w:rPr>
            </w:pPr>
            <w:r w:rsidRPr="00FD1926">
              <w:rPr>
                <w:b/>
              </w:rPr>
              <w:t>Total</w:t>
            </w:r>
          </w:p>
        </w:tc>
        <w:tc>
          <w:tcPr>
            <w:tcW w:w="1620" w:type="dxa"/>
          </w:tcPr>
          <w:p w14:paraId="4F2193DE" w14:textId="77777777" w:rsidR="00A57611" w:rsidRPr="00FD1926" w:rsidRDefault="00A57611" w:rsidP="00A57611">
            <w:pPr>
              <w:rPr>
                <w:b/>
              </w:rPr>
            </w:pPr>
            <w:r w:rsidRPr="00FD1926">
              <w:rPr>
                <w:b/>
              </w:rPr>
              <w:t>1000 points</w:t>
            </w:r>
          </w:p>
        </w:tc>
      </w:tr>
    </w:tbl>
    <w:p w14:paraId="6E541A42" w14:textId="77777777" w:rsidR="00D32E99" w:rsidRPr="00FD1926" w:rsidRDefault="00D32E99" w:rsidP="00823EAA">
      <w:pPr>
        <w:tabs>
          <w:tab w:val="left" w:pos="3540"/>
        </w:tabs>
        <w:outlineLvl w:val="0"/>
        <w:rPr>
          <w:b/>
        </w:rPr>
      </w:pPr>
    </w:p>
    <w:p w14:paraId="2B8038BC" w14:textId="77777777" w:rsidR="00462664" w:rsidRDefault="00462664" w:rsidP="00462664">
      <w:pPr>
        <w:rPr>
          <w:b/>
        </w:rPr>
      </w:pPr>
    </w:p>
    <w:p w14:paraId="710D475B" w14:textId="77777777" w:rsidR="0001513A" w:rsidRPr="00FD1926" w:rsidRDefault="00462664" w:rsidP="00462664">
      <w:pPr>
        <w:rPr>
          <w:b/>
        </w:rPr>
      </w:pPr>
      <w:r>
        <w:rPr>
          <w:b/>
        </w:rPr>
        <w:t xml:space="preserve">    </w:t>
      </w:r>
      <w:r w:rsidR="0001513A" w:rsidRPr="00FD1926">
        <w:rPr>
          <w:b/>
        </w:rPr>
        <w:t xml:space="preserve">GRADING SCALE </w:t>
      </w:r>
    </w:p>
    <w:p w14:paraId="25775DB4" w14:textId="77777777" w:rsidR="0001513A" w:rsidRPr="00FD1926" w:rsidRDefault="0001513A" w:rsidP="0001513A">
      <w:pPr>
        <w:ind w:left="220"/>
      </w:pPr>
      <w:r w:rsidRPr="00FD1926">
        <w:t>A = 920 - 1000 points = 92 - 100%</w:t>
      </w:r>
    </w:p>
    <w:p w14:paraId="6F528EBD" w14:textId="77777777" w:rsidR="0001513A" w:rsidRPr="00FD1926" w:rsidRDefault="0001513A" w:rsidP="0001513A">
      <w:pPr>
        <w:ind w:left="220"/>
      </w:pPr>
      <w:r w:rsidRPr="00FD1926">
        <w:t xml:space="preserve">B = 840 - 919 points = 84 - 91% </w:t>
      </w:r>
    </w:p>
    <w:p w14:paraId="4D3AEC62" w14:textId="77777777" w:rsidR="0001513A" w:rsidRPr="00FD1926" w:rsidRDefault="0001513A" w:rsidP="0001513A">
      <w:pPr>
        <w:ind w:left="220"/>
      </w:pPr>
      <w:r w:rsidRPr="00FD1926">
        <w:t>C = 760 - 839 points = 76 - 83%</w:t>
      </w:r>
    </w:p>
    <w:p w14:paraId="688B5207" w14:textId="77777777" w:rsidR="0001513A" w:rsidRPr="00FD1926" w:rsidRDefault="0001513A" w:rsidP="0001513A">
      <w:pPr>
        <w:ind w:left="220"/>
      </w:pPr>
      <w:r w:rsidRPr="00FD1926">
        <w:t>D = 680 - 759 points = 68 - 75%</w:t>
      </w:r>
    </w:p>
    <w:p w14:paraId="43D6BBFF" w14:textId="77777777" w:rsidR="0001513A" w:rsidRPr="00FD1926" w:rsidRDefault="0001513A" w:rsidP="0001513A">
      <w:pPr>
        <w:ind w:left="220"/>
      </w:pPr>
      <w:r w:rsidRPr="00FD1926">
        <w:t xml:space="preserve">E = 680 or less points = &lt; 68% </w:t>
      </w:r>
    </w:p>
    <w:p w14:paraId="1FF6FD3B" w14:textId="77777777" w:rsidR="0001513A" w:rsidRPr="00FD1926" w:rsidRDefault="0001513A" w:rsidP="0001513A">
      <w:pPr>
        <w:ind w:left="220"/>
        <w:rPr>
          <w:b/>
        </w:rPr>
      </w:pPr>
    </w:p>
    <w:p w14:paraId="615D80DF" w14:textId="77777777" w:rsidR="0001513A" w:rsidRPr="00FD1926" w:rsidRDefault="0001513A" w:rsidP="0001513A">
      <w:pPr>
        <w:ind w:left="220"/>
      </w:pPr>
      <w:r w:rsidRPr="00FD1926">
        <w:t xml:space="preserve">Students must earn </w:t>
      </w:r>
      <w:proofErr w:type="gramStart"/>
      <w:r w:rsidRPr="00FD1926">
        <w:t>a 76</w:t>
      </w:r>
      <w:proofErr w:type="gramEnd"/>
      <w:r w:rsidRPr="00FD1926">
        <w:t xml:space="preserve">% (760 pts) or higher to be successful in the course. </w:t>
      </w:r>
    </w:p>
    <w:p w14:paraId="5B25CCF1" w14:textId="77777777" w:rsidR="00667BC9" w:rsidRPr="00FD1926" w:rsidRDefault="00667BC9" w:rsidP="00823EAA">
      <w:pPr>
        <w:tabs>
          <w:tab w:val="left" w:pos="3540"/>
        </w:tabs>
        <w:outlineLvl w:val="0"/>
        <w:rPr>
          <w:b/>
        </w:rPr>
      </w:pPr>
    </w:p>
    <w:p w14:paraId="543422E6" w14:textId="77777777" w:rsidR="00D55C2F" w:rsidRPr="00FD1926" w:rsidRDefault="00D55C2F" w:rsidP="00A57611">
      <w:pPr>
        <w:ind w:left="220"/>
        <w:rPr>
          <w:b/>
        </w:rPr>
      </w:pPr>
    </w:p>
    <w:p w14:paraId="6F2BBA3A" w14:textId="77777777" w:rsidR="00A57611" w:rsidRPr="00FD1926" w:rsidRDefault="00A57611" w:rsidP="00A57611">
      <w:pPr>
        <w:ind w:left="220"/>
        <w:rPr>
          <w:b/>
          <w:spacing w:val="-2"/>
        </w:rPr>
      </w:pPr>
      <w:r w:rsidRPr="00FD1926">
        <w:rPr>
          <w:b/>
        </w:rPr>
        <w:t>SPECIAL</w:t>
      </w:r>
      <w:r w:rsidRPr="00FD1926">
        <w:rPr>
          <w:b/>
          <w:spacing w:val="-3"/>
        </w:rPr>
        <w:t xml:space="preserve"> </w:t>
      </w:r>
      <w:r w:rsidRPr="00FD1926">
        <w:rPr>
          <w:b/>
        </w:rPr>
        <w:t>COURSE</w:t>
      </w:r>
      <w:r w:rsidRPr="00FD1926">
        <w:rPr>
          <w:b/>
          <w:spacing w:val="-1"/>
        </w:rPr>
        <w:t xml:space="preserve"> </w:t>
      </w:r>
      <w:r w:rsidRPr="00FD1926">
        <w:rPr>
          <w:b/>
          <w:spacing w:val="-2"/>
        </w:rPr>
        <w:t>REQUIREMENTS</w:t>
      </w:r>
    </w:p>
    <w:p w14:paraId="7B9439C1" w14:textId="77777777" w:rsidR="00A57611" w:rsidRPr="00FD1926" w:rsidRDefault="00A57611" w:rsidP="00A57611">
      <w:pPr>
        <w:ind w:left="220"/>
        <w:rPr>
          <w:b/>
          <w:spacing w:val="-2"/>
        </w:rPr>
      </w:pPr>
    </w:p>
    <w:p w14:paraId="00789688" w14:textId="77777777" w:rsidR="00A57611" w:rsidRPr="00FD1926" w:rsidRDefault="00A57611" w:rsidP="00A57611">
      <w:pPr>
        <w:ind w:left="220"/>
        <w:rPr>
          <w:bCs/>
        </w:rPr>
      </w:pPr>
      <w:r w:rsidRPr="00FD1926">
        <w:rPr>
          <w:bCs/>
        </w:rPr>
        <w:t>All assignments should be completed independently unless otherwise indicated. Working with other students on the assignments is considered academic misconduct. Please see the CSCC student handbook for further information.</w:t>
      </w:r>
    </w:p>
    <w:p w14:paraId="2D3384CC" w14:textId="77777777" w:rsidR="00A57611" w:rsidRPr="00FD1926" w:rsidRDefault="00A57611" w:rsidP="00A57611">
      <w:pPr>
        <w:ind w:left="220"/>
        <w:rPr>
          <w:bCs/>
        </w:rPr>
      </w:pPr>
    </w:p>
    <w:p w14:paraId="2C7A5217" w14:textId="77777777" w:rsidR="00A57611" w:rsidRPr="00FD1926" w:rsidRDefault="00A57611" w:rsidP="00A57611">
      <w:pPr>
        <w:ind w:left="220"/>
        <w:rPr>
          <w:bCs/>
        </w:rPr>
      </w:pPr>
      <w:r w:rsidRPr="00FD1926">
        <w:rPr>
          <w:bCs/>
        </w:rPr>
        <w:t xml:space="preserve">Computer and Internet access with MS Word or comparable program and updated antivirus protection on computer used for coursework. </w:t>
      </w:r>
    </w:p>
    <w:p w14:paraId="6BAC0260" w14:textId="77777777" w:rsidR="00A57611" w:rsidRPr="00FD1926" w:rsidRDefault="00A57611" w:rsidP="00A57611">
      <w:pPr>
        <w:ind w:left="220"/>
        <w:rPr>
          <w:bCs/>
        </w:rPr>
      </w:pPr>
    </w:p>
    <w:p w14:paraId="40E4000B" w14:textId="77777777" w:rsidR="00A57611" w:rsidRPr="00FD1926" w:rsidRDefault="00A57611" w:rsidP="00A57611">
      <w:pPr>
        <w:ind w:left="220"/>
        <w:rPr>
          <w:bCs/>
        </w:rPr>
      </w:pPr>
      <w:r w:rsidRPr="00FD1926">
        <w:rPr>
          <w:bCs/>
        </w:rPr>
        <w:t>All assignments will be submitted via Blackboard in the appropriate location. Assignments submitted via other means (paper, email, etc.) will not be accepted, and will receive a score of zero. Verify that your submission is complete. Any blank submissions will receive a zero. Any assignments placed in the wrong location will not be accepted and will receive a score of zero.</w:t>
      </w:r>
    </w:p>
    <w:p w14:paraId="05E27C18" w14:textId="77777777" w:rsidR="00A57611" w:rsidRPr="00FD1926" w:rsidRDefault="00A57611" w:rsidP="00A57611">
      <w:pPr>
        <w:ind w:left="220"/>
        <w:rPr>
          <w:bCs/>
        </w:rPr>
      </w:pPr>
      <w:r w:rsidRPr="00FD1926">
        <w:rPr>
          <w:bCs/>
        </w:rPr>
        <w:t xml:space="preserve"> </w:t>
      </w:r>
    </w:p>
    <w:p w14:paraId="5CBF4CE1" w14:textId="77777777" w:rsidR="001C6DDA" w:rsidRDefault="001C6DDA" w:rsidP="001C6DDA">
      <w:pPr>
        <w:pStyle w:val="Body"/>
        <w:ind w:left="220"/>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Late Work Policy:</w:t>
      </w:r>
      <w:r w:rsidRPr="00AC41F8">
        <w:rPr>
          <w:rFonts w:ascii="Times New Roman" w:eastAsia="Times New Roman" w:hAnsi="Times New Roman" w:cs="Times New Roman"/>
          <w:sz w:val="24"/>
          <w:szCs w:val="24"/>
        </w:rPr>
        <w:t xml:space="preserve"> Timely submission of assignments is essential for your success in this course. </w:t>
      </w:r>
      <w:r>
        <w:rPr>
          <w:rFonts w:ascii="Times New Roman" w:eastAsia="Times New Roman" w:hAnsi="Times New Roman" w:cs="Times New Roman"/>
          <w:sz w:val="24"/>
          <w:szCs w:val="24"/>
        </w:rPr>
        <w:t>The following policies apply for work submitted after the intended due date:</w:t>
      </w:r>
    </w:p>
    <w:p w14:paraId="31F53B5E" w14:textId="77777777" w:rsidR="001C6DDA" w:rsidRPr="00F33947" w:rsidRDefault="001C6DDA" w:rsidP="001C6DDA">
      <w:pPr>
        <w:pStyle w:val="Body"/>
        <w:numPr>
          <w:ilvl w:val="0"/>
          <w:numId w:val="30"/>
        </w:numPr>
        <w:rPr>
          <w:rStyle w:val="None"/>
          <w:rFonts w:ascii="Times New Roman" w:eastAsia="Times New Roman" w:hAnsi="Times New Roman" w:cs="Times New Roman"/>
          <w:sz w:val="24"/>
          <w:szCs w:val="24"/>
        </w:rPr>
      </w:pPr>
      <w:r w:rsidRPr="00F33947">
        <w:rPr>
          <w:rStyle w:val="None"/>
          <w:rFonts w:ascii="Times New Roman" w:hAnsi="Times New Roman"/>
          <w:sz w:val="24"/>
          <w:szCs w:val="24"/>
        </w:rPr>
        <w:t xml:space="preserve">Late </w:t>
      </w:r>
      <w:r w:rsidRPr="00F33947">
        <w:rPr>
          <w:rStyle w:val="None"/>
          <w:rFonts w:ascii="Times New Roman" w:hAnsi="Times New Roman"/>
          <w:b/>
          <w:bCs/>
          <w:sz w:val="24"/>
          <w:szCs w:val="24"/>
        </w:rPr>
        <w:t>discussion board posts</w:t>
      </w:r>
      <w:r w:rsidRPr="00F33947">
        <w:rPr>
          <w:rStyle w:val="None"/>
          <w:rFonts w:ascii="Times New Roman" w:hAnsi="Times New Roman"/>
          <w:sz w:val="24"/>
          <w:szCs w:val="24"/>
        </w:rPr>
        <w:t xml:space="preserve"> will be graded per the rubric</w:t>
      </w:r>
      <w:r w:rsidRPr="00AC41F8">
        <w:rPr>
          <w:rStyle w:val="None"/>
          <w:rFonts w:ascii="Times New Roman" w:hAnsi="Times New Roman"/>
          <w:sz w:val="24"/>
          <w:szCs w:val="24"/>
        </w:rPr>
        <w:t xml:space="preserve"> as meeting the discussion board due dates maximize peer to peer and peer to instructor interaction. </w:t>
      </w:r>
      <w:r>
        <w:rPr>
          <w:rStyle w:val="None"/>
          <w:rFonts w:ascii="Times New Roman" w:hAnsi="Times New Roman"/>
          <w:sz w:val="24"/>
          <w:szCs w:val="24"/>
        </w:rPr>
        <w:t xml:space="preserve">Posts made after the assigned week has ended (the end of </w:t>
      </w:r>
      <w:proofErr w:type="gramStart"/>
      <w:r>
        <w:rPr>
          <w:rStyle w:val="None"/>
          <w:rFonts w:ascii="Times New Roman" w:hAnsi="Times New Roman"/>
          <w:sz w:val="24"/>
          <w:szCs w:val="24"/>
        </w:rPr>
        <w:t>a week</w:t>
      </w:r>
      <w:proofErr w:type="gramEnd"/>
      <w:r>
        <w:rPr>
          <w:rStyle w:val="None"/>
          <w:rFonts w:ascii="Times New Roman" w:hAnsi="Times New Roman"/>
          <w:sz w:val="24"/>
          <w:szCs w:val="24"/>
        </w:rPr>
        <w:t xml:space="preserve"> occurs on a </w:t>
      </w:r>
      <w:r w:rsidRPr="00F33947">
        <w:rPr>
          <w:rFonts w:ascii="Times New Roman" w:hAnsi="Times New Roman"/>
          <w:sz w:val="24"/>
          <w:szCs w:val="24"/>
        </w:rPr>
        <w:t>Sunday</w:t>
      </w:r>
      <w:r>
        <w:rPr>
          <w:rStyle w:val="None"/>
          <w:rFonts w:ascii="Times New Roman" w:hAnsi="Times New Roman"/>
          <w:sz w:val="24"/>
          <w:szCs w:val="24"/>
        </w:rPr>
        <w:t xml:space="preserve">) will receive a 0. </w:t>
      </w:r>
    </w:p>
    <w:p w14:paraId="27F340A5" w14:textId="77777777" w:rsidR="001C6DDA" w:rsidRPr="00F33947" w:rsidRDefault="001C6DDA" w:rsidP="001C6DDA">
      <w:pPr>
        <w:pStyle w:val="Body"/>
        <w:numPr>
          <w:ilvl w:val="0"/>
          <w:numId w:val="30"/>
        </w:numPr>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 xml:space="preserve">Late assignments </w:t>
      </w:r>
      <w:r w:rsidRPr="00F33947">
        <w:rPr>
          <w:rFonts w:ascii="Times New Roman" w:eastAsia="Times New Roman" w:hAnsi="Times New Roman" w:cs="Times New Roman"/>
          <w:sz w:val="24"/>
          <w:szCs w:val="24"/>
        </w:rPr>
        <w:t>will be accepted with deduction of points. If you miss a deadline and want to complete that missed work, contact the section lead as soon as possible</w:t>
      </w:r>
      <w:r>
        <w:rPr>
          <w:rFonts w:ascii="Times New Roman" w:eastAsia="Times New Roman" w:hAnsi="Times New Roman" w:cs="Times New Roman"/>
          <w:sz w:val="24"/>
          <w:szCs w:val="24"/>
        </w:rPr>
        <w:t xml:space="preserve"> to set </w:t>
      </w:r>
      <w:r w:rsidRPr="00F33947">
        <w:rPr>
          <w:rFonts w:ascii="Times New Roman" w:eastAsia="Times New Roman" w:hAnsi="Times New Roman" w:cs="Times New Roman"/>
          <w:sz w:val="24"/>
          <w:szCs w:val="24"/>
        </w:rPr>
        <w:t xml:space="preserve">a new deadline, </w:t>
      </w:r>
      <w:r w:rsidRPr="00F33947">
        <w:rPr>
          <w:rFonts w:ascii="Times New Roman" w:eastAsia="Times New Roman" w:hAnsi="Times New Roman" w:cs="Times New Roman"/>
          <w:b/>
          <w:bCs/>
          <w:sz w:val="24"/>
          <w:szCs w:val="24"/>
        </w:rPr>
        <w:t>preferably prior to the assignment due date</w:t>
      </w:r>
      <w:r w:rsidRPr="00F33947">
        <w:rPr>
          <w:rFonts w:ascii="Times New Roman" w:eastAsia="Times New Roman" w:hAnsi="Times New Roman" w:cs="Times New Roman"/>
          <w:sz w:val="24"/>
          <w:szCs w:val="24"/>
        </w:rPr>
        <w:t xml:space="preserve">. Late assignments will receive 5% off per day late up to 4 days late. Assignments more than four days late can only reach a maximum score of 76% on the assignment, if all assignment requirements are completed. </w:t>
      </w:r>
    </w:p>
    <w:p w14:paraId="3A03B5F6" w14:textId="77777777" w:rsidR="001C6DDA" w:rsidRPr="00F33947" w:rsidRDefault="001C6DDA" w:rsidP="001C6DDA">
      <w:pPr>
        <w:pStyle w:val="Body"/>
        <w:numPr>
          <w:ilvl w:val="0"/>
          <w:numId w:val="30"/>
        </w:numPr>
        <w:rPr>
          <w:rStyle w:val="None"/>
          <w:rFonts w:ascii="Times New Roman" w:eastAsia="Times New Roman" w:hAnsi="Times New Roman" w:cs="Times New Roman"/>
          <w:sz w:val="24"/>
          <w:szCs w:val="24"/>
        </w:rPr>
      </w:pPr>
      <w:r w:rsidRPr="00F33947">
        <w:rPr>
          <w:rFonts w:ascii="Times New Roman" w:eastAsia="Times New Roman" w:hAnsi="Times New Roman" w:cs="Times New Roman"/>
          <w:sz w:val="24"/>
          <w:szCs w:val="24"/>
          <w:u w:val="single"/>
        </w:rPr>
        <w:lastRenderedPageBreak/>
        <w:t>The last possible date that missing work will be accepted is Tuesday at 5:00 pm of finals week.</w:t>
      </w:r>
    </w:p>
    <w:p w14:paraId="3B6864CD" w14:textId="77777777" w:rsidR="001C6DDA" w:rsidRPr="00AC41F8" w:rsidRDefault="001C6DDA" w:rsidP="001C6DDA">
      <w:pPr>
        <w:pStyle w:val="BodyText"/>
        <w:rPr>
          <w:rStyle w:val="None"/>
          <w:rFonts w:ascii="Times New Roman" w:eastAsia="Times New Roman" w:hAnsi="Times New Roman" w:cs="Times New Roman"/>
          <w:b w:val="0"/>
          <w:bCs w:val="0"/>
        </w:rPr>
      </w:pPr>
    </w:p>
    <w:p w14:paraId="2EEFDC6C" w14:textId="77777777" w:rsidR="00806BC0" w:rsidRPr="001C6DDA" w:rsidRDefault="001C6DDA" w:rsidP="001C6DDA">
      <w:pPr>
        <w:pStyle w:val="BodyText"/>
        <w:ind w:left="220"/>
        <w:rPr>
          <w:rFonts w:ascii="Times New Roman" w:eastAsia="Times New Roman" w:hAnsi="Times New Roman" w:cs="Times New Roman"/>
          <w:b w:val="0"/>
          <w:bCs w:val="0"/>
        </w:rPr>
      </w:pPr>
      <w:r w:rsidRPr="00AC41F8">
        <w:rPr>
          <w:rFonts w:ascii="Times New Roman" w:eastAsia="Times New Roman" w:hAnsi="Times New Roman" w:cs="Times New Roman"/>
          <w:b w:val="0"/>
          <w:bCs w:val="0"/>
        </w:rPr>
        <w:t>Please allow up to 2 business days for instructors to respond to emails. If you have questions about an assignment, plan accordingly to ensure you have adequate time for clarification.</w:t>
      </w:r>
    </w:p>
    <w:p w14:paraId="42E7EDCE" w14:textId="77777777" w:rsidR="00806BC0" w:rsidRDefault="00806BC0" w:rsidP="00A57611">
      <w:pPr>
        <w:spacing w:before="1"/>
        <w:rPr>
          <w:b/>
        </w:rPr>
      </w:pPr>
    </w:p>
    <w:p w14:paraId="569AD81E" w14:textId="77777777" w:rsidR="00A57611" w:rsidRPr="00FD1926" w:rsidRDefault="00A57611" w:rsidP="00A57611">
      <w:pPr>
        <w:spacing w:before="1"/>
        <w:rPr>
          <w:b/>
          <w:spacing w:val="-2"/>
        </w:rPr>
      </w:pPr>
      <w:r w:rsidRPr="00FD1926">
        <w:rPr>
          <w:b/>
        </w:rPr>
        <w:t>ATTENDANCE</w:t>
      </w:r>
      <w:r w:rsidRPr="00FD1926">
        <w:rPr>
          <w:b/>
          <w:spacing w:val="-2"/>
        </w:rPr>
        <w:t xml:space="preserve"> POLICY</w:t>
      </w:r>
      <w:bookmarkStart w:id="9" w:name="_Hlk126237011"/>
    </w:p>
    <w:p w14:paraId="0D61E067" w14:textId="77777777" w:rsidR="003A1404" w:rsidRPr="003A1404" w:rsidRDefault="003A1404" w:rsidP="003A1404">
      <w:pPr>
        <w:widowControl w:val="0"/>
        <w:pBdr>
          <w:top w:val="nil"/>
          <w:left w:val="nil"/>
          <w:bottom w:val="nil"/>
          <w:right w:val="nil"/>
          <w:between w:val="nil"/>
          <w:bar w:val="nil"/>
        </w:pBdr>
        <w:spacing w:before="1"/>
        <w:rPr>
          <w:color w:val="000000"/>
          <w:u w:color="000000"/>
          <w:bdr w:val="nil"/>
        </w:rPr>
      </w:pPr>
      <w:r w:rsidRPr="003A1404">
        <w:rPr>
          <w:rFonts w:eastAsia="Arial Unicode MS" w:cs="Arial Unicode MS"/>
          <w:color w:val="000000"/>
          <w:spacing w:val="-2"/>
          <w:u w:color="000000"/>
          <w:bdr w:val="nil"/>
        </w:rPr>
        <w:t xml:space="preserve">Active participation in the course is required. Actively participating is defined as </w:t>
      </w:r>
      <w:r w:rsidRPr="003A1404">
        <w:rPr>
          <w:rFonts w:eastAsia="Arial Unicode MS" w:cs="Arial Unicode MS"/>
          <w:color w:val="000000"/>
          <w:u w:color="000000"/>
          <w:bdr w:val="nil"/>
        </w:rPr>
        <w:t>student has established a regular, consistent pattern of course participation (as demonstrated by completed course assignments, participation in classroom activities, or participation in online discussion boards - which are all indicators of active engagement).</w:t>
      </w:r>
    </w:p>
    <w:p w14:paraId="7EEA794D" w14:textId="77777777" w:rsidR="00A57611" w:rsidRPr="003A1404" w:rsidRDefault="003A1404" w:rsidP="003A1404">
      <w:pPr>
        <w:widowControl w:val="0"/>
        <w:autoSpaceDE w:val="0"/>
        <w:autoSpaceDN w:val="0"/>
        <w:spacing w:before="1"/>
        <w:rPr>
          <w:rFonts w:eastAsia="Calibri"/>
          <w:bCs/>
        </w:rPr>
      </w:pPr>
      <w:bookmarkStart w:id="10" w:name="_Hlk184325446"/>
      <w:r w:rsidRPr="003A1404">
        <w:rPr>
          <w:rFonts w:eastAsia="Calibri"/>
          <w:bCs/>
        </w:rPr>
        <w:t>All course work activities should be completed by the due date</w:t>
      </w:r>
      <w:bookmarkEnd w:id="10"/>
      <w:r>
        <w:rPr>
          <w:rFonts w:eastAsia="Calibri"/>
          <w:bCs/>
        </w:rPr>
        <w:t>.</w:t>
      </w:r>
    </w:p>
    <w:bookmarkEnd w:id="9"/>
    <w:p w14:paraId="043C6D6C" w14:textId="77777777" w:rsidR="00A57611" w:rsidRPr="00FD1926" w:rsidRDefault="00A57611" w:rsidP="00F923CC">
      <w:pPr>
        <w:rPr>
          <w:b/>
        </w:rPr>
      </w:pPr>
    </w:p>
    <w:p w14:paraId="1D3E71D2" w14:textId="77777777" w:rsidR="00FC7CB6" w:rsidRPr="00FD1926" w:rsidRDefault="00FC7CB6" w:rsidP="00F923CC">
      <w:pPr>
        <w:rPr>
          <w:b/>
        </w:rPr>
      </w:pPr>
      <w:r w:rsidRPr="00FD1926">
        <w:rPr>
          <w:b/>
        </w:rPr>
        <w:t>COLLEGE SYLLABUS STATEMENTS</w:t>
      </w:r>
    </w:p>
    <w:p w14:paraId="7FA157DB" w14:textId="77777777" w:rsidR="006032D1" w:rsidRPr="00FD1926" w:rsidRDefault="006032D1" w:rsidP="006032D1">
      <w:pPr>
        <w:ind w:right="318"/>
      </w:pPr>
      <w:r w:rsidRPr="00FD1926">
        <w:t>Columbus</w:t>
      </w:r>
      <w:r w:rsidRPr="00FD1926">
        <w:rPr>
          <w:spacing w:val="-6"/>
        </w:rPr>
        <w:t xml:space="preserve"> </w:t>
      </w:r>
      <w:r w:rsidRPr="00FD1926">
        <w:t>State</w:t>
      </w:r>
      <w:r w:rsidRPr="00FD1926">
        <w:rPr>
          <w:spacing w:val="-5"/>
        </w:rPr>
        <w:t xml:space="preserve"> </w:t>
      </w:r>
      <w:r w:rsidRPr="00FD1926">
        <w:t>Community</w:t>
      </w:r>
      <w:r w:rsidRPr="00FD1926">
        <w:rPr>
          <w:spacing w:val="-4"/>
        </w:rPr>
        <w:t xml:space="preserve"> </w:t>
      </w:r>
      <w:r w:rsidRPr="00FD1926">
        <w:t>College</w:t>
      </w:r>
      <w:r w:rsidRPr="00FD1926">
        <w:rPr>
          <w:spacing w:val="-3"/>
        </w:rPr>
        <w:t xml:space="preserve"> </w:t>
      </w:r>
      <w:r w:rsidRPr="00FD1926">
        <w:t>required</w:t>
      </w:r>
      <w:r w:rsidRPr="00FD1926">
        <w:rPr>
          <w:spacing w:val="-5"/>
        </w:rPr>
        <w:t xml:space="preserve"> </w:t>
      </w:r>
      <w:r w:rsidRPr="00FD1926">
        <w:t>College</w:t>
      </w:r>
      <w:r w:rsidRPr="00FD1926">
        <w:rPr>
          <w:spacing w:val="-3"/>
        </w:rPr>
        <w:t xml:space="preserve"> </w:t>
      </w:r>
      <w:r w:rsidRPr="00FD1926">
        <w:t>Syllabus</w:t>
      </w:r>
      <w:r w:rsidRPr="00FD1926">
        <w:rPr>
          <w:spacing w:val="-4"/>
        </w:rPr>
        <w:t xml:space="preserve"> </w:t>
      </w:r>
      <w:r w:rsidRPr="00FD1926">
        <w:t>Statements</w:t>
      </w:r>
      <w:r w:rsidRPr="00FD1926">
        <w:rPr>
          <w:spacing w:val="-6"/>
        </w:rPr>
        <w:t xml:space="preserve"> </w:t>
      </w:r>
      <w:r w:rsidRPr="00FD1926">
        <w:t>on</w:t>
      </w:r>
      <w:r w:rsidRPr="00FD1926">
        <w:rPr>
          <w:spacing w:val="-2"/>
        </w:rPr>
        <w:t xml:space="preserve"> </w:t>
      </w:r>
      <w:r w:rsidRPr="00FD1926">
        <w:t>College</w:t>
      </w:r>
      <w:r w:rsidRPr="00FD1926">
        <w:rPr>
          <w:spacing w:val="-3"/>
        </w:rPr>
        <w:t xml:space="preserve"> </w:t>
      </w:r>
      <w:r w:rsidRPr="00FD1926">
        <w:t>Policies and Student Support Services can be found at</w:t>
      </w:r>
      <w:r w:rsidRPr="00FD1926">
        <w:rPr>
          <w:spacing w:val="40"/>
        </w:rPr>
        <w:t xml:space="preserve"> </w:t>
      </w:r>
      <w:hyperlink r:id="rId14">
        <w:r w:rsidRPr="00FD1926">
          <w:rPr>
            <w:color w:val="0000FF"/>
            <w:u w:val="single" w:color="0000FF"/>
          </w:rPr>
          <w:t>www.cscc.edu/syllabus</w:t>
        </w:r>
      </w:hyperlink>
      <w:r w:rsidRPr="00FD1926">
        <w:rPr>
          <w:color w:val="0000FF"/>
        </w:rPr>
        <w:t xml:space="preserve"> </w:t>
      </w:r>
      <w:r w:rsidRPr="00FD1926">
        <w:t xml:space="preserve">or on the College website Quick Links </w:t>
      </w:r>
      <w:r w:rsidR="00A57611" w:rsidRPr="00FD1926">
        <w:t>“Syllabus</w:t>
      </w:r>
      <w:r w:rsidRPr="00FD1926">
        <w:t xml:space="preserve"> Statements”.</w:t>
      </w:r>
    </w:p>
    <w:p w14:paraId="6BB47334" w14:textId="77777777" w:rsidR="0001513A" w:rsidRPr="00FD1926" w:rsidRDefault="0001513A" w:rsidP="00A57611">
      <w:pPr>
        <w:rPr>
          <w:b/>
        </w:rPr>
      </w:pPr>
    </w:p>
    <w:p w14:paraId="04B47B78" w14:textId="77777777" w:rsidR="00A57611" w:rsidRPr="00FD1926" w:rsidRDefault="00A57611" w:rsidP="00A57611">
      <w:pPr>
        <w:rPr>
          <w:b/>
        </w:rPr>
      </w:pPr>
      <w:r w:rsidRPr="00FD1926">
        <w:rPr>
          <w:b/>
        </w:rPr>
        <w:t>COPYRIGHT AND INTELLECTUAL PROPERTY</w:t>
      </w:r>
    </w:p>
    <w:p w14:paraId="1AF15B86" w14:textId="77777777" w:rsidR="00A57611" w:rsidRPr="00FD1926" w:rsidRDefault="00A57611" w:rsidP="0001513A">
      <w:pPr>
        <w:rPr>
          <w:bCs/>
        </w:rPr>
      </w:pPr>
      <w:r w:rsidRPr="00FD1926">
        <w:rPr>
          <w:bCs/>
        </w:rPr>
        <w:t xml:space="preserve">Course recordings, Presentations, Handouts, Exams, Assignments, etc. contain intellectual property of course faculty and </w:t>
      </w:r>
      <w:proofErr w:type="gramStart"/>
      <w:r w:rsidRPr="00FD1926">
        <w:rPr>
          <w:bCs/>
        </w:rPr>
        <w:t>is</w:t>
      </w:r>
      <w:proofErr w:type="gramEnd"/>
      <w:r w:rsidRPr="00FD1926">
        <w:rPr>
          <w:bCs/>
        </w:rPr>
        <w:t xml:space="preserve"> protected by copyright. Students are encouraged to take notes and utilize course materials for their own education </w:t>
      </w:r>
      <w:proofErr w:type="gramStart"/>
      <w:r w:rsidRPr="00FD1926">
        <w:rPr>
          <w:bCs/>
        </w:rPr>
        <w:t>purpose</w:t>
      </w:r>
      <w:proofErr w:type="gramEnd"/>
      <w:r w:rsidRPr="00FD1926">
        <w:rPr>
          <w:bCs/>
        </w:rPr>
        <w:t>. These items are not to be reproduced or distributed without the faculty member’s expressed written permission. This includes sharing material face-to-face, social media, or study websites like Chegg, Course Hero, and other services. Instances of academic misconduct will be reported to the Office of Student Conduct at Columbus State Community College.</w:t>
      </w:r>
    </w:p>
    <w:p w14:paraId="3850EE9C" w14:textId="77777777" w:rsidR="0001513A" w:rsidRPr="00FD1926" w:rsidRDefault="0001513A" w:rsidP="0001513A">
      <w:pPr>
        <w:rPr>
          <w:bCs/>
        </w:rPr>
      </w:pPr>
    </w:p>
    <w:p w14:paraId="13DEA2BA" w14:textId="77777777" w:rsidR="00A57611" w:rsidRPr="00FD1926" w:rsidRDefault="00A57611" w:rsidP="0001513A">
      <w:r w:rsidRPr="00FD1926">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will result in referral to the Office of Student Conduct and disciplinary action up to and including dismissal from the College. Nursing students violating the College’s copyright policy will receive an E grade on the assignment and/or in the course.</w:t>
      </w:r>
    </w:p>
    <w:p w14:paraId="5F157B0E" w14:textId="77777777" w:rsidR="00DF3605" w:rsidRPr="005D4AC9" w:rsidRDefault="00DF3605" w:rsidP="00F923CC"/>
    <w:p w14:paraId="561EBED9" w14:textId="77777777" w:rsidR="00D55C2F" w:rsidRDefault="00D55C2F" w:rsidP="00CB42D7">
      <w:pPr>
        <w:rPr>
          <w:b/>
          <w:bCs/>
        </w:rPr>
        <w:sectPr w:rsidR="00D55C2F" w:rsidSect="00D55C2F">
          <w:headerReference w:type="default" r:id="rId15"/>
          <w:footerReference w:type="default" r:id="rId16"/>
          <w:pgSz w:w="12240" w:h="15840" w:code="1"/>
          <w:pgMar w:top="720" w:right="720" w:bottom="720" w:left="720" w:header="720" w:footer="720" w:gutter="0"/>
          <w:cols w:space="720"/>
          <w:docGrid w:linePitch="360"/>
        </w:sectPr>
      </w:pPr>
    </w:p>
    <w:p w14:paraId="748C60D9" w14:textId="77777777" w:rsidR="00087A29" w:rsidRPr="00087A29" w:rsidRDefault="00087A29" w:rsidP="00CB42D7">
      <w:pPr>
        <w:rPr>
          <w:b/>
          <w:bCs/>
        </w:rPr>
      </w:pPr>
      <w:r w:rsidRPr="00087A29">
        <w:rPr>
          <w:b/>
          <w:bCs/>
        </w:rPr>
        <w:lastRenderedPageBreak/>
        <w:t>UNITS OF INSTRUCTION</w:t>
      </w:r>
    </w:p>
    <w:p w14:paraId="486C52C0" w14:textId="77777777" w:rsidR="00CB42D7" w:rsidRPr="00A21DEE" w:rsidRDefault="00CB42D7" w:rsidP="00CB42D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939"/>
        <w:gridCol w:w="3746"/>
        <w:gridCol w:w="1704"/>
        <w:gridCol w:w="3896"/>
        <w:gridCol w:w="2188"/>
      </w:tblGrid>
      <w:tr w:rsidR="00354924" w:rsidRPr="00651C04" w14:paraId="0D74AF96" w14:textId="77777777" w:rsidTr="00093387">
        <w:tc>
          <w:tcPr>
            <w:tcW w:w="918" w:type="dxa"/>
          </w:tcPr>
          <w:p w14:paraId="7EAF7B91" w14:textId="77777777" w:rsidR="00AD10E1" w:rsidRPr="00651C04" w:rsidRDefault="00AD10E1" w:rsidP="00AB7B07">
            <w:pPr>
              <w:rPr>
                <w:sz w:val="20"/>
                <w:szCs w:val="20"/>
              </w:rPr>
            </w:pPr>
          </w:p>
        </w:tc>
        <w:tc>
          <w:tcPr>
            <w:tcW w:w="1939" w:type="dxa"/>
          </w:tcPr>
          <w:p w14:paraId="2D24787E" w14:textId="77777777" w:rsidR="00AD10E1" w:rsidRPr="00651C04" w:rsidRDefault="00087A29" w:rsidP="00AB7B07">
            <w:pPr>
              <w:rPr>
                <w:b/>
                <w:bCs/>
                <w:sz w:val="20"/>
                <w:szCs w:val="20"/>
              </w:rPr>
            </w:pPr>
            <w:r w:rsidRPr="00651C04">
              <w:rPr>
                <w:b/>
                <w:bCs/>
                <w:sz w:val="20"/>
                <w:szCs w:val="20"/>
              </w:rPr>
              <w:t>UNIT OF INSTRUCTION</w:t>
            </w:r>
          </w:p>
        </w:tc>
        <w:tc>
          <w:tcPr>
            <w:tcW w:w="0" w:type="auto"/>
          </w:tcPr>
          <w:p w14:paraId="6B2F3557" w14:textId="77777777" w:rsidR="00AD10E1" w:rsidRPr="00651C04" w:rsidRDefault="00087A29" w:rsidP="00AB7B07">
            <w:pPr>
              <w:rPr>
                <w:b/>
                <w:bCs/>
                <w:sz w:val="20"/>
                <w:szCs w:val="20"/>
              </w:rPr>
            </w:pPr>
            <w:r w:rsidRPr="00651C04">
              <w:rPr>
                <w:b/>
                <w:bCs/>
                <w:sz w:val="20"/>
                <w:szCs w:val="20"/>
              </w:rPr>
              <w:t>LEARNING OBJECTIVES/GOALS</w:t>
            </w:r>
          </w:p>
        </w:tc>
        <w:tc>
          <w:tcPr>
            <w:tcW w:w="0" w:type="auto"/>
          </w:tcPr>
          <w:p w14:paraId="0D1E33F5" w14:textId="77777777" w:rsidR="00AD10E1" w:rsidRPr="00651C04" w:rsidRDefault="00087A29" w:rsidP="00AB7B07">
            <w:pPr>
              <w:rPr>
                <w:b/>
                <w:bCs/>
                <w:sz w:val="20"/>
                <w:szCs w:val="20"/>
              </w:rPr>
            </w:pPr>
            <w:r w:rsidRPr="00651C04">
              <w:rPr>
                <w:b/>
                <w:bCs/>
                <w:sz w:val="20"/>
                <w:szCs w:val="20"/>
              </w:rPr>
              <w:t>ASSESSMENT METHODS</w:t>
            </w:r>
          </w:p>
        </w:tc>
        <w:tc>
          <w:tcPr>
            <w:tcW w:w="0" w:type="auto"/>
          </w:tcPr>
          <w:p w14:paraId="5ABC0077" w14:textId="77777777" w:rsidR="00AD10E1" w:rsidRPr="00651C04" w:rsidRDefault="00087A29" w:rsidP="00AB7B07">
            <w:pPr>
              <w:rPr>
                <w:b/>
                <w:bCs/>
                <w:sz w:val="20"/>
                <w:szCs w:val="20"/>
              </w:rPr>
            </w:pPr>
            <w:r w:rsidRPr="00651C04">
              <w:rPr>
                <w:b/>
                <w:bCs/>
                <w:sz w:val="20"/>
                <w:szCs w:val="20"/>
              </w:rPr>
              <w:t>ASSIGNMENTS</w:t>
            </w:r>
          </w:p>
        </w:tc>
        <w:tc>
          <w:tcPr>
            <w:tcW w:w="0" w:type="auto"/>
          </w:tcPr>
          <w:p w14:paraId="796AB37D" w14:textId="77777777" w:rsidR="00AD10E1" w:rsidRPr="00651C04" w:rsidRDefault="00087A29" w:rsidP="00AB7B07">
            <w:pPr>
              <w:rPr>
                <w:b/>
                <w:bCs/>
                <w:sz w:val="20"/>
                <w:szCs w:val="20"/>
              </w:rPr>
            </w:pPr>
            <w:r w:rsidRPr="00651C04">
              <w:rPr>
                <w:b/>
                <w:bCs/>
                <w:sz w:val="20"/>
                <w:szCs w:val="20"/>
              </w:rPr>
              <w:t>ASSIGNMENT DUE DATE</w:t>
            </w:r>
          </w:p>
        </w:tc>
      </w:tr>
      <w:tr w:rsidR="00354924" w:rsidRPr="00651C04" w14:paraId="779FCF35" w14:textId="77777777" w:rsidTr="00093387">
        <w:tc>
          <w:tcPr>
            <w:tcW w:w="918" w:type="dxa"/>
          </w:tcPr>
          <w:p w14:paraId="5080B3A1" w14:textId="77777777" w:rsidR="00AD10E1" w:rsidRPr="00651C04" w:rsidRDefault="00087A29" w:rsidP="00AB7B07">
            <w:pPr>
              <w:rPr>
                <w:b/>
                <w:bCs/>
                <w:sz w:val="20"/>
                <w:szCs w:val="20"/>
              </w:rPr>
            </w:pPr>
            <w:r w:rsidRPr="00651C04">
              <w:rPr>
                <w:b/>
                <w:bCs/>
                <w:sz w:val="20"/>
                <w:szCs w:val="20"/>
              </w:rPr>
              <w:t>Week 1</w:t>
            </w:r>
          </w:p>
        </w:tc>
        <w:tc>
          <w:tcPr>
            <w:tcW w:w="1939" w:type="dxa"/>
          </w:tcPr>
          <w:p w14:paraId="747812C8" w14:textId="77777777" w:rsidR="00AD10E1" w:rsidRPr="00651C04" w:rsidRDefault="003D4BEF" w:rsidP="00AB7B07">
            <w:pPr>
              <w:rPr>
                <w:sz w:val="20"/>
                <w:szCs w:val="20"/>
              </w:rPr>
            </w:pPr>
            <w:r w:rsidRPr="00651C04">
              <w:rPr>
                <w:sz w:val="20"/>
                <w:szCs w:val="20"/>
              </w:rPr>
              <w:t>Introduction to Emerging Trends</w:t>
            </w:r>
          </w:p>
        </w:tc>
        <w:tc>
          <w:tcPr>
            <w:tcW w:w="0" w:type="auto"/>
          </w:tcPr>
          <w:p w14:paraId="3D75870E" w14:textId="77777777" w:rsidR="00031801" w:rsidRDefault="00031801" w:rsidP="008902BD">
            <w:pPr>
              <w:pStyle w:val="NormalWeb"/>
              <w:numPr>
                <w:ilvl w:val="0"/>
                <w:numId w:val="21"/>
              </w:numPr>
              <w:spacing w:before="0" w:beforeAutospacing="0" w:after="0" w:afterAutospacing="0"/>
              <w:ind w:left="360"/>
              <w:textAlignment w:val="baseline"/>
              <w:rPr>
                <w:sz w:val="20"/>
                <w:szCs w:val="20"/>
              </w:rPr>
            </w:pPr>
            <w:r>
              <w:rPr>
                <w:sz w:val="20"/>
                <w:szCs w:val="20"/>
              </w:rPr>
              <w:t xml:space="preserve">Explore current trends and issues in healthcare and nursing. </w:t>
            </w:r>
          </w:p>
          <w:p w14:paraId="60CAFC6D" w14:textId="77777777" w:rsidR="00031801" w:rsidRDefault="00031801" w:rsidP="008902BD">
            <w:pPr>
              <w:pStyle w:val="NormalWeb"/>
              <w:spacing w:before="0" w:beforeAutospacing="0" w:after="0" w:afterAutospacing="0"/>
              <w:textAlignment w:val="baseline"/>
              <w:rPr>
                <w:sz w:val="20"/>
                <w:szCs w:val="20"/>
              </w:rPr>
            </w:pPr>
          </w:p>
          <w:p w14:paraId="6642C15B" w14:textId="77777777" w:rsidR="00031801" w:rsidRDefault="00031801" w:rsidP="008902BD">
            <w:pPr>
              <w:pStyle w:val="NormalWeb"/>
              <w:numPr>
                <w:ilvl w:val="0"/>
                <w:numId w:val="21"/>
              </w:numPr>
              <w:spacing w:before="0" w:beforeAutospacing="0" w:after="0" w:afterAutospacing="0"/>
              <w:ind w:left="360"/>
              <w:textAlignment w:val="baseline"/>
              <w:rPr>
                <w:sz w:val="20"/>
                <w:szCs w:val="20"/>
              </w:rPr>
            </w:pPr>
            <w:r>
              <w:rPr>
                <w:sz w:val="20"/>
                <w:szCs w:val="20"/>
              </w:rPr>
              <w:t>Describe forces and issues driving healthcare in the 21</w:t>
            </w:r>
            <w:r w:rsidRPr="00D27F9E">
              <w:rPr>
                <w:sz w:val="20"/>
                <w:szCs w:val="20"/>
                <w:vertAlign w:val="superscript"/>
              </w:rPr>
              <w:t>st</w:t>
            </w:r>
            <w:r>
              <w:rPr>
                <w:sz w:val="20"/>
                <w:szCs w:val="20"/>
              </w:rPr>
              <w:t xml:space="preserve"> century. </w:t>
            </w:r>
          </w:p>
          <w:p w14:paraId="2A009F25" w14:textId="77777777" w:rsidR="00031801" w:rsidRDefault="00031801" w:rsidP="008902BD">
            <w:pPr>
              <w:pStyle w:val="NormalWeb"/>
              <w:spacing w:before="0" w:beforeAutospacing="0" w:after="0" w:afterAutospacing="0"/>
              <w:textAlignment w:val="baseline"/>
              <w:rPr>
                <w:sz w:val="20"/>
                <w:szCs w:val="20"/>
              </w:rPr>
            </w:pPr>
          </w:p>
          <w:p w14:paraId="74E6152C" w14:textId="77777777" w:rsidR="007A2115" w:rsidRPr="00E62E45" w:rsidRDefault="00031801" w:rsidP="00E62E45">
            <w:pPr>
              <w:pStyle w:val="NormalWeb"/>
              <w:numPr>
                <w:ilvl w:val="0"/>
                <w:numId w:val="21"/>
              </w:numPr>
              <w:spacing w:before="0" w:beforeAutospacing="0" w:after="0" w:afterAutospacing="0"/>
              <w:ind w:left="360"/>
              <w:textAlignment w:val="baseline"/>
              <w:rPr>
                <w:sz w:val="20"/>
                <w:szCs w:val="20"/>
              </w:rPr>
            </w:pPr>
            <w:r>
              <w:rPr>
                <w:sz w:val="20"/>
                <w:szCs w:val="20"/>
              </w:rPr>
              <w:t xml:space="preserve">Discuss how nursing values have been impacted by changes in healthcare. </w:t>
            </w:r>
          </w:p>
        </w:tc>
        <w:tc>
          <w:tcPr>
            <w:tcW w:w="0" w:type="auto"/>
          </w:tcPr>
          <w:p w14:paraId="39C724CF" w14:textId="77777777" w:rsidR="00AD10E1" w:rsidRDefault="00EA0FBE" w:rsidP="00AB7B07">
            <w:pPr>
              <w:rPr>
                <w:sz w:val="20"/>
                <w:szCs w:val="20"/>
              </w:rPr>
            </w:pPr>
            <w:r>
              <w:rPr>
                <w:sz w:val="20"/>
                <w:szCs w:val="20"/>
              </w:rPr>
              <w:t>Discussion Board</w:t>
            </w:r>
          </w:p>
          <w:p w14:paraId="27DBDB5D" w14:textId="77777777" w:rsidR="00EA0FBE" w:rsidRDefault="00EA0FBE" w:rsidP="00AB7B07">
            <w:pPr>
              <w:rPr>
                <w:sz w:val="20"/>
                <w:szCs w:val="20"/>
              </w:rPr>
            </w:pPr>
          </w:p>
          <w:p w14:paraId="387B412C" w14:textId="77777777" w:rsidR="00EA0FBE" w:rsidRPr="00651C04" w:rsidRDefault="00EA0FBE" w:rsidP="00AB7B07">
            <w:pPr>
              <w:rPr>
                <w:sz w:val="20"/>
                <w:szCs w:val="20"/>
              </w:rPr>
            </w:pPr>
            <w:r>
              <w:rPr>
                <w:sz w:val="20"/>
                <w:szCs w:val="20"/>
              </w:rPr>
              <w:t>Class Project</w:t>
            </w:r>
            <w:r w:rsidR="00211227">
              <w:rPr>
                <w:sz w:val="20"/>
                <w:szCs w:val="20"/>
              </w:rPr>
              <w:t>s</w:t>
            </w:r>
          </w:p>
        </w:tc>
        <w:tc>
          <w:tcPr>
            <w:tcW w:w="0" w:type="auto"/>
          </w:tcPr>
          <w:p w14:paraId="6B800C46" w14:textId="77777777" w:rsidR="00DD2D70" w:rsidRPr="00093387" w:rsidRDefault="00DD2D70" w:rsidP="00AB7B07">
            <w:pPr>
              <w:rPr>
                <w:b/>
                <w:bCs/>
                <w:sz w:val="20"/>
                <w:szCs w:val="20"/>
              </w:rPr>
            </w:pPr>
            <w:r w:rsidRPr="00093387">
              <w:rPr>
                <w:b/>
                <w:bCs/>
                <w:sz w:val="20"/>
                <w:szCs w:val="20"/>
              </w:rPr>
              <w:t xml:space="preserve">Reading: </w:t>
            </w:r>
          </w:p>
          <w:p w14:paraId="2A63CAB9" w14:textId="77777777" w:rsidR="00DD2D70" w:rsidRDefault="00DD2D70" w:rsidP="00AB7B07">
            <w:pPr>
              <w:rPr>
                <w:color w:val="000000"/>
                <w:sz w:val="20"/>
                <w:szCs w:val="20"/>
              </w:rPr>
            </w:pPr>
            <w:r w:rsidRPr="00DD2D70">
              <w:rPr>
                <w:color w:val="000000"/>
                <w:sz w:val="20"/>
                <w:szCs w:val="20"/>
              </w:rPr>
              <w:t xml:space="preserve">Transitions to </w:t>
            </w:r>
            <w:r>
              <w:rPr>
                <w:color w:val="000000"/>
                <w:sz w:val="20"/>
                <w:szCs w:val="20"/>
              </w:rPr>
              <w:t>P</w:t>
            </w:r>
            <w:r w:rsidRPr="00DD2D70">
              <w:rPr>
                <w:color w:val="000000"/>
                <w:sz w:val="20"/>
                <w:szCs w:val="20"/>
              </w:rPr>
              <w:t xml:space="preserve">rofessional </w:t>
            </w:r>
            <w:r>
              <w:rPr>
                <w:color w:val="000000"/>
                <w:sz w:val="20"/>
                <w:szCs w:val="20"/>
              </w:rPr>
              <w:t>N</w:t>
            </w:r>
            <w:r w:rsidRPr="00DD2D70">
              <w:rPr>
                <w:color w:val="000000"/>
                <w:sz w:val="20"/>
                <w:szCs w:val="20"/>
              </w:rPr>
              <w:t xml:space="preserve">ursing </w:t>
            </w:r>
            <w:r>
              <w:rPr>
                <w:color w:val="000000"/>
                <w:sz w:val="20"/>
                <w:szCs w:val="20"/>
              </w:rPr>
              <w:t>P</w:t>
            </w:r>
            <w:r w:rsidRPr="00DD2D70">
              <w:rPr>
                <w:color w:val="000000"/>
                <w:sz w:val="20"/>
                <w:szCs w:val="20"/>
              </w:rPr>
              <w:t>ractice</w:t>
            </w:r>
            <w:r>
              <w:rPr>
                <w:color w:val="000000"/>
                <w:sz w:val="20"/>
                <w:szCs w:val="20"/>
              </w:rPr>
              <w:t>- Chapter 1 (Healthcare in the 21</w:t>
            </w:r>
            <w:r w:rsidRPr="00DD2D70">
              <w:rPr>
                <w:color w:val="000000"/>
                <w:sz w:val="20"/>
                <w:szCs w:val="20"/>
                <w:vertAlign w:val="superscript"/>
              </w:rPr>
              <w:t>st</w:t>
            </w:r>
            <w:r>
              <w:rPr>
                <w:color w:val="000000"/>
                <w:sz w:val="20"/>
                <w:szCs w:val="20"/>
              </w:rPr>
              <w:t xml:space="preserve"> Century)</w:t>
            </w:r>
          </w:p>
          <w:p w14:paraId="5164E742" w14:textId="77777777" w:rsidR="00DD2D70" w:rsidRDefault="00DD2D70" w:rsidP="00AB7B07">
            <w:pPr>
              <w:rPr>
                <w:sz w:val="20"/>
                <w:szCs w:val="20"/>
              </w:rPr>
            </w:pPr>
          </w:p>
          <w:p w14:paraId="2708B6D4" w14:textId="77777777" w:rsidR="001716CC" w:rsidRPr="00093387" w:rsidRDefault="001716CC" w:rsidP="001716CC">
            <w:pPr>
              <w:rPr>
                <w:b/>
                <w:bCs/>
                <w:sz w:val="20"/>
                <w:szCs w:val="20"/>
              </w:rPr>
            </w:pPr>
            <w:r w:rsidRPr="00093387">
              <w:rPr>
                <w:b/>
                <w:bCs/>
                <w:sz w:val="20"/>
                <w:szCs w:val="20"/>
              </w:rPr>
              <w:t>Watch/Browse:</w:t>
            </w:r>
          </w:p>
          <w:p w14:paraId="145AB36B" w14:textId="77777777" w:rsidR="00FD1926" w:rsidRDefault="00FD1926" w:rsidP="00AB7B07">
            <w:pPr>
              <w:rPr>
                <w:sz w:val="20"/>
                <w:szCs w:val="20"/>
              </w:rPr>
            </w:pPr>
            <w:r>
              <w:rPr>
                <w:sz w:val="20"/>
                <w:szCs w:val="20"/>
              </w:rPr>
              <w:t>American Nurses Association (nursingworld.org)</w:t>
            </w:r>
          </w:p>
          <w:p w14:paraId="76A1BF86" w14:textId="77777777" w:rsidR="00FD1926" w:rsidRDefault="00FD1926" w:rsidP="00AB7B07">
            <w:pPr>
              <w:rPr>
                <w:sz w:val="20"/>
                <w:szCs w:val="20"/>
              </w:rPr>
            </w:pPr>
          </w:p>
          <w:p w14:paraId="363D659A" w14:textId="77777777" w:rsidR="00DD2D70" w:rsidRPr="00093387" w:rsidRDefault="00DD2D70" w:rsidP="00AB7B07">
            <w:pPr>
              <w:rPr>
                <w:b/>
                <w:bCs/>
                <w:sz w:val="20"/>
                <w:szCs w:val="20"/>
              </w:rPr>
            </w:pPr>
            <w:r w:rsidRPr="00093387">
              <w:rPr>
                <w:b/>
                <w:bCs/>
                <w:sz w:val="20"/>
                <w:szCs w:val="20"/>
              </w:rPr>
              <w:t>Assignments:</w:t>
            </w:r>
          </w:p>
          <w:p w14:paraId="6C6F8A67" w14:textId="77777777" w:rsidR="00F67718" w:rsidRPr="00C346F3" w:rsidRDefault="00EA0FBE" w:rsidP="00AB7B07">
            <w:pPr>
              <w:rPr>
                <w:sz w:val="20"/>
                <w:szCs w:val="20"/>
              </w:rPr>
            </w:pPr>
            <w:r>
              <w:rPr>
                <w:sz w:val="20"/>
                <w:szCs w:val="20"/>
              </w:rPr>
              <w:t>Discussion Board</w:t>
            </w:r>
            <w:r w:rsidR="00D5492F">
              <w:rPr>
                <w:sz w:val="20"/>
                <w:szCs w:val="20"/>
              </w:rPr>
              <w:t xml:space="preserve"> 1</w:t>
            </w:r>
          </w:p>
        </w:tc>
        <w:tc>
          <w:tcPr>
            <w:tcW w:w="0" w:type="auto"/>
          </w:tcPr>
          <w:p w14:paraId="0E1D79DF" w14:textId="77777777" w:rsidR="00AD10E1" w:rsidRDefault="00C74954" w:rsidP="00AB7B07">
            <w:pPr>
              <w:rPr>
                <w:sz w:val="20"/>
                <w:szCs w:val="20"/>
              </w:rPr>
            </w:pPr>
            <w:r>
              <w:rPr>
                <w:sz w:val="20"/>
                <w:szCs w:val="20"/>
              </w:rPr>
              <w:t xml:space="preserve">Initial Post: </w:t>
            </w:r>
            <w:proofErr w:type="gramStart"/>
            <w:r>
              <w:rPr>
                <w:sz w:val="20"/>
                <w:szCs w:val="20"/>
              </w:rPr>
              <w:t>Wednesday @</w:t>
            </w:r>
            <w:proofErr w:type="gramEnd"/>
            <w:r>
              <w:rPr>
                <w:sz w:val="20"/>
                <w:szCs w:val="20"/>
              </w:rPr>
              <w:t xml:space="preserve"> 11:59pm</w:t>
            </w:r>
            <w:r w:rsidR="00612C52">
              <w:rPr>
                <w:sz w:val="20"/>
                <w:szCs w:val="20"/>
              </w:rPr>
              <w:t xml:space="preserve"> of Week 1</w:t>
            </w:r>
          </w:p>
          <w:p w14:paraId="1BD91B95" w14:textId="77777777" w:rsidR="00C74954" w:rsidRDefault="00C74954" w:rsidP="00AB7B07">
            <w:pPr>
              <w:rPr>
                <w:sz w:val="20"/>
                <w:szCs w:val="20"/>
              </w:rPr>
            </w:pPr>
          </w:p>
          <w:p w14:paraId="7303E61D" w14:textId="77777777" w:rsidR="00C74954" w:rsidRPr="00651C04" w:rsidRDefault="00C74954" w:rsidP="00AB7B07">
            <w:pPr>
              <w:rPr>
                <w:sz w:val="20"/>
                <w:szCs w:val="20"/>
              </w:rPr>
            </w:pPr>
            <w:r>
              <w:rPr>
                <w:sz w:val="20"/>
                <w:szCs w:val="20"/>
              </w:rPr>
              <w:t xml:space="preserve">Response Posts: </w:t>
            </w:r>
            <w:proofErr w:type="gramStart"/>
            <w:r>
              <w:rPr>
                <w:sz w:val="20"/>
                <w:szCs w:val="20"/>
              </w:rPr>
              <w:t>Sunday @</w:t>
            </w:r>
            <w:proofErr w:type="gramEnd"/>
            <w:r>
              <w:rPr>
                <w:sz w:val="20"/>
                <w:szCs w:val="20"/>
              </w:rPr>
              <w:t xml:space="preserve"> 11:59pm</w:t>
            </w:r>
            <w:r w:rsidR="00612C52">
              <w:rPr>
                <w:sz w:val="20"/>
                <w:szCs w:val="20"/>
              </w:rPr>
              <w:t xml:space="preserve"> of Week 1</w:t>
            </w:r>
          </w:p>
        </w:tc>
      </w:tr>
      <w:tr w:rsidR="00354924" w:rsidRPr="00651C04" w14:paraId="0C8223DE" w14:textId="77777777" w:rsidTr="00093387">
        <w:tc>
          <w:tcPr>
            <w:tcW w:w="918" w:type="dxa"/>
          </w:tcPr>
          <w:p w14:paraId="48DD1B04" w14:textId="77777777" w:rsidR="00AD10E1" w:rsidRPr="00651C04" w:rsidRDefault="00087A29" w:rsidP="00AB7B07">
            <w:pPr>
              <w:rPr>
                <w:b/>
                <w:bCs/>
                <w:sz w:val="20"/>
                <w:szCs w:val="20"/>
              </w:rPr>
            </w:pPr>
            <w:r w:rsidRPr="00651C04">
              <w:rPr>
                <w:b/>
                <w:bCs/>
                <w:sz w:val="20"/>
                <w:szCs w:val="20"/>
              </w:rPr>
              <w:t>Week 2</w:t>
            </w:r>
          </w:p>
        </w:tc>
        <w:tc>
          <w:tcPr>
            <w:tcW w:w="1939" w:type="dxa"/>
          </w:tcPr>
          <w:p w14:paraId="65623E8B" w14:textId="77777777" w:rsidR="00AD10E1" w:rsidRPr="00651C04" w:rsidRDefault="003D4BEF" w:rsidP="00AB7B07">
            <w:pPr>
              <w:rPr>
                <w:sz w:val="20"/>
                <w:szCs w:val="20"/>
              </w:rPr>
            </w:pPr>
            <w:r w:rsidRPr="00651C04">
              <w:rPr>
                <w:sz w:val="20"/>
                <w:szCs w:val="20"/>
              </w:rPr>
              <w:t>Evolution of the Workplace</w:t>
            </w:r>
          </w:p>
        </w:tc>
        <w:tc>
          <w:tcPr>
            <w:tcW w:w="0" w:type="auto"/>
          </w:tcPr>
          <w:p w14:paraId="05064F63" w14:textId="77777777" w:rsidR="00651C04" w:rsidRDefault="00651C04" w:rsidP="00E62E45">
            <w:pPr>
              <w:pStyle w:val="NormalWeb"/>
              <w:numPr>
                <w:ilvl w:val="0"/>
                <w:numId w:val="19"/>
              </w:numPr>
              <w:spacing w:before="0" w:beforeAutospacing="0" w:after="240" w:afterAutospacing="0"/>
              <w:rPr>
                <w:color w:val="000000"/>
                <w:sz w:val="20"/>
                <w:szCs w:val="20"/>
              </w:rPr>
            </w:pPr>
            <w:r w:rsidRPr="00651C04">
              <w:rPr>
                <w:color w:val="000000"/>
                <w:sz w:val="20"/>
                <w:szCs w:val="20"/>
              </w:rPr>
              <w:t>Identify an area in the workplace that shows change (</w:t>
            </w:r>
            <w:proofErr w:type="spellStart"/>
            <w:r w:rsidRPr="00651C04">
              <w:rPr>
                <w:color w:val="000000"/>
                <w:sz w:val="20"/>
                <w:szCs w:val="20"/>
              </w:rPr>
              <w:t>eg.</w:t>
            </w:r>
            <w:proofErr w:type="spellEnd"/>
            <w:r w:rsidRPr="00651C04">
              <w:rPr>
                <w:color w:val="000000"/>
                <w:sz w:val="20"/>
                <w:szCs w:val="20"/>
              </w:rPr>
              <w:t xml:space="preserve"> Holistic Practice, telehealth, advanced practice, growth in non-clinical areas)</w:t>
            </w:r>
          </w:p>
          <w:p w14:paraId="5E204A3A" w14:textId="77777777" w:rsidR="00651C04" w:rsidRPr="00D55C2F" w:rsidRDefault="00651C04" w:rsidP="00E62E45">
            <w:pPr>
              <w:pStyle w:val="NormalWeb"/>
              <w:numPr>
                <w:ilvl w:val="0"/>
                <w:numId w:val="19"/>
              </w:numPr>
              <w:spacing w:before="0" w:beforeAutospacing="0" w:after="240" w:afterAutospacing="0"/>
              <w:rPr>
                <w:color w:val="000000"/>
                <w:sz w:val="20"/>
                <w:szCs w:val="20"/>
              </w:rPr>
            </w:pPr>
            <w:r w:rsidRPr="00D55C2F">
              <w:rPr>
                <w:color w:val="000000"/>
                <w:sz w:val="20"/>
                <w:szCs w:val="20"/>
              </w:rPr>
              <w:t xml:space="preserve">Explore resources that support </w:t>
            </w:r>
            <w:r w:rsidR="008902BD" w:rsidRPr="00D55C2F">
              <w:rPr>
                <w:color w:val="000000"/>
                <w:sz w:val="20"/>
                <w:szCs w:val="20"/>
              </w:rPr>
              <w:t>evolution in the workplace</w:t>
            </w:r>
            <w:r w:rsidRPr="00D55C2F">
              <w:rPr>
                <w:color w:val="000000"/>
                <w:sz w:val="20"/>
                <w:szCs w:val="20"/>
              </w:rPr>
              <w:t>.</w:t>
            </w:r>
          </w:p>
          <w:p w14:paraId="17CC74EE" w14:textId="77777777" w:rsidR="00651C04" w:rsidRPr="00D55C2F" w:rsidRDefault="00651C04" w:rsidP="00E62E45">
            <w:pPr>
              <w:pStyle w:val="NormalWeb"/>
              <w:numPr>
                <w:ilvl w:val="0"/>
                <w:numId w:val="19"/>
              </w:numPr>
              <w:spacing w:before="0" w:beforeAutospacing="0" w:after="240" w:afterAutospacing="0"/>
              <w:rPr>
                <w:color w:val="000000"/>
                <w:sz w:val="20"/>
                <w:szCs w:val="20"/>
              </w:rPr>
            </w:pPr>
            <w:r w:rsidRPr="00D55C2F">
              <w:rPr>
                <w:color w:val="000000"/>
                <w:sz w:val="20"/>
                <w:szCs w:val="20"/>
              </w:rPr>
              <w:t>Debate the positives and negatives of</w:t>
            </w:r>
            <w:r w:rsidR="008902BD" w:rsidRPr="00D55C2F">
              <w:rPr>
                <w:color w:val="000000"/>
                <w:sz w:val="20"/>
                <w:szCs w:val="20"/>
              </w:rPr>
              <w:t xml:space="preserve"> changes in the healthcare setting.</w:t>
            </w:r>
          </w:p>
          <w:p w14:paraId="19AE8A7B" w14:textId="77777777" w:rsidR="002F566E" w:rsidRDefault="00651C04" w:rsidP="00E62E45">
            <w:pPr>
              <w:pStyle w:val="NormalWeb"/>
              <w:numPr>
                <w:ilvl w:val="0"/>
                <w:numId w:val="19"/>
              </w:numPr>
              <w:spacing w:before="0" w:beforeAutospacing="0" w:after="240" w:afterAutospacing="0"/>
              <w:rPr>
                <w:color w:val="000000"/>
                <w:sz w:val="20"/>
                <w:szCs w:val="20"/>
              </w:rPr>
            </w:pPr>
            <w:r w:rsidRPr="00D55C2F">
              <w:rPr>
                <w:color w:val="000000"/>
                <w:sz w:val="20"/>
                <w:szCs w:val="20"/>
              </w:rPr>
              <w:t>Analyze cultural diversity issue</w:t>
            </w:r>
            <w:r w:rsidR="00BE3DF2" w:rsidRPr="00D55C2F">
              <w:rPr>
                <w:color w:val="000000"/>
                <w:sz w:val="20"/>
                <w:szCs w:val="20"/>
              </w:rPr>
              <w:t>s</w:t>
            </w:r>
            <w:r w:rsidRPr="00D55C2F">
              <w:rPr>
                <w:color w:val="000000"/>
                <w:sz w:val="20"/>
                <w:szCs w:val="20"/>
              </w:rPr>
              <w:t xml:space="preserve"> associated</w:t>
            </w:r>
            <w:r w:rsidRPr="00D55C2F">
              <w:rPr>
                <w:rFonts w:ascii="Arial" w:hAnsi="Arial" w:cs="Arial"/>
                <w:color w:val="000000"/>
                <w:sz w:val="22"/>
                <w:szCs w:val="22"/>
              </w:rPr>
              <w:t xml:space="preserve"> </w:t>
            </w:r>
            <w:r w:rsidRPr="00D55C2F">
              <w:rPr>
                <w:color w:val="000000"/>
                <w:sz w:val="20"/>
                <w:szCs w:val="20"/>
              </w:rPr>
              <w:t>with evolution</w:t>
            </w:r>
            <w:r w:rsidR="00BE3DF2" w:rsidRPr="00D55C2F">
              <w:rPr>
                <w:color w:val="000000"/>
                <w:sz w:val="20"/>
                <w:szCs w:val="20"/>
              </w:rPr>
              <w:t xml:space="preserve"> in the workplace</w:t>
            </w:r>
            <w:r w:rsidRPr="00D55C2F">
              <w:rPr>
                <w:color w:val="000000"/>
                <w:sz w:val="20"/>
                <w:szCs w:val="20"/>
              </w:rPr>
              <w:t>.</w:t>
            </w:r>
          </w:p>
          <w:p w14:paraId="5803571D" w14:textId="77777777" w:rsidR="00E62E45" w:rsidRDefault="00E62E45" w:rsidP="00E62E45">
            <w:pPr>
              <w:pStyle w:val="NormalWeb"/>
              <w:numPr>
                <w:ilvl w:val="0"/>
                <w:numId w:val="19"/>
              </w:numPr>
              <w:spacing w:before="0" w:beforeAutospacing="0" w:after="0" w:afterAutospacing="0"/>
              <w:textAlignment w:val="baseline"/>
              <w:rPr>
                <w:sz w:val="20"/>
                <w:szCs w:val="20"/>
              </w:rPr>
            </w:pPr>
            <w:r w:rsidRPr="00D55C2F">
              <w:rPr>
                <w:sz w:val="20"/>
                <w:szCs w:val="20"/>
              </w:rPr>
              <w:t xml:space="preserve">Identify stressors that impact nursing burnout and factors that increase its incidence. </w:t>
            </w:r>
          </w:p>
          <w:p w14:paraId="1331E9DA" w14:textId="77777777" w:rsidR="00E62E45" w:rsidRDefault="00E62E45" w:rsidP="00E62E45">
            <w:pPr>
              <w:pStyle w:val="NormalWeb"/>
              <w:spacing w:before="0" w:beforeAutospacing="0" w:after="0" w:afterAutospacing="0"/>
              <w:textAlignment w:val="baseline"/>
              <w:rPr>
                <w:sz w:val="20"/>
                <w:szCs w:val="20"/>
              </w:rPr>
            </w:pPr>
          </w:p>
          <w:p w14:paraId="7CE4FC66" w14:textId="77777777" w:rsidR="00E62E45" w:rsidRPr="00D55C2F" w:rsidRDefault="00E62E45" w:rsidP="00E62E45">
            <w:pPr>
              <w:pStyle w:val="NormalWeb"/>
              <w:numPr>
                <w:ilvl w:val="0"/>
                <w:numId w:val="19"/>
              </w:numPr>
              <w:spacing w:before="0" w:beforeAutospacing="0" w:after="0" w:afterAutospacing="0"/>
              <w:textAlignment w:val="baseline"/>
              <w:rPr>
                <w:sz w:val="20"/>
                <w:szCs w:val="20"/>
              </w:rPr>
            </w:pPr>
            <w:r>
              <w:rPr>
                <w:sz w:val="20"/>
                <w:szCs w:val="20"/>
              </w:rPr>
              <w:t xml:space="preserve">Describe ways to decrease the occurrence of nursing burnout. </w:t>
            </w:r>
          </w:p>
          <w:p w14:paraId="77B3DBB3" w14:textId="77777777" w:rsidR="00E62E45" w:rsidRPr="00D55C2F" w:rsidRDefault="00E62E45" w:rsidP="00E62E45">
            <w:pPr>
              <w:pStyle w:val="NormalWeb"/>
              <w:spacing w:before="0" w:beforeAutospacing="0" w:after="0" w:afterAutospacing="0"/>
              <w:textAlignment w:val="baseline"/>
              <w:rPr>
                <w:sz w:val="20"/>
                <w:szCs w:val="20"/>
              </w:rPr>
            </w:pPr>
          </w:p>
          <w:p w14:paraId="4A004B9A" w14:textId="77777777" w:rsidR="00E62E45" w:rsidRPr="00E62E45" w:rsidRDefault="00E62E45" w:rsidP="00E62E45">
            <w:pPr>
              <w:pStyle w:val="NormalWeb"/>
              <w:numPr>
                <w:ilvl w:val="0"/>
                <w:numId w:val="19"/>
              </w:numPr>
              <w:spacing w:before="0" w:beforeAutospacing="0" w:after="0" w:afterAutospacing="0"/>
              <w:textAlignment w:val="baseline"/>
              <w:rPr>
                <w:sz w:val="20"/>
                <w:szCs w:val="20"/>
              </w:rPr>
            </w:pPr>
            <w:r w:rsidRPr="00D55C2F">
              <w:rPr>
                <w:sz w:val="20"/>
                <w:szCs w:val="20"/>
              </w:rPr>
              <w:t xml:space="preserve">Develop a strategy to decrease burnout in your area of practice. </w:t>
            </w:r>
          </w:p>
        </w:tc>
        <w:tc>
          <w:tcPr>
            <w:tcW w:w="0" w:type="auto"/>
          </w:tcPr>
          <w:p w14:paraId="08612A3E" w14:textId="77777777" w:rsidR="00AD10E1" w:rsidRPr="00651C04" w:rsidRDefault="00EA0FBE" w:rsidP="00AB7B07">
            <w:pPr>
              <w:rPr>
                <w:sz w:val="20"/>
                <w:szCs w:val="20"/>
              </w:rPr>
            </w:pPr>
            <w:r>
              <w:rPr>
                <w:sz w:val="20"/>
                <w:szCs w:val="20"/>
              </w:rPr>
              <w:t>Discussion Board</w:t>
            </w:r>
          </w:p>
        </w:tc>
        <w:tc>
          <w:tcPr>
            <w:tcW w:w="0" w:type="auto"/>
          </w:tcPr>
          <w:p w14:paraId="129E3117" w14:textId="77777777" w:rsidR="00DD2D70" w:rsidRPr="00093387" w:rsidRDefault="00DD2D70" w:rsidP="00DD2D70">
            <w:pPr>
              <w:rPr>
                <w:b/>
                <w:bCs/>
                <w:sz w:val="20"/>
                <w:szCs w:val="20"/>
              </w:rPr>
            </w:pPr>
            <w:r w:rsidRPr="00093387">
              <w:rPr>
                <w:b/>
                <w:bCs/>
                <w:sz w:val="20"/>
                <w:szCs w:val="20"/>
              </w:rPr>
              <w:t xml:space="preserve">Reading: </w:t>
            </w:r>
          </w:p>
          <w:p w14:paraId="59CE0B68" w14:textId="77777777" w:rsidR="002A0CD5" w:rsidRPr="00DD2D70" w:rsidRDefault="002A0CD5" w:rsidP="002A0CD5">
            <w:pPr>
              <w:rPr>
                <w:sz w:val="20"/>
                <w:szCs w:val="20"/>
              </w:rPr>
            </w:pPr>
            <w:r w:rsidRPr="00DD2D70">
              <w:rPr>
                <w:color w:val="000000"/>
                <w:sz w:val="20"/>
                <w:szCs w:val="20"/>
              </w:rPr>
              <w:t xml:space="preserve">Nursing: Management and </w:t>
            </w:r>
            <w:r>
              <w:rPr>
                <w:color w:val="000000"/>
                <w:sz w:val="20"/>
                <w:szCs w:val="20"/>
              </w:rPr>
              <w:t>P</w:t>
            </w:r>
            <w:r w:rsidRPr="00DD2D70">
              <w:rPr>
                <w:color w:val="000000"/>
                <w:sz w:val="20"/>
                <w:szCs w:val="20"/>
              </w:rPr>
              <w:t xml:space="preserve">rofessional </w:t>
            </w:r>
            <w:r>
              <w:rPr>
                <w:color w:val="000000"/>
                <w:sz w:val="20"/>
                <w:szCs w:val="20"/>
              </w:rPr>
              <w:t>C</w:t>
            </w:r>
            <w:r w:rsidRPr="00DD2D70">
              <w:rPr>
                <w:color w:val="000000"/>
                <w:sz w:val="20"/>
                <w:szCs w:val="20"/>
              </w:rPr>
              <w:t>oncepts</w:t>
            </w:r>
            <w:r>
              <w:rPr>
                <w:color w:val="000000"/>
                <w:sz w:val="20"/>
                <w:szCs w:val="20"/>
              </w:rPr>
              <w:t>- Chapter 12 (Burnout and Self-Care)</w:t>
            </w:r>
          </w:p>
          <w:p w14:paraId="50987CA2" w14:textId="77777777" w:rsidR="00DD2D70" w:rsidRDefault="00DD2D70" w:rsidP="00AB7B07">
            <w:pPr>
              <w:rPr>
                <w:sz w:val="20"/>
                <w:szCs w:val="20"/>
              </w:rPr>
            </w:pPr>
          </w:p>
          <w:p w14:paraId="04F22341" w14:textId="77777777" w:rsidR="001716CC" w:rsidRPr="00093387" w:rsidRDefault="001716CC" w:rsidP="001716CC">
            <w:pPr>
              <w:rPr>
                <w:b/>
                <w:bCs/>
                <w:sz w:val="20"/>
                <w:szCs w:val="20"/>
              </w:rPr>
            </w:pPr>
            <w:r w:rsidRPr="00093387">
              <w:rPr>
                <w:b/>
                <w:bCs/>
                <w:sz w:val="20"/>
                <w:szCs w:val="20"/>
              </w:rPr>
              <w:t>Watch/Browse:</w:t>
            </w:r>
          </w:p>
          <w:p w14:paraId="583F2444" w14:textId="77777777" w:rsidR="001716CC" w:rsidRDefault="00A57AE7" w:rsidP="00AB7B07">
            <w:pPr>
              <w:rPr>
                <w:sz w:val="20"/>
                <w:szCs w:val="20"/>
              </w:rPr>
            </w:pPr>
            <w:r>
              <w:rPr>
                <w:sz w:val="20"/>
                <w:szCs w:val="20"/>
              </w:rPr>
              <w:t xml:space="preserve">The Breakroom: How Nursing Has Evolved Over the Years [Video]. </w:t>
            </w:r>
          </w:p>
          <w:p w14:paraId="095F32A0" w14:textId="77777777" w:rsidR="00A57AE7" w:rsidRDefault="00A57AE7" w:rsidP="00AB7B07">
            <w:pPr>
              <w:rPr>
                <w:sz w:val="20"/>
                <w:szCs w:val="20"/>
              </w:rPr>
            </w:pPr>
          </w:p>
          <w:p w14:paraId="2425E983" w14:textId="77777777" w:rsidR="00A57AE7" w:rsidRDefault="00A57AE7" w:rsidP="00AB7B07">
            <w:pPr>
              <w:rPr>
                <w:sz w:val="20"/>
                <w:szCs w:val="20"/>
              </w:rPr>
            </w:pPr>
            <w:r w:rsidRPr="00A57AE7">
              <w:rPr>
                <w:sz w:val="20"/>
                <w:szCs w:val="20"/>
              </w:rPr>
              <w:t>The Breakroom: Tips for Avoiding Nursing Burnout</w:t>
            </w:r>
            <w:r>
              <w:rPr>
                <w:sz w:val="20"/>
                <w:szCs w:val="20"/>
              </w:rPr>
              <w:t xml:space="preserve"> [Video].</w:t>
            </w:r>
          </w:p>
          <w:p w14:paraId="5D7C01B5" w14:textId="77777777" w:rsidR="00A57AE7" w:rsidRDefault="00A57AE7" w:rsidP="00AB7B07">
            <w:pPr>
              <w:rPr>
                <w:sz w:val="20"/>
                <w:szCs w:val="20"/>
              </w:rPr>
            </w:pPr>
          </w:p>
          <w:p w14:paraId="795A62A7" w14:textId="77777777" w:rsidR="00DD2D70" w:rsidRPr="00093387" w:rsidRDefault="00DD2D70" w:rsidP="00AB7B07">
            <w:pPr>
              <w:rPr>
                <w:b/>
                <w:bCs/>
                <w:sz w:val="20"/>
                <w:szCs w:val="20"/>
              </w:rPr>
            </w:pPr>
            <w:r w:rsidRPr="00093387">
              <w:rPr>
                <w:b/>
                <w:bCs/>
                <w:sz w:val="20"/>
                <w:szCs w:val="20"/>
              </w:rPr>
              <w:t>Assignments:</w:t>
            </w:r>
          </w:p>
          <w:p w14:paraId="1B87A212" w14:textId="77777777" w:rsidR="00AD10E1" w:rsidRPr="00651C04" w:rsidRDefault="00EA0FBE" w:rsidP="00AB7B07">
            <w:pPr>
              <w:rPr>
                <w:sz w:val="20"/>
                <w:szCs w:val="20"/>
              </w:rPr>
            </w:pPr>
            <w:r>
              <w:rPr>
                <w:sz w:val="20"/>
                <w:szCs w:val="20"/>
              </w:rPr>
              <w:t>Discussion Board</w:t>
            </w:r>
            <w:r w:rsidR="00D5492F">
              <w:rPr>
                <w:sz w:val="20"/>
                <w:szCs w:val="20"/>
              </w:rPr>
              <w:t xml:space="preserve"> 2</w:t>
            </w:r>
          </w:p>
        </w:tc>
        <w:tc>
          <w:tcPr>
            <w:tcW w:w="0" w:type="auto"/>
          </w:tcPr>
          <w:p w14:paraId="3D615AB1" w14:textId="77777777" w:rsidR="00C74954" w:rsidRDefault="00C74954" w:rsidP="00C74954">
            <w:pPr>
              <w:rPr>
                <w:sz w:val="20"/>
                <w:szCs w:val="20"/>
              </w:rPr>
            </w:pPr>
            <w:r>
              <w:rPr>
                <w:sz w:val="20"/>
                <w:szCs w:val="20"/>
              </w:rPr>
              <w:t xml:space="preserve">Initial Post: </w:t>
            </w:r>
            <w:proofErr w:type="gramStart"/>
            <w:r>
              <w:rPr>
                <w:sz w:val="20"/>
                <w:szCs w:val="20"/>
              </w:rPr>
              <w:t>Wednesday @</w:t>
            </w:r>
            <w:proofErr w:type="gramEnd"/>
            <w:r>
              <w:rPr>
                <w:sz w:val="20"/>
                <w:szCs w:val="20"/>
              </w:rPr>
              <w:t xml:space="preserve"> 11:59pm</w:t>
            </w:r>
            <w:r w:rsidR="00612C52">
              <w:rPr>
                <w:sz w:val="20"/>
                <w:szCs w:val="20"/>
              </w:rPr>
              <w:t xml:space="preserve"> of Week 2</w:t>
            </w:r>
          </w:p>
          <w:p w14:paraId="5AE0FD15" w14:textId="77777777" w:rsidR="00C74954" w:rsidRDefault="00C74954" w:rsidP="00C74954">
            <w:pPr>
              <w:rPr>
                <w:sz w:val="20"/>
                <w:szCs w:val="20"/>
              </w:rPr>
            </w:pPr>
          </w:p>
          <w:p w14:paraId="045A0518" w14:textId="77777777" w:rsidR="00C74954" w:rsidRPr="00651C04" w:rsidRDefault="00C74954" w:rsidP="00C74954">
            <w:pPr>
              <w:rPr>
                <w:sz w:val="20"/>
                <w:szCs w:val="20"/>
              </w:rPr>
            </w:pPr>
            <w:r>
              <w:rPr>
                <w:sz w:val="20"/>
                <w:szCs w:val="20"/>
              </w:rPr>
              <w:t>Response Posts: Sunday 1/26/2025 @ 11:59pm</w:t>
            </w:r>
            <w:r w:rsidR="00612C52">
              <w:rPr>
                <w:sz w:val="20"/>
                <w:szCs w:val="20"/>
              </w:rPr>
              <w:t xml:space="preserve"> of Week 2</w:t>
            </w:r>
          </w:p>
        </w:tc>
      </w:tr>
      <w:tr w:rsidR="00354924" w:rsidRPr="00651C04" w14:paraId="123467CD" w14:textId="77777777" w:rsidTr="00093387">
        <w:tc>
          <w:tcPr>
            <w:tcW w:w="918" w:type="dxa"/>
          </w:tcPr>
          <w:p w14:paraId="77A6AD53" w14:textId="77777777" w:rsidR="00AD10E1" w:rsidRPr="00651C04" w:rsidRDefault="00087A29" w:rsidP="00AB7B07">
            <w:pPr>
              <w:rPr>
                <w:b/>
                <w:bCs/>
                <w:sz w:val="20"/>
                <w:szCs w:val="20"/>
              </w:rPr>
            </w:pPr>
            <w:r w:rsidRPr="00651C04">
              <w:rPr>
                <w:b/>
                <w:bCs/>
                <w:sz w:val="20"/>
                <w:szCs w:val="20"/>
              </w:rPr>
              <w:t>Week 3</w:t>
            </w:r>
          </w:p>
        </w:tc>
        <w:tc>
          <w:tcPr>
            <w:tcW w:w="1939" w:type="dxa"/>
          </w:tcPr>
          <w:p w14:paraId="50543366" w14:textId="77777777" w:rsidR="00C74954" w:rsidRDefault="00C74954" w:rsidP="00AB7B07">
            <w:pPr>
              <w:rPr>
                <w:sz w:val="20"/>
                <w:szCs w:val="20"/>
              </w:rPr>
            </w:pPr>
            <w:r w:rsidRPr="00651C04">
              <w:rPr>
                <w:sz w:val="20"/>
                <w:szCs w:val="20"/>
              </w:rPr>
              <w:t>Emerging Trends impact on the World</w:t>
            </w:r>
          </w:p>
          <w:p w14:paraId="4944BFC6" w14:textId="77777777" w:rsidR="00C74954" w:rsidRDefault="00C74954" w:rsidP="00AB7B07">
            <w:pPr>
              <w:rPr>
                <w:sz w:val="20"/>
                <w:szCs w:val="20"/>
              </w:rPr>
            </w:pPr>
          </w:p>
          <w:p w14:paraId="6D7DE219" w14:textId="77777777" w:rsidR="00AD10E1" w:rsidRPr="00651C04" w:rsidRDefault="00AD10E1" w:rsidP="00AB7B07">
            <w:pPr>
              <w:rPr>
                <w:sz w:val="20"/>
                <w:szCs w:val="20"/>
              </w:rPr>
            </w:pPr>
          </w:p>
        </w:tc>
        <w:tc>
          <w:tcPr>
            <w:tcW w:w="0" w:type="auto"/>
          </w:tcPr>
          <w:p w14:paraId="1157CAC0" w14:textId="77777777" w:rsidR="00C74954" w:rsidRDefault="00C74954" w:rsidP="00C74954">
            <w:pPr>
              <w:pStyle w:val="NormalWeb"/>
              <w:spacing w:before="0" w:beforeAutospacing="0" w:after="0" w:afterAutospacing="0"/>
              <w:ind w:right="180"/>
              <w:textAlignment w:val="baseline"/>
              <w:rPr>
                <w:color w:val="000000"/>
                <w:sz w:val="20"/>
                <w:szCs w:val="20"/>
              </w:rPr>
            </w:pPr>
            <w:r>
              <w:rPr>
                <w:color w:val="000000"/>
                <w:sz w:val="20"/>
                <w:szCs w:val="20"/>
              </w:rPr>
              <w:lastRenderedPageBreak/>
              <w:t xml:space="preserve">1. </w:t>
            </w:r>
            <w:r w:rsidRPr="00651C04">
              <w:rPr>
                <w:color w:val="000000"/>
                <w:sz w:val="20"/>
                <w:szCs w:val="20"/>
              </w:rPr>
              <w:t>Describe how</w:t>
            </w:r>
            <w:r>
              <w:rPr>
                <w:color w:val="000000"/>
                <w:sz w:val="20"/>
                <w:szCs w:val="20"/>
              </w:rPr>
              <w:t xml:space="preserve"> </w:t>
            </w:r>
            <w:r w:rsidRPr="007A2115">
              <w:rPr>
                <w:color w:val="000000"/>
                <w:sz w:val="20"/>
                <w:szCs w:val="20"/>
              </w:rPr>
              <w:t>systemic racism impact evolving trends.</w:t>
            </w:r>
          </w:p>
          <w:p w14:paraId="7009F05A" w14:textId="77777777" w:rsidR="00C74954" w:rsidRDefault="00C74954" w:rsidP="00C74954">
            <w:pPr>
              <w:pStyle w:val="NormalWeb"/>
              <w:spacing w:before="0" w:beforeAutospacing="0" w:after="0" w:afterAutospacing="0"/>
              <w:ind w:right="180"/>
              <w:textAlignment w:val="baseline"/>
              <w:rPr>
                <w:color w:val="000000"/>
                <w:sz w:val="20"/>
                <w:szCs w:val="20"/>
              </w:rPr>
            </w:pPr>
          </w:p>
          <w:p w14:paraId="4856AD46" w14:textId="77777777" w:rsidR="00C74954" w:rsidRDefault="00C74954" w:rsidP="00C74954">
            <w:pPr>
              <w:pStyle w:val="NormalWeb"/>
              <w:spacing w:before="0" w:beforeAutospacing="0" w:after="0" w:afterAutospacing="0"/>
              <w:ind w:right="180"/>
              <w:textAlignment w:val="baseline"/>
              <w:rPr>
                <w:color w:val="000000"/>
                <w:sz w:val="20"/>
                <w:szCs w:val="20"/>
              </w:rPr>
            </w:pPr>
            <w:r>
              <w:rPr>
                <w:color w:val="000000"/>
                <w:sz w:val="20"/>
                <w:szCs w:val="20"/>
              </w:rPr>
              <w:lastRenderedPageBreak/>
              <w:t xml:space="preserve">2. </w:t>
            </w:r>
            <w:r w:rsidRPr="00651C04">
              <w:rPr>
                <w:color w:val="000000"/>
                <w:sz w:val="20"/>
                <w:szCs w:val="20"/>
              </w:rPr>
              <w:t>Describe how local and world politics impact evolving trends. </w:t>
            </w:r>
          </w:p>
          <w:p w14:paraId="40422495" w14:textId="77777777" w:rsidR="00C74954" w:rsidRDefault="00C74954" w:rsidP="00C74954">
            <w:pPr>
              <w:pStyle w:val="NormalWeb"/>
              <w:spacing w:before="0" w:beforeAutospacing="0" w:after="0" w:afterAutospacing="0"/>
              <w:ind w:right="180"/>
              <w:textAlignment w:val="baseline"/>
              <w:rPr>
                <w:color w:val="000000"/>
                <w:sz w:val="20"/>
                <w:szCs w:val="20"/>
              </w:rPr>
            </w:pPr>
          </w:p>
          <w:p w14:paraId="44822CEA" w14:textId="77777777" w:rsidR="00C74954" w:rsidRDefault="00C74954" w:rsidP="00C74954">
            <w:pPr>
              <w:pStyle w:val="NormalWeb"/>
              <w:spacing w:before="0" w:beforeAutospacing="0" w:after="0" w:afterAutospacing="0"/>
              <w:ind w:right="180"/>
              <w:textAlignment w:val="baseline"/>
              <w:rPr>
                <w:color w:val="000000"/>
                <w:sz w:val="20"/>
                <w:szCs w:val="20"/>
              </w:rPr>
            </w:pPr>
            <w:r>
              <w:rPr>
                <w:color w:val="000000"/>
                <w:sz w:val="20"/>
                <w:szCs w:val="20"/>
              </w:rPr>
              <w:t xml:space="preserve">3. </w:t>
            </w:r>
            <w:r w:rsidRPr="00651C04">
              <w:rPr>
                <w:color w:val="000000"/>
                <w:sz w:val="20"/>
                <w:szCs w:val="20"/>
              </w:rPr>
              <w:t>Identify the role of economics and resources in health care.</w:t>
            </w:r>
          </w:p>
          <w:p w14:paraId="5101DD1B" w14:textId="77777777" w:rsidR="00C74954" w:rsidRDefault="00C74954" w:rsidP="00C74954">
            <w:pPr>
              <w:pStyle w:val="NormalWeb"/>
              <w:spacing w:before="0" w:beforeAutospacing="0" w:after="0" w:afterAutospacing="0"/>
              <w:ind w:right="180"/>
              <w:textAlignment w:val="baseline"/>
              <w:rPr>
                <w:color w:val="000000"/>
                <w:sz w:val="20"/>
                <w:szCs w:val="20"/>
              </w:rPr>
            </w:pPr>
          </w:p>
          <w:p w14:paraId="4F8C3551" w14:textId="77777777" w:rsidR="00C74954" w:rsidRDefault="00C74954" w:rsidP="00C74954">
            <w:pPr>
              <w:pStyle w:val="NormalWeb"/>
              <w:spacing w:before="0" w:beforeAutospacing="0" w:after="0" w:afterAutospacing="0"/>
              <w:ind w:right="180"/>
              <w:textAlignment w:val="baseline"/>
              <w:rPr>
                <w:color w:val="000000"/>
                <w:sz w:val="20"/>
                <w:szCs w:val="20"/>
              </w:rPr>
            </w:pPr>
            <w:r>
              <w:rPr>
                <w:color w:val="000000"/>
                <w:sz w:val="20"/>
                <w:szCs w:val="20"/>
              </w:rPr>
              <w:t>4. Value the need to remain informed of how political, regulatory, social, and economic factors impact professional nursing practice.</w:t>
            </w:r>
          </w:p>
          <w:p w14:paraId="50E63C77" w14:textId="77777777" w:rsidR="00C74954" w:rsidRDefault="00C74954" w:rsidP="00C74954">
            <w:pPr>
              <w:pStyle w:val="NormalWeb"/>
              <w:spacing w:before="0" w:beforeAutospacing="0" w:after="0" w:afterAutospacing="0"/>
              <w:ind w:right="180"/>
              <w:textAlignment w:val="baseline"/>
              <w:rPr>
                <w:color w:val="000000"/>
                <w:sz w:val="20"/>
                <w:szCs w:val="20"/>
              </w:rPr>
            </w:pPr>
          </w:p>
          <w:p w14:paraId="2BAA8B7B" w14:textId="77777777" w:rsidR="00AD10E1" w:rsidRPr="00651C04" w:rsidRDefault="00C74954" w:rsidP="00C74954">
            <w:pPr>
              <w:pStyle w:val="NormalWeb"/>
              <w:spacing w:before="0" w:beforeAutospacing="0" w:after="0" w:afterAutospacing="0"/>
              <w:textAlignment w:val="baseline"/>
              <w:rPr>
                <w:sz w:val="20"/>
                <w:szCs w:val="20"/>
              </w:rPr>
            </w:pPr>
            <w:r>
              <w:rPr>
                <w:sz w:val="20"/>
                <w:szCs w:val="20"/>
              </w:rPr>
              <w:t>5</w:t>
            </w:r>
            <w:r w:rsidRPr="00651C04">
              <w:rPr>
                <w:sz w:val="20"/>
                <w:szCs w:val="20"/>
              </w:rPr>
              <w:t xml:space="preserve">. </w:t>
            </w:r>
            <w:r w:rsidRPr="00D55C2F">
              <w:rPr>
                <w:sz w:val="20"/>
                <w:szCs w:val="20"/>
              </w:rPr>
              <w:t>Analyze a cultural diversity issue associated in this area.</w:t>
            </w:r>
            <w:r w:rsidR="00651C04">
              <w:rPr>
                <w:rFonts w:ascii="Arial" w:hAnsi="Arial" w:cs="Arial"/>
                <w:color w:val="000000"/>
                <w:sz w:val="22"/>
                <w:szCs w:val="22"/>
              </w:rPr>
              <w:t xml:space="preserve"> </w:t>
            </w:r>
          </w:p>
        </w:tc>
        <w:tc>
          <w:tcPr>
            <w:tcW w:w="0" w:type="auto"/>
          </w:tcPr>
          <w:p w14:paraId="48B5B6E3" w14:textId="77777777" w:rsidR="00AD10E1" w:rsidRPr="00651C04" w:rsidRDefault="00EA0FBE" w:rsidP="00AB7B07">
            <w:pPr>
              <w:rPr>
                <w:sz w:val="20"/>
                <w:szCs w:val="20"/>
              </w:rPr>
            </w:pPr>
            <w:r>
              <w:rPr>
                <w:sz w:val="20"/>
                <w:szCs w:val="20"/>
              </w:rPr>
              <w:lastRenderedPageBreak/>
              <w:t>Discussion Board</w:t>
            </w:r>
          </w:p>
        </w:tc>
        <w:tc>
          <w:tcPr>
            <w:tcW w:w="0" w:type="auto"/>
          </w:tcPr>
          <w:p w14:paraId="7E360E0F" w14:textId="77777777" w:rsidR="00C74954" w:rsidRPr="00093387" w:rsidRDefault="00C74954" w:rsidP="00C74954">
            <w:pPr>
              <w:rPr>
                <w:b/>
                <w:bCs/>
                <w:sz w:val="20"/>
                <w:szCs w:val="20"/>
              </w:rPr>
            </w:pPr>
            <w:r w:rsidRPr="00093387">
              <w:rPr>
                <w:b/>
                <w:bCs/>
                <w:sz w:val="20"/>
                <w:szCs w:val="20"/>
              </w:rPr>
              <w:t xml:space="preserve">Reading: </w:t>
            </w:r>
          </w:p>
          <w:p w14:paraId="7AC64F5B" w14:textId="77777777" w:rsidR="00C74954" w:rsidRPr="00DD2D70" w:rsidRDefault="00C74954" w:rsidP="00C74954">
            <w:pPr>
              <w:rPr>
                <w:color w:val="000000"/>
                <w:sz w:val="20"/>
                <w:szCs w:val="20"/>
              </w:rPr>
            </w:pPr>
            <w:r w:rsidRPr="00DD2D70">
              <w:rPr>
                <w:color w:val="000000"/>
                <w:sz w:val="20"/>
                <w:szCs w:val="20"/>
              </w:rPr>
              <w:lastRenderedPageBreak/>
              <w:t xml:space="preserve">Nursing: Management and </w:t>
            </w:r>
            <w:r>
              <w:rPr>
                <w:color w:val="000000"/>
                <w:sz w:val="20"/>
                <w:szCs w:val="20"/>
              </w:rPr>
              <w:t>P</w:t>
            </w:r>
            <w:r w:rsidRPr="00DD2D70">
              <w:rPr>
                <w:color w:val="000000"/>
                <w:sz w:val="20"/>
                <w:szCs w:val="20"/>
              </w:rPr>
              <w:t xml:space="preserve">rofessional </w:t>
            </w:r>
            <w:r>
              <w:rPr>
                <w:color w:val="000000"/>
                <w:sz w:val="20"/>
                <w:szCs w:val="20"/>
              </w:rPr>
              <w:t>C</w:t>
            </w:r>
            <w:r w:rsidRPr="00DD2D70">
              <w:rPr>
                <w:color w:val="000000"/>
                <w:sz w:val="20"/>
                <w:szCs w:val="20"/>
              </w:rPr>
              <w:t>oncepts</w:t>
            </w:r>
            <w:r>
              <w:rPr>
                <w:color w:val="000000"/>
                <w:sz w:val="20"/>
                <w:szCs w:val="20"/>
              </w:rPr>
              <w:t>- Chapter 8 (Health Care Economics Introduction)</w:t>
            </w:r>
          </w:p>
          <w:p w14:paraId="24DF4448" w14:textId="77777777" w:rsidR="00C74954" w:rsidRDefault="00C74954" w:rsidP="00C74954">
            <w:pPr>
              <w:rPr>
                <w:sz w:val="20"/>
                <w:szCs w:val="20"/>
              </w:rPr>
            </w:pPr>
          </w:p>
          <w:p w14:paraId="244B3920" w14:textId="77777777" w:rsidR="00C74954" w:rsidRPr="00093387" w:rsidRDefault="00C74954" w:rsidP="00C74954">
            <w:pPr>
              <w:rPr>
                <w:b/>
                <w:bCs/>
                <w:sz w:val="20"/>
                <w:szCs w:val="20"/>
              </w:rPr>
            </w:pPr>
            <w:r w:rsidRPr="00093387">
              <w:rPr>
                <w:b/>
                <w:bCs/>
                <w:sz w:val="20"/>
                <w:szCs w:val="20"/>
              </w:rPr>
              <w:t>Watch/Browse:</w:t>
            </w:r>
          </w:p>
          <w:p w14:paraId="74DB5897" w14:textId="77777777" w:rsidR="00C74954" w:rsidRDefault="00C74954" w:rsidP="00C74954">
            <w:pPr>
              <w:rPr>
                <w:sz w:val="20"/>
                <w:szCs w:val="20"/>
              </w:rPr>
            </w:pPr>
            <w:r w:rsidRPr="00367E48">
              <w:rPr>
                <w:sz w:val="20"/>
                <w:szCs w:val="20"/>
              </w:rPr>
              <w:t>National Commission to Address Racism in Nursing</w:t>
            </w:r>
          </w:p>
          <w:p w14:paraId="1DE27C23" w14:textId="77777777" w:rsidR="00C74954" w:rsidRDefault="00C74954" w:rsidP="00C74954">
            <w:pPr>
              <w:rPr>
                <w:sz w:val="20"/>
                <w:szCs w:val="20"/>
              </w:rPr>
            </w:pPr>
          </w:p>
          <w:p w14:paraId="14C1181E" w14:textId="77777777" w:rsidR="00C74954" w:rsidRDefault="00C74954" w:rsidP="00C74954">
            <w:pPr>
              <w:rPr>
                <w:sz w:val="20"/>
                <w:szCs w:val="20"/>
              </w:rPr>
            </w:pPr>
            <w:r w:rsidRPr="00367E48">
              <w:rPr>
                <w:sz w:val="20"/>
                <w:szCs w:val="20"/>
              </w:rPr>
              <w:t>Nursing &amp; Racism: A Conversation w/ Ernest Grant, Past President, American Nurses Association</w:t>
            </w:r>
            <w:r>
              <w:rPr>
                <w:sz w:val="20"/>
                <w:szCs w:val="20"/>
              </w:rPr>
              <w:t xml:space="preserve"> [Video]. </w:t>
            </w:r>
          </w:p>
          <w:p w14:paraId="4EC702BA" w14:textId="77777777" w:rsidR="00C74954" w:rsidRDefault="00C74954" w:rsidP="00C74954">
            <w:pPr>
              <w:rPr>
                <w:sz w:val="20"/>
                <w:szCs w:val="20"/>
              </w:rPr>
            </w:pPr>
          </w:p>
          <w:p w14:paraId="43C06C84" w14:textId="77777777" w:rsidR="00C74954" w:rsidRPr="00093387" w:rsidRDefault="00C74954" w:rsidP="00C74954">
            <w:pPr>
              <w:rPr>
                <w:b/>
                <w:bCs/>
                <w:sz w:val="20"/>
                <w:szCs w:val="20"/>
              </w:rPr>
            </w:pPr>
            <w:r w:rsidRPr="00093387">
              <w:rPr>
                <w:b/>
                <w:bCs/>
                <w:sz w:val="20"/>
                <w:szCs w:val="20"/>
              </w:rPr>
              <w:t>Assignments:</w:t>
            </w:r>
          </w:p>
          <w:p w14:paraId="480FE0B7" w14:textId="77777777" w:rsidR="00C74954" w:rsidRDefault="00C74954" w:rsidP="00C74954">
            <w:pPr>
              <w:rPr>
                <w:b/>
                <w:bCs/>
                <w:sz w:val="20"/>
                <w:szCs w:val="20"/>
              </w:rPr>
            </w:pPr>
            <w:r>
              <w:rPr>
                <w:sz w:val="20"/>
                <w:szCs w:val="20"/>
              </w:rPr>
              <w:t>Discussion Board 3</w:t>
            </w:r>
          </w:p>
          <w:p w14:paraId="242CA160" w14:textId="77777777" w:rsidR="00CF7AFC" w:rsidRDefault="00CF7AFC" w:rsidP="00AB7B07">
            <w:pPr>
              <w:rPr>
                <w:sz w:val="20"/>
                <w:szCs w:val="20"/>
              </w:rPr>
            </w:pPr>
          </w:p>
          <w:p w14:paraId="5F37B1FF" w14:textId="77777777" w:rsidR="00CF7AFC" w:rsidRPr="00F85F64" w:rsidRDefault="00F85F64" w:rsidP="00AB7B07">
            <w:pPr>
              <w:rPr>
                <w:sz w:val="20"/>
                <w:szCs w:val="20"/>
              </w:rPr>
            </w:pPr>
            <w:r w:rsidRPr="00F85F64">
              <w:rPr>
                <w:bCs/>
                <w:spacing w:val="-2"/>
                <w:sz w:val="20"/>
                <w:szCs w:val="20"/>
              </w:rPr>
              <w:t xml:space="preserve">Project Part 1: </w:t>
            </w:r>
            <w:r w:rsidR="00B71B2A">
              <w:rPr>
                <w:bCs/>
                <w:spacing w:val="-2"/>
                <w:sz w:val="20"/>
                <w:szCs w:val="20"/>
              </w:rPr>
              <w:t>Essay</w:t>
            </w:r>
          </w:p>
        </w:tc>
        <w:tc>
          <w:tcPr>
            <w:tcW w:w="0" w:type="auto"/>
          </w:tcPr>
          <w:p w14:paraId="76B46078" w14:textId="77777777" w:rsidR="00C74954" w:rsidRDefault="00C74954" w:rsidP="00C74954">
            <w:pPr>
              <w:rPr>
                <w:sz w:val="20"/>
                <w:szCs w:val="20"/>
              </w:rPr>
            </w:pPr>
            <w:r>
              <w:rPr>
                <w:sz w:val="20"/>
                <w:szCs w:val="20"/>
              </w:rPr>
              <w:lastRenderedPageBreak/>
              <w:t xml:space="preserve">Initial Post: </w:t>
            </w:r>
            <w:proofErr w:type="gramStart"/>
            <w:r>
              <w:rPr>
                <w:sz w:val="20"/>
                <w:szCs w:val="20"/>
              </w:rPr>
              <w:t>Wednesday @</w:t>
            </w:r>
            <w:proofErr w:type="gramEnd"/>
            <w:r>
              <w:rPr>
                <w:sz w:val="20"/>
                <w:szCs w:val="20"/>
              </w:rPr>
              <w:t xml:space="preserve"> 11:59pm</w:t>
            </w:r>
            <w:r w:rsidR="00612C52">
              <w:rPr>
                <w:sz w:val="20"/>
                <w:szCs w:val="20"/>
              </w:rPr>
              <w:t xml:space="preserve"> of Week 3</w:t>
            </w:r>
          </w:p>
          <w:p w14:paraId="00E5DDD3" w14:textId="77777777" w:rsidR="00C74954" w:rsidRDefault="00C74954" w:rsidP="00C74954">
            <w:pPr>
              <w:rPr>
                <w:sz w:val="20"/>
                <w:szCs w:val="20"/>
              </w:rPr>
            </w:pPr>
          </w:p>
          <w:p w14:paraId="0D7B8F71" w14:textId="77777777" w:rsidR="00CF7AFC" w:rsidRDefault="00C74954" w:rsidP="00C74954">
            <w:pPr>
              <w:rPr>
                <w:sz w:val="20"/>
                <w:szCs w:val="20"/>
              </w:rPr>
            </w:pPr>
            <w:r>
              <w:rPr>
                <w:sz w:val="20"/>
                <w:szCs w:val="20"/>
              </w:rPr>
              <w:lastRenderedPageBreak/>
              <w:t xml:space="preserve">Response Posts: </w:t>
            </w:r>
            <w:proofErr w:type="gramStart"/>
            <w:r>
              <w:rPr>
                <w:sz w:val="20"/>
                <w:szCs w:val="20"/>
              </w:rPr>
              <w:t>Sunday @</w:t>
            </w:r>
            <w:proofErr w:type="gramEnd"/>
            <w:r>
              <w:rPr>
                <w:sz w:val="20"/>
                <w:szCs w:val="20"/>
              </w:rPr>
              <w:t xml:space="preserve"> 11:59pm</w:t>
            </w:r>
            <w:r w:rsidR="00612C52">
              <w:rPr>
                <w:sz w:val="20"/>
                <w:szCs w:val="20"/>
              </w:rPr>
              <w:t xml:space="preserve"> of Week 3</w:t>
            </w:r>
          </w:p>
          <w:p w14:paraId="583AA6D6" w14:textId="77777777" w:rsidR="00C74954" w:rsidRDefault="00C74954" w:rsidP="00C74954">
            <w:pPr>
              <w:rPr>
                <w:sz w:val="20"/>
                <w:szCs w:val="20"/>
              </w:rPr>
            </w:pPr>
          </w:p>
          <w:p w14:paraId="5D1F3B57" w14:textId="77777777" w:rsidR="00C74954" w:rsidRPr="00651C04" w:rsidRDefault="00C74954" w:rsidP="00C74954">
            <w:pPr>
              <w:rPr>
                <w:sz w:val="20"/>
                <w:szCs w:val="20"/>
              </w:rPr>
            </w:pPr>
            <w:r>
              <w:rPr>
                <w:sz w:val="20"/>
                <w:szCs w:val="20"/>
              </w:rPr>
              <w:t xml:space="preserve">Project Part 1: </w:t>
            </w:r>
            <w:proofErr w:type="gramStart"/>
            <w:r>
              <w:rPr>
                <w:sz w:val="20"/>
                <w:szCs w:val="20"/>
              </w:rPr>
              <w:t>Sunday @</w:t>
            </w:r>
            <w:proofErr w:type="gramEnd"/>
            <w:r>
              <w:rPr>
                <w:sz w:val="20"/>
                <w:szCs w:val="20"/>
              </w:rPr>
              <w:t xml:space="preserve"> 11:59pm</w:t>
            </w:r>
            <w:r w:rsidR="00612C52">
              <w:rPr>
                <w:sz w:val="20"/>
                <w:szCs w:val="20"/>
              </w:rPr>
              <w:t xml:space="preserve"> of Week 3</w:t>
            </w:r>
          </w:p>
        </w:tc>
      </w:tr>
      <w:tr w:rsidR="00354924" w:rsidRPr="00651C04" w14:paraId="5729C9A2" w14:textId="77777777" w:rsidTr="00093387">
        <w:tc>
          <w:tcPr>
            <w:tcW w:w="918" w:type="dxa"/>
          </w:tcPr>
          <w:p w14:paraId="7F7EEC39" w14:textId="77777777" w:rsidR="00AD10E1" w:rsidRPr="00651C04" w:rsidRDefault="00087A29" w:rsidP="00AB7B07">
            <w:pPr>
              <w:rPr>
                <w:b/>
                <w:bCs/>
                <w:sz w:val="20"/>
                <w:szCs w:val="20"/>
              </w:rPr>
            </w:pPr>
            <w:r w:rsidRPr="00651C04">
              <w:rPr>
                <w:b/>
                <w:bCs/>
                <w:sz w:val="20"/>
                <w:szCs w:val="20"/>
              </w:rPr>
              <w:lastRenderedPageBreak/>
              <w:t>Week 4</w:t>
            </w:r>
          </w:p>
        </w:tc>
        <w:tc>
          <w:tcPr>
            <w:tcW w:w="1939" w:type="dxa"/>
          </w:tcPr>
          <w:p w14:paraId="43395539" w14:textId="77777777" w:rsidR="00AD10E1" w:rsidRPr="00651C04" w:rsidRDefault="00C74954" w:rsidP="00AB7B07">
            <w:pPr>
              <w:rPr>
                <w:sz w:val="20"/>
                <w:szCs w:val="20"/>
              </w:rPr>
            </w:pPr>
            <w:r w:rsidRPr="00651C04">
              <w:rPr>
                <w:sz w:val="20"/>
                <w:szCs w:val="20"/>
              </w:rPr>
              <w:t>Nursing Care Models</w:t>
            </w:r>
          </w:p>
        </w:tc>
        <w:tc>
          <w:tcPr>
            <w:tcW w:w="0" w:type="auto"/>
          </w:tcPr>
          <w:p w14:paraId="098731C5" w14:textId="77777777" w:rsidR="00C74954" w:rsidRDefault="00C74954" w:rsidP="00C74954">
            <w:pPr>
              <w:pStyle w:val="NormalWeb"/>
              <w:spacing w:before="0" w:beforeAutospacing="0" w:after="240" w:afterAutospacing="0"/>
              <w:rPr>
                <w:color w:val="000000"/>
                <w:sz w:val="20"/>
                <w:szCs w:val="20"/>
              </w:rPr>
            </w:pPr>
            <w:r>
              <w:rPr>
                <w:color w:val="000000"/>
                <w:sz w:val="20"/>
                <w:szCs w:val="20"/>
              </w:rPr>
              <w:t xml:space="preserve">1. </w:t>
            </w:r>
            <w:r w:rsidRPr="00651C04">
              <w:rPr>
                <w:color w:val="000000"/>
                <w:sz w:val="20"/>
                <w:szCs w:val="20"/>
              </w:rPr>
              <w:t>Identify Nursing Care Models.</w:t>
            </w:r>
          </w:p>
          <w:p w14:paraId="228CFFAD" w14:textId="77777777" w:rsidR="00C74954" w:rsidRDefault="00C74954" w:rsidP="00C74954">
            <w:pPr>
              <w:pStyle w:val="NormalWeb"/>
              <w:spacing w:before="240" w:beforeAutospacing="0" w:after="240" w:afterAutospacing="0"/>
              <w:rPr>
                <w:color w:val="000000"/>
                <w:sz w:val="20"/>
                <w:szCs w:val="20"/>
              </w:rPr>
            </w:pPr>
            <w:r>
              <w:rPr>
                <w:color w:val="000000"/>
                <w:sz w:val="20"/>
                <w:szCs w:val="20"/>
              </w:rPr>
              <w:t xml:space="preserve">2. </w:t>
            </w:r>
            <w:r w:rsidRPr="00651C04">
              <w:rPr>
                <w:color w:val="000000"/>
                <w:sz w:val="20"/>
                <w:szCs w:val="20"/>
              </w:rPr>
              <w:t xml:space="preserve">Describe how </w:t>
            </w:r>
            <w:proofErr w:type="gramStart"/>
            <w:r w:rsidRPr="00651C04">
              <w:rPr>
                <w:color w:val="000000"/>
                <w:sz w:val="20"/>
                <w:szCs w:val="20"/>
              </w:rPr>
              <w:t>the nursing</w:t>
            </w:r>
            <w:proofErr w:type="gramEnd"/>
            <w:r>
              <w:rPr>
                <w:rFonts w:ascii="Arial" w:hAnsi="Arial" w:cs="Arial"/>
                <w:color w:val="000000"/>
                <w:sz w:val="22"/>
                <w:szCs w:val="22"/>
              </w:rPr>
              <w:t xml:space="preserve"> </w:t>
            </w:r>
            <w:r w:rsidRPr="00651C04">
              <w:rPr>
                <w:color w:val="000000"/>
                <w:sz w:val="20"/>
                <w:szCs w:val="20"/>
              </w:rPr>
              <w:t>shortage has impacted Nursing Care Models.</w:t>
            </w:r>
          </w:p>
          <w:p w14:paraId="163950AA" w14:textId="77777777" w:rsidR="00C74954" w:rsidRDefault="00C74954" w:rsidP="00C74954">
            <w:pPr>
              <w:pStyle w:val="NormalWeb"/>
              <w:spacing w:before="240" w:beforeAutospacing="0" w:after="240" w:afterAutospacing="0"/>
              <w:rPr>
                <w:color w:val="000000"/>
                <w:sz w:val="20"/>
                <w:szCs w:val="20"/>
              </w:rPr>
            </w:pPr>
            <w:r w:rsidRPr="00F25009">
              <w:rPr>
                <w:color w:val="000000"/>
                <w:sz w:val="20"/>
                <w:szCs w:val="20"/>
              </w:rPr>
              <w:t>3. Adapt/create a Nursing Care Model that implements creating staffing measures.</w:t>
            </w:r>
          </w:p>
          <w:p w14:paraId="2FD841CE" w14:textId="77777777" w:rsidR="00AD10E1" w:rsidRPr="00651C04" w:rsidRDefault="00C74954" w:rsidP="00C74954">
            <w:pPr>
              <w:rPr>
                <w:sz w:val="20"/>
                <w:szCs w:val="20"/>
              </w:rPr>
            </w:pPr>
            <w:r>
              <w:rPr>
                <w:color w:val="000000"/>
                <w:sz w:val="20"/>
                <w:szCs w:val="20"/>
              </w:rPr>
              <w:t xml:space="preserve">4. </w:t>
            </w:r>
            <w:r w:rsidRPr="00651C04">
              <w:rPr>
                <w:color w:val="000000"/>
                <w:sz w:val="20"/>
                <w:szCs w:val="20"/>
              </w:rPr>
              <w:t>Analyze interprofessional partnerships</w:t>
            </w:r>
            <w:r>
              <w:rPr>
                <w:rFonts w:ascii="Arial" w:hAnsi="Arial" w:cs="Arial"/>
                <w:color w:val="000000"/>
                <w:sz w:val="22"/>
                <w:szCs w:val="22"/>
              </w:rPr>
              <w:t xml:space="preserve"> </w:t>
            </w:r>
            <w:r w:rsidRPr="00651C04">
              <w:rPr>
                <w:color w:val="000000"/>
                <w:sz w:val="20"/>
                <w:szCs w:val="20"/>
              </w:rPr>
              <w:t>and their role in healthcare.</w:t>
            </w:r>
          </w:p>
        </w:tc>
        <w:tc>
          <w:tcPr>
            <w:tcW w:w="0" w:type="auto"/>
          </w:tcPr>
          <w:p w14:paraId="16615095" w14:textId="77777777" w:rsidR="00AD10E1" w:rsidRPr="00651C04" w:rsidRDefault="00EA0FBE" w:rsidP="00AB7B07">
            <w:pPr>
              <w:rPr>
                <w:sz w:val="20"/>
                <w:szCs w:val="20"/>
              </w:rPr>
            </w:pPr>
            <w:r>
              <w:rPr>
                <w:sz w:val="20"/>
                <w:szCs w:val="20"/>
              </w:rPr>
              <w:t>Discussion Board</w:t>
            </w:r>
          </w:p>
        </w:tc>
        <w:tc>
          <w:tcPr>
            <w:tcW w:w="0" w:type="auto"/>
          </w:tcPr>
          <w:p w14:paraId="2E5D2851" w14:textId="77777777" w:rsidR="00C74954" w:rsidRPr="00093387" w:rsidRDefault="00C74954" w:rsidP="00C74954">
            <w:pPr>
              <w:rPr>
                <w:b/>
                <w:bCs/>
                <w:sz w:val="20"/>
                <w:szCs w:val="20"/>
              </w:rPr>
            </w:pPr>
            <w:r w:rsidRPr="00093387">
              <w:rPr>
                <w:b/>
                <w:bCs/>
                <w:sz w:val="20"/>
                <w:szCs w:val="20"/>
              </w:rPr>
              <w:t xml:space="preserve">Reading: </w:t>
            </w:r>
          </w:p>
          <w:p w14:paraId="46E06A24" w14:textId="77777777" w:rsidR="00C74954" w:rsidRDefault="00C74954" w:rsidP="00C74954">
            <w:pPr>
              <w:rPr>
                <w:sz w:val="20"/>
                <w:szCs w:val="20"/>
              </w:rPr>
            </w:pPr>
            <w:r>
              <w:rPr>
                <w:sz w:val="20"/>
                <w:szCs w:val="20"/>
              </w:rPr>
              <w:t>Work Methods for Nursing Care Delivery</w:t>
            </w:r>
          </w:p>
          <w:p w14:paraId="2A54C231" w14:textId="77777777" w:rsidR="00C74954" w:rsidRDefault="00C74954" w:rsidP="00C74954">
            <w:pPr>
              <w:rPr>
                <w:sz w:val="20"/>
                <w:szCs w:val="20"/>
              </w:rPr>
            </w:pPr>
          </w:p>
          <w:p w14:paraId="10AAA6D9" w14:textId="77777777" w:rsidR="00C74954" w:rsidRDefault="00C74954" w:rsidP="00C74954">
            <w:pPr>
              <w:rPr>
                <w:sz w:val="20"/>
                <w:szCs w:val="20"/>
              </w:rPr>
            </w:pPr>
          </w:p>
          <w:p w14:paraId="7DCF8C86" w14:textId="77777777" w:rsidR="00C74954" w:rsidRPr="00093387" w:rsidRDefault="00C74954" w:rsidP="00C74954">
            <w:pPr>
              <w:rPr>
                <w:b/>
                <w:bCs/>
                <w:sz w:val="20"/>
                <w:szCs w:val="20"/>
              </w:rPr>
            </w:pPr>
            <w:r w:rsidRPr="00093387">
              <w:rPr>
                <w:b/>
                <w:bCs/>
                <w:sz w:val="20"/>
                <w:szCs w:val="20"/>
              </w:rPr>
              <w:t>Watch/Browse:</w:t>
            </w:r>
          </w:p>
          <w:p w14:paraId="1E4EEBA4" w14:textId="77777777" w:rsidR="00C74954" w:rsidRDefault="00C74954" w:rsidP="00C74954">
            <w:pPr>
              <w:rPr>
                <w:sz w:val="20"/>
                <w:szCs w:val="20"/>
              </w:rPr>
            </w:pPr>
            <w:proofErr w:type="spellStart"/>
            <w:r>
              <w:rPr>
                <w:sz w:val="20"/>
                <w:szCs w:val="20"/>
              </w:rPr>
              <w:t>Dropstat</w:t>
            </w:r>
            <w:proofErr w:type="spellEnd"/>
            <w:r>
              <w:rPr>
                <w:sz w:val="20"/>
                <w:szCs w:val="20"/>
              </w:rPr>
              <w:t xml:space="preserve"> pictures of care models. </w:t>
            </w:r>
          </w:p>
          <w:p w14:paraId="54B2A8E6" w14:textId="77777777" w:rsidR="00C74954" w:rsidRDefault="00C74954" w:rsidP="00C74954">
            <w:pPr>
              <w:rPr>
                <w:sz w:val="20"/>
                <w:szCs w:val="20"/>
              </w:rPr>
            </w:pPr>
          </w:p>
          <w:p w14:paraId="650673D7" w14:textId="77777777" w:rsidR="00C74954" w:rsidRPr="00093387" w:rsidRDefault="00C74954" w:rsidP="00C74954">
            <w:pPr>
              <w:rPr>
                <w:b/>
                <w:bCs/>
                <w:sz w:val="20"/>
                <w:szCs w:val="20"/>
              </w:rPr>
            </w:pPr>
            <w:r w:rsidRPr="00093387">
              <w:rPr>
                <w:b/>
                <w:bCs/>
                <w:sz w:val="20"/>
                <w:szCs w:val="20"/>
              </w:rPr>
              <w:t>Assignments:</w:t>
            </w:r>
          </w:p>
          <w:p w14:paraId="4396FBB6" w14:textId="77777777" w:rsidR="00C74954" w:rsidRDefault="00C74954" w:rsidP="00C74954">
            <w:pPr>
              <w:rPr>
                <w:sz w:val="20"/>
                <w:szCs w:val="20"/>
              </w:rPr>
            </w:pPr>
            <w:r>
              <w:rPr>
                <w:sz w:val="20"/>
                <w:szCs w:val="20"/>
              </w:rPr>
              <w:t>Discussion Board 4</w:t>
            </w:r>
          </w:p>
          <w:p w14:paraId="12435195" w14:textId="77777777" w:rsidR="00AD10E1" w:rsidRPr="00651C04" w:rsidRDefault="00AD10E1" w:rsidP="00AB7B07">
            <w:pPr>
              <w:rPr>
                <w:sz w:val="20"/>
                <w:szCs w:val="20"/>
              </w:rPr>
            </w:pPr>
          </w:p>
        </w:tc>
        <w:tc>
          <w:tcPr>
            <w:tcW w:w="0" w:type="auto"/>
          </w:tcPr>
          <w:p w14:paraId="3B9D7A26" w14:textId="77777777" w:rsidR="00C74954" w:rsidRDefault="00C74954" w:rsidP="00C74954">
            <w:pPr>
              <w:rPr>
                <w:sz w:val="20"/>
                <w:szCs w:val="20"/>
              </w:rPr>
            </w:pPr>
            <w:r>
              <w:rPr>
                <w:sz w:val="20"/>
                <w:szCs w:val="20"/>
              </w:rPr>
              <w:t xml:space="preserve">Initial Post: </w:t>
            </w:r>
            <w:proofErr w:type="gramStart"/>
            <w:r>
              <w:rPr>
                <w:sz w:val="20"/>
                <w:szCs w:val="20"/>
              </w:rPr>
              <w:t>Wednesday @</w:t>
            </w:r>
            <w:proofErr w:type="gramEnd"/>
            <w:r>
              <w:rPr>
                <w:sz w:val="20"/>
                <w:szCs w:val="20"/>
              </w:rPr>
              <w:t xml:space="preserve"> 11:59pm</w:t>
            </w:r>
            <w:r w:rsidR="00612C52">
              <w:rPr>
                <w:sz w:val="20"/>
                <w:szCs w:val="20"/>
              </w:rPr>
              <w:t xml:space="preserve"> of Week 4</w:t>
            </w:r>
          </w:p>
          <w:p w14:paraId="2363E66A" w14:textId="77777777" w:rsidR="00C74954" w:rsidRDefault="00C74954" w:rsidP="00C74954">
            <w:pPr>
              <w:rPr>
                <w:sz w:val="20"/>
                <w:szCs w:val="20"/>
              </w:rPr>
            </w:pPr>
          </w:p>
          <w:p w14:paraId="4A8B257B" w14:textId="77777777" w:rsidR="00AD10E1" w:rsidRPr="00651C04" w:rsidRDefault="00C74954" w:rsidP="00C74954">
            <w:pPr>
              <w:rPr>
                <w:sz w:val="20"/>
                <w:szCs w:val="20"/>
              </w:rPr>
            </w:pPr>
            <w:r>
              <w:rPr>
                <w:sz w:val="20"/>
                <w:szCs w:val="20"/>
              </w:rPr>
              <w:t xml:space="preserve">Response Posts: </w:t>
            </w:r>
            <w:proofErr w:type="gramStart"/>
            <w:r>
              <w:rPr>
                <w:sz w:val="20"/>
                <w:szCs w:val="20"/>
              </w:rPr>
              <w:t>Sunday @</w:t>
            </w:r>
            <w:proofErr w:type="gramEnd"/>
            <w:r>
              <w:rPr>
                <w:sz w:val="20"/>
                <w:szCs w:val="20"/>
              </w:rPr>
              <w:t xml:space="preserve"> 11:59pm</w:t>
            </w:r>
            <w:r w:rsidR="00612C52">
              <w:rPr>
                <w:sz w:val="20"/>
                <w:szCs w:val="20"/>
              </w:rPr>
              <w:t xml:space="preserve"> of Week 4</w:t>
            </w:r>
          </w:p>
        </w:tc>
      </w:tr>
      <w:tr w:rsidR="00354924" w:rsidRPr="00651C04" w14:paraId="506B4539" w14:textId="77777777" w:rsidTr="00093387">
        <w:tc>
          <w:tcPr>
            <w:tcW w:w="918" w:type="dxa"/>
          </w:tcPr>
          <w:p w14:paraId="79291F8B" w14:textId="77777777" w:rsidR="00887BF1" w:rsidRPr="00651C04" w:rsidRDefault="00887BF1" w:rsidP="00887BF1">
            <w:pPr>
              <w:rPr>
                <w:b/>
                <w:bCs/>
                <w:sz w:val="20"/>
                <w:szCs w:val="20"/>
              </w:rPr>
            </w:pPr>
            <w:r w:rsidRPr="00651C04">
              <w:rPr>
                <w:b/>
                <w:bCs/>
                <w:sz w:val="20"/>
                <w:szCs w:val="20"/>
              </w:rPr>
              <w:t xml:space="preserve">Week </w:t>
            </w:r>
            <w:r>
              <w:rPr>
                <w:b/>
                <w:bCs/>
                <w:sz w:val="20"/>
                <w:szCs w:val="20"/>
              </w:rPr>
              <w:t>5</w:t>
            </w:r>
          </w:p>
        </w:tc>
        <w:tc>
          <w:tcPr>
            <w:tcW w:w="1939" w:type="dxa"/>
          </w:tcPr>
          <w:p w14:paraId="39AC1394" w14:textId="77777777" w:rsidR="00887BF1" w:rsidRPr="00651C04" w:rsidRDefault="00887BF1" w:rsidP="00887BF1">
            <w:pPr>
              <w:rPr>
                <w:sz w:val="20"/>
                <w:szCs w:val="20"/>
              </w:rPr>
            </w:pPr>
            <w:r w:rsidRPr="00651C04">
              <w:rPr>
                <w:sz w:val="20"/>
                <w:szCs w:val="20"/>
              </w:rPr>
              <w:t>Impact of Informatics on Nursing Care</w:t>
            </w:r>
          </w:p>
        </w:tc>
        <w:tc>
          <w:tcPr>
            <w:tcW w:w="0" w:type="auto"/>
          </w:tcPr>
          <w:p w14:paraId="1977E6D1" w14:textId="77777777" w:rsidR="00887BF1" w:rsidRDefault="00887BF1" w:rsidP="00887BF1">
            <w:pPr>
              <w:rPr>
                <w:color w:val="000000"/>
                <w:sz w:val="20"/>
                <w:szCs w:val="20"/>
              </w:rPr>
            </w:pPr>
            <w:r w:rsidRPr="008B7F66">
              <w:rPr>
                <w:color w:val="000000"/>
                <w:sz w:val="20"/>
                <w:szCs w:val="20"/>
              </w:rPr>
              <w:t>1.</w:t>
            </w:r>
            <w:r>
              <w:rPr>
                <w:color w:val="000000"/>
                <w:sz w:val="20"/>
                <w:szCs w:val="20"/>
              </w:rPr>
              <w:t xml:space="preserve"> </w:t>
            </w:r>
            <w:r w:rsidRPr="00984E3B">
              <w:rPr>
                <w:color w:val="000000"/>
                <w:sz w:val="20"/>
                <w:szCs w:val="20"/>
              </w:rPr>
              <w:t>Describe how changes in informatics have impacted health care (</w:t>
            </w:r>
            <w:proofErr w:type="spellStart"/>
            <w:r w:rsidRPr="00984E3B">
              <w:rPr>
                <w:color w:val="000000"/>
                <w:sz w:val="20"/>
                <w:szCs w:val="20"/>
              </w:rPr>
              <w:t>eg.</w:t>
            </w:r>
            <w:proofErr w:type="spellEnd"/>
            <w:r w:rsidRPr="00984E3B">
              <w:rPr>
                <w:color w:val="000000"/>
                <w:sz w:val="20"/>
                <w:szCs w:val="20"/>
              </w:rPr>
              <w:t xml:space="preserve"> telehealth, patient access to health care information)</w:t>
            </w:r>
            <w:r>
              <w:rPr>
                <w:color w:val="000000"/>
                <w:sz w:val="20"/>
                <w:szCs w:val="20"/>
              </w:rPr>
              <w:t xml:space="preserve">. </w:t>
            </w:r>
          </w:p>
          <w:p w14:paraId="27DE8F6F" w14:textId="77777777" w:rsidR="00887BF1" w:rsidRDefault="00887BF1" w:rsidP="00887BF1">
            <w:pPr>
              <w:rPr>
                <w:color w:val="000000"/>
                <w:sz w:val="20"/>
                <w:szCs w:val="20"/>
              </w:rPr>
            </w:pPr>
          </w:p>
          <w:p w14:paraId="20314EF2" w14:textId="77777777" w:rsidR="0021288D" w:rsidRDefault="00887BF1" w:rsidP="0021288D">
            <w:pPr>
              <w:rPr>
                <w:sz w:val="20"/>
                <w:szCs w:val="20"/>
              </w:rPr>
            </w:pPr>
            <w:r>
              <w:rPr>
                <w:sz w:val="20"/>
                <w:szCs w:val="20"/>
              </w:rPr>
              <w:t>2. Identify emerging technology in healthcare (</w:t>
            </w:r>
            <w:proofErr w:type="spellStart"/>
            <w:r>
              <w:rPr>
                <w:sz w:val="20"/>
                <w:szCs w:val="20"/>
              </w:rPr>
              <w:t>eg.</w:t>
            </w:r>
            <w:proofErr w:type="spellEnd"/>
            <w:r>
              <w:rPr>
                <w:sz w:val="20"/>
                <w:szCs w:val="20"/>
              </w:rPr>
              <w:t xml:space="preserve"> Electronic Medical Records, etc.).</w:t>
            </w:r>
          </w:p>
          <w:p w14:paraId="1EAE678B" w14:textId="77777777" w:rsidR="0021288D" w:rsidRDefault="0021288D" w:rsidP="0021288D">
            <w:pPr>
              <w:rPr>
                <w:sz w:val="20"/>
                <w:szCs w:val="20"/>
              </w:rPr>
            </w:pPr>
          </w:p>
          <w:p w14:paraId="23C6F9DE" w14:textId="77777777" w:rsidR="0021288D" w:rsidRDefault="0021288D" w:rsidP="0021288D">
            <w:pPr>
              <w:rPr>
                <w:sz w:val="20"/>
                <w:szCs w:val="20"/>
              </w:rPr>
            </w:pPr>
            <w:r>
              <w:rPr>
                <w:sz w:val="20"/>
                <w:szCs w:val="20"/>
              </w:rPr>
              <w:t xml:space="preserve">3. Explore various </w:t>
            </w:r>
            <w:r w:rsidR="00887BF1">
              <w:rPr>
                <w:sz w:val="20"/>
                <w:szCs w:val="20"/>
              </w:rPr>
              <w:t>Artificial Intelligence (AI</w:t>
            </w:r>
            <w:r>
              <w:rPr>
                <w:sz w:val="20"/>
                <w:szCs w:val="20"/>
              </w:rPr>
              <w:t>) tools technologies.</w:t>
            </w:r>
          </w:p>
          <w:p w14:paraId="236C803C" w14:textId="77777777" w:rsidR="0021288D" w:rsidRDefault="0021288D" w:rsidP="0021288D">
            <w:pPr>
              <w:rPr>
                <w:sz w:val="20"/>
                <w:szCs w:val="20"/>
              </w:rPr>
            </w:pPr>
          </w:p>
          <w:p w14:paraId="14803552" w14:textId="77777777" w:rsidR="0021288D" w:rsidRDefault="0021288D" w:rsidP="0021288D">
            <w:pPr>
              <w:rPr>
                <w:sz w:val="20"/>
                <w:szCs w:val="20"/>
              </w:rPr>
            </w:pPr>
            <w:r>
              <w:rPr>
                <w:sz w:val="20"/>
                <w:szCs w:val="20"/>
              </w:rPr>
              <w:t xml:space="preserve">4. Assess </w:t>
            </w:r>
            <w:r w:rsidRPr="0021288D">
              <w:rPr>
                <w:sz w:val="20"/>
                <w:szCs w:val="20"/>
              </w:rPr>
              <w:t>the benefits and limitations of AI technologies in nursing</w:t>
            </w:r>
            <w:r>
              <w:rPr>
                <w:sz w:val="20"/>
                <w:szCs w:val="20"/>
              </w:rPr>
              <w:t xml:space="preserve">. </w:t>
            </w:r>
          </w:p>
          <w:p w14:paraId="158A551F" w14:textId="77777777" w:rsidR="00887BF1" w:rsidRPr="0021288D" w:rsidRDefault="00887BF1" w:rsidP="0021288D">
            <w:pPr>
              <w:rPr>
                <w:sz w:val="20"/>
                <w:szCs w:val="20"/>
              </w:rPr>
            </w:pPr>
            <w:r>
              <w:rPr>
                <w:sz w:val="20"/>
                <w:szCs w:val="20"/>
              </w:rPr>
              <w:t xml:space="preserve"> </w:t>
            </w:r>
          </w:p>
        </w:tc>
        <w:tc>
          <w:tcPr>
            <w:tcW w:w="0" w:type="auto"/>
          </w:tcPr>
          <w:p w14:paraId="76F040ED" w14:textId="77777777" w:rsidR="00887BF1" w:rsidRDefault="00887BF1" w:rsidP="00887BF1">
            <w:pPr>
              <w:rPr>
                <w:sz w:val="20"/>
                <w:szCs w:val="20"/>
              </w:rPr>
            </w:pPr>
            <w:r>
              <w:rPr>
                <w:sz w:val="20"/>
                <w:szCs w:val="20"/>
              </w:rPr>
              <w:t>Discussion Board</w:t>
            </w:r>
          </w:p>
        </w:tc>
        <w:tc>
          <w:tcPr>
            <w:tcW w:w="0" w:type="auto"/>
          </w:tcPr>
          <w:p w14:paraId="79F7CCEA" w14:textId="77777777" w:rsidR="00887BF1" w:rsidRPr="00093387" w:rsidRDefault="00887BF1" w:rsidP="00887BF1">
            <w:pPr>
              <w:rPr>
                <w:b/>
                <w:bCs/>
                <w:sz w:val="20"/>
                <w:szCs w:val="20"/>
              </w:rPr>
            </w:pPr>
            <w:r w:rsidRPr="00093387">
              <w:rPr>
                <w:b/>
                <w:bCs/>
                <w:sz w:val="20"/>
                <w:szCs w:val="20"/>
              </w:rPr>
              <w:t xml:space="preserve">Reading: </w:t>
            </w:r>
          </w:p>
          <w:p w14:paraId="327D20EC" w14:textId="77777777" w:rsidR="00693626" w:rsidRDefault="00965BC4" w:rsidP="00887BF1">
            <w:pPr>
              <w:rPr>
                <w:color w:val="000000"/>
                <w:sz w:val="20"/>
                <w:szCs w:val="20"/>
              </w:rPr>
            </w:pPr>
            <w:r>
              <w:rPr>
                <w:color w:val="000000"/>
                <w:sz w:val="20"/>
                <w:szCs w:val="20"/>
              </w:rPr>
              <w:t xml:space="preserve">What is Nursing Informatics (ANA website). </w:t>
            </w:r>
          </w:p>
          <w:p w14:paraId="0564D794" w14:textId="77777777" w:rsidR="00965BC4" w:rsidRDefault="00965BC4" w:rsidP="00887BF1">
            <w:pPr>
              <w:rPr>
                <w:color w:val="000000"/>
                <w:sz w:val="20"/>
                <w:szCs w:val="20"/>
              </w:rPr>
            </w:pPr>
          </w:p>
          <w:p w14:paraId="08AEF414" w14:textId="77777777" w:rsidR="00693626" w:rsidRPr="00093387" w:rsidRDefault="00693626" w:rsidP="00693626">
            <w:pPr>
              <w:rPr>
                <w:b/>
                <w:bCs/>
                <w:sz w:val="20"/>
                <w:szCs w:val="20"/>
              </w:rPr>
            </w:pPr>
            <w:r w:rsidRPr="00093387">
              <w:rPr>
                <w:b/>
                <w:bCs/>
                <w:sz w:val="20"/>
                <w:szCs w:val="20"/>
              </w:rPr>
              <w:t>Watch/Browse:</w:t>
            </w:r>
          </w:p>
          <w:p w14:paraId="3AD6564B" w14:textId="77777777" w:rsidR="00FA5A30" w:rsidRDefault="00693626" w:rsidP="00887BF1">
            <w:pPr>
              <w:rPr>
                <w:color w:val="000000"/>
                <w:sz w:val="20"/>
                <w:szCs w:val="20"/>
              </w:rPr>
            </w:pPr>
            <w:r>
              <w:rPr>
                <w:color w:val="000000"/>
                <w:sz w:val="20"/>
                <w:szCs w:val="20"/>
              </w:rPr>
              <w:t>HIMSS24: How to set Nurses up for AI Success</w:t>
            </w:r>
            <w:r w:rsidR="00A57AE7">
              <w:rPr>
                <w:color w:val="000000"/>
                <w:sz w:val="20"/>
                <w:szCs w:val="20"/>
              </w:rPr>
              <w:t xml:space="preserve"> </w:t>
            </w:r>
            <w:r w:rsidR="00A57AE7">
              <w:rPr>
                <w:sz w:val="20"/>
                <w:szCs w:val="20"/>
              </w:rPr>
              <w:t>[Video].</w:t>
            </w:r>
          </w:p>
          <w:p w14:paraId="4BB94979" w14:textId="77777777" w:rsidR="00693626" w:rsidRDefault="00FA5A30" w:rsidP="00FA5A30">
            <w:pPr>
              <w:pStyle w:val="Heading1"/>
              <w:rPr>
                <w:b w:val="0"/>
                <w:bCs w:val="0"/>
                <w:sz w:val="20"/>
                <w:szCs w:val="20"/>
              </w:rPr>
            </w:pPr>
            <w:r w:rsidRPr="00FA5A30">
              <w:rPr>
                <w:b w:val="0"/>
                <w:bCs w:val="0"/>
                <w:sz w:val="20"/>
                <w:szCs w:val="20"/>
              </w:rPr>
              <w:t>ChatGPT Generates Fake References: 8 Tips for Editors, Reviewers, and Teachers</w:t>
            </w:r>
            <w:r w:rsidR="00A57AE7">
              <w:rPr>
                <w:b w:val="0"/>
                <w:bCs w:val="0"/>
                <w:sz w:val="20"/>
                <w:szCs w:val="20"/>
              </w:rPr>
              <w:t xml:space="preserve"> </w:t>
            </w:r>
            <w:r w:rsidR="00A57AE7" w:rsidRPr="00A57AE7">
              <w:rPr>
                <w:b w:val="0"/>
                <w:bCs w:val="0"/>
                <w:sz w:val="20"/>
                <w:szCs w:val="20"/>
              </w:rPr>
              <w:t>[Video].</w:t>
            </w:r>
          </w:p>
          <w:p w14:paraId="1E4472B6" w14:textId="77777777" w:rsidR="00841A29" w:rsidRPr="00FA5A30" w:rsidRDefault="00841A29" w:rsidP="00FA5A30">
            <w:pPr>
              <w:pStyle w:val="Heading1"/>
              <w:rPr>
                <w:b w:val="0"/>
                <w:bCs w:val="0"/>
                <w:sz w:val="20"/>
                <w:szCs w:val="20"/>
              </w:rPr>
            </w:pPr>
            <w:r>
              <w:rPr>
                <w:b w:val="0"/>
                <w:bCs w:val="0"/>
                <w:sz w:val="20"/>
                <w:szCs w:val="20"/>
              </w:rPr>
              <w:t xml:space="preserve">Top 10 Emerging Technologies in Healthcare for 2024 picture. </w:t>
            </w:r>
          </w:p>
          <w:p w14:paraId="42F17C18" w14:textId="77777777" w:rsidR="00887BF1" w:rsidRPr="00093387" w:rsidRDefault="00887BF1" w:rsidP="00887BF1">
            <w:pPr>
              <w:rPr>
                <w:b/>
                <w:bCs/>
                <w:sz w:val="20"/>
                <w:szCs w:val="20"/>
              </w:rPr>
            </w:pPr>
            <w:r w:rsidRPr="00093387">
              <w:rPr>
                <w:b/>
                <w:bCs/>
                <w:sz w:val="20"/>
                <w:szCs w:val="20"/>
              </w:rPr>
              <w:t>Assignments:</w:t>
            </w:r>
          </w:p>
          <w:p w14:paraId="4532859A" w14:textId="77777777" w:rsidR="00887BF1" w:rsidRDefault="00887BF1" w:rsidP="00887BF1">
            <w:pPr>
              <w:rPr>
                <w:sz w:val="20"/>
                <w:szCs w:val="20"/>
              </w:rPr>
            </w:pPr>
            <w:r>
              <w:rPr>
                <w:sz w:val="20"/>
                <w:szCs w:val="20"/>
              </w:rPr>
              <w:lastRenderedPageBreak/>
              <w:t>Discussion Board</w:t>
            </w:r>
            <w:r w:rsidR="00D5492F">
              <w:rPr>
                <w:sz w:val="20"/>
                <w:szCs w:val="20"/>
              </w:rPr>
              <w:t xml:space="preserve"> 5</w:t>
            </w:r>
          </w:p>
          <w:p w14:paraId="3E3C3977" w14:textId="77777777" w:rsidR="00F85F64" w:rsidRDefault="00F85F64" w:rsidP="00887BF1">
            <w:pPr>
              <w:rPr>
                <w:sz w:val="20"/>
                <w:szCs w:val="20"/>
              </w:rPr>
            </w:pPr>
          </w:p>
          <w:p w14:paraId="27755FE0" w14:textId="77777777" w:rsidR="00093387" w:rsidRPr="00F85F64" w:rsidRDefault="00F85F64" w:rsidP="00887BF1">
            <w:pPr>
              <w:rPr>
                <w:sz w:val="20"/>
                <w:szCs w:val="20"/>
              </w:rPr>
            </w:pPr>
            <w:r w:rsidRPr="00F85F64">
              <w:rPr>
                <w:bCs/>
                <w:spacing w:val="-2"/>
                <w:sz w:val="20"/>
                <w:szCs w:val="20"/>
              </w:rPr>
              <w:t>Project Part 2: Tech</w:t>
            </w:r>
            <w:r w:rsidR="00B71B2A">
              <w:rPr>
                <w:bCs/>
                <w:spacing w:val="-2"/>
                <w:sz w:val="20"/>
                <w:szCs w:val="20"/>
              </w:rPr>
              <w:t>nology Evaluation</w:t>
            </w:r>
          </w:p>
        </w:tc>
        <w:tc>
          <w:tcPr>
            <w:tcW w:w="0" w:type="auto"/>
          </w:tcPr>
          <w:p w14:paraId="5CEBDF74" w14:textId="77777777" w:rsidR="00C74954" w:rsidRDefault="00C74954" w:rsidP="00C74954">
            <w:pPr>
              <w:rPr>
                <w:sz w:val="20"/>
                <w:szCs w:val="20"/>
              </w:rPr>
            </w:pPr>
            <w:r>
              <w:rPr>
                <w:sz w:val="20"/>
                <w:szCs w:val="20"/>
              </w:rPr>
              <w:lastRenderedPageBreak/>
              <w:t xml:space="preserve">Initial Post: </w:t>
            </w:r>
            <w:proofErr w:type="gramStart"/>
            <w:r>
              <w:rPr>
                <w:sz w:val="20"/>
                <w:szCs w:val="20"/>
              </w:rPr>
              <w:t>Wednesday @</w:t>
            </w:r>
            <w:proofErr w:type="gramEnd"/>
            <w:r>
              <w:rPr>
                <w:sz w:val="20"/>
                <w:szCs w:val="20"/>
              </w:rPr>
              <w:t xml:space="preserve"> 11:59pm</w:t>
            </w:r>
            <w:r w:rsidR="00612C52">
              <w:rPr>
                <w:sz w:val="20"/>
                <w:szCs w:val="20"/>
              </w:rPr>
              <w:t xml:space="preserve"> of Week 5</w:t>
            </w:r>
          </w:p>
          <w:p w14:paraId="5FE83F21" w14:textId="77777777" w:rsidR="00C74954" w:rsidRDefault="00C74954" w:rsidP="00C74954">
            <w:pPr>
              <w:rPr>
                <w:sz w:val="20"/>
                <w:szCs w:val="20"/>
              </w:rPr>
            </w:pPr>
          </w:p>
          <w:p w14:paraId="6BCAB498" w14:textId="77777777" w:rsidR="00887BF1" w:rsidRDefault="00C74954" w:rsidP="00C74954">
            <w:pPr>
              <w:rPr>
                <w:sz w:val="20"/>
                <w:szCs w:val="20"/>
              </w:rPr>
            </w:pPr>
            <w:r>
              <w:rPr>
                <w:sz w:val="20"/>
                <w:szCs w:val="20"/>
              </w:rPr>
              <w:t xml:space="preserve">Response Posts: </w:t>
            </w:r>
            <w:proofErr w:type="gramStart"/>
            <w:r>
              <w:rPr>
                <w:sz w:val="20"/>
                <w:szCs w:val="20"/>
              </w:rPr>
              <w:t>Sunday @</w:t>
            </w:r>
            <w:proofErr w:type="gramEnd"/>
            <w:r>
              <w:rPr>
                <w:sz w:val="20"/>
                <w:szCs w:val="20"/>
              </w:rPr>
              <w:t xml:space="preserve"> 11:59pm</w:t>
            </w:r>
            <w:r w:rsidR="00612C52">
              <w:rPr>
                <w:sz w:val="20"/>
                <w:szCs w:val="20"/>
              </w:rPr>
              <w:t xml:space="preserve"> of Week 5</w:t>
            </w:r>
          </w:p>
          <w:p w14:paraId="5A7F22BA" w14:textId="77777777" w:rsidR="00F85F64" w:rsidRDefault="00F85F64" w:rsidP="00C74954">
            <w:pPr>
              <w:rPr>
                <w:sz w:val="20"/>
                <w:szCs w:val="20"/>
              </w:rPr>
            </w:pPr>
          </w:p>
          <w:p w14:paraId="5A642EFB" w14:textId="77777777" w:rsidR="00F85F64" w:rsidRPr="00D55C2F" w:rsidRDefault="00F85F64" w:rsidP="00C74954">
            <w:pPr>
              <w:rPr>
                <w:sz w:val="20"/>
                <w:szCs w:val="20"/>
              </w:rPr>
            </w:pPr>
            <w:r>
              <w:rPr>
                <w:sz w:val="20"/>
                <w:szCs w:val="20"/>
              </w:rPr>
              <w:t xml:space="preserve">Project Part 2: </w:t>
            </w:r>
            <w:proofErr w:type="gramStart"/>
            <w:r>
              <w:rPr>
                <w:sz w:val="20"/>
                <w:szCs w:val="20"/>
              </w:rPr>
              <w:t>Sunday @</w:t>
            </w:r>
            <w:proofErr w:type="gramEnd"/>
            <w:r>
              <w:rPr>
                <w:sz w:val="20"/>
                <w:szCs w:val="20"/>
              </w:rPr>
              <w:t xml:space="preserve"> 11:59pm</w:t>
            </w:r>
            <w:r w:rsidR="00612C52">
              <w:rPr>
                <w:sz w:val="20"/>
                <w:szCs w:val="20"/>
              </w:rPr>
              <w:t xml:space="preserve"> of Week 5</w:t>
            </w:r>
          </w:p>
        </w:tc>
      </w:tr>
      <w:tr w:rsidR="00354924" w:rsidRPr="00651C04" w14:paraId="4A63B1D0" w14:textId="77777777" w:rsidTr="00093387">
        <w:tc>
          <w:tcPr>
            <w:tcW w:w="918" w:type="dxa"/>
          </w:tcPr>
          <w:p w14:paraId="3E4B8714" w14:textId="77777777" w:rsidR="00887BF1" w:rsidRPr="00651C04" w:rsidRDefault="00887BF1" w:rsidP="00887BF1">
            <w:pPr>
              <w:rPr>
                <w:b/>
                <w:bCs/>
                <w:sz w:val="20"/>
                <w:szCs w:val="20"/>
              </w:rPr>
            </w:pPr>
            <w:r w:rsidRPr="00651C04">
              <w:rPr>
                <w:b/>
                <w:bCs/>
                <w:sz w:val="20"/>
                <w:szCs w:val="20"/>
              </w:rPr>
              <w:t xml:space="preserve">Week </w:t>
            </w:r>
            <w:r>
              <w:rPr>
                <w:b/>
                <w:bCs/>
                <w:sz w:val="20"/>
                <w:szCs w:val="20"/>
              </w:rPr>
              <w:t>6</w:t>
            </w:r>
          </w:p>
        </w:tc>
        <w:tc>
          <w:tcPr>
            <w:tcW w:w="1939" w:type="dxa"/>
          </w:tcPr>
          <w:p w14:paraId="7289EF44" w14:textId="77777777" w:rsidR="00887BF1" w:rsidRPr="00651C04" w:rsidRDefault="00887BF1" w:rsidP="00887BF1">
            <w:pPr>
              <w:rPr>
                <w:sz w:val="20"/>
                <w:szCs w:val="20"/>
              </w:rPr>
            </w:pPr>
            <w:r w:rsidRPr="00651C04">
              <w:rPr>
                <w:sz w:val="20"/>
                <w:szCs w:val="20"/>
              </w:rPr>
              <w:t>Changes in Law and the Impact on Nursing Practice</w:t>
            </w:r>
          </w:p>
        </w:tc>
        <w:tc>
          <w:tcPr>
            <w:tcW w:w="0" w:type="auto"/>
          </w:tcPr>
          <w:p w14:paraId="30ACFE36" w14:textId="77777777" w:rsidR="00887BF1" w:rsidRDefault="00887BF1" w:rsidP="00887BF1">
            <w:pPr>
              <w:pStyle w:val="NormalWeb"/>
              <w:spacing w:before="0" w:beforeAutospacing="0" w:after="240" w:afterAutospacing="0"/>
              <w:rPr>
                <w:color w:val="000000"/>
                <w:sz w:val="20"/>
                <w:szCs w:val="20"/>
              </w:rPr>
            </w:pPr>
            <w:r w:rsidRPr="00651C04">
              <w:rPr>
                <w:color w:val="000000"/>
                <w:sz w:val="20"/>
                <w:szCs w:val="20"/>
              </w:rPr>
              <w:t>1.</w:t>
            </w:r>
            <w:r>
              <w:rPr>
                <w:color w:val="000000"/>
                <w:sz w:val="20"/>
                <w:szCs w:val="20"/>
              </w:rPr>
              <w:t xml:space="preserve"> </w:t>
            </w:r>
            <w:r w:rsidRPr="00651C04">
              <w:rPr>
                <w:color w:val="000000"/>
                <w:sz w:val="20"/>
                <w:szCs w:val="20"/>
              </w:rPr>
              <w:t>Describe the difference between clinical autonomy and control over practice. </w:t>
            </w:r>
          </w:p>
          <w:p w14:paraId="77A136DB" w14:textId="77777777" w:rsidR="00887BF1" w:rsidRDefault="00887BF1" w:rsidP="00887BF1">
            <w:pPr>
              <w:pStyle w:val="NormalWeb"/>
              <w:spacing w:before="0" w:beforeAutospacing="0" w:after="240" w:afterAutospacing="0"/>
              <w:rPr>
                <w:color w:val="000000"/>
                <w:sz w:val="20"/>
                <w:szCs w:val="20"/>
              </w:rPr>
            </w:pPr>
            <w:r>
              <w:rPr>
                <w:color w:val="000000"/>
                <w:sz w:val="20"/>
                <w:szCs w:val="20"/>
              </w:rPr>
              <w:t xml:space="preserve">2. </w:t>
            </w:r>
            <w:r w:rsidRPr="00651C04">
              <w:rPr>
                <w:color w:val="000000"/>
                <w:sz w:val="20"/>
                <w:szCs w:val="20"/>
              </w:rPr>
              <w:t>Describe how recent changes in law have promoted or delayed the evolution of nursing (</w:t>
            </w:r>
            <w:proofErr w:type="spellStart"/>
            <w:r w:rsidRPr="00651C04">
              <w:rPr>
                <w:color w:val="000000"/>
                <w:sz w:val="20"/>
                <w:szCs w:val="20"/>
              </w:rPr>
              <w:t>eg.</w:t>
            </w:r>
            <w:proofErr w:type="spellEnd"/>
            <w:r>
              <w:rPr>
                <w:color w:val="000000"/>
                <w:sz w:val="20"/>
                <w:szCs w:val="20"/>
              </w:rPr>
              <w:t xml:space="preserve"> </w:t>
            </w:r>
            <w:r w:rsidRPr="00651C04">
              <w:rPr>
                <w:color w:val="000000"/>
                <w:sz w:val="20"/>
                <w:szCs w:val="20"/>
              </w:rPr>
              <w:t>advanced practice, full authority, compact licensure)</w:t>
            </w:r>
            <w:r>
              <w:rPr>
                <w:color w:val="000000"/>
                <w:sz w:val="20"/>
                <w:szCs w:val="20"/>
              </w:rPr>
              <w:t>.</w:t>
            </w:r>
          </w:p>
          <w:p w14:paraId="7EC25635" w14:textId="77777777" w:rsidR="00887BF1" w:rsidRDefault="00887BF1" w:rsidP="00887BF1">
            <w:pPr>
              <w:pStyle w:val="NormalWeb"/>
              <w:spacing w:before="0" w:beforeAutospacing="0" w:after="240" w:afterAutospacing="0"/>
              <w:rPr>
                <w:color w:val="000000"/>
                <w:sz w:val="20"/>
                <w:szCs w:val="20"/>
              </w:rPr>
            </w:pPr>
            <w:r>
              <w:rPr>
                <w:color w:val="000000"/>
                <w:sz w:val="20"/>
                <w:szCs w:val="20"/>
              </w:rPr>
              <w:t xml:space="preserve">3. Value the need to remain informed of how legal factors impact professional nursing practice. </w:t>
            </w:r>
          </w:p>
          <w:p w14:paraId="007229C4" w14:textId="77777777" w:rsidR="0021288D" w:rsidRPr="0021288D" w:rsidRDefault="0021288D" w:rsidP="00887BF1">
            <w:pPr>
              <w:pStyle w:val="NormalWeb"/>
              <w:spacing w:before="0" w:beforeAutospacing="0" w:after="240" w:afterAutospacing="0"/>
              <w:rPr>
                <w:color w:val="000000"/>
                <w:sz w:val="20"/>
                <w:szCs w:val="20"/>
              </w:rPr>
            </w:pPr>
            <w:r w:rsidRPr="0021288D">
              <w:rPr>
                <w:sz w:val="20"/>
                <w:szCs w:val="20"/>
              </w:rPr>
              <w:t>4. Discuss ethical considerations and patient privacy issues related to AI use.</w:t>
            </w:r>
          </w:p>
        </w:tc>
        <w:tc>
          <w:tcPr>
            <w:tcW w:w="0" w:type="auto"/>
          </w:tcPr>
          <w:p w14:paraId="36B8F715" w14:textId="77777777" w:rsidR="00887BF1" w:rsidRPr="00651C04" w:rsidRDefault="00887BF1" w:rsidP="00887BF1">
            <w:pPr>
              <w:rPr>
                <w:sz w:val="20"/>
                <w:szCs w:val="20"/>
              </w:rPr>
            </w:pPr>
            <w:r>
              <w:rPr>
                <w:sz w:val="20"/>
                <w:szCs w:val="20"/>
              </w:rPr>
              <w:t>Discussion Board</w:t>
            </w:r>
          </w:p>
        </w:tc>
        <w:tc>
          <w:tcPr>
            <w:tcW w:w="0" w:type="auto"/>
          </w:tcPr>
          <w:p w14:paraId="70EBA0EA" w14:textId="77777777" w:rsidR="00887BF1" w:rsidRPr="00093387" w:rsidRDefault="00887BF1" w:rsidP="00887BF1">
            <w:pPr>
              <w:rPr>
                <w:b/>
                <w:bCs/>
                <w:sz w:val="20"/>
                <w:szCs w:val="20"/>
              </w:rPr>
            </w:pPr>
            <w:r w:rsidRPr="00093387">
              <w:rPr>
                <w:b/>
                <w:bCs/>
                <w:sz w:val="20"/>
                <w:szCs w:val="20"/>
              </w:rPr>
              <w:t xml:space="preserve">Reading: </w:t>
            </w:r>
          </w:p>
          <w:p w14:paraId="1A8936D5" w14:textId="77777777" w:rsidR="00887BF1" w:rsidRDefault="00887BF1" w:rsidP="00887BF1">
            <w:pPr>
              <w:rPr>
                <w:color w:val="000000"/>
                <w:sz w:val="20"/>
                <w:szCs w:val="20"/>
              </w:rPr>
            </w:pPr>
            <w:r w:rsidRPr="00DD2D70">
              <w:rPr>
                <w:color w:val="000000"/>
                <w:sz w:val="20"/>
                <w:szCs w:val="20"/>
              </w:rPr>
              <w:t xml:space="preserve">Transitions to </w:t>
            </w:r>
            <w:r>
              <w:rPr>
                <w:color w:val="000000"/>
                <w:sz w:val="20"/>
                <w:szCs w:val="20"/>
              </w:rPr>
              <w:t>p</w:t>
            </w:r>
            <w:r w:rsidRPr="00DD2D70">
              <w:rPr>
                <w:color w:val="000000"/>
                <w:sz w:val="20"/>
                <w:szCs w:val="20"/>
              </w:rPr>
              <w:t xml:space="preserve">rofessional </w:t>
            </w:r>
            <w:r>
              <w:rPr>
                <w:color w:val="000000"/>
                <w:sz w:val="20"/>
                <w:szCs w:val="20"/>
              </w:rPr>
              <w:t>N</w:t>
            </w:r>
            <w:r w:rsidRPr="00DD2D70">
              <w:rPr>
                <w:color w:val="000000"/>
                <w:sz w:val="20"/>
                <w:szCs w:val="20"/>
              </w:rPr>
              <w:t xml:space="preserve">ursing </w:t>
            </w:r>
            <w:r>
              <w:rPr>
                <w:color w:val="000000"/>
                <w:sz w:val="20"/>
                <w:szCs w:val="20"/>
              </w:rPr>
              <w:t>P</w:t>
            </w:r>
            <w:r w:rsidRPr="00DD2D70">
              <w:rPr>
                <w:color w:val="000000"/>
                <w:sz w:val="20"/>
                <w:szCs w:val="20"/>
              </w:rPr>
              <w:t>ractice</w:t>
            </w:r>
            <w:r>
              <w:rPr>
                <w:color w:val="000000"/>
                <w:sz w:val="20"/>
                <w:szCs w:val="20"/>
              </w:rPr>
              <w:t>- Chapter 1 (Autonomy)</w:t>
            </w:r>
          </w:p>
          <w:p w14:paraId="1D094CBE" w14:textId="77777777" w:rsidR="00887BF1" w:rsidRDefault="00887BF1" w:rsidP="00887BF1">
            <w:pPr>
              <w:rPr>
                <w:sz w:val="20"/>
                <w:szCs w:val="20"/>
              </w:rPr>
            </w:pPr>
          </w:p>
          <w:p w14:paraId="08D1D3D1" w14:textId="77777777" w:rsidR="00887BF1" w:rsidRPr="00093387" w:rsidRDefault="00887BF1" w:rsidP="00887BF1">
            <w:pPr>
              <w:rPr>
                <w:b/>
                <w:bCs/>
                <w:sz w:val="20"/>
                <w:szCs w:val="20"/>
              </w:rPr>
            </w:pPr>
            <w:r w:rsidRPr="00093387">
              <w:rPr>
                <w:b/>
                <w:bCs/>
                <w:sz w:val="20"/>
                <w:szCs w:val="20"/>
              </w:rPr>
              <w:t>Watch/Browse:</w:t>
            </w:r>
          </w:p>
          <w:p w14:paraId="74B7B4A4" w14:textId="77777777" w:rsidR="00887BF1" w:rsidRDefault="00887BF1" w:rsidP="00887BF1">
            <w:pPr>
              <w:rPr>
                <w:sz w:val="20"/>
                <w:szCs w:val="20"/>
              </w:rPr>
            </w:pPr>
            <w:r>
              <w:rPr>
                <w:sz w:val="20"/>
                <w:szCs w:val="20"/>
              </w:rPr>
              <w:t>American Associate of Nurse Practitioners (AANP)</w:t>
            </w:r>
          </w:p>
          <w:p w14:paraId="4699EEDD" w14:textId="77777777" w:rsidR="00887BF1" w:rsidRDefault="00887BF1" w:rsidP="00887BF1">
            <w:pPr>
              <w:rPr>
                <w:sz w:val="20"/>
                <w:szCs w:val="20"/>
              </w:rPr>
            </w:pPr>
          </w:p>
          <w:p w14:paraId="1A6D74B8" w14:textId="77777777" w:rsidR="00887BF1" w:rsidRDefault="00887BF1" w:rsidP="00887BF1">
            <w:pPr>
              <w:rPr>
                <w:sz w:val="20"/>
                <w:szCs w:val="20"/>
              </w:rPr>
            </w:pPr>
            <w:r>
              <w:rPr>
                <w:sz w:val="20"/>
                <w:szCs w:val="20"/>
              </w:rPr>
              <w:t xml:space="preserve">National Council of </w:t>
            </w:r>
            <w:r w:rsidR="00223D34">
              <w:rPr>
                <w:sz w:val="20"/>
                <w:szCs w:val="20"/>
              </w:rPr>
              <w:t xml:space="preserve">State </w:t>
            </w:r>
            <w:r>
              <w:rPr>
                <w:sz w:val="20"/>
                <w:szCs w:val="20"/>
              </w:rPr>
              <w:t>Boards of Nursing (NCSBN) Nurse Licensure Compact (NLC)</w:t>
            </w:r>
          </w:p>
          <w:p w14:paraId="742387EA" w14:textId="77777777" w:rsidR="00093387" w:rsidRDefault="00093387" w:rsidP="00887BF1">
            <w:pPr>
              <w:rPr>
                <w:sz w:val="20"/>
                <w:szCs w:val="20"/>
              </w:rPr>
            </w:pPr>
          </w:p>
          <w:p w14:paraId="12220A61" w14:textId="77777777" w:rsidR="00756999" w:rsidRDefault="00756999" w:rsidP="00887BF1">
            <w:pPr>
              <w:rPr>
                <w:sz w:val="20"/>
                <w:szCs w:val="20"/>
              </w:rPr>
            </w:pPr>
            <w:r w:rsidRPr="00756999">
              <w:rPr>
                <w:sz w:val="20"/>
                <w:szCs w:val="20"/>
              </w:rPr>
              <w:t>The Challenge of Ethics and AI in Healthcare</w:t>
            </w:r>
            <w:r w:rsidR="00093387">
              <w:rPr>
                <w:sz w:val="20"/>
                <w:szCs w:val="20"/>
              </w:rPr>
              <w:t xml:space="preserve"> [Video]. </w:t>
            </w:r>
          </w:p>
          <w:p w14:paraId="3EF4F425" w14:textId="77777777" w:rsidR="00887BF1" w:rsidRDefault="00887BF1" w:rsidP="00887BF1">
            <w:pPr>
              <w:rPr>
                <w:sz w:val="20"/>
                <w:szCs w:val="20"/>
              </w:rPr>
            </w:pPr>
          </w:p>
          <w:p w14:paraId="5646FF2A" w14:textId="77777777" w:rsidR="00887BF1" w:rsidRPr="00093387" w:rsidRDefault="00887BF1" w:rsidP="00887BF1">
            <w:pPr>
              <w:rPr>
                <w:b/>
                <w:bCs/>
                <w:sz w:val="20"/>
                <w:szCs w:val="20"/>
              </w:rPr>
            </w:pPr>
            <w:r w:rsidRPr="00093387">
              <w:rPr>
                <w:b/>
                <w:bCs/>
                <w:sz w:val="20"/>
                <w:szCs w:val="20"/>
              </w:rPr>
              <w:t>Assignments:</w:t>
            </w:r>
          </w:p>
          <w:p w14:paraId="7CB7D249" w14:textId="77777777" w:rsidR="00887BF1" w:rsidRDefault="00887BF1" w:rsidP="00887BF1">
            <w:pPr>
              <w:rPr>
                <w:sz w:val="20"/>
                <w:szCs w:val="20"/>
              </w:rPr>
            </w:pPr>
            <w:r>
              <w:rPr>
                <w:sz w:val="20"/>
                <w:szCs w:val="20"/>
              </w:rPr>
              <w:t>Discussion Board</w:t>
            </w:r>
            <w:r w:rsidR="00D5492F">
              <w:rPr>
                <w:sz w:val="20"/>
                <w:szCs w:val="20"/>
              </w:rPr>
              <w:t xml:space="preserve"> 6</w:t>
            </w:r>
          </w:p>
          <w:p w14:paraId="330B272B" w14:textId="77777777" w:rsidR="00887BF1" w:rsidRPr="00651C04" w:rsidRDefault="00887BF1" w:rsidP="00887BF1">
            <w:pPr>
              <w:rPr>
                <w:sz w:val="20"/>
                <w:szCs w:val="20"/>
              </w:rPr>
            </w:pPr>
          </w:p>
        </w:tc>
        <w:tc>
          <w:tcPr>
            <w:tcW w:w="0" w:type="auto"/>
          </w:tcPr>
          <w:p w14:paraId="4DEA5EC8" w14:textId="77777777" w:rsidR="00C74954" w:rsidRDefault="00C74954" w:rsidP="00C74954">
            <w:pPr>
              <w:rPr>
                <w:sz w:val="20"/>
                <w:szCs w:val="20"/>
              </w:rPr>
            </w:pPr>
            <w:r>
              <w:rPr>
                <w:sz w:val="20"/>
                <w:szCs w:val="20"/>
              </w:rPr>
              <w:t xml:space="preserve">Initial Post: </w:t>
            </w:r>
            <w:proofErr w:type="gramStart"/>
            <w:r>
              <w:rPr>
                <w:sz w:val="20"/>
                <w:szCs w:val="20"/>
              </w:rPr>
              <w:t>Wednesday @</w:t>
            </w:r>
            <w:proofErr w:type="gramEnd"/>
            <w:r>
              <w:rPr>
                <w:sz w:val="20"/>
                <w:szCs w:val="20"/>
              </w:rPr>
              <w:t xml:space="preserve"> 11:59pm</w:t>
            </w:r>
            <w:r w:rsidR="00612C52">
              <w:rPr>
                <w:sz w:val="20"/>
                <w:szCs w:val="20"/>
              </w:rPr>
              <w:t xml:space="preserve"> of Week 6</w:t>
            </w:r>
          </w:p>
          <w:p w14:paraId="33430768" w14:textId="77777777" w:rsidR="00C74954" w:rsidRDefault="00C74954" w:rsidP="00C74954">
            <w:pPr>
              <w:rPr>
                <w:sz w:val="20"/>
                <w:szCs w:val="20"/>
              </w:rPr>
            </w:pPr>
          </w:p>
          <w:p w14:paraId="2D7FF813" w14:textId="77777777" w:rsidR="00887BF1" w:rsidRDefault="00C74954" w:rsidP="00C74954">
            <w:pPr>
              <w:rPr>
                <w:sz w:val="20"/>
                <w:szCs w:val="20"/>
              </w:rPr>
            </w:pPr>
            <w:r>
              <w:rPr>
                <w:sz w:val="20"/>
                <w:szCs w:val="20"/>
              </w:rPr>
              <w:t xml:space="preserve">Response Posts: </w:t>
            </w:r>
            <w:proofErr w:type="gramStart"/>
            <w:r>
              <w:rPr>
                <w:sz w:val="20"/>
                <w:szCs w:val="20"/>
              </w:rPr>
              <w:t>Sunday @</w:t>
            </w:r>
            <w:proofErr w:type="gramEnd"/>
            <w:r>
              <w:rPr>
                <w:sz w:val="20"/>
                <w:szCs w:val="20"/>
              </w:rPr>
              <w:t xml:space="preserve"> 11:59pm</w:t>
            </w:r>
            <w:r w:rsidR="00612C52">
              <w:rPr>
                <w:sz w:val="20"/>
                <w:szCs w:val="20"/>
              </w:rPr>
              <w:t xml:space="preserve"> of Week 6</w:t>
            </w:r>
          </w:p>
          <w:p w14:paraId="215CBBD5" w14:textId="77777777" w:rsidR="00C74954" w:rsidRDefault="00C74954" w:rsidP="00C74954">
            <w:pPr>
              <w:rPr>
                <w:sz w:val="20"/>
                <w:szCs w:val="20"/>
              </w:rPr>
            </w:pPr>
          </w:p>
          <w:p w14:paraId="7D9EA66D" w14:textId="77777777" w:rsidR="00C74954" w:rsidRPr="00651C04" w:rsidRDefault="00C74954" w:rsidP="00C74954">
            <w:pPr>
              <w:rPr>
                <w:sz w:val="20"/>
                <w:szCs w:val="20"/>
              </w:rPr>
            </w:pPr>
          </w:p>
        </w:tc>
      </w:tr>
      <w:tr w:rsidR="00354924" w:rsidRPr="00651C04" w14:paraId="5C055A80" w14:textId="77777777" w:rsidTr="00093387">
        <w:tc>
          <w:tcPr>
            <w:tcW w:w="918" w:type="dxa"/>
          </w:tcPr>
          <w:p w14:paraId="6DA9491C" w14:textId="77777777" w:rsidR="00887BF1" w:rsidRPr="00651C04" w:rsidRDefault="00887BF1" w:rsidP="00887BF1">
            <w:pPr>
              <w:rPr>
                <w:b/>
                <w:bCs/>
                <w:sz w:val="20"/>
                <w:szCs w:val="20"/>
              </w:rPr>
            </w:pPr>
            <w:r w:rsidRPr="00651C04">
              <w:rPr>
                <w:b/>
                <w:bCs/>
                <w:sz w:val="20"/>
                <w:szCs w:val="20"/>
              </w:rPr>
              <w:t>Week 7</w:t>
            </w:r>
          </w:p>
        </w:tc>
        <w:tc>
          <w:tcPr>
            <w:tcW w:w="1939" w:type="dxa"/>
          </w:tcPr>
          <w:p w14:paraId="12669B21" w14:textId="77777777" w:rsidR="00887BF1" w:rsidRPr="00651C04" w:rsidRDefault="00887BF1" w:rsidP="00887BF1">
            <w:pPr>
              <w:rPr>
                <w:sz w:val="20"/>
                <w:szCs w:val="20"/>
              </w:rPr>
            </w:pPr>
            <w:r>
              <w:rPr>
                <w:sz w:val="20"/>
                <w:szCs w:val="20"/>
              </w:rPr>
              <w:t>Quality Nursing Care Trends</w:t>
            </w:r>
          </w:p>
        </w:tc>
        <w:tc>
          <w:tcPr>
            <w:tcW w:w="0" w:type="auto"/>
          </w:tcPr>
          <w:p w14:paraId="055A0075" w14:textId="77777777" w:rsidR="00887BF1" w:rsidRDefault="00887BF1" w:rsidP="00887BF1">
            <w:pPr>
              <w:rPr>
                <w:sz w:val="20"/>
                <w:szCs w:val="20"/>
              </w:rPr>
            </w:pPr>
            <w:r w:rsidRPr="007A2115">
              <w:rPr>
                <w:sz w:val="20"/>
                <w:szCs w:val="20"/>
              </w:rPr>
              <w:t>1.</w:t>
            </w:r>
            <w:r>
              <w:rPr>
                <w:sz w:val="20"/>
                <w:szCs w:val="20"/>
              </w:rPr>
              <w:t xml:space="preserve"> Analyze how patient satisfaction impacts patient safety in healthcare. </w:t>
            </w:r>
          </w:p>
          <w:p w14:paraId="68D03635" w14:textId="77777777" w:rsidR="00887BF1" w:rsidRDefault="00887BF1" w:rsidP="00887BF1">
            <w:pPr>
              <w:rPr>
                <w:sz w:val="20"/>
                <w:szCs w:val="20"/>
              </w:rPr>
            </w:pPr>
          </w:p>
          <w:p w14:paraId="16BC87D1" w14:textId="77777777" w:rsidR="00887BF1" w:rsidRDefault="00887BF1" w:rsidP="00887BF1">
            <w:pPr>
              <w:rPr>
                <w:sz w:val="20"/>
                <w:szCs w:val="20"/>
              </w:rPr>
            </w:pPr>
            <w:r>
              <w:rPr>
                <w:sz w:val="20"/>
                <w:szCs w:val="20"/>
              </w:rPr>
              <w:t xml:space="preserve">2. Identify trends in healthcare that lead to quality nursing care changes. </w:t>
            </w:r>
          </w:p>
          <w:p w14:paraId="59B31A5E" w14:textId="77777777" w:rsidR="00887BF1" w:rsidRDefault="00887BF1" w:rsidP="00887BF1">
            <w:pPr>
              <w:rPr>
                <w:sz w:val="20"/>
                <w:szCs w:val="20"/>
              </w:rPr>
            </w:pPr>
          </w:p>
          <w:p w14:paraId="47075FE4" w14:textId="77777777" w:rsidR="00887BF1" w:rsidRPr="00651C04" w:rsidRDefault="00887BF1" w:rsidP="00887BF1">
            <w:pPr>
              <w:rPr>
                <w:sz w:val="20"/>
                <w:szCs w:val="20"/>
              </w:rPr>
            </w:pPr>
            <w:r>
              <w:rPr>
                <w:sz w:val="20"/>
                <w:szCs w:val="20"/>
              </w:rPr>
              <w:t xml:space="preserve">3. Participate in analyzing errors and designing system improvements. </w:t>
            </w:r>
          </w:p>
        </w:tc>
        <w:tc>
          <w:tcPr>
            <w:tcW w:w="0" w:type="auto"/>
          </w:tcPr>
          <w:p w14:paraId="00F67C35" w14:textId="77777777" w:rsidR="00887BF1" w:rsidRPr="00651C04" w:rsidRDefault="00887BF1" w:rsidP="00887BF1">
            <w:pPr>
              <w:rPr>
                <w:sz w:val="20"/>
                <w:szCs w:val="20"/>
              </w:rPr>
            </w:pPr>
            <w:r>
              <w:rPr>
                <w:sz w:val="20"/>
                <w:szCs w:val="20"/>
              </w:rPr>
              <w:t>Discussion Board</w:t>
            </w:r>
          </w:p>
        </w:tc>
        <w:tc>
          <w:tcPr>
            <w:tcW w:w="0" w:type="auto"/>
          </w:tcPr>
          <w:p w14:paraId="0B07B095" w14:textId="77777777" w:rsidR="00887BF1" w:rsidRPr="00093387" w:rsidRDefault="00887BF1" w:rsidP="00887BF1">
            <w:pPr>
              <w:rPr>
                <w:b/>
                <w:bCs/>
                <w:sz w:val="20"/>
                <w:szCs w:val="20"/>
              </w:rPr>
            </w:pPr>
            <w:r w:rsidRPr="00093387">
              <w:rPr>
                <w:b/>
                <w:bCs/>
                <w:sz w:val="20"/>
                <w:szCs w:val="20"/>
              </w:rPr>
              <w:t xml:space="preserve">Reading: </w:t>
            </w:r>
          </w:p>
          <w:p w14:paraId="410E07DE" w14:textId="77777777" w:rsidR="00887BF1" w:rsidRPr="00DD2D70" w:rsidRDefault="00887BF1" w:rsidP="00887BF1">
            <w:pPr>
              <w:rPr>
                <w:sz w:val="20"/>
                <w:szCs w:val="20"/>
              </w:rPr>
            </w:pPr>
            <w:r w:rsidRPr="00DD2D70">
              <w:rPr>
                <w:color w:val="000000"/>
                <w:sz w:val="20"/>
                <w:szCs w:val="20"/>
              </w:rPr>
              <w:t xml:space="preserve">Nursing: Management and </w:t>
            </w:r>
            <w:r>
              <w:rPr>
                <w:color w:val="000000"/>
                <w:sz w:val="20"/>
                <w:szCs w:val="20"/>
              </w:rPr>
              <w:t>P</w:t>
            </w:r>
            <w:r w:rsidRPr="00DD2D70">
              <w:rPr>
                <w:color w:val="000000"/>
                <w:sz w:val="20"/>
                <w:szCs w:val="20"/>
              </w:rPr>
              <w:t xml:space="preserve">rofessional </w:t>
            </w:r>
            <w:r>
              <w:rPr>
                <w:color w:val="000000"/>
                <w:sz w:val="20"/>
                <w:szCs w:val="20"/>
              </w:rPr>
              <w:t>C</w:t>
            </w:r>
            <w:r w:rsidRPr="00DD2D70">
              <w:rPr>
                <w:color w:val="000000"/>
                <w:sz w:val="20"/>
                <w:szCs w:val="20"/>
              </w:rPr>
              <w:t>oncepts</w:t>
            </w:r>
            <w:r>
              <w:rPr>
                <w:color w:val="000000"/>
                <w:sz w:val="20"/>
                <w:szCs w:val="20"/>
              </w:rPr>
              <w:t xml:space="preserve">- Chapter 9.1 (Quality and Evidence Based Practice Introduction), Chapter 9.2 (Quality Care), &amp; Chapter 9.3 (Measuring and Improving Quality) </w:t>
            </w:r>
          </w:p>
          <w:p w14:paraId="5250966B" w14:textId="77777777" w:rsidR="00887BF1" w:rsidRDefault="00887BF1" w:rsidP="00887BF1">
            <w:pPr>
              <w:rPr>
                <w:sz w:val="20"/>
                <w:szCs w:val="20"/>
              </w:rPr>
            </w:pPr>
          </w:p>
          <w:p w14:paraId="78A76308" w14:textId="77777777" w:rsidR="001716CC" w:rsidRPr="00093387" w:rsidRDefault="001716CC" w:rsidP="001716CC">
            <w:pPr>
              <w:rPr>
                <w:b/>
                <w:bCs/>
                <w:sz w:val="20"/>
                <w:szCs w:val="20"/>
              </w:rPr>
            </w:pPr>
            <w:r w:rsidRPr="00093387">
              <w:rPr>
                <w:b/>
                <w:bCs/>
                <w:sz w:val="20"/>
                <w:szCs w:val="20"/>
              </w:rPr>
              <w:t>Watch/Browse:</w:t>
            </w:r>
          </w:p>
          <w:p w14:paraId="488F13C8" w14:textId="77777777" w:rsidR="001716CC" w:rsidRDefault="000635CE" w:rsidP="00887BF1">
            <w:pPr>
              <w:rPr>
                <w:sz w:val="20"/>
                <w:szCs w:val="20"/>
              </w:rPr>
            </w:pPr>
            <w:r>
              <w:rPr>
                <w:sz w:val="20"/>
                <w:szCs w:val="20"/>
              </w:rPr>
              <w:t xml:space="preserve">What is quality care? [Video]. </w:t>
            </w:r>
          </w:p>
          <w:p w14:paraId="33F6AC75" w14:textId="77777777" w:rsidR="000635CE" w:rsidRDefault="000635CE" w:rsidP="00887BF1">
            <w:pPr>
              <w:rPr>
                <w:sz w:val="20"/>
                <w:szCs w:val="20"/>
              </w:rPr>
            </w:pPr>
          </w:p>
          <w:p w14:paraId="1942E550" w14:textId="77777777" w:rsidR="00887BF1" w:rsidRPr="00093387" w:rsidRDefault="00887BF1" w:rsidP="00887BF1">
            <w:pPr>
              <w:rPr>
                <w:b/>
                <w:bCs/>
                <w:sz w:val="20"/>
                <w:szCs w:val="20"/>
              </w:rPr>
            </w:pPr>
            <w:r w:rsidRPr="00093387">
              <w:rPr>
                <w:b/>
                <w:bCs/>
                <w:sz w:val="20"/>
                <w:szCs w:val="20"/>
              </w:rPr>
              <w:t>Assignments:</w:t>
            </w:r>
          </w:p>
          <w:p w14:paraId="3663FB9D" w14:textId="77777777" w:rsidR="00887BF1" w:rsidRDefault="00887BF1" w:rsidP="00887BF1">
            <w:pPr>
              <w:rPr>
                <w:sz w:val="20"/>
                <w:szCs w:val="20"/>
              </w:rPr>
            </w:pPr>
            <w:r>
              <w:rPr>
                <w:sz w:val="20"/>
                <w:szCs w:val="20"/>
              </w:rPr>
              <w:t>Discussion Board</w:t>
            </w:r>
            <w:r w:rsidR="00D5492F">
              <w:rPr>
                <w:sz w:val="20"/>
                <w:szCs w:val="20"/>
              </w:rPr>
              <w:t xml:space="preserve"> 7</w:t>
            </w:r>
          </w:p>
          <w:p w14:paraId="34B88FCD" w14:textId="77777777" w:rsidR="00887BF1" w:rsidRDefault="00887BF1" w:rsidP="00887BF1">
            <w:pPr>
              <w:rPr>
                <w:sz w:val="20"/>
                <w:szCs w:val="20"/>
              </w:rPr>
            </w:pPr>
          </w:p>
          <w:p w14:paraId="2771762E" w14:textId="77777777" w:rsidR="00887BF1" w:rsidRPr="003940C5" w:rsidRDefault="003940C5" w:rsidP="00887BF1">
            <w:pPr>
              <w:rPr>
                <w:sz w:val="20"/>
                <w:szCs w:val="20"/>
              </w:rPr>
            </w:pPr>
            <w:r w:rsidRPr="003940C5">
              <w:rPr>
                <w:sz w:val="20"/>
                <w:szCs w:val="20"/>
              </w:rPr>
              <w:t>Final Project: Educat</w:t>
            </w:r>
            <w:r w:rsidR="00B71B2A">
              <w:rPr>
                <w:sz w:val="20"/>
                <w:szCs w:val="20"/>
              </w:rPr>
              <w:t>ion Briefing</w:t>
            </w:r>
            <w:r w:rsidRPr="003940C5">
              <w:rPr>
                <w:sz w:val="20"/>
                <w:szCs w:val="20"/>
              </w:rPr>
              <w:t xml:space="preserve"> </w:t>
            </w:r>
          </w:p>
        </w:tc>
        <w:tc>
          <w:tcPr>
            <w:tcW w:w="0" w:type="auto"/>
          </w:tcPr>
          <w:p w14:paraId="46CF79DC" w14:textId="77777777" w:rsidR="00C74954" w:rsidRDefault="00C74954" w:rsidP="00C74954">
            <w:pPr>
              <w:rPr>
                <w:sz w:val="20"/>
                <w:szCs w:val="20"/>
              </w:rPr>
            </w:pPr>
            <w:r>
              <w:rPr>
                <w:sz w:val="20"/>
                <w:szCs w:val="20"/>
              </w:rPr>
              <w:t xml:space="preserve">Initial Post: </w:t>
            </w:r>
            <w:proofErr w:type="gramStart"/>
            <w:r>
              <w:rPr>
                <w:sz w:val="20"/>
                <w:szCs w:val="20"/>
              </w:rPr>
              <w:t>Wednesday @</w:t>
            </w:r>
            <w:proofErr w:type="gramEnd"/>
            <w:r>
              <w:rPr>
                <w:sz w:val="20"/>
                <w:szCs w:val="20"/>
              </w:rPr>
              <w:t xml:space="preserve"> 11:59pm</w:t>
            </w:r>
            <w:r w:rsidR="00612C52">
              <w:rPr>
                <w:sz w:val="20"/>
                <w:szCs w:val="20"/>
              </w:rPr>
              <w:t xml:space="preserve"> of Week 7</w:t>
            </w:r>
          </w:p>
          <w:p w14:paraId="2082BAC6" w14:textId="77777777" w:rsidR="00C74954" w:rsidRDefault="00C74954" w:rsidP="00C74954">
            <w:pPr>
              <w:rPr>
                <w:sz w:val="20"/>
                <w:szCs w:val="20"/>
              </w:rPr>
            </w:pPr>
          </w:p>
          <w:p w14:paraId="52440D34" w14:textId="77777777" w:rsidR="00887BF1" w:rsidRDefault="00C74954" w:rsidP="00C74954">
            <w:pPr>
              <w:rPr>
                <w:sz w:val="20"/>
                <w:szCs w:val="20"/>
              </w:rPr>
            </w:pPr>
            <w:r>
              <w:rPr>
                <w:sz w:val="20"/>
                <w:szCs w:val="20"/>
              </w:rPr>
              <w:t xml:space="preserve">Response Posts: </w:t>
            </w:r>
            <w:proofErr w:type="gramStart"/>
            <w:r>
              <w:rPr>
                <w:sz w:val="20"/>
                <w:szCs w:val="20"/>
              </w:rPr>
              <w:t>Sunday @</w:t>
            </w:r>
            <w:proofErr w:type="gramEnd"/>
            <w:r>
              <w:rPr>
                <w:sz w:val="20"/>
                <w:szCs w:val="20"/>
              </w:rPr>
              <w:t xml:space="preserve"> 11:59pm</w:t>
            </w:r>
            <w:r w:rsidR="00612C52">
              <w:rPr>
                <w:sz w:val="20"/>
                <w:szCs w:val="20"/>
              </w:rPr>
              <w:t xml:space="preserve"> of Week 7</w:t>
            </w:r>
          </w:p>
          <w:p w14:paraId="17BB647A" w14:textId="77777777" w:rsidR="00C74954" w:rsidRDefault="00C74954" w:rsidP="00C74954">
            <w:pPr>
              <w:rPr>
                <w:sz w:val="20"/>
                <w:szCs w:val="20"/>
              </w:rPr>
            </w:pPr>
          </w:p>
          <w:p w14:paraId="0B0A54F8" w14:textId="77777777" w:rsidR="00C74954" w:rsidRDefault="00C74954" w:rsidP="00C74954">
            <w:pPr>
              <w:rPr>
                <w:sz w:val="20"/>
                <w:szCs w:val="20"/>
              </w:rPr>
            </w:pPr>
            <w:r>
              <w:rPr>
                <w:sz w:val="20"/>
                <w:szCs w:val="20"/>
              </w:rPr>
              <w:t xml:space="preserve">Final Project: </w:t>
            </w:r>
          </w:p>
          <w:p w14:paraId="266A6DDC" w14:textId="77777777" w:rsidR="00C74954" w:rsidRPr="00651C04" w:rsidRDefault="00C74954" w:rsidP="00C74954">
            <w:pPr>
              <w:rPr>
                <w:sz w:val="20"/>
                <w:szCs w:val="20"/>
              </w:rPr>
            </w:pPr>
            <w:proofErr w:type="gramStart"/>
            <w:r>
              <w:rPr>
                <w:sz w:val="20"/>
                <w:szCs w:val="20"/>
              </w:rPr>
              <w:t>Sunday @</w:t>
            </w:r>
            <w:proofErr w:type="gramEnd"/>
            <w:r>
              <w:rPr>
                <w:sz w:val="20"/>
                <w:szCs w:val="20"/>
              </w:rPr>
              <w:t>11:59pm</w:t>
            </w:r>
            <w:r w:rsidR="00612C52">
              <w:rPr>
                <w:sz w:val="20"/>
                <w:szCs w:val="20"/>
              </w:rPr>
              <w:t xml:space="preserve"> of Week 7</w:t>
            </w:r>
          </w:p>
        </w:tc>
      </w:tr>
      <w:tr w:rsidR="00354924" w:rsidRPr="00651C04" w14:paraId="07176C18" w14:textId="77777777" w:rsidTr="00093387">
        <w:tc>
          <w:tcPr>
            <w:tcW w:w="918" w:type="dxa"/>
          </w:tcPr>
          <w:p w14:paraId="546DC893" w14:textId="77777777" w:rsidR="00887BF1" w:rsidRPr="00651C04" w:rsidRDefault="00887BF1" w:rsidP="00887BF1">
            <w:pPr>
              <w:rPr>
                <w:b/>
                <w:bCs/>
                <w:sz w:val="20"/>
                <w:szCs w:val="20"/>
              </w:rPr>
            </w:pPr>
            <w:r w:rsidRPr="00651C04">
              <w:rPr>
                <w:b/>
                <w:bCs/>
                <w:sz w:val="20"/>
                <w:szCs w:val="20"/>
              </w:rPr>
              <w:t>Week 8</w:t>
            </w:r>
          </w:p>
        </w:tc>
        <w:tc>
          <w:tcPr>
            <w:tcW w:w="1939" w:type="dxa"/>
          </w:tcPr>
          <w:p w14:paraId="12B494B5" w14:textId="77777777" w:rsidR="00887BF1" w:rsidRPr="00651C04" w:rsidRDefault="00887BF1" w:rsidP="00887BF1">
            <w:pPr>
              <w:rPr>
                <w:sz w:val="20"/>
                <w:szCs w:val="20"/>
              </w:rPr>
            </w:pPr>
            <w:r>
              <w:rPr>
                <w:sz w:val="20"/>
                <w:szCs w:val="20"/>
              </w:rPr>
              <w:t>Project Week</w:t>
            </w:r>
          </w:p>
        </w:tc>
        <w:tc>
          <w:tcPr>
            <w:tcW w:w="0" w:type="auto"/>
          </w:tcPr>
          <w:p w14:paraId="34B9AD69" w14:textId="77777777" w:rsidR="00887BF1" w:rsidRPr="00651C04" w:rsidRDefault="00887BF1" w:rsidP="00887BF1">
            <w:pPr>
              <w:rPr>
                <w:sz w:val="20"/>
                <w:szCs w:val="20"/>
              </w:rPr>
            </w:pPr>
            <w:r w:rsidRPr="00CF3DF6">
              <w:rPr>
                <w:sz w:val="20"/>
                <w:szCs w:val="20"/>
              </w:rPr>
              <w:t>1.</w:t>
            </w:r>
            <w:r>
              <w:rPr>
                <w:sz w:val="20"/>
                <w:szCs w:val="20"/>
              </w:rPr>
              <w:t xml:space="preserve"> Review peers final projects. </w:t>
            </w:r>
          </w:p>
        </w:tc>
        <w:tc>
          <w:tcPr>
            <w:tcW w:w="0" w:type="auto"/>
          </w:tcPr>
          <w:p w14:paraId="523E5DD3" w14:textId="77777777" w:rsidR="00887BF1" w:rsidRDefault="00887BF1" w:rsidP="00887BF1">
            <w:pPr>
              <w:rPr>
                <w:sz w:val="20"/>
                <w:szCs w:val="20"/>
              </w:rPr>
            </w:pPr>
            <w:r>
              <w:rPr>
                <w:sz w:val="20"/>
                <w:szCs w:val="20"/>
              </w:rPr>
              <w:t>Discussion Board</w:t>
            </w:r>
          </w:p>
          <w:p w14:paraId="3DA248D6" w14:textId="77777777" w:rsidR="00887BF1" w:rsidRDefault="00887BF1" w:rsidP="00887BF1">
            <w:pPr>
              <w:rPr>
                <w:sz w:val="20"/>
                <w:szCs w:val="20"/>
              </w:rPr>
            </w:pPr>
          </w:p>
          <w:p w14:paraId="15D103C6" w14:textId="77777777" w:rsidR="00887BF1" w:rsidRPr="00651C04" w:rsidRDefault="00887BF1" w:rsidP="00887BF1">
            <w:pPr>
              <w:rPr>
                <w:sz w:val="20"/>
                <w:szCs w:val="20"/>
              </w:rPr>
            </w:pPr>
            <w:r>
              <w:rPr>
                <w:sz w:val="20"/>
                <w:szCs w:val="20"/>
              </w:rPr>
              <w:t>Class Project</w:t>
            </w:r>
          </w:p>
        </w:tc>
        <w:tc>
          <w:tcPr>
            <w:tcW w:w="0" w:type="auto"/>
          </w:tcPr>
          <w:p w14:paraId="0E8A8818" w14:textId="77777777" w:rsidR="003D4357" w:rsidRDefault="003D4357" w:rsidP="00887BF1">
            <w:pPr>
              <w:rPr>
                <w:b/>
                <w:bCs/>
                <w:sz w:val="20"/>
                <w:szCs w:val="20"/>
              </w:rPr>
            </w:pPr>
            <w:r>
              <w:rPr>
                <w:b/>
                <w:bCs/>
                <w:sz w:val="20"/>
                <w:szCs w:val="20"/>
              </w:rPr>
              <w:t xml:space="preserve">Reading: </w:t>
            </w:r>
          </w:p>
          <w:p w14:paraId="7393A6EE" w14:textId="77777777" w:rsidR="003D4357" w:rsidRDefault="003D4357" w:rsidP="00887BF1">
            <w:pPr>
              <w:rPr>
                <w:sz w:val="20"/>
                <w:szCs w:val="20"/>
              </w:rPr>
            </w:pPr>
            <w:r w:rsidRPr="003D4357">
              <w:rPr>
                <w:sz w:val="20"/>
                <w:szCs w:val="20"/>
              </w:rPr>
              <w:t>Sustainability Roadmap for Health Care (American Hospital Association website)</w:t>
            </w:r>
          </w:p>
          <w:p w14:paraId="0277EABB" w14:textId="77777777" w:rsidR="003D4357" w:rsidRDefault="003D4357" w:rsidP="00887BF1">
            <w:pPr>
              <w:rPr>
                <w:sz w:val="20"/>
                <w:szCs w:val="20"/>
              </w:rPr>
            </w:pPr>
          </w:p>
          <w:p w14:paraId="4D74BB8F" w14:textId="77777777" w:rsidR="003D4357" w:rsidRPr="00093387" w:rsidRDefault="003D4357" w:rsidP="003D4357">
            <w:pPr>
              <w:rPr>
                <w:b/>
                <w:bCs/>
                <w:sz w:val="20"/>
                <w:szCs w:val="20"/>
              </w:rPr>
            </w:pPr>
            <w:r w:rsidRPr="00093387">
              <w:rPr>
                <w:b/>
                <w:bCs/>
                <w:sz w:val="20"/>
                <w:szCs w:val="20"/>
              </w:rPr>
              <w:t>Watch/Browse:</w:t>
            </w:r>
          </w:p>
          <w:p w14:paraId="124C3C90" w14:textId="77777777" w:rsidR="003D4357" w:rsidRDefault="003D4357" w:rsidP="00887BF1">
            <w:pPr>
              <w:rPr>
                <w:sz w:val="20"/>
                <w:szCs w:val="20"/>
              </w:rPr>
            </w:pPr>
            <w:r>
              <w:rPr>
                <w:sz w:val="20"/>
                <w:szCs w:val="20"/>
              </w:rPr>
              <w:t xml:space="preserve">The Future of Healthcare [Video]. </w:t>
            </w:r>
          </w:p>
          <w:p w14:paraId="11BC221A" w14:textId="77777777" w:rsidR="003D4357" w:rsidRPr="003D4357" w:rsidRDefault="003D4357" w:rsidP="00887BF1">
            <w:pPr>
              <w:rPr>
                <w:sz w:val="20"/>
                <w:szCs w:val="20"/>
              </w:rPr>
            </w:pPr>
          </w:p>
          <w:p w14:paraId="7975055A" w14:textId="77777777" w:rsidR="00887BF1" w:rsidRPr="00093387" w:rsidRDefault="00887BF1" w:rsidP="00887BF1">
            <w:pPr>
              <w:rPr>
                <w:b/>
                <w:bCs/>
                <w:sz w:val="20"/>
                <w:szCs w:val="20"/>
              </w:rPr>
            </w:pPr>
            <w:r w:rsidRPr="00093387">
              <w:rPr>
                <w:b/>
                <w:bCs/>
                <w:sz w:val="20"/>
                <w:szCs w:val="20"/>
              </w:rPr>
              <w:lastRenderedPageBreak/>
              <w:t>Assignments:</w:t>
            </w:r>
          </w:p>
          <w:p w14:paraId="195B3998" w14:textId="77777777" w:rsidR="00887BF1" w:rsidRPr="00651C04" w:rsidRDefault="00887BF1" w:rsidP="00887BF1">
            <w:pPr>
              <w:rPr>
                <w:sz w:val="20"/>
                <w:szCs w:val="20"/>
              </w:rPr>
            </w:pPr>
            <w:r>
              <w:rPr>
                <w:sz w:val="20"/>
                <w:szCs w:val="20"/>
              </w:rPr>
              <w:t>Discussion Board</w:t>
            </w:r>
            <w:r w:rsidR="00D5492F">
              <w:rPr>
                <w:sz w:val="20"/>
                <w:szCs w:val="20"/>
              </w:rPr>
              <w:t xml:space="preserve"> 8</w:t>
            </w:r>
            <w:r w:rsidR="00524C4F">
              <w:rPr>
                <w:sz w:val="20"/>
                <w:szCs w:val="20"/>
              </w:rPr>
              <w:t xml:space="preserve"> (</w:t>
            </w:r>
            <w:r>
              <w:rPr>
                <w:sz w:val="20"/>
                <w:szCs w:val="20"/>
              </w:rPr>
              <w:t>Peer Reviews</w:t>
            </w:r>
            <w:r w:rsidR="00524C4F">
              <w:rPr>
                <w:sz w:val="20"/>
                <w:szCs w:val="20"/>
              </w:rPr>
              <w:t>)</w:t>
            </w:r>
          </w:p>
        </w:tc>
        <w:tc>
          <w:tcPr>
            <w:tcW w:w="0" w:type="auto"/>
          </w:tcPr>
          <w:p w14:paraId="5BBD4546" w14:textId="77777777" w:rsidR="00887BF1" w:rsidRPr="00612C52" w:rsidRDefault="00211227" w:rsidP="00354924">
            <w:pPr>
              <w:rPr>
                <w:sz w:val="20"/>
                <w:szCs w:val="20"/>
                <w:highlight w:val="yellow"/>
              </w:rPr>
            </w:pPr>
            <w:r w:rsidRPr="00255C8B">
              <w:rPr>
                <w:sz w:val="20"/>
                <w:szCs w:val="20"/>
                <w:highlight w:val="yellow"/>
              </w:rPr>
              <w:lastRenderedPageBreak/>
              <w:t>Initial</w:t>
            </w:r>
            <w:r w:rsidR="00612C52">
              <w:rPr>
                <w:sz w:val="20"/>
                <w:szCs w:val="20"/>
                <w:highlight w:val="yellow"/>
              </w:rPr>
              <w:t xml:space="preserve"> </w:t>
            </w:r>
            <w:r w:rsidRPr="00255C8B">
              <w:rPr>
                <w:sz w:val="20"/>
                <w:szCs w:val="20"/>
                <w:highlight w:val="yellow"/>
              </w:rPr>
              <w:t xml:space="preserve">Post: </w:t>
            </w:r>
            <w:proofErr w:type="gramStart"/>
            <w:r w:rsidR="00612C52">
              <w:rPr>
                <w:sz w:val="20"/>
                <w:szCs w:val="20"/>
                <w:highlight w:val="yellow"/>
              </w:rPr>
              <w:t>Tuesday</w:t>
            </w:r>
            <w:r w:rsidRPr="00255C8B">
              <w:rPr>
                <w:sz w:val="20"/>
                <w:szCs w:val="20"/>
                <w:highlight w:val="yellow"/>
              </w:rPr>
              <w:t xml:space="preserve"> @</w:t>
            </w:r>
            <w:proofErr w:type="gramEnd"/>
            <w:r w:rsidRPr="00255C8B">
              <w:rPr>
                <w:sz w:val="20"/>
                <w:szCs w:val="20"/>
                <w:highlight w:val="yellow"/>
              </w:rPr>
              <w:t xml:space="preserve"> 11:59pm</w:t>
            </w:r>
            <w:r w:rsidR="00612C52">
              <w:rPr>
                <w:sz w:val="20"/>
                <w:szCs w:val="20"/>
                <w:highlight w:val="yellow"/>
              </w:rPr>
              <w:t xml:space="preserve"> of Week 8</w:t>
            </w:r>
            <w:r w:rsidR="00C950DC">
              <w:rPr>
                <w:sz w:val="20"/>
                <w:szCs w:val="20"/>
                <w:highlight w:val="yellow"/>
              </w:rPr>
              <w:t xml:space="preserve"> (No response required)</w:t>
            </w:r>
          </w:p>
        </w:tc>
      </w:tr>
    </w:tbl>
    <w:p w14:paraId="289A8A25" w14:textId="77777777" w:rsidR="003262F5" w:rsidRDefault="003262F5" w:rsidP="00AB7B07"/>
    <w:sectPr w:rsidR="003262F5" w:rsidSect="00D55C2F">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4974" w14:textId="77777777" w:rsidR="00435790" w:rsidRDefault="00435790" w:rsidP="00E81F7D">
      <w:r>
        <w:separator/>
      </w:r>
    </w:p>
  </w:endnote>
  <w:endnote w:type="continuationSeparator" w:id="0">
    <w:p w14:paraId="3AADDAD4" w14:textId="77777777" w:rsidR="00435790" w:rsidRDefault="00435790" w:rsidP="00E81F7D">
      <w:r>
        <w:continuationSeparator/>
      </w:r>
    </w:p>
  </w:endnote>
  <w:endnote w:type="continuationNotice" w:id="1">
    <w:p w14:paraId="297A9390" w14:textId="77777777" w:rsidR="00435790" w:rsidRDefault="00435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704" w14:textId="77777777" w:rsidR="0056627D" w:rsidRDefault="0056627D">
    <w:pPr>
      <w:pStyle w:val="Footer"/>
      <w:jc w:val="right"/>
    </w:pPr>
    <w:r>
      <w:fldChar w:fldCharType="begin"/>
    </w:r>
    <w:r>
      <w:instrText xml:space="preserve"> PAGE   \* MERGEFORMAT </w:instrText>
    </w:r>
    <w:r>
      <w:fldChar w:fldCharType="separate"/>
    </w:r>
    <w:r w:rsidR="00A50AAD">
      <w:rPr>
        <w:noProof/>
      </w:rPr>
      <w:t>2</w:t>
    </w:r>
    <w:r w:rsidR="00A50AAD">
      <w:rPr>
        <w:noProof/>
      </w:rPr>
      <w:t>9</w:t>
    </w:r>
    <w:r>
      <w:fldChar w:fldCharType="end"/>
    </w:r>
  </w:p>
  <w:p w14:paraId="6E160598" w14:textId="77777777" w:rsidR="0056627D" w:rsidRDefault="00566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19D9" w14:textId="77777777" w:rsidR="00435790" w:rsidRDefault="00435790" w:rsidP="00E81F7D">
      <w:r>
        <w:separator/>
      </w:r>
    </w:p>
  </w:footnote>
  <w:footnote w:type="continuationSeparator" w:id="0">
    <w:p w14:paraId="0ECF8EDD" w14:textId="77777777" w:rsidR="00435790" w:rsidRDefault="00435790" w:rsidP="00E81F7D">
      <w:r>
        <w:continuationSeparator/>
      </w:r>
    </w:p>
  </w:footnote>
  <w:footnote w:type="continuationNotice" w:id="1">
    <w:p w14:paraId="193C5783" w14:textId="77777777" w:rsidR="00435790" w:rsidRDefault="00435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152F" w14:textId="77777777" w:rsidR="0056627D" w:rsidRDefault="0056627D">
    <w:pPr>
      <w:pStyle w:val="Header"/>
      <w:jc w:val="right"/>
    </w:pPr>
  </w:p>
  <w:p w14:paraId="46849C3E" w14:textId="77777777" w:rsidR="0056627D" w:rsidRDefault="00566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870"/>
    <w:multiLevelType w:val="multilevel"/>
    <w:tmpl w:val="E33AA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5190B"/>
    <w:multiLevelType w:val="multilevel"/>
    <w:tmpl w:val="D742BD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8597015"/>
    <w:multiLevelType w:val="hybridMultilevel"/>
    <w:tmpl w:val="4D60B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0390C"/>
    <w:multiLevelType w:val="hybridMultilevel"/>
    <w:tmpl w:val="16ECDF20"/>
    <w:lvl w:ilvl="0" w:tplc="04090001">
      <w:start w:val="1"/>
      <w:numFmt w:val="bullet"/>
      <w:lvlText w:val=""/>
      <w:lvlJc w:val="left"/>
      <w:pPr>
        <w:ind w:left="720" w:hanging="360"/>
      </w:pPr>
      <w:rPr>
        <w:rFonts w:ascii="Symbol" w:hAnsi="Symbol" w:hint="default"/>
      </w:rPr>
    </w:lvl>
    <w:lvl w:ilvl="1" w:tplc="660AE29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E1B29"/>
    <w:multiLevelType w:val="multilevel"/>
    <w:tmpl w:val="888256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49261E7"/>
    <w:multiLevelType w:val="hybridMultilevel"/>
    <w:tmpl w:val="5D90C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D5F77"/>
    <w:multiLevelType w:val="hybridMultilevel"/>
    <w:tmpl w:val="64C41EB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8" w15:restartNumberingAfterBreak="0">
    <w:nsid w:val="1DE04D44"/>
    <w:multiLevelType w:val="multilevel"/>
    <w:tmpl w:val="E7EC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33BCE"/>
    <w:multiLevelType w:val="multilevel"/>
    <w:tmpl w:val="846A52B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D7FE7"/>
    <w:multiLevelType w:val="multilevel"/>
    <w:tmpl w:val="39A4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15D20"/>
    <w:multiLevelType w:val="multilevel"/>
    <w:tmpl w:val="C234BDC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8DB1241"/>
    <w:multiLevelType w:val="multilevel"/>
    <w:tmpl w:val="0BA654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07770"/>
    <w:multiLevelType w:val="multilevel"/>
    <w:tmpl w:val="8B54A1D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ED84A86"/>
    <w:multiLevelType w:val="hybridMultilevel"/>
    <w:tmpl w:val="B7C6C69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0446CC6"/>
    <w:multiLevelType w:val="multilevel"/>
    <w:tmpl w:val="A2AAEC20"/>
    <w:styleLink w:val="TEACHChapterObjectives"/>
    <w:lvl w:ilvl="0">
      <w:start w:val="1"/>
      <w:numFmt w:val="decimal"/>
      <w:lvlText w:val="%1."/>
      <w:lvlJc w:val="left"/>
      <w:pPr>
        <w:ind w:left="360" w:hanging="331"/>
      </w:pPr>
      <w:rPr>
        <w:rFonts w:ascii="Impact" w:hAnsi="Impact" w:cs="Times New Roman" w:hint="default"/>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3044B99"/>
    <w:multiLevelType w:val="hybridMultilevel"/>
    <w:tmpl w:val="B7C6C69E"/>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3AE07133"/>
    <w:multiLevelType w:val="hybridMultilevel"/>
    <w:tmpl w:val="1CB6E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F045B8"/>
    <w:multiLevelType w:val="multilevel"/>
    <w:tmpl w:val="D2E8C5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663A03"/>
    <w:multiLevelType w:val="multilevel"/>
    <w:tmpl w:val="846A52BE"/>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07966"/>
    <w:multiLevelType w:val="multilevel"/>
    <w:tmpl w:val="5936F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B4617B"/>
    <w:multiLevelType w:val="hybridMultilevel"/>
    <w:tmpl w:val="A5B46BC6"/>
    <w:lvl w:ilvl="0" w:tplc="FFFFFFFF">
      <w:start w:val="1"/>
      <w:numFmt w:val="decimal"/>
      <w:lvlText w:val="%1."/>
      <w:lvlJc w:val="left"/>
      <w:pPr>
        <w:ind w:left="720" w:hanging="360"/>
      </w:pPr>
      <w:rPr>
        <w:rFonts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773102"/>
    <w:multiLevelType w:val="multilevel"/>
    <w:tmpl w:val="C21C3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B362EE"/>
    <w:multiLevelType w:val="hybridMultilevel"/>
    <w:tmpl w:val="8ED0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D6241"/>
    <w:multiLevelType w:val="hybridMultilevel"/>
    <w:tmpl w:val="5F28E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38331D"/>
    <w:multiLevelType w:val="hybridMultilevel"/>
    <w:tmpl w:val="46B4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4696B"/>
    <w:multiLevelType w:val="hybridMultilevel"/>
    <w:tmpl w:val="D872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A56C6"/>
    <w:multiLevelType w:val="multilevel"/>
    <w:tmpl w:val="AC467C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60366A"/>
    <w:multiLevelType w:val="hybridMultilevel"/>
    <w:tmpl w:val="69765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35236"/>
    <w:multiLevelType w:val="multilevel"/>
    <w:tmpl w:val="6AF6DF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23465D"/>
    <w:multiLevelType w:val="hybridMultilevel"/>
    <w:tmpl w:val="2C90D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7799D"/>
    <w:multiLevelType w:val="hybridMultilevel"/>
    <w:tmpl w:val="A2C84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F3EFE"/>
    <w:multiLevelType w:val="multilevel"/>
    <w:tmpl w:val="A11AC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A4152D"/>
    <w:multiLevelType w:val="multilevel"/>
    <w:tmpl w:val="92402FA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765C076D"/>
    <w:multiLevelType w:val="hybridMultilevel"/>
    <w:tmpl w:val="C9E4A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F55675"/>
    <w:multiLevelType w:val="multilevel"/>
    <w:tmpl w:val="AC467C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6322E"/>
    <w:multiLevelType w:val="hybridMultilevel"/>
    <w:tmpl w:val="843ED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157EE5"/>
    <w:multiLevelType w:val="hybridMultilevel"/>
    <w:tmpl w:val="81B8D82C"/>
    <w:lvl w:ilvl="0" w:tplc="A29492E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03234"/>
    <w:multiLevelType w:val="hybridMultilevel"/>
    <w:tmpl w:val="4724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901473">
    <w:abstractNumId w:val="2"/>
  </w:num>
  <w:num w:numId="2" w16cid:durableId="983311577">
    <w:abstractNumId w:val="23"/>
  </w:num>
  <w:num w:numId="3" w16cid:durableId="1089935509">
    <w:abstractNumId w:val="15"/>
    <w:lvlOverride w:ilvl="0">
      <w:lvl w:ilvl="0">
        <w:start w:val="1"/>
        <w:numFmt w:val="decimal"/>
        <w:lvlText w:val="%1."/>
        <w:lvlJc w:val="left"/>
        <w:pPr>
          <w:ind w:left="360" w:hanging="331"/>
        </w:pPr>
        <w:rPr>
          <w:rFonts w:ascii="Arial" w:hAnsi="Arial" w:cs="Arial" w:hint="default"/>
          <w:b/>
          <w:sz w:val="20"/>
          <w:szCs w:val="20"/>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 w16cid:durableId="1399938787">
    <w:abstractNumId w:val="17"/>
  </w:num>
  <w:num w:numId="5" w16cid:durableId="16274771">
    <w:abstractNumId w:val="38"/>
  </w:num>
  <w:num w:numId="6" w16cid:durableId="463355657">
    <w:abstractNumId w:val="14"/>
    <w:lvlOverride w:ilvl="0">
      <w:startOverride w:val="1"/>
    </w:lvlOverride>
    <w:lvlOverride w:ilvl="1"/>
    <w:lvlOverride w:ilvl="2"/>
    <w:lvlOverride w:ilvl="3"/>
    <w:lvlOverride w:ilvl="4"/>
    <w:lvlOverride w:ilvl="5"/>
    <w:lvlOverride w:ilvl="6"/>
    <w:lvlOverride w:ilvl="7"/>
    <w:lvlOverride w:ilvl="8"/>
  </w:num>
  <w:num w:numId="7" w16cid:durableId="1783769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666522">
    <w:abstractNumId w:val="20"/>
  </w:num>
  <w:num w:numId="9" w16cid:durableId="1824079201">
    <w:abstractNumId w:val="14"/>
  </w:num>
  <w:num w:numId="10" w16cid:durableId="1965769047">
    <w:abstractNumId w:val="16"/>
  </w:num>
  <w:num w:numId="11" w16cid:durableId="1488939627">
    <w:abstractNumId w:val="31"/>
  </w:num>
  <w:num w:numId="12" w16cid:durableId="1431511196">
    <w:abstractNumId w:val="26"/>
  </w:num>
  <w:num w:numId="13" w16cid:durableId="820268086">
    <w:abstractNumId w:val="24"/>
  </w:num>
  <w:num w:numId="14" w16cid:durableId="98718540">
    <w:abstractNumId w:val="36"/>
  </w:num>
  <w:num w:numId="15" w16cid:durableId="1280256094">
    <w:abstractNumId w:val="4"/>
  </w:num>
  <w:num w:numId="16" w16cid:durableId="1550145695">
    <w:abstractNumId w:val="25"/>
  </w:num>
  <w:num w:numId="17" w16cid:durableId="565804554">
    <w:abstractNumId w:val="39"/>
  </w:num>
  <w:num w:numId="18" w16cid:durableId="673268626">
    <w:abstractNumId w:val="3"/>
  </w:num>
  <w:num w:numId="19" w16cid:durableId="1918633002">
    <w:abstractNumId w:val="34"/>
  </w:num>
  <w:num w:numId="20" w16cid:durableId="1823808610">
    <w:abstractNumId w:val="28"/>
  </w:num>
  <w:num w:numId="21" w16cid:durableId="476535676">
    <w:abstractNumId w:val="6"/>
  </w:num>
  <w:num w:numId="22" w16cid:durableId="1656255033">
    <w:abstractNumId w:val="35"/>
  </w:num>
  <w:num w:numId="23" w16cid:durableId="976840058">
    <w:abstractNumId w:val="8"/>
  </w:num>
  <w:num w:numId="24" w16cid:durableId="1475028967">
    <w:abstractNumId w:val="1"/>
  </w:num>
  <w:num w:numId="25" w16cid:durableId="2124880144">
    <w:abstractNumId w:val="11"/>
  </w:num>
  <w:num w:numId="26" w16cid:durableId="684594332">
    <w:abstractNumId w:val="19"/>
  </w:num>
  <w:num w:numId="27" w16cid:durableId="1338844655">
    <w:abstractNumId w:val="21"/>
  </w:num>
  <w:num w:numId="28" w16cid:durableId="2042700030">
    <w:abstractNumId w:val="9"/>
  </w:num>
  <w:num w:numId="29" w16cid:durableId="2018262582">
    <w:abstractNumId w:val="13"/>
  </w:num>
  <w:num w:numId="30" w16cid:durableId="1883395768">
    <w:abstractNumId w:val="7"/>
  </w:num>
  <w:num w:numId="31" w16cid:durableId="105275861">
    <w:abstractNumId w:val="10"/>
  </w:num>
  <w:num w:numId="32" w16cid:durableId="100883381">
    <w:abstractNumId w:val="33"/>
  </w:num>
  <w:num w:numId="33" w16cid:durableId="2108504380">
    <w:abstractNumId w:val="22"/>
  </w:num>
  <w:num w:numId="34" w16cid:durableId="38016269">
    <w:abstractNumId w:val="27"/>
  </w:num>
  <w:num w:numId="35" w16cid:durableId="1295328950">
    <w:abstractNumId w:val="0"/>
  </w:num>
  <w:num w:numId="36" w16cid:durableId="1254818313">
    <w:abstractNumId w:val="5"/>
  </w:num>
  <w:num w:numId="37" w16cid:durableId="1332757868">
    <w:abstractNumId w:val="12"/>
  </w:num>
  <w:num w:numId="38" w16cid:durableId="2110152989">
    <w:abstractNumId w:val="32"/>
  </w:num>
  <w:num w:numId="39" w16cid:durableId="1677223578">
    <w:abstractNumId w:val="29"/>
  </w:num>
  <w:num w:numId="40" w16cid:durableId="1963030310">
    <w:abstractNumId w:val="37"/>
  </w:num>
  <w:num w:numId="41" w16cid:durableId="884365724">
    <w:abstractNumId w:val="18"/>
  </w:num>
  <w:num w:numId="42" w16cid:durableId="205522681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CXiSb1iGdjB9+Nt1qDAGDBI23ifuRGO7l7KjoVsG+RxsOJhIeo+CtHp7YLZuaYpTExDjWxM60y0iHCd9+gM8A==" w:salt="X6/Q5gBXsrqEdl1eAvtCsw=="/>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1D5"/>
    <w:rsid w:val="0000076E"/>
    <w:rsid w:val="0001513A"/>
    <w:rsid w:val="00031021"/>
    <w:rsid w:val="00031801"/>
    <w:rsid w:val="00032067"/>
    <w:rsid w:val="00032258"/>
    <w:rsid w:val="00040AC4"/>
    <w:rsid w:val="00045008"/>
    <w:rsid w:val="00045B5E"/>
    <w:rsid w:val="00046BEC"/>
    <w:rsid w:val="00046E0C"/>
    <w:rsid w:val="000514BD"/>
    <w:rsid w:val="00055F24"/>
    <w:rsid w:val="00056BD1"/>
    <w:rsid w:val="000635CE"/>
    <w:rsid w:val="00063E86"/>
    <w:rsid w:val="0006481E"/>
    <w:rsid w:val="00065F4D"/>
    <w:rsid w:val="0006712C"/>
    <w:rsid w:val="00067593"/>
    <w:rsid w:val="00067C44"/>
    <w:rsid w:val="00067DAD"/>
    <w:rsid w:val="0007124D"/>
    <w:rsid w:val="00072C90"/>
    <w:rsid w:val="000868C4"/>
    <w:rsid w:val="00087A29"/>
    <w:rsid w:val="000906CF"/>
    <w:rsid w:val="00093088"/>
    <w:rsid w:val="00093387"/>
    <w:rsid w:val="000A7D6D"/>
    <w:rsid w:val="000B60C1"/>
    <w:rsid w:val="000B7120"/>
    <w:rsid w:val="000C0ABB"/>
    <w:rsid w:val="000C1321"/>
    <w:rsid w:val="000C1EC2"/>
    <w:rsid w:val="000D1186"/>
    <w:rsid w:val="000D1A02"/>
    <w:rsid w:val="000D6F79"/>
    <w:rsid w:val="000E3763"/>
    <w:rsid w:val="000F19C4"/>
    <w:rsid w:val="000F355F"/>
    <w:rsid w:val="000F49FF"/>
    <w:rsid w:val="000F74C0"/>
    <w:rsid w:val="00101041"/>
    <w:rsid w:val="00101DA2"/>
    <w:rsid w:val="00102602"/>
    <w:rsid w:val="00103490"/>
    <w:rsid w:val="001042AC"/>
    <w:rsid w:val="0010628E"/>
    <w:rsid w:val="00115D02"/>
    <w:rsid w:val="00116C46"/>
    <w:rsid w:val="00117017"/>
    <w:rsid w:val="0012124B"/>
    <w:rsid w:val="0012498E"/>
    <w:rsid w:val="00136F92"/>
    <w:rsid w:val="001447E6"/>
    <w:rsid w:val="001454CF"/>
    <w:rsid w:val="0014600F"/>
    <w:rsid w:val="00147AF8"/>
    <w:rsid w:val="00151CFC"/>
    <w:rsid w:val="001546E9"/>
    <w:rsid w:val="0016240B"/>
    <w:rsid w:val="00165903"/>
    <w:rsid w:val="00166B48"/>
    <w:rsid w:val="00167F08"/>
    <w:rsid w:val="001716CC"/>
    <w:rsid w:val="00171C27"/>
    <w:rsid w:val="00171D33"/>
    <w:rsid w:val="00172264"/>
    <w:rsid w:val="00177F93"/>
    <w:rsid w:val="00180B6E"/>
    <w:rsid w:val="00183077"/>
    <w:rsid w:val="00183F50"/>
    <w:rsid w:val="001906CF"/>
    <w:rsid w:val="00192A7C"/>
    <w:rsid w:val="00193CDD"/>
    <w:rsid w:val="00193DEE"/>
    <w:rsid w:val="00195356"/>
    <w:rsid w:val="00195735"/>
    <w:rsid w:val="001A71A2"/>
    <w:rsid w:val="001B1F01"/>
    <w:rsid w:val="001C137E"/>
    <w:rsid w:val="001C3F68"/>
    <w:rsid w:val="001C6DDA"/>
    <w:rsid w:val="001C7DD9"/>
    <w:rsid w:val="001D149C"/>
    <w:rsid w:val="001D265E"/>
    <w:rsid w:val="001D377D"/>
    <w:rsid w:val="001D589E"/>
    <w:rsid w:val="001E0041"/>
    <w:rsid w:val="001E2842"/>
    <w:rsid w:val="001E40BB"/>
    <w:rsid w:val="001F0D2E"/>
    <w:rsid w:val="001F1845"/>
    <w:rsid w:val="001F35F5"/>
    <w:rsid w:val="00200486"/>
    <w:rsid w:val="002005FD"/>
    <w:rsid w:val="0020409D"/>
    <w:rsid w:val="0020673E"/>
    <w:rsid w:val="00211227"/>
    <w:rsid w:val="0021288D"/>
    <w:rsid w:val="00213A9A"/>
    <w:rsid w:val="00221B05"/>
    <w:rsid w:val="00221E94"/>
    <w:rsid w:val="002224FA"/>
    <w:rsid w:val="00222EAE"/>
    <w:rsid w:val="00223D34"/>
    <w:rsid w:val="00231999"/>
    <w:rsid w:val="00237CAE"/>
    <w:rsid w:val="00243C26"/>
    <w:rsid w:val="00246DE0"/>
    <w:rsid w:val="00250494"/>
    <w:rsid w:val="0025379F"/>
    <w:rsid w:val="00255C8B"/>
    <w:rsid w:val="00260215"/>
    <w:rsid w:val="00260A8D"/>
    <w:rsid w:val="002617D6"/>
    <w:rsid w:val="0026359C"/>
    <w:rsid w:val="0027728E"/>
    <w:rsid w:val="002810B8"/>
    <w:rsid w:val="00283C3B"/>
    <w:rsid w:val="0028580E"/>
    <w:rsid w:val="002913DD"/>
    <w:rsid w:val="00292712"/>
    <w:rsid w:val="00294A3D"/>
    <w:rsid w:val="0029655D"/>
    <w:rsid w:val="002A0A8F"/>
    <w:rsid w:val="002A0CD5"/>
    <w:rsid w:val="002B25B8"/>
    <w:rsid w:val="002B4407"/>
    <w:rsid w:val="002B618D"/>
    <w:rsid w:val="002B66D9"/>
    <w:rsid w:val="002C0889"/>
    <w:rsid w:val="002D5100"/>
    <w:rsid w:val="002E4B31"/>
    <w:rsid w:val="002E703E"/>
    <w:rsid w:val="002F03AB"/>
    <w:rsid w:val="002F566E"/>
    <w:rsid w:val="002F7389"/>
    <w:rsid w:val="002F782F"/>
    <w:rsid w:val="00310716"/>
    <w:rsid w:val="00313031"/>
    <w:rsid w:val="0031379B"/>
    <w:rsid w:val="00314EF6"/>
    <w:rsid w:val="00315FE8"/>
    <w:rsid w:val="0031605D"/>
    <w:rsid w:val="003174C2"/>
    <w:rsid w:val="0032139D"/>
    <w:rsid w:val="00325EB3"/>
    <w:rsid w:val="003262F5"/>
    <w:rsid w:val="00326844"/>
    <w:rsid w:val="00327938"/>
    <w:rsid w:val="0033435F"/>
    <w:rsid w:val="0033556E"/>
    <w:rsid w:val="00336DDC"/>
    <w:rsid w:val="00337984"/>
    <w:rsid w:val="0034419F"/>
    <w:rsid w:val="00345504"/>
    <w:rsid w:val="0034777A"/>
    <w:rsid w:val="003522B3"/>
    <w:rsid w:val="00353B17"/>
    <w:rsid w:val="00354924"/>
    <w:rsid w:val="00356902"/>
    <w:rsid w:val="003569A8"/>
    <w:rsid w:val="00362FCD"/>
    <w:rsid w:val="003653CC"/>
    <w:rsid w:val="00367E48"/>
    <w:rsid w:val="003714A9"/>
    <w:rsid w:val="00371BC4"/>
    <w:rsid w:val="00372AB2"/>
    <w:rsid w:val="00373259"/>
    <w:rsid w:val="003736C9"/>
    <w:rsid w:val="0038560D"/>
    <w:rsid w:val="003919B8"/>
    <w:rsid w:val="00392E24"/>
    <w:rsid w:val="003940C5"/>
    <w:rsid w:val="003A1404"/>
    <w:rsid w:val="003A4CC5"/>
    <w:rsid w:val="003A6E12"/>
    <w:rsid w:val="003B1A8A"/>
    <w:rsid w:val="003B297A"/>
    <w:rsid w:val="003B61B0"/>
    <w:rsid w:val="003C3743"/>
    <w:rsid w:val="003C6189"/>
    <w:rsid w:val="003D4357"/>
    <w:rsid w:val="003D497D"/>
    <w:rsid w:val="003D4BEF"/>
    <w:rsid w:val="003E5167"/>
    <w:rsid w:val="003E58C3"/>
    <w:rsid w:val="003E60D2"/>
    <w:rsid w:val="003E67A9"/>
    <w:rsid w:val="003E6881"/>
    <w:rsid w:val="003F5CA4"/>
    <w:rsid w:val="0040312D"/>
    <w:rsid w:val="00404554"/>
    <w:rsid w:val="00407797"/>
    <w:rsid w:val="0041112E"/>
    <w:rsid w:val="00412A0A"/>
    <w:rsid w:val="00413EED"/>
    <w:rsid w:val="00414911"/>
    <w:rsid w:val="004163B8"/>
    <w:rsid w:val="00417389"/>
    <w:rsid w:val="00417EDF"/>
    <w:rsid w:val="0042193C"/>
    <w:rsid w:val="00423AD5"/>
    <w:rsid w:val="00425451"/>
    <w:rsid w:val="00427ADF"/>
    <w:rsid w:val="00432191"/>
    <w:rsid w:val="004345DF"/>
    <w:rsid w:val="00434B99"/>
    <w:rsid w:val="00435790"/>
    <w:rsid w:val="0043647D"/>
    <w:rsid w:val="0044503B"/>
    <w:rsid w:val="00447802"/>
    <w:rsid w:val="004513E5"/>
    <w:rsid w:val="00453EBF"/>
    <w:rsid w:val="0045524C"/>
    <w:rsid w:val="00456C8B"/>
    <w:rsid w:val="00462664"/>
    <w:rsid w:val="00465CBE"/>
    <w:rsid w:val="00471B6A"/>
    <w:rsid w:val="0047508A"/>
    <w:rsid w:val="00483220"/>
    <w:rsid w:val="00484FA6"/>
    <w:rsid w:val="0048720C"/>
    <w:rsid w:val="00497F75"/>
    <w:rsid w:val="004A339F"/>
    <w:rsid w:val="004A7629"/>
    <w:rsid w:val="004B4875"/>
    <w:rsid w:val="004C4CE8"/>
    <w:rsid w:val="004D464F"/>
    <w:rsid w:val="004D6011"/>
    <w:rsid w:val="004E0E83"/>
    <w:rsid w:val="004E1909"/>
    <w:rsid w:val="004E25C5"/>
    <w:rsid w:val="004E3938"/>
    <w:rsid w:val="004E3E15"/>
    <w:rsid w:val="004E7DC5"/>
    <w:rsid w:val="004F6CFF"/>
    <w:rsid w:val="00502119"/>
    <w:rsid w:val="00505ED3"/>
    <w:rsid w:val="00506093"/>
    <w:rsid w:val="00512C26"/>
    <w:rsid w:val="005147AC"/>
    <w:rsid w:val="00521C45"/>
    <w:rsid w:val="00522E5C"/>
    <w:rsid w:val="00524C4F"/>
    <w:rsid w:val="0052749F"/>
    <w:rsid w:val="00527A0D"/>
    <w:rsid w:val="005303DE"/>
    <w:rsid w:val="00530679"/>
    <w:rsid w:val="0053093D"/>
    <w:rsid w:val="00530BA9"/>
    <w:rsid w:val="005321F8"/>
    <w:rsid w:val="00534505"/>
    <w:rsid w:val="00537D84"/>
    <w:rsid w:val="005404D7"/>
    <w:rsid w:val="00540601"/>
    <w:rsid w:val="005421B7"/>
    <w:rsid w:val="0054718D"/>
    <w:rsid w:val="005501BA"/>
    <w:rsid w:val="005521B2"/>
    <w:rsid w:val="00553EDB"/>
    <w:rsid w:val="00555688"/>
    <w:rsid w:val="00557C64"/>
    <w:rsid w:val="00564044"/>
    <w:rsid w:val="00565514"/>
    <w:rsid w:val="005656C7"/>
    <w:rsid w:val="00565B68"/>
    <w:rsid w:val="0056627D"/>
    <w:rsid w:val="00571FA8"/>
    <w:rsid w:val="0057258C"/>
    <w:rsid w:val="00591694"/>
    <w:rsid w:val="00595A53"/>
    <w:rsid w:val="005A0B3D"/>
    <w:rsid w:val="005A2BBF"/>
    <w:rsid w:val="005B2EEF"/>
    <w:rsid w:val="005B373A"/>
    <w:rsid w:val="005B3F23"/>
    <w:rsid w:val="005B4198"/>
    <w:rsid w:val="005B6855"/>
    <w:rsid w:val="005C214B"/>
    <w:rsid w:val="005C3179"/>
    <w:rsid w:val="005D08D1"/>
    <w:rsid w:val="005D4AC9"/>
    <w:rsid w:val="005D6D40"/>
    <w:rsid w:val="005D6F46"/>
    <w:rsid w:val="005F03A3"/>
    <w:rsid w:val="005F2752"/>
    <w:rsid w:val="006032D1"/>
    <w:rsid w:val="006046A7"/>
    <w:rsid w:val="006073A6"/>
    <w:rsid w:val="00607587"/>
    <w:rsid w:val="00612C52"/>
    <w:rsid w:val="00612C81"/>
    <w:rsid w:val="0061369A"/>
    <w:rsid w:val="00615FA1"/>
    <w:rsid w:val="006163D2"/>
    <w:rsid w:val="00616F15"/>
    <w:rsid w:val="00617191"/>
    <w:rsid w:val="0062104D"/>
    <w:rsid w:val="00626F20"/>
    <w:rsid w:val="0063014F"/>
    <w:rsid w:val="00633060"/>
    <w:rsid w:val="00641900"/>
    <w:rsid w:val="00642925"/>
    <w:rsid w:val="0064541A"/>
    <w:rsid w:val="00645DB6"/>
    <w:rsid w:val="00651C04"/>
    <w:rsid w:val="00652684"/>
    <w:rsid w:val="00654467"/>
    <w:rsid w:val="00656D61"/>
    <w:rsid w:val="00660063"/>
    <w:rsid w:val="00661976"/>
    <w:rsid w:val="0066231B"/>
    <w:rsid w:val="00664E4C"/>
    <w:rsid w:val="00665661"/>
    <w:rsid w:val="00667BC9"/>
    <w:rsid w:val="00670534"/>
    <w:rsid w:val="00670CEB"/>
    <w:rsid w:val="00675353"/>
    <w:rsid w:val="00681886"/>
    <w:rsid w:val="00681A67"/>
    <w:rsid w:val="00682D62"/>
    <w:rsid w:val="00684C0E"/>
    <w:rsid w:val="00684D97"/>
    <w:rsid w:val="0068593B"/>
    <w:rsid w:val="00686040"/>
    <w:rsid w:val="00693626"/>
    <w:rsid w:val="006A092F"/>
    <w:rsid w:val="006A0CDF"/>
    <w:rsid w:val="006A0EE6"/>
    <w:rsid w:val="006A22FA"/>
    <w:rsid w:val="006A6312"/>
    <w:rsid w:val="006A7B49"/>
    <w:rsid w:val="006B1A5E"/>
    <w:rsid w:val="006B5955"/>
    <w:rsid w:val="006B7ED5"/>
    <w:rsid w:val="006C09CD"/>
    <w:rsid w:val="006C5B34"/>
    <w:rsid w:val="006C6FCF"/>
    <w:rsid w:val="006D2ED5"/>
    <w:rsid w:val="006D6196"/>
    <w:rsid w:val="006E2DD0"/>
    <w:rsid w:val="006E6445"/>
    <w:rsid w:val="006E7EC8"/>
    <w:rsid w:val="007001A7"/>
    <w:rsid w:val="00701714"/>
    <w:rsid w:val="007017EB"/>
    <w:rsid w:val="007042DD"/>
    <w:rsid w:val="00704545"/>
    <w:rsid w:val="007137DB"/>
    <w:rsid w:val="007138CD"/>
    <w:rsid w:val="00714AF2"/>
    <w:rsid w:val="007367F5"/>
    <w:rsid w:val="00741EA4"/>
    <w:rsid w:val="00745BFD"/>
    <w:rsid w:val="00751C60"/>
    <w:rsid w:val="00752152"/>
    <w:rsid w:val="0075669E"/>
    <w:rsid w:val="00756999"/>
    <w:rsid w:val="00761779"/>
    <w:rsid w:val="0077055E"/>
    <w:rsid w:val="00772DC2"/>
    <w:rsid w:val="00772F5A"/>
    <w:rsid w:val="0078409F"/>
    <w:rsid w:val="007857CD"/>
    <w:rsid w:val="0078624F"/>
    <w:rsid w:val="00786C79"/>
    <w:rsid w:val="007903C2"/>
    <w:rsid w:val="007903C6"/>
    <w:rsid w:val="0079258F"/>
    <w:rsid w:val="007963D0"/>
    <w:rsid w:val="00797C71"/>
    <w:rsid w:val="007A2115"/>
    <w:rsid w:val="007A2CF1"/>
    <w:rsid w:val="007A3164"/>
    <w:rsid w:val="007B3EC1"/>
    <w:rsid w:val="007B5BA4"/>
    <w:rsid w:val="007C471F"/>
    <w:rsid w:val="007C546D"/>
    <w:rsid w:val="007D0C94"/>
    <w:rsid w:val="007D1DA0"/>
    <w:rsid w:val="007D7741"/>
    <w:rsid w:val="007D7D9E"/>
    <w:rsid w:val="007D7E30"/>
    <w:rsid w:val="007E3913"/>
    <w:rsid w:val="007E48C7"/>
    <w:rsid w:val="007F00B1"/>
    <w:rsid w:val="007F0F10"/>
    <w:rsid w:val="007F6794"/>
    <w:rsid w:val="007F7775"/>
    <w:rsid w:val="007F7EED"/>
    <w:rsid w:val="00800F21"/>
    <w:rsid w:val="00802978"/>
    <w:rsid w:val="00806BC0"/>
    <w:rsid w:val="00806F73"/>
    <w:rsid w:val="008125E3"/>
    <w:rsid w:val="0081422C"/>
    <w:rsid w:val="00815A31"/>
    <w:rsid w:val="00823EAA"/>
    <w:rsid w:val="00825F14"/>
    <w:rsid w:val="0082718C"/>
    <w:rsid w:val="00830DD3"/>
    <w:rsid w:val="008312E9"/>
    <w:rsid w:val="00832DFC"/>
    <w:rsid w:val="00832ED2"/>
    <w:rsid w:val="00840813"/>
    <w:rsid w:val="00840DBC"/>
    <w:rsid w:val="0084177C"/>
    <w:rsid w:val="00841A29"/>
    <w:rsid w:val="00843661"/>
    <w:rsid w:val="00843D79"/>
    <w:rsid w:val="00851658"/>
    <w:rsid w:val="00851662"/>
    <w:rsid w:val="00857640"/>
    <w:rsid w:val="00857DC5"/>
    <w:rsid w:val="008707CF"/>
    <w:rsid w:val="0087546B"/>
    <w:rsid w:val="008762E2"/>
    <w:rsid w:val="00884B3A"/>
    <w:rsid w:val="00886310"/>
    <w:rsid w:val="00887BF1"/>
    <w:rsid w:val="008902BD"/>
    <w:rsid w:val="00891BB7"/>
    <w:rsid w:val="00892EB3"/>
    <w:rsid w:val="008A289E"/>
    <w:rsid w:val="008B62B6"/>
    <w:rsid w:val="008B6AAE"/>
    <w:rsid w:val="008B7F66"/>
    <w:rsid w:val="008C0737"/>
    <w:rsid w:val="008C3887"/>
    <w:rsid w:val="008D14BC"/>
    <w:rsid w:val="008D196A"/>
    <w:rsid w:val="008E25A3"/>
    <w:rsid w:val="008E2FA3"/>
    <w:rsid w:val="008E7B6F"/>
    <w:rsid w:val="008F415F"/>
    <w:rsid w:val="00900D9A"/>
    <w:rsid w:val="00902141"/>
    <w:rsid w:val="00904021"/>
    <w:rsid w:val="00904F02"/>
    <w:rsid w:val="00907E0A"/>
    <w:rsid w:val="009120A9"/>
    <w:rsid w:val="00913382"/>
    <w:rsid w:val="00916E6D"/>
    <w:rsid w:val="00917056"/>
    <w:rsid w:val="00927F73"/>
    <w:rsid w:val="00934D01"/>
    <w:rsid w:val="00940357"/>
    <w:rsid w:val="00941EF7"/>
    <w:rsid w:val="00951AF2"/>
    <w:rsid w:val="00952394"/>
    <w:rsid w:val="009524E7"/>
    <w:rsid w:val="00965BC4"/>
    <w:rsid w:val="009676EE"/>
    <w:rsid w:val="00967F28"/>
    <w:rsid w:val="009716C2"/>
    <w:rsid w:val="00973EF8"/>
    <w:rsid w:val="00975475"/>
    <w:rsid w:val="00975BA3"/>
    <w:rsid w:val="0098251F"/>
    <w:rsid w:val="00982B97"/>
    <w:rsid w:val="0098477F"/>
    <w:rsid w:val="00984E3B"/>
    <w:rsid w:val="00985CFC"/>
    <w:rsid w:val="0098608B"/>
    <w:rsid w:val="00994E74"/>
    <w:rsid w:val="00996FCC"/>
    <w:rsid w:val="009A0B69"/>
    <w:rsid w:val="009A69FF"/>
    <w:rsid w:val="009A782A"/>
    <w:rsid w:val="009B10FF"/>
    <w:rsid w:val="009B6056"/>
    <w:rsid w:val="009C09CD"/>
    <w:rsid w:val="009D4F4B"/>
    <w:rsid w:val="009D7642"/>
    <w:rsid w:val="009D793F"/>
    <w:rsid w:val="009E064F"/>
    <w:rsid w:val="009E29E1"/>
    <w:rsid w:val="009E6B13"/>
    <w:rsid w:val="009E6E0B"/>
    <w:rsid w:val="009F0FE5"/>
    <w:rsid w:val="009F1B50"/>
    <w:rsid w:val="009F26C8"/>
    <w:rsid w:val="009F2BD0"/>
    <w:rsid w:val="009F5940"/>
    <w:rsid w:val="00A00032"/>
    <w:rsid w:val="00A00EBF"/>
    <w:rsid w:val="00A03134"/>
    <w:rsid w:val="00A0448A"/>
    <w:rsid w:val="00A052FB"/>
    <w:rsid w:val="00A10C76"/>
    <w:rsid w:val="00A159E6"/>
    <w:rsid w:val="00A16180"/>
    <w:rsid w:val="00A16D55"/>
    <w:rsid w:val="00A17DA3"/>
    <w:rsid w:val="00A22A5C"/>
    <w:rsid w:val="00A244E6"/>
    <w:rsid w:val="00A24AA1"/>
    <w:rsid w:val="00A264FF"/>
    <w:rsid w:val="00A37DD8"/>
    <w:rsid w:val="00A4639D"/>
    <w:rsid w:val="00A50AAD"/>
    <w:rsid w:val="00A55272"/>
    <w:rsid w:val="00A57611"/>
    <w:rsid w:val="00A57AE7"/>
    <w:rsid w:val="00A57E39"/>
    <w:rsid w:val="00A57F7F"/>
    <w:rsid w:val="00A60BE9"/>
    <w:rsid w:val="00A65849"/>
    <w:rsid w:val="00A67C20"/>
    <w:rsid w:val="00A71D8D"/>
    <w:rsid w:val="00A77C98"/>
    <w:rsid w:val="00A83BCC"/>
    <w:rsid w:val="00A87C96"/>
    <w:rsid w:val="00A93C62"/>
    <w:rsid w:val="00A943FE"/>
    <w:rsid w:val="00A946F7"/>
    <w:rsid w:val="00A95FBE"/>
    <w:rsid w:val="00A96391"/>
    <w:rsid w:val="00AA0B55"/>
    <w:rsid w:val="00AA4DF5"/>
    <w:rsid w:val="00AA7367"/>
    <w:rsid w:val="00AB402F"/>
    <w:rsid w:val="00AB6FAB"/>
    <w:rsid w:val="00AB7B07"/>
    <w:rsid w:val="00AC429B"/>
    <w:rsid w:val="00AD059D"/>
    <w:rsid w:val="00AD10E1"/>
    <w:rsid w:val="00AD5223"/>
    <w:rsid w:val="00AD6556"/>
    <w:rsid w:val="00AD674E"/>
    <w:rsid w:val="00AD783C"/>
    <w:rsid w:val="00AE0CE0"/>
    <w:rsid w:val="00AF21F7"/>
    <w:rsid w:val="00B0058F"/>
    <w:rsid w:val="00B01335"/>
    <w:rsid w:val="00B12B05"/>
    <w:rsid w:val="00B12D19"/>
    <w:rsid w:val="00B15837"/>
    <w:rsid w:val="00B17FF9"/>
    <w:rsid w:val="00B27999"/>
    <w:rsid w:val="00B27D86"/>
    <w:rsid w:val="00B34921"/>
    <w:rsid w:val="00B37BB8"/>
    <w:rsid w:val="00B443F3"/>
    <w:rsid w:val="00B4765E"/>
    <w:rsid w:val="00B51B8A"/>
    <w:rsid w:val="00B5761E"/>
    <w:rsid w:val="00B62994"/>
    <w:rsid w:val="00B63D3F"/>
    <w:rsid w:val="00B674FE"/>
    <w:rsid w:val="00B67E5A"/>
    <w:rsid w:val="00B71B2A"/>
    <w:rsid w:val="00B74159"/>
    <w:rsid w:val="00B81840"/>
    <w:rsid w:val="00B81B2B"/>
    <w:rsid w:val="00B8589A"/>
    <w:rsid w:val="00B86BEE"/>
    <w:rsid w:val="00B929FF"/>
    <w:rsid w:val="00B95389"/>
    <w:rsid w:val="00B96BE7"/>
    <w:rsid w:val="00B975DA"/>
    <w:rsid w:val="00B97965"/>
    <w:rsid w:val="00BA269E"/>
    <w:rsid w:val="00BA4FBC"/>
    <w:rsid w:val="00BA531B"/>
    <w:rsid w:val="00BA5E50"/>
    <w:rsid w:val="00BA6D20"/>
    <w:rsid w:val="00BA795D"/>
    <w:rsid w:val="00BB31B6"/>
    <w:rsid w:val="00BB4D5E"/>
    <w:rsid w:val="00BB75F3"/>
    <w:rsid w:val="00BD0882"/>
    <w:rsid w:val="00BD1C6D"/>
    <w:rsid w:val="00BD31D7"/>
    <w:rsid w:val="00BE0D26"/>
    <w:rsid w:val="00BE3DF2"/>
    <w:rsid w:val="00BF211D"/>
    <w:rsid w:val="00C02004"/>
    <w:rsid w:val="00C06893"/>
    <w:rsid w:val="00C06C56"/>
    <w:rsid w:val="00C10FCA"/>
    <w:rsid w:val="00C121E1"/>
    <w:rsid w:val="00C12309"/>
    <w:rsid w:val="00C126B6"/>
    <w:rsid w:val="00C159FF"/>
    <w:rsid w:val="00C17A42"/>
    <w:rsid w:val="00C206B5"/>
    <w:rsid w:val="00C261C2"/>
    <w:rsid w:val="00C337AE"/>
    <w:rsid w:val="00C339CC"/>
    <w:rsid w:val="00C346F3"/>
    <w:rsid w:val="00C374FC"/>
    <w:rsid w:val="00C40869"/>
    <w:rsid w:val="00C418E4"/>
    <w:rsid w:val="00C50314"/>
    <w:rsid w:val="00C56AFB"/>
    <w:rsid w:val="00C6034C"/>
    <w:rsid w:val="00C643A6"/>
    <w:rsid w:val="00C72279"/>
    <w:rsid w:val="00C73DB1"/>
    <w:rsid w:val="00C74954"/>
    <w:rsid w:val="00C75C6A"/>
    <w:rsid w:val="00C838D8"/>
    <w:rsid w:val="00C907A4"/>
    <w:rsid w:val="00C90CA6"/>
    <w:rsid w:val="00C950DC"/>
    <w:rsid w:val="00C953FC"/>
    <w:rsid w:val="00C9755D"/>
    <w:rsid w:val="00CA10D4"/>
    <w:rsid w:val="00CA2079"/>
    <w:rsid w:val="00CA272C"/>
    <w:rsid w:val="00CB15B5"/>
    <w:rsid w:val="00CB42D7"/>
    <w:rsid w:val="00CB748F"/>
    <w:rsid w:val="00CB758B"/>
    <w:rsid w:val="00CC053C"/>
    <w:rsid w:val="00CC4573"/>
    <w:rsid w:val="00CC4FFD"/>
    <w:rsid w:val="00CD25DB"/>
    <w:rsid w:val="00CD3779"/>
    <w:rsid w:val="00CD7412"/>
    <w:rsid w:val="00CE14EB"/>
    <w:rsid w:val="00CE346E"/>
    <w:rsid w:val="00CE4239"/>
    <w:rsid w:val="00CE5DB2"/>
    <w:rsid w:val="00CF2C10"/>
    <w:rsid w:val="00CF3DF6"/>
    <w:rsid w:val="00CF4BFD"/>
    <w:rsid w:val="00CF4D3F"/>
    <w:rsid w:val="00CF5BD0"/>
    <w:rsid w:val="00CF6D32"/>
    <w:rsid w:val="00CF718C"/>
    <w:rsid w:val="00CF7AFC"/>
    <w:rsid w:val="00D0260A"/>
    <w:rsid w:val="00D0512A"/>
    <w:rsid w:val="00D06B8B"/>
    <w:rsid w:val="00D111DB"/>
    <w:rsid w:val="00D125F6"/>
    <w:rsid w:val="00D14BC0"/>
    <w:rsid w:val="00D16A04"/>
    <w:rsid w:val="00D222D2"/>
    <w:rsid w:val="00D237A8"/>
    <w:rsid w:val="00D267CA"/>
    <w:rsid w:val="00D27F9E"/>
    <w:rsid w:val="00D32E99"/>
    <w:rsid w:val="00D400BA"/>
    <w:rsid w:val="00D40C36"/>
    <w:rsid w:val="00D41651"/>
    <w:rsid w:val="00D42C09"/>
    <w:rsid w:val="00D4347F"/>
    <w:rsid w:val="00D43560"/>
    <w:rsid w:val="00D53D38"/>
    <w:rsid w:val="00D5492F"/>
    <w:rsid w:val="00D54C15"/>
    <w:rsid w:val="00D55C2F"/>
    <w:rsid w:val="00D61BAF"/>
    <w:rsid w:val="00D6450E"/>
    <w:rsid w:val="00D64531"/>
    <w:rsid w:val="00D667F6"/>
    <w:rsid w:val="00D81C5F"/>
    <w:rsid w:val="00D82881"/>
    <w:rsid w:val="00D9033B"/>
    <w:rsid w:val="00D9058B"/>
    <w:rsid w:val="00D97C97"/>
    <w:rsid w:val="00DA3686"/>
    <w:rsid w:val="00DB07AA"/>
    <w:rsid w:val="00DB346F"/>
    <w:rsid w:val="00DB516C"/>
    <w:rsid w:val="00DB58F9"/>
    <w:rsid w:val="00DB7CD8"/>
    <w:rsid w:val="00DB7D21"/>
    <w:rsid w:val="00DC6112"/>
    <w:rsid w:val="00DC798B"/>
    <w:rsid w:val="00DD0650"/>
    <w:rsid w:val="00DD19E0"/>
    <w:rsid w:val="00DD2D70"/>
    <w:rsid w:val="00DD52ED"/>
    <w:rsid w:val="00DE24BC"/>
    <w:rsid w:val="00DF0032"/>
    <w:rsid w:val="00DF3163"/>
    <w:rsid w:val="00DF3605"/>
    <w:rsid w:val="00DF4234"/>
    <w:rsid w:val="00DF553D"/>
    <w:rsid w:val="00DF7567"/>
    <w:rsid w:val="00E03878"/>
    <w:rsid w:val="00E16233"/>
    <w:rsid w:val="00E17473"/>
    <w:rsid w:val="00E179BE"/>
    <w:rsid w:val="00E343D7"/>
    <w:rsid w:val="00E36F6F"/>
    <w:rsid w:val="00E408E6"/>
    <w:rsid w:val="00E5787C"/>
    <w:rsid w:val="00E610D6"/>
    <w:rsid w:val="00E61240"/>
    <w:rsid w:val="00E62E45"/>
    <w:rsid w:val="00E744B9"/>
    <w:rsid w:val="00E77425"/>
    <w:rsid w:val="00E80D66"/>
    <w:rsid w:val="00E81F7D"/>
    <w:rsid w:val="00E94374"/>
    <w:rsid w:val="00E949E6"/>
    <w:rsid w:val="00EA0FBE"/>
    <w:rsid w:val="00EA2ACF"/>
    <w:rsid w:val="00EA4862"/>
    <w:rsid w:val="00EB2123"/>
    <w:rsid w:val="00EC5F06"/>
    <w:rsid w:val="00ED2907"/>
    <w:rsid w:val="00ED2F39"/>
    <w:rsid w:val="00ED5CB1"/>
    <w:rsid w:val="00ED5F94"/>
    <w:rsid w:val="00ED6C3E"/>
    <w:rsid w:val="00EE0235"/>
    <w:rsid w:val="00EE5748"/>
    <w:rsid w:val="00EF0666"/>
    <w:rsid w:val="00F133FD"/>
    <w:rsid w:val="00F13CA6"/>
    <w:rsid w:val="00F22BD0"/>
    <w:rsid w:val="00F25009"/>
    <w:rsid w:val="00F3049F"/>
    <w:rsid w:val="00F30504"/>
    <w:rsid w:val="00F309D0"/>
    <w:rsid w:val="00F32041"/>
    <w:rsid w:val="00F32B04"/>
    <w:rsid w:val="00F377A2"/>
    <w:rsid w:val="00F40F1A"/>
    <w:rsid w:val="00F4266F"/>
    <w:rsid w:val="00F4368B"/>
    <w:rsid w:val="00F5156B"/>
    <w:rsid w:val="00F5509B"/>
    <w:rsid w:val="00F55D48"/>
    <w:rsid w:val="00F61E54"/>
    <w:rsid w:val="00F659C9"/>
    <w:rsid w:val="00F67718"/>
    <w:rsid w:val="00F7311D"/>
    <w:rsid w:val="00F7455D"/>
    <w:rsid w:val="00F803EF"/>
    <w:rsid w:val="00F83881"/>
    <w:rsid w:val="00F84997"/>
    <w:rsid w:val="00F85176"/>
    <w:rsid w:val="00F85F64"/>
    <w:rsid w:val="00F87BEF"/>
    <w:rsid w:val="00F90178"/>
    <w:rsid w:val="00F923CC"/>
    <w:rsid w:val="00F9386C"/>
    <w:rsid w:val="00F94DE7"/>
    <w:rsid w:val="00F95CD4"/>
    <w:rsid w:val="00FA07ED"/>
    <w:rsid w:val="00FA13EB"/>
    <w:rsid w:val="00FA1B79"/>
    <w:rsid w:val="00FA2B3B"/>
    <w:rsid w:val="00FA5817"/>
    <w:rsid w:val="00FA5A30"/>
    <w:rsid w:val="00FB0C2A"/>
    <w:rsid w:val="00FB175B"/>
    <w:rsid w:val="00FB1EEC"/>
    <w:rsid w:val="00FB3BA1"/>
    <w:rsid w:val="00FB4C23"/>
    <w:rsid w:val="00FB5D03"/>
    <w:rsid w:val="00FB6C86"/>
    <w:rsid w:val="00FC06B3"/>
    <w:rsid w:val="00FC5E90"/>
    <w:rsid w:val="00FC7CB6"/>
    <w:rsid w:val="00FD00B6"/>
    <w:rsid w:val="00FD1926"/>
    <w:rsid w:val="00FE0C4E"/>
    <w:rsid w:val="00FF468B"/>
    <w:rsid w:val="00FF469E"/>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A81494"/>
  <w15:chartTrackingRefBased/>
  <w15:docId w15:val="{0F314738-E327-4FE6-8EC3-3B8280E6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3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CFF"/>
    <w:rPr>
      <w:sz w:val="24"/>
      <w:szCs w:val="24"/>
    </w:rPr>
  </w:style>
  <w:style w:type="paragraph" w:styleId="Heading1">
    <w:name w:val="heading 1"/>
    <w:basedOn w:val="Normal"/>
    <w:link w:val="Heading1Char"/>
    <w:uiPriority w:val="9"/>
    <w:qFormat/>
    <w:rsid w:val="00AB402F"/>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MediumGrid1-Accent2">
    <w:name w:val="Medium Grid 1 Accent 2"/>
    <w:basedOn w:val="Normal"/>
    <w:uiPriority w:val="34"/>
    <w:qFormat/>
    <w:rsid w:val="00CC4FFD"/>
    <w:pPr>
      <w:ind w:left="720"/>
      <w:contextualSpacing/>
    </w:pPr>
    <w:rPr>
      <w:rFonts w:eastAsia="Calibri"/>
    </w:rPr>
  </w:style>
  <w:style w:type="character" w:styleId="Emphasis">
    <w:name w:val="Emphasis"/>
    <w:uiPriority w:val="20"/>
    <w:qFormat/>
    <w:rsid w:val="00BE0D26"/>
    <w:rPr>
      <w:i/>
      <w:iCs/>
    </w:rPr>
  </w:style>
  <w:style w:type="paragraph" w:customStyle="1" w:styleId="xmsonormal">
    <w:name w:val="x_msonormal"/>
    <w:basedOn w:val="Normal"/>
    <w:rsid w:val="0016240B"/>
    <w:pPr>
      <w:spacing w:before="100" w:beforeAutospacing="1" w:after="100" w:afterAutospacing="1"/>
    </w:pPr>
  </w:style>
  <w:style w:type="paragraph" w:styleId="ColorfulList-Accent1">
    <w:name w:val="Colorful List Accent 1"/>
    <w:basedOn w:val="Normal"/>
    <w:uiPriority w:val="34"/>
    <w:qFormat/>
    <w:rsid w:val="004F6CFF"/>
    <w:pPr>
      <w:ind w:left="720"/>
      <w:contextualSpacing/>
    </w:pPr>
    <w:rPr>
      <w:rFonts w:ascii="Calibri" w:eastAsia="Calibri" w:hAnsi="Calibri"/>
    </w:rPr>
  </w:style>
  <w:style w:type="character" w:styleId="UnresolvedMention">
    <w:name w:val="Unresolved Mention"/>
    <w:uiPriority w:val="52"/>
    <w:rsid w:val="008F415F"/>
    <w:rPr>
      <w:color w:val="605E5C"/>
      <w:shd w:val="clear" w:color="auto" w:fill="E1DFDD"/>
    </w:rPr>
  </w:style>
  <w:style w:type="paragraph" w:styleId="ListParagraph">
    <w:name w:val="List Paragraph"/>
    <w:basedOn w:val="Normal"/>
    <w:uiPriority w:val="34"/>
    <w:qFormat/>
    <w:rsid w:val="005B3F23"/>
    <w:pPr>
      <w:ind w:left="720"/>
    </w:pPr>
  </w:style>
  <w:style w:type="character" w:customStyle="1" w:styleId="contentline-129">
    <w:name w:val="contentline-129"/>
    <w:rsid w:val="0056627D"/>
  </w:style>
  <w:style w:type="character" w:customStyle="1" w:styleId="highlight">
    <w:name w:val="highlight"/>
    <w:rsid w:val="00B12B05"/>
  </w:style>
  <w:style w:type="paragraph" w:customStyle="1" w:styleId="xmsolistparagraph">
    <w:name w:val="x_msolistparagraph"/>
    <w:basedOn w:val="Normal"/>
    <w:rsid w:val="00B12B05"/>
    <w:pPr>
      <w:spacing w:before="100" w:beforeAutospacing="1" w:after="100" w:afterAutospacing="1"/>
    </w:pPr>
  </w:style>
  <w:style w:type="paragraph" w:customStyle="1" w:styleId="05aObjectivesListTEACH">
    <w:name w:val="05a Objectives List (TEACH)"/>
    <w:basedOn w:val="Normal"/>
    <w:uiPriority w:val="99"/>
    <w:rsid w:val="00F377A2"/>
    <w:pPr>
      <w:numPr>
        <w:numId w:val="2"/>
      </w:numPr>
    </w:pPr>
    <w:rPr>
      <w:rFonts w:ascii="Arial" w:hAnsi="Arial"/>
      <w:w w:val="0"/>
      <w:sz w:val="20"/>
      <w:szCs w:val="22"/>
    </w:rPr>
  </w:style>
  <w:style w:type="numbering" w:customStyle="1" w:styleId="TEACHChapterObjectives">
    <w:name w:val="TEACHChapterObjectives"/>
    <w:rsid w:val="00F377A2"/>
    <w:pPr>
      <w:numPr>
        <w:numId w:val="3"/>
      </w:numPr>
    </w:pPr>
  </w:style>
  <w:style w:type="paragraph" w:styleId="ListBullet">
    <w:name w:val="List Bullet"/>
    <w:basedOn w:val="Normal"/>
    <w:uiPriority w:val="31"/>
    <w:qFormat/>
    <w:rsid w:val="004163B8"/>
    <w:pPr>
      <w:numPr>
        <w:numId w:val="5"/>
      </w:numPr>
      <w:tabs>
        <w:tab w:val="clear" w:pos="936"/>
        <w:tab w:val="num" w:pos="3600"/>
      </w:tabs>
      <w:spacing w:before="160" w:after="320" w:line="360" w:lineRule="auto"/>
      <w:ind w:left="3600"/>
      <w:contextualSpacing/>
    </w:pPr>
    <w:rPr>
      <w:rFonts w:ascii="Calibri" w:eastAsia="Calibri" w:hAnsi="Calibri"/>
      <w:color w:val="7F7F7F"/>
      <w:lang w:eastAsia="ja-JP"/>
    </w:rPr>
  </w:style>
  <w:style w:type="character" w:customStyle="1" w:styleId="Heading1Char">
    <w:name w:val="Heading 1 Char"/>
    <w:link w:val="Heading1"/>
    <w:uiPriority w:val="9"/>
    <w:rsid w:val="00AB402F"/>
    <w:rPr>
      <w:b/>
      <w:bCs/>
      <w:kern w:val="36"/>
      <w:sz w:val="48"/>
      <w:szCs w:val="48"/>
    </w:rPr>
  </w:style>
  <w:style w:type="paragraph" w:styleId="BodyText">
    <w:name w:val="Body Text"/>
    <w:basedOn w:val="Normal"/>
    <w:link w:val="BodyTextChar"/>
    <w:uiPriority w:val="1"/>
    <w:qFormat/>
    <w:rsid w:val="007F0F10"/>
    <w:pPr>
      <w:widowControl w:val="0"/>
      <w:autoSpaceDE w:val="0"/>
      <w:autoSpaceDN w:val="0"/>
    </w:pPr>
    <w:rPr>
      <w:rFonts w:ascii="Calibri" w:eastAsia="Calibri" w:hAnsi="Calibri" w:cs="Calibri"/>
      <w:b/>
      <w:bCs/>
    </w:rPr>
  </w:style>
  <w:style w:type="character" w:customStyle="1" w:styleId="BodyTextChar">
    <w:name w:val="Body Text Char"/>
    <w:link w:val="BodyText"/>
    <w:uiPriority w:val="1"/>
    <w:rsid w:val="007F0F10"/>
    <w:rPr>
      <w:rFonts w:ascii="Calibri" w:eastAsia="Calibri" w:hAnsi="Calibri" w:cs="Calibri"/>
      <w:b/>
      <w:bCs/>
      <w:sz w:val="24"/>
      <w:szCs w:val="24"/>
    </w:rPr>
  </w:style>
  <w:style w:type="character" w:customStyle="1" w:styleId="enrcgbgbk">
    <w:name w:val="enrcg_bgbk"/>
    <w:basedOn w:val="DefaultParagraphFont"/>
    <w:rsid w:val="00667BC9"/>
  </w:style>
  <w:style w:type="paragraph" w:customStyle="1" w:styleId="contentpasted1">
    <w:name w:val="contentpasted1"/>
    <w:basedOn w:val="Normal"/>
    <w:rsid w:val="00797C71"/>
    <w:pPr>
      <w:spacing w:before="100" w:beforeAutospacing="1" w:after="100" w:afterAutospacing="1"/>
    </w:pPr>
    <w:rPr>
      <w:rFonts w:ascii="Calibri" w:eastAsia="Calibri" w:hAnsi="Calibri" w:cs="Calibri"/>
      <w:sz w:val="22"/>
      <w:szCs w:val="22"/>
    </w:rPr>
  </w:style>
  <w:style w:type="paragraph" w:customStyle="1" w:styleId="xxmsonormal">
    <w:name w:val="xxmsonormal"/>
    <w:basedOn w:val="Normal"/>
    <w:rsid w:val="00797C71"/>
    <w:rPr>
      <w:rFonts w:ascii="Calibri" w:eastAsia="Calibri" w:hAnsi="Calibri" w:cs="Calibri"/>
      <w:sz w:val="22"/>
      <w:szCs w:val="22"/>
    </w:rPr>
  </w:style>
  <w:style w:type="character" w:customStyle="1" w:styleId="contentpasted11">
    <w:name w:val="contentpasted11"/>
    <w:basedOn w:val="DefaultParagraphFont"/>
    <w:rsid w:val="00797C71"/>
  </w:style>
  <w:style w:type="paragraph" w:styleId="Revision">
    <w:name w:val="Revision"/>
    <w:hidden/>
    <w:uiPriority w:val="62"/>
    <w:rsid w:val="007D1DA0"/>
    <w:rPr>
      <w:sz w:val="24"/>
      <w:szCs w:val="24"/>
    </w:rPr>
  </w:style>
  <w:style w:type="paragraph" w:customStyle="1" w:styleId="Body">
    <w:name w:val="Body"/>
    <w:rsid w:val="001C6DDA"/>
    <w:pPr>
      <w:widowControl w:val="0"/>
      <w:pBdr>
        <w:top w:val="nil"/>
        <w:left w:val="nil"/>
        <w:bottom w:val="nil"/>
        <w:right w:val="nil"/>
        <w:between w:val="nil"/>
        <w:bar w:val="nil"/>
      </w:pBdr>
    </w:pPr>
    <w:rPr>
      <w:rFonts w:ascii="Calibri" w:eastAsia="Arial Unicode MS" w:hAnsi="Calibri" w:cs="Arial Unicode MS"/>
      <w:color w:val="000000"/>
      <w:sz w:val="22"/>
      <w:szCs w:val="22"/>
      <w:u w:color="000000"/>
      <w:bdr w:val="nil"/>
    </w:rPr>
  </w:style>
  <w:style w:type="character" w:customStyle="1" w:styleId="None">
    <w:name w:val="None"/>
    <w:rsid w:val="001C6DDA"/>
  </w:style>
  <w:style w:type="character" w:customStyle="1" w:styleId="normaltextrun">
    <w:name w:val="normaltextrun"/>
    <w:basedOn w:val="DefaultParagraphFont"/>
    <w:rsid w:val="00CD3779"/>
  </w:style>
  <w:style w:type="character" w:customStyle="1" w:styleId="eop">
    <w:name w:val="eop"/>
    <w:basedOn w:val="DefaultParagraphFont"/>
    <w:rsid w:val="00CD3779"/>
  </w:style>
  <w:style w:type="paragraph" w:customStyle="1" w:styleId="paragraph">
    <w:name w:val="paragraph"/>
    <w:basedOn w:val="Normal"/>
    <w:rsid w:val="00CD3779"/>
    <w:pPr>
      <w:spacing w:before="100" w:beforeAutospacing="1" w:after="100" w:afterAutospacing="1"/>
    </w:pPr>
  </w:style>
  <w:style w:type="character" w:styleId="FollowedHyperlink">
    <w:name w:val="FollowedHyperlink"/>
    <w:rsid w:val="00686040"/>
    <w:rPr>
      <w:color w:val="96607D"/>
      <w:u w:val="single"/>
    </w:rPr>
  </w:style>
  <w:style w:type="table" w:customStyle="1" w:styleId="TableGrid1">
    <w:name w:val="Table Grid1"/>
    <w:basedOn w:val="TableNormal"/>
    <w:next w:val="TableGrid"/>
    <w:uiPriority w:val="39"/>
    <w:rsid w:val="00B71B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601">
      <w:bodyDiv w:val="1"/>
      <w:marLeft w:val="0"/>
      <w:marRight w:val="0"/>
      <w:marTop w:val="0"/>
      <w:marBottom w:val="0"/>
      <w:divBdr>
        <w:top w:val="none" w:sz="0" w:space="0" w:color="auto"/>
        <w:left w:val="none" w:sz="0" w:space="0" w:color="auto"/>
        <w:bottom w:val="none" w:sz="0" w:space="0" w:color="auto"/>
        <w:right w:val="none" w:sz="0" w:space="0" w:color="auto"/>
      </w:divBdr>
    </w:div>
    <w:div w:id="68355960">
      <w:bodyDiv w:val="1"/>
      <w:marLeft w:val="0"/>
      <w:marRight w:val="0"/>
      <w:marTop w:val="0"/>
      <w:marBottom w:val="0"/>
      <w:divBdr>
        <w:top w:val="none" w:sz="0" w:space="0" w:color="auto"/>
        <w:left w:val="none" w:sz="0" w:space="0" w:color="auto"/>
        <w:bottom w:val="none" w:sz="0" w:space="0" w:color="auto"/>
        <w:right w:val="none" w:sz="0" w:space="0" w:color="auto"/>
      </w:divBdr>
      <w:divsChild>
        <w:div w:id="1267077495">
          <w:marLeft w:val="446"/>
          <w:marRight w:val="0"/>
          <w:marTop w:val="115"/>
          <w:marBottom w:val="120"/>
          <w:divBdr>
            <w:top w:val="none" w:sz="0" w:space="0" w:color="auto"/>
            <w:left w:val="none" w:sz="0" w:space="0" w:color="auto"/>
            <w:bottom w:val="none" w:sz="0" w:space="0" w:color="auto"/>
            <w:right w:val="none" w:sz="0" w:space="0" w:color="auto"/>
          </w:divBdr>
        </w:div>
      </w:divsChild>
    </w:div>
    <w:div w:id="75136551">
      <w:bodyDiv w:val="1"/>
      <w:marLeft w:val="0"/>
      <w:marRight w:val="0"/>
      <w:marTop w:val="0"/>
      <w:marBottom w:val="0"/>
      <w:divBdr>
        <w:top w:val="none" w:sz="0" w:space="0" w:color="auto"/>
        <w:left w:val="none" w:sz="0" w:space="0" w:color="auto"/>
        <w:bottom w:val="none" w:sz="0" w:space="0" w:color="auto"/>
        <w:right w:val="none" w:sz="0" w:space="0" w:color="auto"/>
      </w:divBdr>
    </w:div>
    <w:div w:id="94323707">
      <w:bodyDiv w:val="1"/>
      <w:marLeft w:val="0"/>
      <w:marRight w:val="0"/>
      <w:marTop w:val="0"/>
      <w:marBottom w:val="0"/>
      <w:divBdr>
        <w:top w:val="none" w:sz="0" w:space="0" w:color="auto"/>
        <w:left w:val="none" w:sz="0" w:space="0" w:color="auto"/>
        <w:bottom w:val="none" w:sz="0" w:space="0" w:color="auto"/>
        <w:right w:val="none" w:sz="0" w:space="0" w:color="auto"/>
      </w:divBdr>
    </w:div>
    <w:div w:id="125853416">
      <w:bodyDiv w:val="1"/>
      <w:marLeft w:val="0"/>
      <w:marRight w:val="0"/>
      <w:marTop w:val="0"/>
      <w:marBottom w:val="0"/>
      <w:divBdr>
        <w:top w:val="none" w:sz="0" w:space="0" w:color="auto"/>
        <w:left w:val="none" w:sz="0" w:space="0" w:color="auto"/>
        <w:bottom w:val="none" w:sz="0" w:space="0" w:color="auto"/>
        <w:right w:val="none" w:sz="0" w:space="0" w:color="auto"/>
      </w:divBdr>
    </w:div>
    <w:div w:id="154802289">
      <w:bodyDiv w:val="1"/>
      <w:marLeft w:val="0"/>
      <w:marRight w:val="0"/>
      <w:marTop w:val="0"/>
      <w:marBottom w:val="0"/>
      <w:divBdr>
        <w:top w:val="none" w:sz="0" w:space="0" w:color="auto"/>
        <w:left w:val="none" w:sz="0" w:space="0" w:color="auto"/>
        <w:bottom w:val="none" w:sz="0" w:space="0" w:color="auto"/>
        <w:right w:val="none" w:sz="0" w:space="0" w:color="auto"/>
      </w:divBdr>
    </w:div>
    <w:div w:id="193463402">
      <w:bodyDiv w:val="1"/>
      <w:marLeft w:val="0"/>
      <w:marRight w:val="0"/>
      <w:marTop w:val="0"/>
      <w:marBottom w:val="0"/>
      <w:divBdr>
        <w:top w:val="none" w:sz="0" w:space="0" w:color="auto"/>
        <w:left w:val="none" w:sz="0" w:space="0" w:color="auto"/>
        <w:bottom w:val="none" w:sz="0" w:space="0" w:color="auto"/>
        <w:right w:val="none" w:sz="0" w:space="0" w:color="auto"/>
      </w:divBdr>
    </w:div>
    <w:div w:id="194970083">
      <w:bodyDiv w:val="1"/>
      <w:marLeft w:val="0"/>
      <w:marRight w:val="0"/>
      <w:marTop w:val="0"/>
      <w:marBottom w:val="0"/>
      <w:divBdr>
        <w:top w:val="none" w:sz="0" w:space="0" w:color="auto"/>
        <w:left w:val="none" w:sz="0" w:space="0" w:color="auto"/>
        <w:bottom w:val="none" w:sz="0" w:space="0" w:color="auto"/>
        <w:right w:val="none" w:sz="0" w:space="0" w:color="auto"/>
      </w:divBdr>
    </w:div>
    <w:div w:id="199318205">
      <w:bodyDiv w:val="1"/>
      <w:marLeft w:val="0"/>
      <w:marRight w:val="0"/>
      <w:marTop w:val="0"/>
      <w:marBottom w:val="0"/>
      <w:divBdr>
        <w:top w:val="none" w:sz="0" w:space="0" w:color="auto"/>
        <w:left w:val="none" w:sz="0" w:space="0" w:color="auto"/>
        <w:bottom w:val="none" w:sz="0" w:space="0" w:color="auto"/>
        <w:right w:val="none" w:sz="0" w:space="0" w:color="auto"/>
      </w:divBdr>
    </w:div>
    <w:div w:id="208693449">
      <w:bodyDiv w:val="1"/>
      <w:marLeft w:val="0"/>
      <w:marRight w:val="0"/>
      <w:marTop w:val="0"/>
      <w:marBottom w:val="0"/>
      <w:divBdr>
        <w:top w:val="none" w:sz="0" w:space="0" w:color="auto"/>
        <w:left w:val="none" w:sz="0" w:space="0" w:color="auto"/>
        <w:bottom w:val="none" w:sz="0" w:space="0" w:color="auto"/>
        <w:right w:val="none" w:sz="0" w:space="0" w:color="auto"/>
      </w:divBdr>
    </w:div>
    <w:div w:id="230239664">
      <w:bodyDiv w:val="1"/>
      <w:marLeft w:val="0"/>
      <w:marRight w:val="0"/>
      <w:marTop w:val="0"/>
      <w:marBottom w:val="0"/>
      <w:divBdr>
        <w:top w:val="none" w:sz="0" w:space="0" w:color="auto"/>
        <w:left w:val="none" w:sz="0" w:space="0" w:color="auto"/>
        <w:bottom w:val="none" w:sz="0" w:space="0" w:color="auto"/>
        <w:right w:val="none" w:sz="0" w:space="0" w:color="auto"/>
      </w:divBdr>
    </w:div>
    <w:div w:id="240987552">
      <w:bodyDiv w:val="1"/>
      <w:marLeft w:val="0"/>
      <w:marRight w:val="0"/>
      <w:marTop w:val="0"/>
      <w:marBottom w:val="0"/>
      <w:divBdr>
        <w:top w:val="none" w:sz="0" w:space="0" w:color="auto"/>
        <w:left w:val="none" w:sz="0" w:space="0" w:color="auto"/>
        <w:bottom w:val="none" w:sz="0" w:space="0" w:color="auto"/>
        <w:right w:val="none" w:sz="0" w:space="0" w:color="auto"/>
      </w:divBdr>
    </w:div>
    <w:div w:id="311444982">
      <w:bodyDiv w:val="1"/>
      <w:marLeft w:val="0"/>
      <w:marRight w:val="0"/>
      <w:marTop w:val="0"/>
      <w:marBottom w:val="0"/>
      <w:divBdr>
        <w:top w:val="none" w:sz="0" w:space="0" w:color="auto"/>
        <w:left w:val="none" w:sz="0" w:space="0" w:color="auto"/>
        <w:bottom w:val="none" w:sz="0" w:space="0" w:color="auto"/>
        <w:right w:val="none" w:sz="0" w:space="0" w:color="auto"/>
      </w:divBdr>
    </w:div>
    <w:div w:id="323047905">
      <w:bodyDiv w:val="1"/>
      <w:marLeft w:val="0"/>
      <w:marRight w:val="0"/>
      <w:marTop w:val="0"/>
      <w:marBottom w:val="0"/>
      <w:divBdr>
        <w:top w:val="none" w:sz="0" w:space="0" w:color="auto"/>
        <w:left w:val="none" w:sz="0" w:space="0" w:color="auto"/>
        <w:bottom w:val="none" w:sz="0" w:space="0" w:color="auto"/>
        <w:right w:val="none" w:sz="0" w:space="0" w:color="auto"/>
      </w:divBdr>
    </w:div>
    <w:div w:id="332953577">
      <w:bodyDiv w:val="1"/>
      <w:marLeft w:val="0"/>
      <w:marRight w:val="0"/>
      <w:marTop w:val="0"/>
      <w:marBottom w:val="0"/>
      <w:divBdr>
        <w:top w:val="none" w:sz="0" w:space="0" w:color="auto"/>
        <w:left w:val="none" w:sz="0" w:space="0" w:color="auto"/>
        <w:bottom w:val="none" w:sz="0" w:space="0" w:color="auto"/>
        <w:right w:val="none" w:sz="0" w:space="0" w:color="auto"/>
      </w:divBdr>
    </w:div>
    <w:div w:id="382867727">
      <w:bodyDiv w:val="1"/>
      <w:marLeft w:val="0"/>
      <w:marRight w:val="0"/>
      <w:marTop w:val="0"/>
      <w:marBottom w:val="0"/>
      <w:divBdr>
        <w:top w:val="none" w:sz="0" w:space="0" w:color="auto"/>
        <w:left w:val="none" w:sz="0" w:space="0" w:color="auto"/>
        <w:bottom w:val="none" w:sz="0" w:space="0" w:color="auto"/>
        <w:right w:val="none" w:sz="0" w:space="0" w:color="auto"/>
      </w:divBdr>
    </w:div>
    <w:div w:id="531456393">
      <w:bodyDiv w:val="1"/>
      <w:marLeft w:val="0"/>
      <w:marRight w:val="0"/>
      <w:marTop w:val="0"/>
      <w:marBottom w:val="0"/>
      <w:divBdr>
        <w:top w:val="none" w:sz="0" w:space="0" w:color="auto"/>
        <w:left w:val="none" w:sz="0" w:space="0" w:color="auto"/>
        <w:bottom w:val="none" w:sz="0" w:space="0" w:color="auto"/>
        <w:right w:val="none" w:sz="0" w:space="0" w:color="auto"/>
      </w:divBdr>
    </w:div>
    <w:div w:id="578713808">
      <w:bodyDiv w:val="1"/>
      <w:marLeft w:val="0"/>
      <w:marRight w:val="0"/>
      <w:marTop w:val="0"/>
      <w:marBottom w:val="0"/>
      <w:divBdr>
        <w:top w:val="none" w:sz="0" w:space="0" w:color="auto"/>
        <w:left w:val="none" w:sz="0" w:space="0" w:color="auto"/>
        <w:bottom w:val="none" w:sz="0" w:space="0" w:color="auto"/>
        <w:right w:val="none" w:sz="0" w:space="0" w:color="auto"/>
      </w:divBdr>
    </w:div>
    <w:div w:id="594365637">
      <w:bodyDiv w:val="1"/>
      <w:marLeft w:val="0"/>
      <w:marRight w:val="0"/>
      <w:marTop w:val="0"/>
      <w:marBottom w:val="0"/>
      <w:divBdr>
        <w:top w:val="none" w:sz="0" w:space="0" w:color="auto"/>
        <w:left w:val="none" w:sz="0" w:space="0" w:color="auto"/>
        <w:bottom w:val="none" w:sz="0" w:space="0" w:color="auto"/>
        <w:right w:val="none" w:sz="0" w:space="0" w:color="auto"/>
      </w:divBdr>
    </w:div>
    <w:div w:id="610627671">
      <w:bodyDiv w:val="1"/>
      <w:marLeft w:val="0"/>
      <w:marRight w:val="0"/>
      <w:marTop w:val="0"/>
      <w:marBottom w:val="0"/>
      <w:divBdr>
        <w:top w:val="none" w:sz="0" w:space="0" w:color="auto"/>
        <w:left w:val="none" w:sz="0" w:space="0" w:color="auto"/>
        <w:bottom w:val="none" w:sz="0" w:space="0" w:color="auto"/>
        <w:right w:val="none" w:sz="0" w:space="0" w:color="auto"/>
      </w:divBdr>
    </w:div>
    <w:div w:id="631598733">
      <w:bodyDiv w:val="1"/>
      <w:marLeft w:val="0"/>
      <w:marRight w:val="0"/>
      <w:marTop w:val="0"/>
      <w:marBottom w:val="0"/>
      <w:divBdr>
        <w:top w:val="none" w:sz="0" w:space="0" w:color="auto"/>
        <w:left w:val="none" w:sz="0" w:space="0" w:color="auto"/>
        <w:bottom w:val="none" w:sz="0" w:space="0" w:color="auto"/>
        <w:right w:val="none" w:sz="0" w:space="0" w:color="auto"/>
      </w:divBdr>
    </w:div>
    <w:div w:id="710375083">
      <w:bodyDiv w:val="1"/>
      <w:marLeft w:val="0"/>
      <w:marRight w:val="0"/>
      <w:marTop w:val="0"/>
      <w:marBottom w:val="0"/>
      <w:divBdr>
        <w:top w:val="none" w:sz="0" w:space="0" w:color="auto"/>
        <w:left w:val="none" w:sz="0" w:space="0" w:color="auto"/>
        <w:bottom w:val="none" w:sz="0" w:space="0" w:color="auto"/>
        <w:right w:val="none" w:sz="0" w:space="0" w:color="auto"/>
      </w:divBdr>
    </w:div>
    <w:div w:id="710425137">
      <w:bodyDiv w:val="1"/>
      <w:marLeft w:val="0"/>
      <w:marRight w:val="0"/>
      <w:marTop w:val="0"/>
      <w:marBottom w:val="0"/>
      <w:divBdr>
        <w:top w:val="none" w:sz="0" w:space="0" w:color="auto"/>
        <w:left w:val="none" w:sz="0" w:space="0" w:color="auto"/>
        <w:bottom w:val="none" w:sz="0" w:space="0" w:color="auto"/>
        <w:right w:val="none" w:sz="0" w:space="0" w:color="auto"/>
      </w:divBdr>
    </w:div>
    <w:div w:id="741827298">
      <w:bodyDiv w:val="1"/>
      <w:marLeft w:val="0"/>
      <w:marRight w:val="0"/>
      <w:marTop w:val="0"/>
      <w:marBottom w:val="0"/>
      <w:divBdr>
        <w:top w:val="none" w:sz="0" w:space="0" w:color="auto"/>
        <w:left w:val="none" w:sz="0" w:space="0" w:color="auto"/>
        <w:bottom w:val="none" w:sz="0" w:space="0" w:color="auto"/>
        <w:right w:val="none" w:sz="0" w:space="0" w:color="auto"/>
      </w:divBdr>
    </w:div>
    <w:div w:id="791442780">
      <w:bodyDiv w:val="1"/>
      <w:marLeft w:val="0"/>
      <w:marRight w:val="0"/>
      <w:marTop w:val="0"/>
      <w:marBottom w:val="0"/>
      <w:divBdr>
        <w:top w:val="none" w:sz="0" w:space="0" w:color="auto"/>
        <w:left w:val="none" w:sz="0" w:space="0" w:color="auto"/>
        <w:bottom w:val="none" w:sz="0" w:space="0" w:color="auto"/>
        <w:right w:val="none" w:sz="0" w:space="0" w:color="auto"/>
      </w:divBdr>
    </w:div>
    <w:div w:id="795484114">
      <w:bodyDiv w:val="1"/>
      <w:marLeft w:val="0"/>
      <w:marRight w:val="0"/>
      <w:marTop w:val="0"/>
      <w:marBottom w:val="0"/>
      <w:divBdr>
        <w:top w:val="none" w:sz="0" w:space="0" w:color="auto"/>
        <w:left w:val="none" w:sz="0" w:space="0" w:color="auto"/>
        <w:bottom w:val="none" w:sz="0" w:space="0" w:color="auto"/>
        <w:right w:val="none" w:sz="0" w:space="0" w:color="auto"/>
      </w:divBdr>
    </w:div>
    <w:div w:id="800802606">
      <w:bodyDiv w:val="1"/>
      <w:marLeft w:val="0"/>
      <w:marRight w:val="0"/>
      <w:marTop w:val="0"/>
      <w:marBottom w:val="0"/>
      <w:divBdr>
        <w:top w:val="none" w:sz="0" w:space="0" w:color="auto"/>
        <w:left w:val="none" w:sz="0" w:space="0" w:color="auto"/>
        <w:bottom w:val="none" w:sz="0" w:space="0" w:color="auto"/>
        <w:right w:val="none" w:sz="0" w:space="0" w:color="auto"/>
      </w:divBdr>
    </w:div>
    <w:div w:id="818577146">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913662561">
      <w:bodyDiv w:val="1"/>
      <w:marLeft w:val="0"/>
      <w:marRight w:val="0"/>
      <w:marTop w:val="0"/>
      <w:marBottom w:val="0"/>
      <w:divBdr>
        <w:top w:val="none" w:sz="0" w:space="0" w:color="auto"/>
        <w:left w:val="none" w:sz="0" w:space="0" w:color="auto"/>
        <w:bottom w:val="none" w:sz="0" w:space="0" w:color="auto"/>
        <w:right w:val="none" w:sz="0" w:space="0" w:color="auto"/>
      </w:divBdr>
    </w:div>
    <w:div w:id="986981802">
      <w:bodyDiv w:val="1"/>
      <w:marLeft w:val="0"/>
      <w:marRight w:val="0"/>
      <w:marTop w:val="0"/>
      <w:marBottom w:val="0"/>
      <w:divBdr>
        <w:top w:val="none" w:sz="0" w:space="0" w:color="auto"/>
        <w:left w:val="none" w:sz="0" w:space="0" w:color="auto"/>
        <w:bottom w:val="none" w:sz="0" w:space="0" w:color="auto"/>
        <w:right w:val="none" w:sz="0" w:space="0" w:color="auto"/>
      </w:divBdr>
    </w:div>
    <w:div w:id="1065759443">
      <w:bodyDiv w:val="1"/>
      <w:marLeft w:val="0"/>
      <w:marRight w:val="0"/>
      <w:marTop w:val="0"/>
      <w:marBottom w:val="0"/>
      <w:divBdr>
        <w:top w:val="none" w:sz="0" w:space="0" w:color="auto"/>
        <w:left w:val="none" w:sz="0" w:space="0" w:color="auto"/>
        <w:bottom w:val="none" w:sz="0" w:space="0" w:color="auto"/>
        <w:right w:val="none" w:sz="0" w:space="0" w:color="auto"/>
      </w:divBdr>
      <w:divsChild>
        <w:div w:id="1423602060">
          <w:marLeft w:val="0"/>
          <w:marRight w:val="0"/>
          <w:marTop w:val="0"/>
          <w:marBottom w:val="0"/>
          <w:divBdr>
            <w:top w:val="none" w:sz="0" w:space="0" w:color="auto"/>
            <w:left w:val="none" w:sz="0" w:space="0" w:color="auto"/>
            <w:bottom w:val="none" w:sz="0" w:space="0" w:color="auto"/>
            <w:right w:val="none" w:sz="0" w:space="0" w:color="auto"/>
          </w:divBdr>
          <w:divsChild>
            <w:div w:id="6652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19045">
      <w:bodyDiv w:val="1"/>
      <w:marLeft w:val="0"/>
      <w:marRight w:val="0"/>
      <w:marTop w:val="0"/>
      <w:marBottom w:val="0"/>
      <w:divBdr>
        <w:top w:val="none" w:sz="0" w:space="0" w:color="auto"/>
        <w:left w:val="none" w:sz="0" w:space="0" w:color="auto"/>
        <w:bottom w:val="none" w:sz="0" w:space="0" w:color="auto"/>
        <w:right w:val="none" w:sz="0" w:space="0" w:color="auto"/>
      </w:divBdr>
    </w:div>
    <w:div w:id="1116287733">
      <w:bodyDiv w:val="1"/>
      <w:marLeft w:val="0"/>
      <w:marRight w:val="0"/>
      <w:marTop w:val="0"/>
      <w:marBottom w:val="0"/>
      <w:divBdr>
        <w:top w:val="none" w:sz="0" w:space="0" w:color="auto"/>
        <w:left w:val="none" w:sz="0" w:space="0" w:color="auto"/>
        <w:bottom w:val="none" w:sz="0" w:space="0" w:color="auto"/>
        <w:right w:val="none" w:sz="0" w:space="0" w:color="auto"/>
      </w:divBdr>
    </w:div>
    <w:div w:id="1148940769">
      <w:bodyDiv w:val="1"/>
      <w:marLeft w:val="0"/>
      <w:marRight w:val="0"/>
      <w:marTop w:val="0"/>
      <w:marBottom w:val="0"/>
      <w:divBdr>
        <w:top w:val="none" w:sz="0" w:space="0" w:color="auto"/>
        <w:left w:val="none" w:sz="0" w:space="0" w:color="auto"/>
        <w:bottom w:val="none" w:sz="0" w:space="0" w:color="auto"/>
        <w:right w:val="none" w:sz="0" w:space="0" w:color="auto"/>
      </w:divBdr>
    </w:div>
    <w:div w:id="1184514345">
      <w:bodyDiv w:val="1"/>
      <w:marLeft w:val="0"/>
      <w:marRight w:val="0"/>
      <w:marTop w:val="0"/>
      <w:marBottom w:val="0"/>
      <w:divBdr>
        <w:top w:val="none" w:sz="0" w:space="0" w:color="auto"/>
        <w:left w:val="none" w:sz="0" w:space="0" w:color="auto"/>
        <w:bottom w:val="none" w:sz="0" w:space="0" w:color="auto"/>
        <w:right w:val="none" w:sz="0" w:space="0" w:color="auto"/>
      </w:divBdr>
    </w:div>
    <w:div w:id="1195533808">
      <w:bodyDiv w:val="1"/>
      <w:marLeft w:val="0"/>
      <w:marRight w:val="0"/>
      <w:marTop w:val="0"/>
      <w:marBottom w:val="0"/>
      <w:divBdr>
        <w:top w:val="none" w:sz="0" w:space="0" w:color="auto"/>
        <w:left w:val="none" w:sz="0" w:space="0" w:color="auto"/>
        <w:bottom w:val="none" w:sz="0" w:space="0" w:color="auto"/>
        <w:right w:val="none" w:sz="0" w:space="0" w:color="auto"/>
      </w:divBdr>
    </w:div>
    <w:div w:id="1198934857">
      <w:bodyDiv w:val="1"/>
      <w:marLeft w:val="0"/>
      <w:marRight w:val="0"/>
      <w:marTop w:val="0"/>
      <w:marBottom w:val="0"/>
      <w:divBdr>
        <w:top w:val="none" w:sz="0" w:space="0" w:color="auto"/>
        <w:left w:val="none" w:sz="0" w:space="0" w:color="auto"/>
        <w:bottom w:val="none" w:sz="0" w:space="0" w:color="auto"/>
        <w:right w:val="none" w:sz="0" w:space="0" w:color="auto"/>
      </w:divBdr>
    </w:div>
    <w:div w:id="1214466593">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253854374">
      <w:bodyDiv w:val="1"/>
      <w:marLeft w:val="0"/>
      <w:marRight w:val="0"/>
      <w:marTop w:val="0"/>
      <w:marBottom w:val="0"/>
      <w:divBdr>
        <w:top w:val="none" w:sz="0" w:space="0" w:color="auto"/>
        <w:left w:val="none" w:sz="0" w:space="0" w:color="auto"/>
        <w:bottom w:val="none" w:sz="0" w:space="0" w:color="auto"/>
        <w:right w:val="none" w:sz="0" w:space="0" w:color="auto"/>
      </w:divBdr>
    </w:div>
    <w:div w:id="1281181396">
      <w:bodyDiv w:val="1"/>
      <w:marLeft w:val="0"/>
      <w:marRight w:val="0"/>
      <w:marTop w:val="0"/>
      <w:marBottom w:val="0"/>
      <w:divBdr>
        <w:top w:val="none" w:sz="0" w:space="0" w:color="auto"/>
        <w:left w:val="none" w:sz="0" w:space="0" w:color="auto"/>
        <w:bottom w:val="none" w:sz="0" w:space="0" w:color="auto"/>
        <w:right w:val="none" w:sz="0" w:space="0" w:color="auto"/>
      </w:divBdr>
    </w:div>
    <w:div w:id="1366910947">
      <w:bodyDiv w:val="1"/>
      <w:marLeft w:val="0"/>
      <w:marRight w:val="0"/>
      <w:marTop w:val="0"/>
      <w:marBottom w:val="0"/>
      <w:divBdr>
        <w:top w:val="none" w:sz="0" w:space="0" w:color="auto"/>
        <w:left w:val="none" w:sz="0" w:space="0" w:color="auto"/>
        <w:bottom w:val="none" w:sz="0" w:space="0" w:color="auto"/>
        <w:right w:val="none" w:sz="0" w:space="0" w:color="auto"/>
      </w:divBdr>
    </w:div>
    <w:div w:id="1527208306">
      <w:bodyDiv w:val="1"/>
      <w:marLeft w:val="0"/>
      <w:marRight w:val="0"/>
      <w:marTop w:val="0"/>
      <w:marBottom w:val="0"/>
      <w:divBdr>
        <w:top w:val="none" w:sz="0" w:space="0" w:color="auto"/>
        <w:left w:val="none" w:sz="0" w:space="0" w:color="auto"/>
        <w:bottom w:val="none" w:sz="0" w:space="0" w:color="auto"/>
        <w:right w:val="none" w:sz="0" w:space="0" w:color="auto"/>
      </w:divBdr>
    </w:div>
    <w:div w:id="1551920811">
      <w:bodyDiv w:val="1"/>
      <w:marLeft w:val="0"/>
      <w:marRight w:val="0"/>
      <w:marTop w:val="0"/>
      <w:marBottom w:val="0"/>
      <w:divBdr>
        <w:top w:val="none" w:sz="0" w:space="0" w:color="auto"/>
        <w:left w:val="none" w:sz="0" w:space="0" w:color="auto"/>
        <w:bottom w:val="none" w:sz="0" w:space="0" w:color="auto"/>
        <w:right w:val="none" w:sz="0" w:space="0" w:color="auto"/>
      </w:divBdr>
    </w:div>
    <w:div w:id="1589655960">
      <w:bodyDiv w:val="1"/>
      <w:marLeft w:val="0"/>
      <w:marRight w:val="0"/>
      <w:marTop w:val="0"/>
      <w:marBottom w:val="0"/>
      <w:divBdr>
        <w:top w:val="none" w:sz="0" w:space="0" w:color="auto"/>
        <w:left w:val="none" w:sz="0" w:space="0" w:color="auto"/>
        <w:bottom w:val="none" w:sz="0" w:space="0" w:color="auto"/>
        <w:right w:val="none" w:sz="0" w:space="0" w:color="auto"/>
      </w:divBdr>
    </w:div>
    <w:div w:id="1614166358">
      <w:bodyDiv w:val="1"/>
      <w:marLeft w:val="0"/>
      <w:marRight w:val="0"/>
      <w:marTop w:val="0"/>
      <w:marBottom w:val="0"/>
      <w:divBdr>
        <w:top w:val="none" w:sz="0" w:space="0" w:color="auto"/>
        <w:left w:val="none" w:sz="0" w:space="0" w:color="auto"/>
        <w:bottom w:val="none" w:sz="0" w:space="0" w:color="auto"/>
        <w:right w:val="none" w:sz="0" w:space="0" w:color="auto"/>
      </w:divBdr>
    </w:div>
    <w:div w:id="1671714554">
      <w:bodyDiv w:val="1"/>
      <w:marLeft w:val="0"/>
      <w:marRight w:val="0"/>
      <w:marTop w:val="0"/>
      <w:marBottom w:val="0"/>
      <w:divBdr>
        <w:top w:val="none" w:sz="0" w:space="0" w:color="auto"/>
        <w:left w:val="none" w:sz="0" w:space="0" w:color="auto"/>
        <w:bottom w:val="none" w:sz="0" w:space="0" w:color="auto"/>
        <w:right w:val="none" w:sz="0" w:space="0" w:color="auto"/>
      </w:divBdr>
    </w:div>
    <w:div w:id="1779983331">
      <w:bodyDiv w:val="1"/>
      <w:marLeft w:val="0"/>
      <w:marRight w:val="0"/>
      <w:marTop w:val="0"/>
      <w:marBottom w:val="0"/>
      <w:divBdr>
        <w:top w:val="none" w:sz="0" w:space="0" w:color="auto"/>
        <w:left w:val="none" w:sz="0" w:space="0" w:color="auto"/>
        <w:bottom w:val="none" w:sz="0" w:space="0" w:color="auto"/>
        <w:right w:val="none" w:sz="0" w:space="0" w:color="auto"/>
      </w:divBdr>
    </w:div>
    <w:div w:id="1832789947">
      <w:bodyDiv w:val="1"/>
      <w:marLeft w:val="0"/>
      <w:marRight w:val="0"/>
      <w:marTop w:val="0"/>
      <w:marBottom w:val="0"/>
      <w:divBdr>
        <w:top w:val="none" w:sz="0" w:space="0" w:color="auto"/>
        <w:left w:val="none" w:sz="0" w:space="0" w:color="auto"/>
        <w:bottom w:val="none" w:sz="0" w:space="0" w:color="auto"/>
        <w:right w:val="none" w:sz="0" w:space="0" w:color="auto"/>
      </w:divBdr>
    </w:div>
    <w:div w:id="1870138128">
      <w:bodyDiv w:val="1"/>
      <w:marLeft w:val="0"/>
      <w:marRight w:val="0"/>
      <w:marTop w:val="0"/>
      <w:marBottom w:val="0"/>
      <w:divBdr>
        <w:top w:val="none" w:sz="0" w:space="0" w:color="auto"/>
        <w:left w:val="none" w:sz="0" w:space="0" w:color="auto"/>
        <w:bottom w:val="none" w:sz="0" w:space="0" w:color="auto"/>
        <w:right w:val="none" w:sz="0" w:space="0" w:color="auto"/>
      </w:divBdr>
    </w:div>
    <w:div w:id="1878425030">
      <w:bodyDiv w:val="1"/>
      <w:marLeft w:val="0"/>
      <w:marRight w:val="0"/>
      <w:marTop w:val="0"/>
      <w:marBottom w:val="0"/>
      <w:divBdr>
        <w:top w:val="none" w:sz="0" w:space="0" w:color="auto"/>
        <w:left w:val="none" w:sz="0" w:space="0" w:color="auto"/>
        <w:bottom w:val="none" w:sz="0" w:space="0" w:color="auto"/>
        <w:right w:val="none" w:sz="0" w:space="0" w:color="auto"/>
      </w:divBdr>
    </w:div>
    <w:div w:id="2001343348">
      <w:bodyDiv w:val="1"/>
      <w:marLeft w:val="0"/>
      <w:marRight w:val="0"/>
      <w:marTop w:val="0"/>
      <w:marBottom w:val="0"/>
      <w:divBdr>
        <w:top w:val="none" w:sz="0" w:space="0" w:color="auto"/>
        <w:left w:val="none" w:sz="0" w:space="0" w:color="auto"/>
        <w:bottom w:val="none" w:sz="0" w:space="0" w:color="auto"/>
        <w:right w:val="none" w:sz="0" w:space="0" w:color="auto"/>
      </w:divBdr>
    </w:div>
    <w:div w:id="2012752301">
      <w:bodyDiv w:val="1"/>
      <w:marLeft w:val="0"/>
      <w:marRight w:val="0"/>
      <w:marTop w:val="0"/>
      <w:marBottom w:val="0"/>
      <w:divBdr>
        <w:top w:val="none" w:sz="0" w:space="0" w:color="auto"/>
        <w:left w:val="none" w:sz="0" w:space="0" w:color="auto"/>
        <w:bottom w:val="none" w:sz="0" w:space="0" w:color="auto"/>
        <w:right w:val="none" w:sz="0" w:space="0" w:color="auto"/>
      </w:divBdr>
    </w:div>
    <w:div w:id="2018654690">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58124793">
      <w:bodyDiv w:val="1"/>
      <w:marLeft w:val="0"/>
      <w:marRight w:val="0"/>
      <w:marTop w:val="0"/>
      <w:marBottom w:val="0"/>
      <w:divBdr>
        <w:top w:val="none" w:sz="0" w:space="0" w:color="auto"/>
        <w:left w:val="none" w:sz="0" w:space="0" w:color="auto"/>
        <w:bottom w:val="none" w:sz="0" w:space="0" w:color="auto"/>
        <w:right w:val="none" w:sz="0" w:space="0" w:color="auto"/>
      </w:divBdr>
    </w:div>
    <w:div w:id="2073187647">
      <w:bodyDiv w:val="1"/>
      <w:marLeft w:val="0"/>
      <w:marRight w:val="0"/>
      <w:marTop w:val="0"/>
      <w:marBottom w:val="0"/>
      <w:divBdr>
        <w:top w:val="none" w:sz="0" w:space="0" w:color="auto"/>
        <w:left w:val="none" w:sz="0" w:space="0" w:color="auto"/>
        <w:bottom w:val="none" w:sz="0" w:space="0" w:color="auto"/>
        <w:right w:val="none" w:sz="0" w:space="0" w:color="auto"/>
      </w:divBdr>
    </w:div>
    <w:div w:id="2074766978">
      <w:bodyDiv w:val="1"/>
      <w:marLeft w:val="0"/>
      <w:marRight w:val="0"/>
      <w:marTop w:val="0"/>
      <w:marBottom w:val="0"/>
      <w:divBdr>
        <w:top w:val="none" w:sz="0" w:space="0" w:color="auto"/>
        <w:left w:val="none" w:sz="0" w:space="0" w:color="auto"/>
        <w:bottom w:val="none" w:sz="0" w:space="0" w:color="auto"/>
        <w:right w:val="none" w:sz="0" w:space="0" w:color="auto"/>
      </w:divBdr>
    </w:div>
    <w:div w:id="2083214282">
      <w:bodyDiv w:val="1"/>
      <w:marLeft w:val="0"/>
      <w:marRight w:val="0"/>
      <w:marTop w:val="0"/>
      <w:marBottom w:val="0"/>
      <w:divBdr>
        <w:top w:val="none" w:sz="0" w:space="0" w:color="auto"/>
        <w:left w:val="none" w:sz="0" w:space="0" w:color="auto"/>
        <w:bottom w:val="none" w:sz="0" w:space="0" w:color="auto"/>
        <w:right w:val="none" w:sz="0" w:space="0" w:color="auto"/>
      </w:divBdr>
    </w:div>
    <w:div w:id="2094886553">
      <w:bodyDiv w:val="1"/>
      <w:marLeft w:val="0"/>
      <w:marRight w:val="0"/>
      <w:marTop w:val="0"/>
      <w:marBottom w:val="0"/>
      <w:divBdr>
        <w:top w:val="none" w:sz="0" w:space="0" w:color="auto"/>
        <w:left w:val="none" w:sz="0" w:space="0" w:color="auto"/>
        <w:bottom w:val="none" w:sz="0" w:space="0" w:color="auto"/>
        <w:right w:val="none" w:sz="0" w:space="0" w:color="auto"/>
      </w:divBdr>
    </w:div>
    <w:div w:id="2101019138">
      <w:bodyDiv w:val="1"/>
      <w:marLeft w:val="0"/>
      <w:marRight w:val="0"/>
      <w:marTop w:val="0"/>
      <w:marBottom w:val="0"/>
      <w:divBdr>
        <w:top w:val="none" w:sz="0" w:space="0" w:color="auto"/>
        <w:left w:val="none" w:sz="0" w:space="0" w:color="auto"/>
        <w:bottom w:val="none" w:sz="0" w:space="0" w:color="auto"/>
        <w:right w:val="none" w:sz="0" w:space="0" w:color="auto"/>
      </w:divBdr>
    </w:div>
    <w:div w:id="2109308506">
      <w:bodyDiv w:val="1"/>
      <w:marLeft w:val="0"/>
      <w:marRight w:val="0"/>
      <w:marTop w:val="0"/>
      <w:marBottom w:val="0"/>
      <w:divBdr>
        <w:top w:val="none" w:sz="0" w:space="0" w:color="auto"/>
        <w:left w:val="none" w:sz="0" w:space="0" w:color="auto"/>
        <w:bottom w:val="none" w:sz="0" w:space="0" w:color="auto"/>
        <w:right w:val="none" w:sz="0" w:space="0" w:color="auto"/>
      </w:divBdr>
    </w:div>
    <w:div w:id="21180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urses.lumenlearning.com/suny-delhi-professionalnurs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tcs.pressbooks.pub/nursingmpc/?utm_source=chatgp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1CC0B-6BCE-409A-8C71-40FEEA77847D}">
  <ds:schemaRefs>
    <ds:schemaRef ds:uri="http://schemas.microsoft.com/sharepoint/v3/contenttype/forms"/>
  </ds:schemaRefs>
</ds:datastoreItem>
</file>

<file path=customXml/itemProps2.xml><?xml version="1.0" encoding="utf-8"?>
<ds:datastoreItem xmlns:ds="http://schemas.openxmlformats.org/officeDocument/2006/customXml" ds:itemID="{3A1DF01F-C080-4FDC-9272-1B8133BE097B}">
  <ds:schemaRefs>
    <ds:schemaRef ds:uri="http://schemas.openxmlformats.org/officeDocument/2006/bibliography"/>
  </ds:schemaRefs>
</ds:datastoreItem>
</file>

<file path=customXml/itemProps3.xml><?xml version="1.0" encoding="utf-8"?>
<ds:datastoreItem xmlns:ds="http://schemas.openxmlformats.org/officeDocument/2006/customXml" ds:itemID="{79491C9A-0C97-4F84-BD45-F98453719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04B3E-D877-46FB-8B2F-9B1CFD62D6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16</Pages>
  <Words>5195</Words>
  <Characters>29774</Characters>
  <Application>Microsoft Office Word</Application>
  <DocSecurity>8</DocSecurity>
  <Lines>1488</Lines>
  <Paragraphs>647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34322</CharactersWithSpaces>
  <SharedDoc>false</SharedDoc>
  <HLinks>
    <vt:vector size="18" baseType="variant">
      <vt:variant>
        <vt:i4>4849755</vt:i4>
      </vt:variant>
      <vt:variant>
        <vt:i4>6</vt:i4>
      </vt:variant>
      <vt:variant>
        <vt:i4>0</vt:i4>
      </vt:variant>
      <vt:variant>
        <vt:i4>5</vt:i4>
      </vt:variant>
      <vt:variant>
        <vt:lpwstr>http://www.cscc.edu/syllabus</vt:lpwstr>
      </vt:variant>
      <vt:variant>
        <vt:lpwstr/>
      </vt:variant>
      <vt:variant>
        <vt:i4>4980826</vt:i4>
      </vt:variant>
      <vt:variant>
        <vt:i4>3</vt:i4>
      </vt:variant>
      <vt:variant>
        <vt:i4>0</vt:i4>
      </vt:variant>
      <vt:variant>
        <vt:i4>5</vt:i4>
      </vt:variant>
      <vt:variant>
        <vt:lpwstr>https://courses.lumenlearning.com/suny-delhi-professionalnursing/</vt:lpwstr>
      </vt:variant>
      <vt:variant>
        <vt:lpwstr/>
      </vt:variant>
      <vt:variant>
        <vt:i4>1376311</vt:i4>
      </vt:variant>
      <vt:variant>
        <vt:i4>0</vt:i4>
      </vt:variant>
      <vt:variant>
        <vt:i4>0</vt:i4>
      </vt:variant>
      <vt:variant>
        <vt:i4>5</vt:i4>
      </vt:variant>
      <vt:variant>
        <vt:lpwstr>https://wtcs.pressbooks.pub/nursingmpc/?utm_source=chatgpt.com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2019-08-10T05:11:00Z</cp:lastPrinted>
  <dcterms:created xsi:type="dcterms:W3CDTF">2026-03-29T21:07:00Z</dcterms:created>
  <dcterms:modified xsi:type="dcterms:W3CDTF">2026-03-29T21:07:00Z</dcterms:modified>
</cp:coreProperties>
</file>