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861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228C92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BF72A9A" wp14:editId="325E8FFD">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1B97CA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3EF5E2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0FB7E9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B3550B0" w14:textId="77777777" w:rsidR="003C3743" w:rsidRPr="00A052FB" w:rsidRDefault="003C3743" w:rsidP="003C3743">
      <w:pPr>
        <w:rPr>
          <w:rFonts w:ascii="Calibri" w:hAnsi="Calibri" w:cs="Arial"/>
          <w:b/>
          <w:sz w:val="28"/>
        </w:rPr>
      </w:pPr>
    </w:p>
    <w:p w14:paraId="376528E2" w14:textId="77777777" w:rsidR="000F16CC" w:rsidRDefault="000F16CC" w:rsidP="00BD72BE">
      <w:pPr>
        <w:rPr>
          <w:rFonts w:ascii="Calibri" w:hAnsi="Calibri" w:cs="Arial"/>
          <w:b/>
        </w:rPr>
      </w:pPr>
    </w:p>
    <w:p w14:paraId="3EDE41BD" w14:textId="77777777" w:rsidR="007F3A1E" w:rsidRPr="00F923CC" w:rsidRDefault="007F3A1E" w:rsidP="007F3A1E">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2203 </w:t>
      </w:r>
      <w:r>
        <w:rPr>
          <w:rFonts w:ascii="Calibri" w:hAnsi="Calibri" w:cs="Arial"/>
          <w:b/>
        </w:rPr>
        <w:tab/>
      </w:r>
      <w:r w:rsidRPr="00A614B0">
        <w:rPr>
          <w:rFonts w:ascii="Calibri" w:hAnsi="Calibri" w:cs="Arial"/>
          <w:b/>
          <w:noProof/>
        </w:rPr>
        <w:t>Grader Operations</w:t>
      </w:r>
    </w:p>
    <w:p w14:paraId="6F8CCF1E" w14:textId="77777777" w:rsidR="007F3A1E" w:rsidRPr="00F923CC" w:rsidRDefault="007F3A1E" w:rsidP="007F3A1E">
      <w:pPr>
        <w:rPr>
          <w:rFonts w:ascii="Calibri" w:hAnsi="Calibri" w:cs="Arial"/>
          <w:b/>
        </w:rPr>
      </w:pPr>
    </w:p>
    <w:p w14:paraId="07F29B7A" w14:textId="77777777" w:rsidR="007F3A1E" w:rsidRPr="00F923CC" w:rsidRDefault="007F3A1E" w:rsidP="007F3A1E">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1400</w:t>
      </w:r>
    </w:p>
    <w:p w14:paraId="01434841" w14:textId="77777777" w:rsidR="007F3A1E" w:rsidRPr="00F923CC" w:rsidRDefault="007F3A1E" w:rsidP="007F3A1E">
      <w:pPr>
        <w:rPr>
          <w:rFonts w:ascii="Calibri" w:hAnsi="Calibri" w:cs="Arial"/>
          <w:b/>
        </w:rPr>
      </w:pPr>
    </w:p>
    <w:p w14:paraId="0D378A2F" w14:textId="77777777" w:rsidR="007F3A1E" w:rsidRPr="00F923CC" w:rsidRDefault="007F3A1E" w:rsidP="007F3A1E">
      <w:pPr>
        <w:rPr>
          <w:rFonts w:ascii="Calibri" w:hAnsi="Calibri" w:cs="Arial"/>
          <w:b/>
        </w:rPr>
      </w:pPr>
      <w:r>
        <w:rPr>
          <w:rFonts w:ascii="Calibri" w:hAnsi="Calibri" w:cs="Arial"/>
          <w:b/>
        </w:rPr>
        <w:t>DESCRIPTION OF COURSE</w:t>
      </w:r>
    </w:p>
    <w:p w14:paraId="26BCD2C4" w14:textId="77777777" w:rsidR="007F3A1E" w:rsidRDefault="007F3A1E" w:rsidP="007F3A1E">
      <w:pPr>
        <w:rPr>
          <w:rFonts w:ascii="Calibri" w:hAnsi="Calibri" w:cs="Calibri"/>
          <w:noProof/>
        </w:rPr>
      </w:pPr>
      <w:r w:rsidRPr="00A614B0">
        <w:rPr>
          <w:rFonts w:ascii="Calibri" w:hAnsi="Calibri" w:cs="Calibri"/>
          <w:noProof/>
        </w:rPr>
        <w:t>This course covers the study of standard features, procedures, tools, safety, inspection, and controls of graders. Topics include attachments, terminology, inspection, and controls.</w:t>
      </w:r>
    </w:p>
    <w:p w14:paraId="34EE7631" w14:textId="77777777" w:rsidR="007F3A1E" w:rsidRPr="00F923CC" w:rsidRDefault="007F3A1E" w:rsidP="007F3A1E">
      <w:pPr>
        <w:rPr>
          <w:rFonts w:ascii="Calibri" w:hAnsi="Calibri" w:cs="Arial"/>
          <w:b/>
        </w:rPr>
      </w:pPr>
    </w:p>
    <w:p w14:paraId="3B3914D9" w14:textId="77777777" w:rsidR="007F3A1E" w:rsidRPr="00F923CC" w:rsidRDefault="007F3A1E" w:rsidP="007F3A1E">
      <w:pPr>
        <w:rPr>
          <w:rFonts w:ascii="Calibri" w:hAnsi="Calibri" w:cs="Arial"/>
          <w:b/>
        </w:rPr>
      </w:pPr>
      <w:r w:rsidRPr="00F923CC">
        <w:rPr>
          <w:rFonts w:ascii="Calibri" w:hAnsi="Calibri" w:cs="Arial"/>
          <w:b/>
        </w:rPr>
        <w:t>STUDENT LEARNING OUTCOMES</w:t>
      </w:r>
    </w:p>
    <w:p w14:paraId="17E19F44" w14:textId="77777777" w:rsidR="007F3A1E" w:rsidRPr="00955FA5" w:rsidRDefault="007F3A1E" w:rsidP="007F3A1E">
      <w:pPr>
        <w:rPr>
          <w:rFonts w:ascii="Calibri" w:hAnsi="Calibri" w:cs="Calibri"/>
          <w:noProof/>
        </w:rPr>
      </w:pPr>
      <w:r w:rsidRPr="00955FA5">
        <w:rPr>
          <w:rFonts w:ascii="Calibri" w:hAnsi="Calibri" w:cs="Calibri"/>
          <w:noProof/>
        </w:rPr>
        <w:t>Upon completion of this course, the student will be able to:</w:t>
      </w:r>
    </w:p>
    <w:p w14:paraId="45A7A801" w14:textId="77777777" w:rsidR="007F3A1E" w:rsidRPr="003C1E5D" w:rsidRDefault="007F3A1E" w:rsidP="007F3A1E">
      <w:pPr>
        <w:rPr>
          <w:rFonts w:ascii="Calibri" w:hAnsi="Calibri" w:cs="Calibri"/>
          <w:noProof/>
        </w:rPr>
      </w:pPr>
    </w:p>
    <w:p w14:paraId="4BE4FFF6" w14:textId="77777777" w:rsidR="007F3A1E" w:rsidRDefault="007F3A1E" w:rsidP="007F3A1E">
      <w:pPr>
        <w:rPr>
          <w:rFonts w:ascii="Calibri" w:hAnsi="Calibri" w:cs="Calibri"/>
          <w:noProof/>
        </w:rPr>
      </w:pPr>
      <w:r w:rsidRPr="00A614B0">
        <w:rPr>
          <w:rFonts w:ascii="Calibri" w:hAnsi="Calibri" w:cs="Calibri"/>
          <w:noProof/>
        </w:rPr>
        <w:t xml:space="preserve">Compile a list of safety issues regarding the operation of graders and Relate each of them to an inspection procedure, if possible.  </w:t>
      </w:r>
    </w:p>
    <w:p w14:paraId="2B3C52CA" w14:textId="77777777" w:rsidR="007F3A1E" w:rsidRPr="003C1E5D" w:rsidRDefault="007F3A1E" w:rsidP="007F3A1E">
      <w:pPr>
        <w:rPr>
          <w:rFonts w:ascii="Calibri" w:hAnsi="Calibri" w:cs="Calibri"/>
          <w:noProof/>
        </w:rPr>
      </w:pPr>
    </w:p>
    <w:p w14:paraId="4440E1BB" w14:textId="77777777" w:rsidR="007F3A1E" w:rsidRDefault="007F3A1E" w:rsidP="007F3A1E">
      <w:pPr>
        <w:rPr>
          <w:rFonts w:ascii="Calibri" w:hAnsi="Calibri" w:cs="Calibri"/>
          <w:noProof/>
        </w:rPr>
      </w:pPr>
      <w:r w:rsidRPr="00A614B0">
        <w:rPr>
          <w:rFonts w:ascii="Calibri" w:hAnsi="Calibri" w:cs="Calibri"/>
          <w:noProof/>
        </w:rPr>
        <w:t>Generate a comprehensive list of features for graders, and Relate each one to the control that provides the feature; Produce a list of standard attachments for graders.</w:t>
      </w:r>
    </w:p>
    <w:p w14:paraId="08208E51" w14:textId="77777777" w:rsidR="007F3A1E" w:rsidRPr="003C1E5D" w:rsidRDefault="007F3A1E" w:rsidP="007F3A1E">
      <w:pPr>
        <w:rPr>
          <w:rFonts w:ascii="Calibri" w:hAnsi="Calibri" w:cs="Calibri"/>
          <w:noProof/>
        </w:rPr>
      </w:pPr>
    </w:p>
    <w:p w14:paraId="6400628F" w14:textId="77777777" w:rsidR="007F3A1E" w:rsidRDefault="007F3A1E" w:rsidP="007F3A1E">
      <w:pPr>
        <w:rPr>
          <w:rFonts w:ascii="Calibri" w:hAnsi="Calibri" w:cs="Calibri"/>
          <w:noProof/>
        </w:rPr>
      </w:pPr>
      <w:r w:rsidRPr="00A614B0">
        <w:rPr>
          <w:rFonts w:ascii="Calibri" w:hAnsi="Calibri" w:cs="Calibri"/>
          <w:noProof/>
        </w:rPr>
        <w:t>Operate at least two different pieces of grader machinery and complete at least two different tasks  to Demonstrate basic competence in grading and in executing standard maneuvers with graders.</w:t>
      </w:r>
    </w:p>
    <w:p w14:paraId="7DD1FD6F" w14:textId="77777777" w:rsidR="007F3A1E" w:rsidRDefault="007F3A1E" w:rsidP="007F3A1E">
      <w:pPr>
        <w:rPr>
          <w:rFonts w:ascii="Calibri" w:hAnsi="Calibri" w:cs="Arial"/>
          <w:noProof/>
        </w:rPr>
      </w:pPr>
    </w:p>
    <w:p w14:paraId="7BF48455" w14:textId="77777777" w:rsidR="00B73F14" w:rsidRDefault="00B73F14" w:rsidP="00B73F14">
      <w:pPr>
        <w:rPr>
          <w:rFonts w:ascii="Calibri" w:hAnsi="Calibri" w:cs="Arial"/>
          <w:b/>
          <w:i/>
        </w:rPr>
      </w:pPr>
      <w:bookmarkStart w:id="0" w:name="_Hlk495592716"/>
      <w:r>
        <w:rPr>
          <w:rFonts w:ascii="Calibri" w:hAnsi="Calibri" w:cs="Arial"/>
          <w:b/>
        </w:rPr>
        <w:t xml:space="preserve">PROGRAM OUTCOMES </w:t>
      </w:r>
    </w:p>
    <w:p w14:paraId="6E859834" w14:textId="77777777" w:rsidR="00B73F14" w:rsidRDefault="00B73F14" w:rsidP="00B73F14">
      <w:pPr>
        <w:numPr>
          <w:ilvl w:val="0"/>
          <w:numId w:val="10"/>
        </w:numPr>
        <w:rPr>
          <w:rFonts w:ascii="Calibri" w:hAnsi="Calibri"/>
        </w:rPr>
      </w:pPr>
      <w:r>
        <w:rPr>
          <w:rFonts w:ascii="Calibri" w:hAnsi="Calibri"/>
        </w:rPr>
        <w:t xml:space="preserve">Understand the role and function of the skilled trades in the construction industry. </w:t>
      </w:r>
    </w:p>
    <w:p w14:paraId="162CEF51" w14:textId="77777777" w:rsidR="00B73F14" w:rsidRDefault="00B73F14" w:rsidP="00B73F14">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54E5A39B" w14:textId="77777777" w:rsidR="00B73F14" w:rsidRDefault="00B73F14" w:rsidP="00B73F14">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08C25F75" w14:textId="77777777" w:rsidR="00B73F14" w:rsidRDefault="00B73F14" w:rsidP="00B73F14">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3D4BF6E" w14:textId="77777777" w:rsidR="00B73F14" w:rsidRDefault="00B73F14" w:rsidP="00B73F14">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3C0B415" w14:textId="77777777" w:rsidR="00B73F14" w:rsidRDefault="00B73F14" w:rsidP="00B73F14">
      <w:pPr>
        <w:pStyle w:val="NormalWeb"/>
        <w:numPr>
          <w:ilvl w:val="0"/>
          <w:numId w:val="10"/>
        </w:numPr>
        <w:rPr>
          <w:rFonts w:ascii="Calibri" w:hAnsi="Calibri"/>
        </w:rPr>
      </w:pPr>
      <w:r>
        <w:rPr>
          <w:rFonts w:ascii="Calibri" w:hAnsi="Calibri"/>
        </w:rPr>
        <w:t xml:space="preserve">Read, interpret, and follow construction drawings. </w:t>
      </w:r>
    </w:p>
    <w:p w14:paraId="02C94A4C" w14:textId="77777777" w:rsidR="00B73F14" w:rsidRDefault="00B73F14" w:rsidP="00B73F14">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7F33EFB7" w14:textId="77777777" w:rsidR="00B73F14" w:rsidRDefault="00B73F14" w:rsidP="00B73F1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068042D6" w14:textId="77777777" w:rsidR="007F3A1E" w:rsidRPr="00192A7C" w:rsidRDefault="007F3A1E" w:rsidP="007F3A1E">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190BFD2" w14:textId="77777777" w:rsidR="007F3A1E" w:rsidRDefault="007F3A1E" w:rsidP="007F3A1E">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291B97FC" w14:textId="77777777" w:rsidR="007F3A1E" w:rsidRDefault="007F3A1E" w:rsidP="007F3A1E">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2A256F9" w14:textId="77777777" w:rsidR="007F3A1E" w:rsidRDefault="007F3A1E" w:rsidP="007F3A1E">
      <w:pPr>
        <w:numPr>
          <w:ilvl w:val="0"/>
          <w:numId w:val="1"/>
        </w:numPr>
        <w:ind w:left="720" w:hanging="720"/>
        <w:rPr>
          <w:rFonts w:ascii="Calibri" w:hAnsi="Calibri" w:cs="Tahoma"/>
        </w:rPr>
      </w:pPr>
      <w:r>
        <w:rPr>
          <w:rFonts w:ascii="Calibri" w:hAnsi="Calibri" w:cs="Tahoma"/>
        </w:rPr>
        <w:t xml:space="preserve">Ethical Reasoning </w:t>
      </w:r>
    </w:p>
    <w:p w14:paraId="48EF44D1" w14:textId="77777777" w:rsidR="007F3A1E" w:rsidRPr="00A605BF" w:rsidRDefault="007F3A1E" w:rsidP="007F3A1E">
      <w:pPr>
        <w:numPr>
          <w:ilvl w:val="0"/>
          <w:numId w:val="1"/>
        </w:numPr>
        <w:ind w:left="720" w:hanging="720"/>
        <w:rPr>
          <w:rFonts w:ascii="Calibri" w:hAnsi="Calibri" w:cs="Tahoma"/>
        </w:rPr>
      </w:pPr>
      <w:r w:rsidRPr="00A605BF">
        <w:rPr>
          <w:rFonts w:ascii="Calibri" w:hAnsi="Calibri" w:cs="Tahoma"/>
        </w:rPr>
        <w:t>Quantitative Skills</w:t>
      </w:r>
    </w:p>
    <w:p w14:paraId="1E2FEA85" w14:textId="77777777" w:rsidR="007F3A1E" w:rsidRPr="00A605BF" w:rsidRDefault="007F3A1E" w:rsidP="007F3A1E">
      <w:pPr>
        <w:numPr>
          <w:ilvl w:val="0"/>
          <w:numId w:val="1"/>
        </w:numPr>
        <w:ind w:left="720" w:hanging="720"/>
        <w:rPr>
          <w:rFonts w:ascii="Calibri" w:hAnsi="Calibri" w:cs="Tahoma"/>
        </w:rPr>
      </w:pPr>
      <w:r w:rsidRPr="00A605BF">
        <w:rPr>
          <w:rFonts w:ascii="Calibri" w:hAnsi="Calibri" w:cs="Tahoma"/>
        </w:rPr>
        <w:lastRenderedPageBreak/>
        <w:t xml:space="preserve">Scientific Literacy </w:t>
      </w:r>
    </w:p>
    <w:p w14:paraId="2F44B15B" w14:textId="77777777" w:rsidR="007F3A1E" w:rsidRDefault="007F3A1E" w:rsidP="007F3A1E">
      <w:pPr>
        <w:numPr>
          <w:ilvl w:val="0"/>
          <w:numId w:val="1"/>
        </w:numPr>
        <w:ind w:left="720" w:hanging="720"/>
        <w:rPr>
          <w:rFonts w:ascii="Calibri" w:hAnsi="Calibri" w:cs="Tahoma"/>
        </w:rPr>
      </w:pPr>
      <w:r>
        <w:rPr>
          <w:rFonts w:ascii="Calibri" w:hAnsi="Calibri" w:cs="Tahoma"/>
        </w:rPr>
        <w:t>Technological Competence</w:t>
      </w:r>
    </w:p>
    <w:p w14:paraId="7954BD02" w14:textId="77777777" w:rsidR="007F3A1E" w:rsidRDefault="007F3A1E" w:rsidP="007F3A1E">
      <w:pPr>
        <w:numPr>
          <w:ilvl w:val="0"/>
          <w:numId w:val="1"/>
        </w:numPr>
        <w:ind w:left="720" w:hanging="720"/>
        <w:rPr>
          <w:rFonts w:ascii="Calibri" w:hAnsi="Calibri" w:cs="Tahoma"/>
        </w:rPr>
      </w:pPr>
      <w:r>
        <w:rPr>
          <w:rFonts w:ascii="Calibri" w:hAnsi="Calibri" w:cs="Tahoma"/>
        </w:rPr>
        <w:t>Communication Competence</w:t>
      </w:r>
    </w:p>
    <w:p w14:paraId="42E3E479" w14:textId="77777777" w:rsidR="007F3A1E" w:rsidRDefault="007F3A1E" w:rsidP="007F3A1E">
      <w:pPr>
        <w:numPr>
          <w:ilvl w:val="0"/>
          <w:numId w:val="1"/>
        </w:numPr>
        <w:ind w:left="720" w:hanging="720"/>
        <w:rPr>
          <w:rFonts w:ascii="Calibri" w:hAnsi="Calibri" w:cs="Tahoma"/>
        </w:rPr>
      </w:pPr>
      <w:r>
        <w:rPr>
          <w:rFonts w:ascii="Calibri" w:hAnsi="Calibri" w:cs="Tahoma"/>
        </w:rPr>
        <w:t xml:space="preserve">Cultural and Social Awareness </w:t>
      </w:r>
    </w:p>
    <w:p w14:paraId="3BC0BB6B" w14:textId="77777777" w:rsidR="007F3A1E" w:rsidRDefault="007F3A1E" w:rsidP="007F3A1E">
      <w:pPr>
        <w:numPr>
          <w:ilvl w:val="0"/>
          <w:numId w:val="1"/>
        </w:numPr>
        <w:ind w:left="720" w:hanging="720"/>
        <w:rPr>
          <w:rFonts w:ascii="Calibri" w:hAnsi="Calibri" w:cs="Tahoma"/>
        </w:rPr>
      </w:pPr>
      <w:r>
        <w:rPr>
          <w:rFonts w:ascii="Calibri" w:hAnsi="Calibri" w:cs="Tahoma"/>
        </w:rPr>
        <w:t>Professional &amp; Life Skills</w:t>
      </w:r>
    </w:p>
    <w:bookmarkEnd w:id="0"/>
    <w:p w14:paraId="6BE2B9F5" w14:textId="77777777" w:rsidR="007F3A1E" w:rsidRDefault="007F3A1E" w:rsidP="007F3A1E">
      <w:pPr>
        <w:rPr>
          <w:rStyle w:val="Strong"/>
          <w:rFonts w:ascii="Calibri" w:hAnsi="Calibri" w:cs="Tahoma"/>
          <w:b w:val="0"/>
        </w:rPr>
      </w:pPr>
    </w:p>
    <w:p w14:paraId="7404CDC8" w14:textId="77777777" w:rsidR="007F3A1E" w:rsidRPr="00192A7C" w:rsidRDefault="007F3A1E" w:rsidP="007F3A1E">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7577381" w14:textId="77777777" w:rsidR="007F3A1E" w:rsidRDefault="007F3A1E" w:rsidP="007F3A1E">
      <w:pPr>
        <w:rPr>
          <w:rStyle w:val="Strong"/>
          <w:rFonts w:ascii="Calibri" w:hAnsi="Calibri" w:cs="Tahoma"/>
          <w:b w:val="0"/>
        </w:rPr>
      </w:pPr>
    </w:p>
    <w:p w14:paraId="70F713D2" w14:textId="77777777" w:rsidR="007F3A1E" w:rsidRPr="00F923CC" w:rsidRDefault="007F3A1E" w:rsidP="007F3A1E">
      <w:pPr>
        <w:rPr>
          <w:rFonts w:ascii="Calibri" w:hAnsi="Calibri" w:cs="Arial"/>
          <w:b/>
        </w:rPr>
      </w:pPr>
      <w:r>
        <w:rPr>
          <w:rFonts w:ascii="Calibri" w:hAnsi="Calibri" w:cs="Arial"/>
          <w:b/>
        </w:rPr>
        <w:t>COURSE MATERIALS REQUIRED</w:t>
      </w:r>
    </w:p>
    <w:p w14:paraId="51C05826" w14:textId="77777777" w:rsidR="007F3A1E" w:rsidRPr="00046BEC" w:rsidRDefault="007F3A1E" w:rsidP="007F3A1E">
      <w:pPr>
        <w:rPr>
          <w:rFonts w:ascii="Calibri" w:hAnsi="Calibri" w:cs="Arial"/>
        </w:rPr>
      </w:pPr>
      <w:r>
        <w:rPr>
          <w:rFonts w:ascii="Calibri" w:hAnsi="Calibri" w:cs="Arial"/>
        </w:rPr>
        <w:t>White Board; PC Terminal with Video Display and Projection Capability; Grader Equipment</w:t>
      </w:r>
    </w:p>
    <w:p w14:paraId="5B028331" w14:textId="77777777" w:rsidR="007F3A1E" w:rsidRPr="00F923CC" w:rsidRDefault="007F3A1E" w:rsidP="007F3A1E">
      <w:pPr>
        <w:rPr>
          <w:rFonts w:ascii="Calibri" w:hAnsi="Calibri" w:cs="Arial"/>
          <w:b/>
        </w:rPr>
      </w:pPr>
    </w:p>
    <w:p w14:paraId="0A6FE365" w14:textId="77777777" w:rsidR="007F3A1E" w:rsidRPr="00F923CC" w:rsidRDefault="007F3A1E" w:rsidP="007F3A1E">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1733F16" w14:textId="77777777" w:rsidR="007F3A1E" w:rsidRPr="00E940CD" w:rsidRDefault="007F3A1E" w:rsidP="007F3A1E">
      <w:pPr>
        <w:tabs>
          <w:tab w:val="left" w:pos="2880"/>
        </w:tabs>
        <w:rPr>
          <w:rFonts w:ascii="Calibri" w:hAnsi="Calibri"/>
          <w:bCs/>
        </w:rPr>
      </w:pPr>
      <w:r>
        <w:rPr>
          <w:rFonts w:ascii="Calibri" w:hAnsi="Calibri" w:cs="Times"/>
          <w:bCs/>
        </w:rPr>
        <w:t xml:space="preserve">Instruction Manual for </w:t>
      </w:r>
      <w:r>
        <w:rPr>
          <w:rFonts w:ascii="Calibri" w:hAnsi="Calibri" w:cs="Arial"/>
        </w:rPr>
        <w:t>Graders</w:t>
      </w:r>
    </w:p>
    <w:p w14:paraId="3D47D49B" w14:textId="77777777" w:rsidR="007F3A1E" w:rsidRPr="00173846" w:rsidRDefault="007F3A1E" w:rsidP="007F3A1E">
      <w:pPr>
        <w:rPr>
          <w:rFonts w:ascii="Calibri" w:hAnsi="Calibri" w:cs="Arial"/>
        </w:rPr>
      </w:pPr>
    </w:p>
    <w:p w14:paraId="07B41F32" w14:textId="77777777" w:rsidR="007F3A1E" w:rsidRPr="00F923CC" w:rsidRDefault="007F3A1E" w:rsidP="007F3A1E">
      <w:pPr>
        <w:rPr>
          <w:rFonts w:ascii="Calibri" w:hAnsi="Calibri" w:cs="Arial"/>
          <w:b/>
        </w:rPr>
      </w:pPr>
      <w:r>
        <w:rPr>
          <w:rFonts w:ascii="Calibri" w:hAnsi="Calibri" w:cs="Arial"/>
          <w:b/>
        </w:rPr>
        <w:t>GENERAL INSTRUCTIONAL METHODS</w:t>
      </w:r>
    </w:p>
    <w:p w14:paraId="241D7AC9" w14:textId="77777777" w:rsidR="007F3A1E" w:rsidRPr="00046BEC" w:rsidRDefault="007F3A1E" w:rsidP="007F3A1E">
      <w:pPr>
        <w:rPr>
          <w:rFonts w:ascii="Calibri" w:hAnsi="Calibri" w:cs="Arial"/>
        </w:rPr>
      </w:pPr>
      <w:r>
        <w:rPr>
          <w:rFonts w:ascii="Calibri" w:hAnsi="Calibri" w:cs="Arial"/>
        </w:rPr>
        <w:t>Lecture, Demonstration, Practical Exercise, Technical Video</w:t>
      </w:r>
    </w:p>
    <w:p w14:paraId="19FC3EA6" w14:textId="77777777" w:rsidR="007F3A1E" w:rsidRPr="00F923CC" w:rsidRDefault="007F3A1E" w:rsidP="007F3A1E">
      <w:pPr>
        <w:rPr>
          <w:rFonts w:ascii="Calibri" w:hAnsi="Calibri" w:cs="Arial"/>
          <w:b/>
        </w:rPr>
      </w:pPr>
    </w:p>
    <w:p w14:paraId="7CFC20AC" w14:textId="77777777" w:rsidR="007F3A1E" w:rsidRPr="00F923CC" w:rsidRDefault="007F3A1E" w:rsidP="007F3A1E">
      <w:pPr>
        <w:rPr>
          <w:rFonts w:ascii="Calibri" w:hAnsi="Calibri" w:cs="Arial"/>
          <w:b/>
        </w:rPr>
      </w:pPr>
      <w:r w:rsidRPr="00F923CC">
        <w:rPr>
          <w:rFonts w:ascii="Calibri" w:hAnsi="Calibri" w:cs="Arial"/>
          <w:b/>
        </w:rPr>
        <w:t>STAND</w:t>
      </w:r>
      <w:r>
        <w:rPr>
          <w:rFonts w:ascii="Calibri" w:hAnsi="Calibri" w:cs="Arial"/>
          <w:b/>
        </w:rPr>
        <w:t>ARDS AND METHODS FOR EVALUATION</w:t>
      </w:r>
    </w:p>
    <w:p w14:paraId="6F7E536D" w14:textId="77777777" w:rsidR="007F3A1E" w:rsidRDefault="007F3A1E" w:rsidP="007F3A1E">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5C5380FF" w14:textId="77777777" w:rsidR="007F3A1E" w:rsidRDefault="007F3A1E" w:rsidP="007F3A1E">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0A888EFB" w14:textId="77777777" w:rsidR="007F3A1E" w:rsidRDefault="007F3A1E" w:rsidP="007F3A1E">
      <w:pPr>
        <w:rPr>
          <w:rFonts w:ascii="Calibri" w:hAnsi="Calibri" w:cs="Arial"/>
        </w:rPr>
      </w:pPr>
      <w:r>
        <w:rPr>
          <w:rFonts w:ascii="Calibri" w:hAnsi="Calibri" w:cs="Arial"/>
        </w:rPr>
        <w:t>Final Exam (comprehensive)-</w:t>
      </w:r>
      <w:r>
        <w:rPr>
          <w:rFonts w:ascii="Calibri" w:hAnsi="Calibri" w:cs="Arial"/>
        </w:rPr>
        <w:tab/>
        <w:t>20%</w:t>
      </w:r>
    </w:p>
    <w:p w14:paraId="33E1EC94" w14:textId="77777777" w:rsidR="007F3A1E" w:rsidRPr="00046BEC" w:rsidRDefault="007F3A1E" w:rsidP="007F3A1E">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7D3DC8D9" w14:textId="77777777" w:rsidR="007F3A1E" w:rsidRPr="00F923CC" w:rsidRDefault="007F3A1E" w:rsidP="007F3A1E">
      <w:pPr>
        <w:rPr>
          <w:rFonts w:ascii="Calibri" w:hAnsi="Calibri" w:cs="Arial"/>
          <w:b/>
        </w:rPr>
      </w:pPr>
    </w:p>
    <w:p w14:paraId="464F19ED" w14:textId="77777777" w:rsidR="007F3A1E" w:rsidRPr="00F923CC" w:rsidRDefault="007F3A1E" w:rsidP="007F3A1E">
      <w:pPr>
        <w:rPr>
          <w:rFonts w:ascii="Calibri" w:hAnsi="Calibri" w:cs="Arial"/>
          <w:b/>
        </w:rPr>
      </w:pPr>
      <w:r>
        <w:rPr>
          <w:rFonts w:ascii="Calibri" w:hAnsi="Calibri" w:cs="Arial"/>
          <w:b/>
        </w:rPr>
        <w:t>GRADING SCALE</w:t>
      </w:r>
    </w:p>
    <w:p w14:paraId="63A284EB" w14:textId="77777777" w:rsidR="007F3A1E" w:rsidRDefault="007F3A1E" w:rsidP="007F3A1E">
      <w:pPr>
        <w:rPr>
          <w:rFonts w:ascii="Calibri" w:hAnsi="Calibri" w:cs="Arial"/>
        </w:rPr>
      </w:pPr>
      <w:r>
        <w:rPr>
          <w:rFonts w:ascii="Calibri" w:hAnsi="Calibri" w:cs="Arial"/>
        </w:rPr>
        <w:t>92 – 100</w:t>
      </w:r>
      <w:r>
        <w:rPr>
          <w:rFonts w:ascii="Calibri" w:hAnsi="Calibri" w:cs="Arial"/>
        </w:rPr>
        <w:tab/>
        <w:t>A</w:t>
      </w:r>
    </w:p>
    <w:p w14:paraId="6CD213D2" w14:textId="77777777" w:rsidR="007F3A1E" w:rsidRDefault="007F3A1E" w:rsidP="007F3A1E">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24F4112" w14:textId="77777777" w:rsidR="007F3A1E" w:rsidRDefault="007F3A1E" w:rsidP="007F3A1E">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5802B07" w14:textId="77777777" w:rsidR="007F3A1E" w:rsidRDefault="007F3A1E" w:rsidP="007F3A1E">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0FF7D10" w14:textId="77777777" w:rsidR="007F3A1E" w:rsidRDefault="007F3A1E" w:rsidP="007F3A1E">
      <w:pPr>
        <w:rPr>
          <w:rFonts w:ascii="Calibri" w:hAnsi="Calibri" w:cs="Arial"/>
          <w:b/>
        </w:rPr>
      </w:pPr>
      <w:r>
        <w:rPr>
          <w:rFonts w:ascii="Calibri" w:hAnsi="Calibri" w:cs="Arial"/>
        </w:rPr>
        <w:t>00 – 69</w:t>
      </w:r>
      <w:r>
        <w:rPr>
          <w:rFonts w:ascii="Calibri" w:hAnsi="Calibri" w:cs="Arial"/>
        </w:rPr>
        <w:tab/>
      </w:r>
      <w:r>
        <w:rPr>
          <w:rFonts w:ascii="Calibri" w:hAnsi="Calibri" w:cs="Arial"/>
        </w:rPr>
        <w:tab/>
        <w:t>E</w:t>
      </w:r>
    </w:p>
    <w:p w14:paraId="446DC0A1" w14:textId="77777777" w:rsidR="007F3A1E" w:rsidRDefault="007F3A1E" w:rsidP="007F3A1E">
      <w:pPr>
        <w:rPr>
          <w:rFonts w:ascii="Calibri" w:hAnsi="Calibri" w:cs="Arial"/>
          <w:b/>
        </w:rPr>
      </w:pPr>
    </w:p>
    <w:p w14:paraId="4183B6F5" w14:textId="77777777" w:rsidR="007F3A1E" w:rsidRDefault="007F3A1E" w:rsidP="007F3A1E">
      <w:pPr>
        <w:rPr>
          <w:rFonts w:ascii="Calibri" w:hAnsi="Calibri" w:cs="Arial"/>
          <w:b/>
        </w:rPr>
      </w:pPr>
      <w:bookmarkStart w:id="2" w:name="_Hlk506970049"/>
      <w:r>
        <w:rPr>
          <w:rFonts w:ascii="Calibri" w:hAnsi="Calibri" w:cs="Arial"/>
          <w:b/>
        </w:rPr>
        <w:t>SPECIAL COURSE REQUIREMENTS</w:t>
      </w:r>
    </w:p>
    <w:p w14:paraId="750EA001" w14:textId="77777777" w:rsidR="007F3A1E" w:rsidRDefault="007F3A1E" w:rsidP="007F3A1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D1D3FBF" w14:textId="77777777" w:rsidR="007F3A1E" w:rsidRDefault="007F3A1E" w:rsidP="007F3A1E">
      <w:pPr>
        <w:rPr>
          <w:rFonts w:ascii="Calibri" w:hAnsi="Calibri" w:cs="Arial"/>
          <w:b/>
        </w:rPr>
      </w:pPr>
    </w:p>
    <w:p w14:paraId="7623661D" w14:textId="77777777" w:rsidR="007F3A1E" w:rsidRPr="00F923CC" w:rsidRDefault="007F3A1E" w:rsidP="007F3A1E">
      <w:pPr>
        <w:rPr>
          <w:rFonts w:ascii="Calibri" w:hAnsi="Calibri" w:cs="Arial"/>
          <w:b/>
        </w:rPr>
      </w:pPr>
      <w:r w:rsidRPr="00F923CC">
        <w:rPr>
          <w:rFonts w:ascii="Calibri" w:hAnsi="Calibri" w:cs="Arial"/>
          <w:b/>
        </w:rPr>
        <w:t>ATTENDANCE POLICY</w:t>
      </w:r>
    </w:p>
    <w:p w14:paraId="47115DAC" w14:textId="77777777" w:rsidR="007F3A1E" w:rsidRDefault="007F3A1E" w:rsidP="007F3A1E">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16AB8189" w14:textId="77777777" w:rsidR="00E56F44" w:rsidRDefault="00E56F44" w:rsidP="00E56F44">
      <w:pPr>
        <w:rPr>
          <w:rFonts w:ascii="Calibri" w:hAnsi="Calibri" w:cs="Arial"/>
        </w:rPr>
      </w:pPr>
    </w:p>
    <w:p w14:paraId="4C952FD9" w14:textId="77777777" w:rsidR="00E56F44" w:rsidRDefault="00E56F44" w:rsidP="00E56F44">
      <w:pPr>
        <w:rPr>
          <w:rFonts w:asciiTheme="minorHAnsi" w:hAnsiTheme="minorHAnsi"/>
          <w:b/>
          <w:bCs/>
        </w:rPr>
      </w:pPr>
      <w:r>
        <w:rPr>
          <w:rFonts w:asciiTheme="minorHAnsi" w:hAnsiTheme="minorHAnsi"/>
          <w:b/>
          <w:bCs/>
        </w:rPr>
        <w:t>INCLEMENT WEATHER and OTHER EMERGENCIES</w:t>
      </w:r>
    </w:p>
    <w:p w14:paraId="125971D3" w14:textId="77777777" w:rsidR="00E56F44" w:rsidRDefault="00E56F44" w:rsidP="00E56F44">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C7064E7" w14:textId="77777777" w:rsidR="00E56F44" w:rsidRDefault="00E56F44" w:rsidP="00E56F44">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EDB9CB4" w14:textId="77777777" w:rsidR="00E56F44" w:rsidRDefault="00E56F44" w:rsidP="00E56F44">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00436222" w14:textId="50D7FEDB" w:rsidR="007F3A1E" w:rsidRPr="00E56F44" w:rsidRDefault="00E56F44" w:rsidP="00E56F44">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3418733E" w14:textId="77777777" w:rsidR="00DA0792" w:rsidRDefault="007F3A1E" w:rsidP="007F3A1E">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2909D08B" w14:textId="77777777" w:rsidR="007F3A1E" w:rsidRPr="007A4641" w:rsidRDefault="007F3A1E" w:rsidP="007F3A1E">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8921D24" w14:textId="77777777" w:rsidR="007F3A1E" w:rsidRPr="00F923CC" w:rsidRDefault="007F3A1E" w:rsidP="007F3A1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7F3A1E" w:rsidRPr="00E80D66" w14:paraId="0ED5A03B" w14:textId="77777777" w:rsidTr="00B1242D">
        <w:tc>
          <w:tcPr>
            <w:tcW w:w="1463" w:type="dxa"/>
          </w:tcPr>
          <w:p w14:paraId="1874D435" w14:textId="77777777" w:rsidR="007F3A1E" w:rsidRDefault="007F3A1E" w:rsidP="00B1242D">
            <w:pPr>
              <w:rPr>
                <w:rFonts w:ascii="Calibri" w:hAnsi="Calibri" w:cs="Arial"/>
                <w:b/>
                <w:sz w:val="28"/>
              </w:rPr>
            </w:pPr>
            <w:r>
              <w:rPr>
                <w:rFonts w:ascii="Calibri" w:hAnsi="Calibri" w:cs="Arial"/>
                <w:b/>
                <w:sz w:val="28"/>
              </w:rPr>
              <w:t>LEARNING</w:t>
            </w:r>
          </w:p>
          <w:p w14:paraId="54FDBEE8" w14:textId="77777777" w:rsidR="007F3A1E" w:rsidRPr="00E80D66" w:rsidRDefault="007F3A1E" w:rsidP="00B1242D">
            <w:pPr>
              <w:rPr>
                <w:rFonts w:ascii="Calibri" w:hAnsi="Calibri" w:cs="Arial"/>
                <w:b/>
                <w:sz w:val="28"/>
              </w:rPr>
            </w:pPr>
            <w:r>
              <w:rPr>
                <w:rFonts w:ascii="Calibri" w:hAnsi="Calibri" w:cs="Arial"/>
                <w:b/>
                <w:sz w:val="28"/>
              </w:rPr>
              <w:t>UNIT</w:t>
            </w:r>
          </w:p>
        </w:tc>
        <w:tc>
          <w:tcPr>
            <w:tcW w:w="1885" w:type="dxa"/>
          </w:tcPr>
          <w:p w14:paraId="2591B954" w14:textId="77777777" w:rsidR="007F3A1E" w:rsidRPr="00E80D66" w:rsidRDefault="007F3A1E" w:rsidP="00B1242D">
            <w:pPr>
              <w:rPr>
                <w:rFonts w:ascii="Calibri" w:hAnsi="Calibri" w:cs="Arial"/>
                <w:b/>
                <w:sz w:val="28"/>
              </w:rPr>
            </w:pPr>
            <w:r w:rsidRPr="00E80D66">
              <w:rPr>
                <w:rFonts w:ascii="Calibri" w:hAnsi="Calibri" w:cs="Arial"/>
                <w:b/>
                <w:sz w:val="28"/>
              </w:rPr>
              <w:t>UNIT OF INSTRUCTION</w:t>
            </w:r>
          </w:p>
        </w:tc>
        <w:tc>
          <w:tcPr>
            <w:tcW w:w="4590" w:type="dxa"/>
          </w:tcPr>
          <w:p w14:paraId="627F8655" w14:textId="77777777" w:rsidR="007F3A1E" w:rsidRPr="00E80D66" w:rsidRDefault="007F3A1E" w:rsidP="00B1242D">
            <w:pPr>
              <w:rPr>
                <w:rFonts w:ascii="Calibri" w:hAnsi="Calibri" w:cs="Arial"/>
                <w:b/>
                <w:sz w:val="28"/>
              </w:rPr>
            </w:pPr>
            <w:r w:rsidRPr="00E80D66">
              <w:rPr>
                <w:rFonts w:ascii="Calibri" w:hAnsi="Calibri" w:cs="Arial"/>
                <w:b/>
                <w:sz w:val="28"/>
              </w:rPr>
              <w:t>LEARNING OBJECTIVES/GOALS</w:t>
            </w:r>
          </w:p>
        </w:tc>
        <w:tc>
          <w:tcPr>
            <w:tcW w:w="1800" w:type="dxa"/>
          </w:tcPr>
          <w:p w14:paraId="51515B45" w14:textId="77777777" w:rsidR="007F3A1E" w:rsidRPr="00E80D66" w:rsidRDefault="007F3A1E" w:rsidP="00B1242D">
            <w:pPr>
              <w:rPr>
                <w:rFonts w:ascii="Calibri" w:hAnsi="Calibri" w:cs="Arial"/>
                <w:b/>
                <w:sz w:val="28"/>
              </w:rPr>
            </w:pPr>
            <w:r w:rsidRPr="00E80D66">
              <w:rPr>
                <w:rFonts w:ascii="Calibri" w:hAnsi="Calibri" w:cs="Arial"/>
                <w:b/>
                <w:sz w:val="28"/>
              </w:rPr>
              <w:t>ASSESSMENT METHODS</w:t>
            </w:r>
          </w:p>
        </w:tc>
        <w:tc>
          <w:tcPr>
            <w:tcW w:w="2160" w:type="dxa"/>
          </w:tcPr>
          <w:p w14:paraId="39275197" w14:textId="77777777" w:rsidR="007F3A1E" w:rsidRPr="00E80D66" w:rsidRDefault="007F3A1E" w:rsidP="00B1242D">
            <w:pPr>
              <w:rPr>
                <w:rFonts w:ascii="Calibri" w:hAnsi="Calibri" w:cs="Arial"/>
                <w:b/>
                <w:sz w:val="28"/>
              </w:rPr>
            </w:pPr>
            <w:r w:rsidRPr="00E80D66">
              <w:rPr>
                <w:rFonts w:ascii="Calibri" w:hAnsi="Calibri" w:cs="Arial"/>
                <w:b/>
                <w:sz w:val="28"/>
              </w:rPr>
              <w:t>ASSIGNMENTS</w:t>
            </w:r>
          </w:p>
        </w:tc>
        <w:tc>
          <w:tcPr>
            <w:tcW w:w="1854" w:type="dxa"/>
          </w:tcPr>
          <w:p w14:paraId="3471DA6F" w14:textId="77777777" w:rsidR="007F3A1E" w:rsidRPr="00E80D66" w:rsidRDefault="007F3A1E" w:rsidP="00B1242D">
            <w:pPr>
              <w:rPr>
                <w:rFonts w:ascii="Calibri" w:hAnsi="Calibri" w:cs="Arial"/>
                <w:b/>
                <w:sz w:val="28"/>
              </w:rPr>
            </w:pPr>
            <w:r w:rsidRPr="00E80D66">
              <w:rPr>
                <w:rFonts w:ascii="Calibri" w:hAnsi="Calibri" w:cs="Arial"/>
                <w:b/>
                <w:sz w:val="28"/>
              </w:rPr>
              <w:t>ASSIGNMENT DUE DATE</w:t>
            </w:r>
          </w:p>
        </w:tc>
      </w:tr>
      <w:tr w:rsidR="007F3A1E" w:rsidRPr="00E80D66" w14:paraId="47D2C93B" w14:textId="77777777" w:rsidTr="00B1242D">
        <w:tc>
          <w:tcPr>
            <w:tcW w:w="1463" w:type="dxa"/>
          </w:tcPr>
          <w:p w14:paraId="3470AAFC" w14:textId="77777777" w:rsidR="007F3A1E" w:rsidRPr="00E80D66" w:rsidRDefault="007F3A1E" w:rsidP="00B1242D">
            <w:pPr>
              <w:rPr>
                <w:rFonts w:ascii="Calibri" w:hAnsi="Calibri" w:cs="Arial"/>
                <w:b/>
              </w:rPr>
            </w:pPr>
            <w:r>
              <w:rPr>
                <w:rFonts w:ascii="Calibri" w:hAnsi="Calibri" w:cs="Arial"/>
                <w:b/>
              </w:rPr>
              <w:t>Learning Unit 1</w:t>
            </w:r>
          </w:p>
        </w:tc>
        <w:tc>
          <w:tcPr>
            <w:tcW w:w="1885" w:type="dxa"/>
          </w:tcPr>
          <w:p w14:paraId="615C5E2F" w14:textId="77777777" w:rsidR="007F3A1E" w:rsidRPr="002C1711" w:rsidRDefault="007F3A1E" w:rsidP="00B1242D">
            <w:pPr>
              <w:rPr>
                <w:rFonts w:ascii="Calibri" w:hAnsi="Calibri" w:cs="Calibri"/>
              </w:rPr>
            </w:pPr>
            <w:r w:rsidRPr="002C1711">
              <w:rPr>
                <w:rFonts w:ascii="Calibri" w:hAnsi="Calibri" w:cs="Calibri"/>
              </w:rPr>
              <w:t>Introduction to Graders</w:t>
            </w:r>
          </w:p>
        </w:tc>
        <w:tc>
          <w:tcPr>
            <w:tcW w:w="4590" w:type="dxa"/>
          </w:tcPr>
          <w:p w14:paraId="2F962CB5" w14:textId="77777777" w:rsidR="007F3A1E" w:rsidRPr="002C1711" w:rsidRDefault="007F3A1E" w:rsidP="00B1242D">
            <w:pPr>
              <w:rPr>
                <w:rFonts w:ascii="Calibri" w:hAnsi="Calibri" w:cs="Calibri"/>
              </w:rPr>
            </w:pPr>
            <w:r>
              <w:rPr>
                <w:rFonts w:ascii="Calibri" w:hAnsi="Calibri" w:cs="Calibri"/>
              </w:rPr>
              <w:t>Recite a brief history of the development of the grader, or road grader.</w:t>
            </w:r>
          </w:p>
        </w:tc>
        <w:tc>
          <w:tcPr>
            <w:tcW w:w="1800" w:type="dxa"/>
          </w:tcPr>
          <w:p w14:paraId="2F3DEA5B"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75546D49" w14:textId="77777777" w:rsidR="007F3A1E" w:rsidRPr="00E80D66" w:rsidRDefault="007F3A1E" w:rsidP="00B1242D">
            <w:pPr>
              <w:rPr>
                <w:rFonts w:ascii="Calibri" w:hAnsi="Calibri" w:cs="Arial"/>
              </w:rPr>
            </w:pPr>
          </w:p>
        </w:tc>
        <w:tc>
          <w:tcPr>
            <w:tcW w:w="1854" w:type="dxa"/>
          </w:tcPr>
          <w:p w14:paraId="42F18D9E" w14:textId="77777777" w:rsidR="007F3A1E" w:rsidRPr="00E80D66" w:rsidRDefault="007F3A1E" w:rsidP="00B1242D">
            <w:pPr>
              <w:rPr>
                <w:rFonts w:ascii="Calibri" w:hAnsi="Calibri" w:cs="Arial"/>
              </w:rPr>
            </w:pPr>
          </w:p>
        </w:tc>
      </w:tr>
      <w:tr w:rsidR="007F3A1E" w:rsidRPr="00E80D66" w14:paraId="6106AB8D" w14:textId="77777777" w:rsidTr="00B1242D">
        <w:tc>
          <w:tcPr>
            <w:tcW w:w="1463" w:type="dxa"/>
          </w:tcPr>
          <w:p w14:paraId="7C7EA64F" w14:textId="77777777" w:rsidR="007F3A1E" w:rsidRPr="00E80D66" w:rsidRDefault="007F3A1E" w:rsidP="00B1242D">
            <w:pPr>
              <w:rPr>
                <w:rFonts w:ascii="Calibri" w:hAnsi="Calibri" w:cs="Arial"/>
                <w:b/>
              </w:rPr>
            </w:pPr>
            <w:r>
              <w:rPr>
                <w:rFonts w:ascii="Calibri" w:hAnsi="Calibri" w:cs="Arial"/>
                <w:b/>
              </w:rPr>
              <w:t>Learning Unit 2</w:t>
            </w:r>
          </w:p>
        </w:tc>
        <w:tc>
          <w:tcPr>
            <w:tcW w:w="1885" w:type="dxa"/>
          </w:tcPr>
          <w:p w14:paraId="21BF28A6" w14:textId="77777777" w:rsidR="007F3A1E" w:rsidRPr="002C1711" w:rsidRDefault="007F3A1E" w:rsidP="00B1242D">
            <w:pPr>
              <w:rPr>
                <w:rFonts w:ascii="Calibri" w:hAnsi="Calibri" w:cs="Calibri"/>
              </w:rPr>
            </w:pPr>
            <w:r w:rsidRPr="002C1711">
              <w:rPr>
                <w:rFonts w:ascii="Calibri" w:hAnsi="Calibri" w:cs="Calibri"/>
              </w:rPr>
              <w:t>Grader Safety</w:t>
            </w:r>
          </w:p>
        </w:tc>
        <w:tc>
          <w:tcPr>
            <w:tcW w:w="4590" w:type="dxa"/>
          </w:tcPr>
          <w:p w14:paraId="3D873D33" w14:textId="77777777" w:rsidR="007F3A1E" w:rsidRPr="002C1711" w:rsidRDefault="007F3A1E" w:rsidP="00B1242D">
            <w:pPr>
              <w:rPr>
                <w:rFonts w:ascii="Calibri" w:hAnsi="Calibri" w:cs="Calibri"/>
              </w:rPr>
            </w:pPr>
            <w:r w:rsidRPr="002C1711">
              <w:rPr>
                <w:rFonts w:ascii="Calibri" w:hAnsi="Calibri" w:cs="Calibri"/>
                <w:noProof/>
              </w:rPr>
              <w:t>Compile a list of safety issues regard</w:t>
            </w:r>
            <w:r>
              <w:rPr>
                <w:rFonts w:ascii="Calibri" w:hAnsi="Calibri" w:cs="Calibri"/>
                <w:noProof/>
              </w:rPr>
              <w:t>ing the operation of graders.</w:t>
            </w:r>
          </w:p>
        </w:tc>
        <w:tc>
          <w:tcPr>
            <w:tcW w:w="1800" w:type="dxa"/>
          </w:tcPr>
          <w:p w14:paraId="08439FA7"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25508025" w14:textId="77777777" w:rsidR="007F3A1E" w:rsidRPr="00E80D66" w:rsidRDefault="007F3A1E" w:rsidP="00B1242D">
            <w:pPr>
              <w:rPr>
                <w:rFonts w:ascii="Calibri" w:hAnsi="Calibri" w:cs="Arial"/>
              </w:rPr>
            </w:pPr>
          </w:p>
        </w:tc>
        <w:tc>
          <w:tcPr>
            <w:tcW w:w="1854" w:type="dxa"/>
          </w:tcPr>
          <w:p w14:paraId="1C50C0F1" w14:textId="77777777" w:rsidR="007F3A1E" w:rsidRPr="00E80D66" w:rsidRDefault="007F3A1E" w:rsidP="00B1242D">
            <w:pPr>
              <w:rPr>
                <w:rFonts w:ascii="Calibri" w:hAnsi="Calibri" w:cs="Arial"/>
              </w:rPr>
            </w:pPr>
          </w:p>
        </w:tc>
      </w:tr>
      <w:tr w:rsidR="007F3A1E" w:rsidRPr="00E80D66" w14:paraId="44685AD5" w14:textId="77777777" w:rsidTr="00B1242D">
        <w:tc>
          <w:tcPr>
            <w:tcW w:w="1463" w:type="dxa"/>
          </w:tcPr>
          <w:p w14:paraId="57F01D6F" w14:textId="77777777" w:rsidR="007F3A1E" w:rsidRPr="00E80D66" w:rsidRDefault="007F3A1E" w:rsidP="00B1242D">
            <w:pPr>
              <w:rPr>
                <w:rFonts w:ascii="Calibri" w:hAnsi="Calibri" w:cs="Arial"/>
                <w:b/>
              </w:rPr>
            </w:pPr>
            <w:r>
              <w:rPr>
                <w:rFonts w:ascii="Calibri" w:hAnsi="Calibri" w:cs="Arial"/>
                <w:b/>
              </w:rPr>
              <w:t>Learning Unit 3</w:t>
            </w:r>
          </w:p>
        </w:tc>
        <w:tc>
          <w:tcPr>
            <w:tcW w:w="1885" w:type="dxa"/>
          </w:tcPr>
          <w:p w14:paraId="31A603AA" w14:textId="77777777" w:rsidR="007F3A1E" w:rsidRPr="002C1711" w:rsidRDefault="007F3A1E" w:rsidP="00B1242D">
            <w:pPr>
              <w:rPr>
                <w:rFonts w:ascii="Calibri" w:hAnsi="Calibri" w:cs="Calibri"/>
              </w:rPr>
            </w:pPr>
            <w:r w:rsidRPr="002C1711">
              <w:rPr>
                <w:rFonts w:ascii="Calibri" w:hAnsi="Calibri" w:cs="Calibri"/>
              </w:rPr>
              <w:t>Grader Inspection Procedures</w:t>
            </w:r>
          </w:p>
        </w:tc>
        <w:tc>
          <w:tcPr>
            <w:tcW w:w="4590" w:type="dxa"/>
          </w:tcPr>
          <w:p w14:paraId="48E77084" w14:textId="77777777" w:rsidR="007F3A1E" w:rsidRPr="002C1711" w:rsidRDefault="007F3A1E" w:rsidP="00B1242D">
            <w:pPr>
              <w:rPr>
                <w:rFonts w:ascii="Calibri" w:hAnsi="Calibri" w:cs="Calibri"/>
              </w:rPr>
            </w:pPr>
            <w:r w:rsidRPr="002C1711">
              <w:rPr>
                <w:rFonts w:ascii="Calibri" w:hAnsi="Calibri" w:cs="Calibri"/>
                <w:noProof/>
              </w:rPr>
              <w:t xml:space="preserve">Relate each of </w:t>
            </w:r>
            <w:r>
              <w:rPr>
                <w:rFonts w:ascii="Calibri" w:hAnsi="Calibri" w:cs="Calibri"/>
                <w:noProof/>
              </w:rPr>
              <w:t>the above safety issues</w:t>
            </w:r>
            <w:r w:rsidRPr="002C1711">
              <w:rPr>
                <w:rFonts w:ascii="Calibri" w:hAnsi="Calibri" w:cs="Calibri"/>
                <w:noProof/>
              </w:rPr>
              <w:t xml:space="preserve"> to an inspection procedure, if possible.  </w:t>
            </w:r>
          </w:p>
        </w:tc>
        <w:tc>
          <w:tcPr>
            <w:tcW w:w="1800" w:type="dxa"/>
          </w:tcPr>
          <w:p w14:paraId="71D45709"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7A1BE15D" w14:textId="77777777" w:rsidR="007F3A1E" w:rsidRPr="00E80D66" w:rsidRDefault="007F3A1E" w:rsidP="00B1242D">
            <w:pPr>
              <w:rPr>
                <w:rFonts w:ascii="Calibri" w:hAnsi="Calibri" w:cs="Arial"/>
              </w:rPr>
            </w:pPr>
          </w:p>
        </w:tc>
        <w:tc>
          <w:tcPr>
            <w:tcW w:w="1854" w:type="dxa"/>
          </w:tcPr>
          <w:p w14:paraId="1AA1989C" w14:textId="77777777" w:rsidR="007F3A1E" w:rsidRPr="00E80D66" w:rsidRDefault="007F3A1E" w:rsidP="00B1242D">
            <w:pPr>
              <w:rPr>
                <w:rFonts w:ascii="Calibri" w:hAnsi="Calibri" w:cs="Arial"/>
              </w:rPr>
            </w:pPr>
          </w:p>
        </w:tc>
      </w:tr>
      <w:tr w:rsidR="007F3A1E" w:rsidRPr="00E80D66" w14:paraId="4D9F62D2" w14:textId="77777777" w:rsidTr="00B1242D">
        <w:tc>
          <w:tcPr>
            <w:tcW w:w="1463" w:type="dxa"/>
          </w:tcPr>
          <w:p w14:paraId="72718620" w14:textId="77777777" w:rsidR="007F3A1E" w:rsidRPr="00E80D66" w:rsidRDefault="007F3A1E" w:rsidP="00B1242D">
            <w:pPr>
              <w:rPr>
                <w:rFonts w:ascii="Calibri" w:hAnsi="Calibri" w:cs="Arial"/>
                <w:b/>
              </w:rPr>
            </w:pPr>
            <w:r>
              <w:rPr>
                <w:rFonts w:ascii="Calibri" w:hAnsi="Calibri" w:cs="Arial"/>
                <w:b/>
              </w:rPr>
              <w:t>Learning Unit 4</w:t>
            </w:r>
          </w:p>
        </w:tc>
        <w:tc>
          <w:tcPr>
            <w:tcW w:w="1885" w:type="dxa"/>
          </w:tcPr>
          <w:p w14:paraId="08337749" w14:textId="77777777" w:rsidR="007F3A1E" w:rsidRPr="002C1711" w:rsidRDefault="007F3A1E" w:rsidP="00B1242D">
            <w:pPr>
              <w:rPr>
                <w:rFonts w:ascii="Calibri" w:hAnsi="Calibri" w:cs="Calibri"/>
              </w:rPr>
            </w:pPr>
            <w:r w:rsidRPr="002C1711">
              <w:rPr>
                <w:rFonts w:ascii="Calibri" w:hAnsi="Calibri" w:cs="Calibri"/>
              </w:rPr>
              <w:t>Grader Standard Features</w:t>
            </w:r>
          </w:p>
        </w:tc>
        <w:tc>
          <w:tcPr>
            <w:tcW w:w="4590" w:type="dxa"/>
          </w:tcPr>
          <w:p w14:paraId="3973D029" w14:textId="77777777" w:rsidR="007F3A1E" w:rsidRPr="002C1711" w:rsidRDefault="007F3A1E" w:rsidP="00B1242D">
            <w:pPr>
              <w:rPr>
                <w:rFonts w:ascii="Calibri" w:hAnsi="Calibri" w:cs="Calibri"/>
              </w:rPr>
            </w:pPr>
            <w:r w:rsidRPr="002C1711">
              <w:rPr>
                <w:rFonts w:ascii="Calibri" w:hAnsi="Calibri" w:cs="Calibri"/>
                <w:noProof/>
              </w:rPr>
              <w:t>Generate a comprehensive l</w:t>
            </w:r>
            <w:r>
              <w:rPr>
                <w:rFonts w:ascii="Calibri" w:hAnsi="Calibri" w:cs="Calibri"/>
                <w:noProof/>
              </w:rPr>
              <w:t>ist of features for graders.</w:t>
            </w:r>
          </w:p>
        </w:tc>
        <w:tc>
          <w:tcPr>
            <w:tcW w:w="1800" w:type="dxa"/>
          </w:tcPr>
          <w:p w14:paraId="2B0587EB"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0E3BFFBE" w14:textId="77777777" w:rsidR="007F3A1E" w:rsidRPr="00E80D66" w:rsidRDefault="007F3A1E" w:rsidP="00B1242D">
            <w:pPr>
              <w:rPr>
                <w:rFonts w:ascii="Calibri" w:hAnsi="Calibri" w:cs="Arial"/>
              </w:rPr>
            </w:pPr>
          </w:p>
        </w:tc>
        <w:tc>
          <w:tcPr>
            <w:tcW w:w="1854" w:type="dxa"/>
          </w:tcPr>
          <w:p w14:paraId="2ECEC66F" w14:textId="77777777" w:rsidR="007F3A1E" w:rsidRPr="00E80D66" w:rsidRDefault="007F3A1E" w:rsidP="00B1242D">
            <w:pPr>
              <w:rPr>
                <w:rFonts w:ascii="Calibri" w:hAnsi="Calibri" w:cs="Arial"/>
              </w:rPr>
            </w:pPr>
          </w:p>
        </w:tc>
      </w:tr>
      <w:tr w:rsidR="007F3A1E" w:rsidRPr="00E80D66" w14:paraId="03677DC3" w14:textId="77777777" w:rsidTr="00B1242D">
        <w:tc>
          <w:tcPr>
            <w:tcW w:w="1463" w:type="dxa"/>
          </w:tcPr>
          <w:p w14:paraId="769EEB9A" w14:textId="77777777" w:rsidR="007F3A1E" w:rsidRPr="00E80D66" w:rsidRDefault="007F3A1E" w:rsidP="00B1242D">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49C16091" w14:textId="77777777" w:rsidR="007F3A1E" w:rsidRPr="002C1711" w:rsidRDefault="007F3A1E" w:rsidP="00B1242D">
            <w:pPr>
              <w:rPr>
                <w:rFonts w:ascii="Calibri" w:hAnsi="Calibri" w:cs="Calibri"/>
              </w:rPr>
            </w:pPr>
            <w:r w:rsidRPr="002C1711">
              <w:rPr>
                <w:rFonts w:ascii="Calibri" w:hAnsi="Calibri" w:cs="Calibri"/>
              </w:rPr>
              <w:t>Grader Standard Controls</w:t>
            </w:r>
          </w:p>
        </w:tc>
        <w:tc>
          <w:tcPr>
            <w:tcW w:w="4590" w:type="dxa"/>
          </w:tcPr>
          <w:p w14:paraId="1AA26AA0" w14:textId="77777777" w:rsidR="007F3A1E" w:rsidRPr="002C1711" w:rsidRDefault="007F3A1E" w:rsidP="00B1242D">
            <w:pPr>
              <w:rPr>
                <w:rFonts w:ascii="Calibri" w:hAnsi="Calibri" w:cs="Calibri"/>
              </w:rPr>
            </w:pPr>
            <w:r w:rsidRPr="002C1711">
              <w:rPr>
                <w:rFonts w:ascii="Calibri" w:hAnsi="Calibri" w:cs="Calibri"/>
                <w:noProof/>
              </w:rPr>
              <w:t xml:space="preserve">Relate each </w:t>
            </w:r>
            <w:r>
              <w:rPr>
                <w:rFonts w:ascii="Calibri" w:hAnsi="Calibri" w:cs="Calibri"/>
                <w:noProof/>
              </w:rPr>
              <w:t>of the above features</w:t>
            </w:r>
            <w:r w:rsidRPr="002C1711">
              <w:rPr>
                <w:rFonts w:ascii="Calibri" w:hAnsi="Calibri" w:cs="Calibri"/>
                <w:noProof/>
              </w:rPr>
              <w:t xml:space="preserve"> to the</w:t>
            </w:r>
            <w:r>
              <w:rPr>
                <w:rFonts w:ascii="Calibri" w:hAnsi="Calibri" w:cs="Calibri"/>
                <w:noProof/>
              </w:rPr>
              <w:t xml:space="preserve"> grader</w:t>
            </w:r>
            <w:r w:rsidRPr="002C1711">
              <w:rPr>
                <w:rFonts w:ascii="Calibri" w:hAnsi="Calibri" w:cs="Calibri"/>
                <w:noProof/>
              </w:rPr>
              <w:t xml:space="preserve"> control that provides the feature</w:t>
            </w:r>
            <w:r>
              <w:rPr>
                <w:rFonts w:ascii="Calibri" w:hAnsi="Calibri" w:cs="Calibri"/>
                <w:noProof/>
              </w:rPr>
              <w:t>.</w:t>
            </w:r>
          </w:p>
        </w:tc>
        <w:tc>
          <w:tcPr>
            <w:tcW w:w="1800" w:type="dxa"/>
          </w:tcPr>
          <w:p w14:paraId="63E14EB2"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5594E2F2" w14:textId="77777777" w:rsidR="007F3A1E" w:rsidRPr="00E80D66" w:rsidRDefault="007F3A1E" w:rsidP="00B1242D">
            <w:pPr>
              <w:rPr>
                <w:rFonts w:ascii="Calibri" w:hAnsi="Calibri" w:cs="Arial"/>
              </w:rPr>
            </w:pPr>
          </w:p>
        </w:tc>
        <w:tc>
          <w:tcPr>
            <w:tcW w:w="1854" w:type="dxa"/>
          </w:tcPr>
          <w:p w14:paraId="4BD3476A" w14:textId="77777777" w:rsidR="007F3A1E" w:rsidRPr="00E80D66" w:rsidRDefault="007F3A1E" w:rsidP="00B1242D">
            <w:pPr>
              <w:rPr>
                <w:rFonts w:ascii="Calibri" w:hAnsi="Calibri" w:cs="Arial"/>
              </w:rPr>
            </w:pPr>
          </w:p>
        </w:tc>
      </w:tr>
      <w:tr w:rsidR="007F3A1E" w:rsidRPr="00E80D66" w14:paraId="79DC489F" w14:textId="77777777" w:rsidTr="00B1242D">
        <w:trPr>
          <w:trHeight w:val="998"/>
        </w:trPr>
        <w:tc>
          <w:tcPr>
            <w:tcW w:w="1463" w:type="dxa"/>
          </w:tcPr>
          <w:p w14:paraId="3450438F" w14:textId="77777777" w:rsidR="007F3A1E" w:rsidRPr="00E80D66" w:rsidRDefault="007F3A1E" w:rsidP="00B1242D">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063C94C0" w14:textId="77777777" w:rsidR="007F3A1E" w:rsidRPr="002C1711" w:rsidRDefault="007F3A1E" w:rsidP="00B1242D">
            <w:pPr>
              <w:rPr>
                <w:rFonts w:ascii="Calibri" w:hAnsi="Calibri" w:cs="Calibri"/>
              </w:rPr>
            </w:pPr>
            <w:r w:rsidRPr="002C1711">
              <w:rPr>
                <w:rFonts w:ascii="Calibri" w:hAnsi="Calibri" w:cs="Calibri"/>
              </w:rPr>
              <w:t>Grader Attachments</w:t>
            </w:r>
            <w:r>
              <w:rPr>
                <w:rFonts w:ascii="Calibri" w:hAnsi="Calibri" w:cs="Calibri"/>
              </w:rPr>
              <w:t xml:space="preserve"> - Blade</w:t>
            </w:r>
          </w:p>
        </w:tc>
        <w:tc>
          <w:tcPr>
            <w:tcW w:w="4590" w:type="dxa"/>
          </w:tcPr>
          <w:p w14:paraId="5D234E62" w14:textId="77777777" w:rsidR="007F3A1E" w:rsidRPr="002C1711" w:rsidRDefault="007F3A1E" w:rsidP="00B1242D">
            <w:pPr>
              <w:rPr>
                <w:rFonts w:ascii="Calibri" w:hAnsi="Calibri" w:cs="Calibri"/>
              </w:rPr>
            </w:pPr>
            <w:r>
              <w:rPr>
                <w:rFonts w:ascii="Calibri" w:hAnsi="Calibri" w:cs="Calibri"/>
              </w:rPr>
              <w:t>Describe the blade as a grader attachment and list the tasks it can be used to accomplish.</w:t>
            </w:r>
            <w:r w:rsidRPr="002C1711">
              <w:rPr>
                <w:rFonts w:ascii="Calibri" w:hAnsi="Calibri" w:cs="Calibri"/>
              </w:rPr>
              <w:t xml:space="preserve"> </w:t>
            </w:r>
          </w:p>
        </w:tc>
        <w:tc>
          <w:tcPr>
            <w:tcW w:w="1800" w:type="dxa"/>
          </w:tcPr>
          <w:p w14:paraId="2E82EE21"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6FF62A5F" w14:textId="77777777" w:rsidR="007F3A1E" w:rsidRPr="00E80D66" w:rsidRDefault="007F3A1E" w:rsidP="00B1242D">
            <w:pPr>
              <w:rPr>
                <w:rFonts w:ascii="Calibri" w:hAnsi="Calibri" w:cs="Arial"/>
              </w:rPr>
            </w:pPr>
          </w:p>
        </w:tc>
        <w:tc>
          <w:tcPr>
            <w:tcW w:w="1854" w:type="dxa"/>
          </w:tcPr>
          <w:p w14:paraId="51C47C2A" w14:textId="77777777" w:rsidR="007F3A1E" w:rsidRPr="00E80D66" w:rsidRDefault="007F3A1E" w:rsidP="00B1242D">
            <w:pPr>
              <w:rPr>
                <w:rFonts w:ascii="Calibri" w:hAnsi="Calibri" w:cs="Arial"/>
              </w:rPr>
            </w:pPr>
          </w:p>
        </w:tc>
      </w:tr>
      <w:tr w:rsidR="007F3A1E" w:rsidRPr="00E80D66" w14:paraId="5FC00F9B" w14:textId="77777777" w:rsidTr="00B1242D">
        <w:tc>
          <w:tcPr>
            <w:tcW w:w="1463" w:type="dxa"/>
          </w:tcPr>
          <w:p w14:paraId="12DAF526" w14:textId="77777777" w:rsidR="007F3A1E" w:rsidRDefault="007F3A1E" w:rsidP="00B1242D">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74FB702B" w14:textId="77777777" w:rsidR="007F3A1E" w:rsidRPr="002C1711" w:rsidRDefault="007F3A1E" w:rsidP="00B1242D">
            <w:pPr>
              <w:rPr>
                <w:rFonts w:ascii="Calibri" w:hAnsi="Calibri" w:cs="Calibri"/>
              </w:rPr>
            </w:pPr>
            <w:r w:rsidRPr="002C1711">
              <w:rPr>
                <w:rFonts w:ascii="Calibri" w:hAnsi="Calibri" w:cs="Calibri"/>
              </w:rPr>
              <w:t>Grader Attachments</w:t>
            </w:r>
            <w:r>
              <w:rPr>
                <w:rFonts w:ascii="Calibri" w:hAnsi="Calibri" w:cs="Calibri"/>
              </w:rPr>
              <w:t xml:space="preserve"> - Sweeper</w:t>
            </w:r>
          </w:p>
        </w:tc>
        <w:tc>
          <w:tcPr>
            <w:tcW w:w="4590" w:type="dxa"/>
          </w:tcPr>
          <w:p w14:paraId="6D0B18C1" w14:textId="77777777" w:rsidR="007F3A1E" w:rsidRPr="002C1711" w:rsidRDefault="007F3A1E" w:rsidP="00B1242D">
            <w:pPr>
              <w:rPr>
                <w:rFonts w:ascii="Calibri" w:hAnsi="Calibri" w:cs="Calibri"/>
              </w:rPr>
            </w:pPr>
            <w:r>
              <w:rPr>
                <w:rFonts w:ascii="Calibri" w:hAnsi="Calibri" w:cs="Calibri"/>
              </w:rPr>
              <w:t>Describe the sweeper as a grader attachment and list the tasks it can be used to accomplish.</w:t>
            </w:r>
          </w:p>
        </w:tc>
        <w:tc>
          <w:tcPr>
            <w:tcW w:w="1800" w:type="dxa"/>
          </w:tcPr>
          <w:p w14:paraId="5DC19D1F"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67B59596" w14:textId="77777777" w:rsidR="007F3A1E" w:rsidRPr="00E80D66" w:rsidRDefault="007F3A1E" w:rsidP="00B1242D">
            <w:pPr>
              <w:rPr>
                <w:rFonts w:ascii="Calibri" w:hAnsi="Calibri" w:cs="Arial"/>
              </w:rPr>
            </w:pPr>
          </w:p>
        </w:tc>
        <w:tc>
          <w:tcPr>
            <w:tcW w:w="1854" w:type="dxa"/>
          </w:tcPr>
          <w:p w14:paraId="3C3887D7" w14:textId="77777777" w:rsidR="007F3A1E" w:rsidRPr="00E80D66" w:rsidRDefault="007F3A1E" w:rsidP="00B1242D">
            <w:pPr>
              <w:rPr>
                <w:rFonts w:ascii="Calibri" w:hAnsi="Calibri" w:cs="Arial"/>
              </w:rPr>
            </w:pPr>
          </w:p>
        </w:tc>
      </w:tr>
      <w:tr w:rsidR="007F3A1E" w:rsidRPr="00E80D66" w14:paraId="0E539F5B" w14:textId="77777777" w:rsidTr="00B1242D">
        <w:tc>
          <w:tcPr>
            <w:tcW w:w="1463" w:type="dxa"/>
          </w:tcPr>
          <w:p w14:paraId="6623989B" w14:textId="77777777" w:rsidR="007F3A1E" w:rsidRDefault="007F3A1E" w:rsidP="00B1242D">
            <w:pPr>
              <w:rPr>
                <w:rFonts w:ascii="Calibri" w:hAnsi="Calibri" w:cs="Arial"/>
                <w:b/>
              </w:rPr>
            </w:pPr>
            <w:r>
              <w:rPr>
                <w:rFonts w:ascii="Calibri" w:hAnsi="Calibri" w:cs="Arial"/>
                <w:b/>
              </w:rPr>
              <w:t>Learning Unit 8</w:t>
            </w:r>
          </w:p>
        </w:tc>
        <w:tc>
          <w:tcPr>
            <w:tcW w:w="1885" w:type="dxa"/>
          </w:tcPr>
          <w:p w14:paraId="7EA25057" w14:textId="77777777" w:rsidR="007F3A1E" w:rsidRPr="002C1711" w:rsidRDefault="007F3A1E" w:rsidP="00B1242D">
            <w:pPr>
              <w:rPr>
                <w:rFonts w:ascii="Calibri" w:hAnsi="Calibri" w:cs="Calibri"/>
              </w:rPr>
            </w:pPr>
            <w:r w:rsidRPr="002C1711">
              <w:rPr>
                <w:rFonts w:ascii="Calibri" w:hAnsi="Calibri" w:cs="Calibri"/>
              </w:rPr>
              <w:t>Grader Attachments</w:t>
            </w:r>
            <w:r>
              <w:rPr>
                <w:rFonts w:ascii="Calibri" w:hAnsi="Calibri" w:cs="Calibri"/>
              </w:rPr>
              <w:t xml:space="preserve"> - Scarifier</w:t>
            </w:r>
          </w:p>
        </w:tc>
        <w:tc>
          <w:tcPr>
            <w:tcW w:w="4590" w:type="dxa"/>
          </w:tcPr>
          <w:p w14:paraId="33F1183C" w14:textId="77777777" w:rsidR="007F3A1E" w:rsidRPr="002C1711" w:rsidRDefault="007F3A1E" w:rsidP="00B1242D">
            <w:pPr>
              <w:rPr>
                <w:rFonts w:ascii="Calibri" w:hAnsi="Calibri" w:cs="Calibri"/>
              </w:rPr>
            </w:pPr>
            <w:r>
              <w:rPr>
                <w:rFonts w:ascii="Calibri" w:hAnsi="Calibri" w:cs="Calibri"/>
              </w:rPr>
              <w:t>Describe the scarifier as a grader attachment and list the tasks it can be used to accomplish.</w:t>
            </w:r>
          </w:p>
        </w:tc>
        <w:tc>
          <w:tcPr>
            <w:tcW w:w="1800" w:type="dxa"/>
          </w:tcPr>
          <w:p w14:paraId="433B8EBD"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5EDFB370" w14:textId="77777777" w:rsidR="007F3A1E" w:rsidRPr="00E80D66" w:rsidRDefault="007F3A1E" w:rsidP="00B1242D">
            <w:pPr>
              <w:rPr>
                <w:rFonts w:ascii="Calibri" w:hAnsi="Calibri" w:cs="Arial"/>
              </w:rPr>
            </w:pPr>
          </w:p>
        </w:tc>
        <w:tc>
          <w:tcPr>
            <w:tcW w:w="1854" w:type="dxa"/>
          </w:tcPr>
          <w:p w14:paraId="46F3B42B" w14:textId="77777777" w:rsidR="007F3A1E" w:rsidRPr="00E80D66" w:rsidRDefault="007F3A1E" w:rsidP="00B1242D">
            <w:pPr>
              <w:rPr>
                <w:rFonts w:ascii="Calibri" w:hAnsi="Calibri" w:cs="Arial"/>
              </w:rPr>
            </w:pPr>
          </w:p>
        </w:tc>
      </w:tr>
      <w:tr w:rsidR="007F3A1E" w:rsidRPr="00E80D66" w14:paraId="67599455" w14:textId="77777777" w:rsidTr="00B1242D">
        <w:tc>
          <w:tcPr>
            <w:tcW w:w="1463" w:type="dxa"/>
          </w:tcPr>
          <w:p w14:paraId="39150F58" w14:textId="77777777" w:rsidR="007F3A1E" w:rsidRPr="00E80D66" w:rsidRDefault="007F3A1E" w:rsidP="00B1242D">
            <w:pPr>
              <w:rPr>
                <w:rFonts w:ascii="Calibri" w:hAnsi="Calibri" w:cs="Arial"/>
                <w:b/>
              </w:rPr>
            </w:pPr>
            <w:r>
              <w:rPr>
                <w:rFonts w:ascii="Calibri" w:hAnsi="Calibri" w:cs="Arial"/>
                <w:b/>
              </w:rPr>
              <w:t>Learning Unit 9</w:t>
            </w:r>
          </w:p>
        </w:tc>
        <w:tc>
          <w:tcPr>
            <w:tcW w:w="1885" w:type="dxa"/>
          </w:tcPr>
          <w:p w14:paraId="77FA8007" w14:textId="77777777" w:rsidR="007F3A1E" w:rsidRPr="002C1711" w:rsidRDefault="007F3A1E" w:rsidP="00B1242D">
            <w:pPr>
              <w:rPr>
                <w:rFonts w:ascii="Calibri" w:hAnsi="Calibri" w:cs="Calibri"/>
              </w:rPr>
            </w:pPr>
            <w:r w:rsidRPr="002C1711">
              <w:rPr>
                <w:rFonts w:ascii="Calibri" w:hAnsi="Calibri" w:cs="Calibri"/>
              </w:rPr>
              <w:t>Grader Operation - Standard Maneuvers</w:t>
            </w:r>
          </w:p>
        </w:tc>
        <w:tc>
          <w:tcPr>
            <w:tcW w:w="4590" w:type="dxa"/>
          </w:tcPr>
          <w:p w14:paraId="600E7D4F" w14:textId="77777777" w:rsidR="007F3A1E" w:rsidRDefault="007F3A1E" w:rsidP="00B1242D">
            <w:pPr>
              <w:rPr>
                <w:rFonts w:ascii="Calibri" w:hAnsi="Calibri" w:cs="Calibri"/>
                <w:noProof/>
              </w:rPr>
            </w:pPr>
            <w:r w:rsidRPr="002C1711">
              <w:rPr>
                <w:rFonts w:ascii="Calibri" w:hAnsi="Calibri" w:cs="Calibri"/>
                <w:noProof/>
              </w:rPr>
              <w:t>Operate at least two different pieces</w:t>
            </w:r>
            <w:r>
              <w:rPr>
                <w:rFonts w:ascii="Calibri" w:hAnsi="Calibri" w:cs="Calibri"/>
                <w:noProof/>
              </w:rPr>
              <w:t xml:space="preserve"> of grader machinery </w:t>
            </w:r>
            <w:r w:rsidRPr="002C1711">
              <w:rPr>
                <w:rFonts w:ascii="Calibri" w:hAnsi="Calibri" w:cs="Calibri"/>
                <w:noProof/>
              </w:rPr>
              <w:t>to Demonstrate basic competence in grading and in executing standard maneuvers with graders.</w:t>
            </w:r>
          </w:p>
          <w:p w14:paraId="26EA27C7" w14:textId="77777777" w:rsidR="007F3A1E" w:rsidRPr="002C1711" w:rsidRDefault="007F3A1E" w:rsidP="00B1242D">
            <w:pPr>
              <w:rPr>
                <w:rFonts w:ascii="Calibri" w:hAnsi="Calibri" w:cs="Calibri"/>
              </w:rPr>
            </w:pPr>
          </w:p>
        </w:tc>
        <w:tc>
          <w:tcPr>
            <w:tcW w:w="1800" w:type="dxa"/>
          </w:tcPr>
          <w:p w14:paraId="0004BC3D"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50B61373" w14:textId="77777777" w:rsidR="007F3A1E" w:rsidRPr="00E80D66" w:rsidRDefault="007F3A1E" w:rsidP="00B1242D">
            <w:pPr>
              <w:rPr>
                <w:rFonts w:ascii="Calibri" w:hAnsi="Calibri" w:cs="Arial"/>
              </w:rPr>
            </w:pPr>
          </w:p>
        </w:tc>
        <w:tc>
          <w:tcPr>
            <w:tcW w:w="1854" w:type="dxa"/>
          </w:tcPr>
          <w:p w14:paraId="741511D2" w14:textId="77777777" w:rsidR="007F3A1E" w:rsidRPr="00E80D66" w:rsidRDefault="007F3A1E" w:rsidP="00B1242D">
            <w:pPr>
              <w:rPr>
                <w:rFonts w:ascii="Calibri" w:hAnsi="Calibri" w:cs="Arial"/>
              </w:rPr>
            </w:pPr>
          </w:p>
        </w:tc>
      </w:tr>
      <w:tr w:rsidR="007F3A1E" w:rsidRPr="00E80D66" w14:paraId="4D0E729A" w14:textId="77777777" w:rsidTr="00B1242D">
        <w:tc>
          <w:tcPr>
            <w:tcW w:w="1463" w:type="dxa"/>
          </w:tcPr>
          <w:p w14:paraId="729C6235" w14:textId="77777777" w:rsidR="007F3A1E" w:rsidRPr="00E80D66" w:rsidRDefault="007F3A1E" w:rsidP="00B1242D">
            <w:pPr>
              <w:rPr>
                <w:rFonts w:ascii="Calibri" w:hAnsi="Calibri" w:cs="Arial"/>
                <w:b/>
              </w:rPr>
            </w:pPr>
            <w:r>
              <w:rPr>
                <w:rFonts w:ascii="Calibri" w:hAnsi="Calibri" w:cs="Arial"/>
                <w:b/>
              </w:rPr>
              <w:t>Learning Unit 10</w:t>
            </w:r>
          </w:p>
        </w:tc>
        <w:tc>
          <w:tcPr>
            <w:tcW w:w="1885" w:type="dxa"/>
          </w:tcPr>
          <w:p w14:paraId="74708995" w14:textId="77777777" w:rsidR="007F3A1E" w:rsidRPr="002C1711" w:rsidRDefault="007F3A1E" w:rsidP="00B1242D">
            <w:pPr>
              <w:rPr>
                <w:rFonts w:ascii="Calibri" w:hAnsi="Calibri" w:cs="Calibri"/>
              </w:rPr>
            </w:pPr>
            <w:r w:rsidRPr="002C1711">
              <w:rPr>
                <w:rFonts w:ascii="Calibri" w:hAnsi="Calibri" w:cs="Calibri"/>
              </w:rPr>
              <w:t>Grader Operation - Rough Ditch</w:t>
            </w:r>
          </w:p>
        </w:tc>
        <w:tc>
          <w:tcPr>
            <w:tcW w:w="4590" w:type="dxa"/>
          </w:tcPr>
          <w:p w14:paraId="1C5AFC90" w14:textId="77777777" w:rsidR="007F3A1E" w:rsidRPr="002C1711" w:rsidRDefault="007F3A1E" w:rsidP="00B1242D">
            <w:pPr>
              <w:rPr>
                <w:rFonts w:ascii="Calibri" w:hAnsi="Calibri" w:cs="Calibri"/>
              </w:rPr>
            </w:pPr>
            <w:r>
              <w:rPr>
                <w:rFonts w:ascii="Calibri" w:hAnsi="Calibri" w:cs="Calibri"/>
              </w:rPr>
              <w:t>Operate a grader to create a rough ditch.</w:t>
            </w:r>
            <w:r w:rsidRPr="002C1711">
              <w:rPr>
                <w:rFonts w:ascii="Calibri" w:hAnsi="Calibri" w:cs="Calibri"/>
              </w:rPr>
              <w:t xml:space="preserve"> </w:t>
            </w:r>
          </w:p>
        </w:tc>
        <w:tc>
          <w:tcPr>
            <w:tcW w:w="1800" w:type="dxa"/>
          </w:tcPr>
          <w:p w14:paraId="6997D549"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00DE3B79" w14:textId="77777777" w:rsidR="007F3A1E" w:rsidRPr="00E80D66" w:rsidRDefault="007F3A1E" w:rsidP="00B1242D">
            <w:pPr>
              <w:rPr>
                <w:rFonts w:ascii="Calibri" w:hAnsi="Calibri" w:cs="Arial"/>
              </w:rPr>
            </w:pPr>
          </w:p>
        </w:tc>
        <w:tc>
          <w:tcPr>
            <w:tcW w:w="1854" w:type="dxa"/>
          </w:tcPr>
          <w:p w14:paraId="689C3E49" w14:textId="77777777" w:rsidR="007F3A1E" w:rsidRPr="00E80D66" w:rsidRDefault="007F3A1E" w:rsidP="00B1242D">
            <w:pPr>
              <w:rPr>
                <w:rFonts w:ascii="Calibri" w:hAnsi="Calibri" w:cs="Arial"/>
              </w:rPr>
            </w:pPr>
          </w:p>
        </w:tc>
      </w:tr>
      <w:tr w:rsidR="007F3A1E" w:rsidRPr="00E80D66" w14:paraId="66098120" w14:textId="77777777" w:rsidTr="00B1242D">
        <w:tc>
          <w:tcPr>
            <w:tcW w:w="1463" w:type="dxa"/>
          </w:tcPr>
          <w:p w14:paraId="3E4F5B75" w14:textId="77777777" w:rsidR="007F3A1E" w:rsidRDefault="007F3A1E" w:rsidP="00B1242D">
            <w:pPr>
              <w:rPr>
                <w:rFonts w:ascii="Calibri" w:hAnsi="Calibri" w:cs="Arial"/>
                <w:b/>
              </w:rPr>
            </w:pPr>
            <w:r>
              <w:rPr>
                <w:rFonts w:ascii="Calibri" w:hAnsi="Calibri" w:cs="Arial"/>
                <w:b/>
              </w:rPr>
              <w:t>Learning Unit 11</w:t>
            </w:r>
          </w:p>
          <w:p w14:paraId="0574655C" w14:textId="77777777" w:rsidR="007F3A1E" w:rsidRPr="00E80D66" w:rsidRDefault="007F3A1E" w:rsidP="00B1242D">
            <w:pPr>
              <w:rPr>
                <w:rFonts w:ascii="Calibri" w:hAnsi="Calibri" w:cs="Arial"/>
                <w:b/>
              </w:rPr>
            </w:pPr>
          </w:p>
        </w:tc>
        <w:tc>
          <w:tcPr>
            <w:tcW w:w="1885" w:type="dxa"/>
          </w:tcPr>
          <w:p w14:paraId="5D612355" w14:textId="77777777" w:rsidR="007F3A1E" w:rsidRPr="002C1711" w:rsidRDefault="007F3A1E" w:rsidP="00B1242D">
            <w:pPr>
              <w:rPr>
                <w:rFonts w:ascii="Calibri" w:hAnsi="Calibri" w:cs="Calibri"/>
              </w:rPr>
            </w:pPr>
            <w:r w:rsidRPr="002C1711">
              <w:rPr>
                <w:rFonts w:ascii="Calibri" w:hAnsi="Calibri" w:cs="Calibri"/>
              </w:rPr>
              <w:t>Grader Operation - Windrowed Materials</w:t>
            </w:r>
          </w:p>
        </w:tc>
        <w:tc>
          <w:tcPr>
            <w:tcW w:w="4590" w:type="dxa"/>
          </w:tcPr>
          <w:p w14:paraId="72955475" w14:textId="77777777" w:rsidR="007F3A1E" w:rsidRPr="002C1711" w:rsidRDefault="007F3A1E" w:rsidP="00B1242D">
            <w:pPr>
              <w:rPr>
                <w:rFonts w:ascii="Calibri" w:hAnsi="Calibri" w:cs="Calibri"/>
              </w:rPr>
            </w:pPr>
            <w:r>
              <w:rPr>
                <w:rFonts w:ascii="Calibri" w:hAnsi="Calibri" w:cs="Calibri"/>
              </w:rPr>
              <w:t>Operate a grader to produce windrowed materials.</w:t>
            </w:r>
          </w:p>
        </w:tc>
        <w:tc>
          <w:tcPr>
            <w:tcW w:w="1800" w:type="dxa"/>
          </w:tcPr>
          <w:p w14:paraId="65D611E0"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6078A480" w14:textId="77777777" w:rsidR="007F3A1E" w:rsidRPr="00E80D66" w:rsidRDefault="007F3A1E" w:rsidP="00B1242D">
            <w:pPr>
              <w:rPr>
                <w:rFonts w:ascii="Calibri" w:hAnsi="Calibri" w:cs="Arial"/>
              </w:rPr>
            </w:pPr>
          </w:p>
        </w:tc>
        <w:tc>
          <w:tcPr>
            <w:tcW w:w="1854" w:type="dxa"/>
          </w:tcPr>
          <w:p w14:paraId="0F4BB272" w14:textId="77777777" w:rsidR="007F3A1E" w:rsidRPr="00E80D66" w:rsidRDefault="007F3A1E" w:rsidP="00B1242D">
            <w:pPr>
              <w:rPr>
                <w:rFonts w:ascii="Calibri" w:hAnsi="Calibri" w:cs="Arial"/>
              </w:rPr>
            </w:pPr>
          </w:p>
        </w:tc>
      </w:tr>
      <w:tr w:rsidR="007F3A1E" w:rsidRPr="00E80D66" w14:paraId="42678203" w14:textId="77777777" w:rsidTr="00B1242D">
        <w:tc>
          <w:tcPr>
            <w:tcW w:w="1463" w:type="dxa"/>
          </w:tcPr>
          <w:p w14:paraId="15AB8DEE" w14:textId="77777777" w:rsidR="007F3A1E" w:rsidRPr="00E80D66" w:rsidRDefault="007F3A1E" w:rsidP="00B1242D">
            <w:pPr>
              <w:rPr>
                <w:rFonts w:ascii="Calibri" w:hAnsi="Calibri" w:cs="Arial"/>
                <w:b/>
              </w:rPr>
            </w:pPr>
            <w:r>
              <w:rPr>
                <w:rFonts w:ascii="Calibri" w:hAnsi="Calibri" w:cs="Arial"/>
                <w:b/>
              </w:rPr>
              <w:lastRenderedPageBreak/>
              <w:t>Learning Unit 12</w:t>
            </w:r>
          </w:p>
          <w:p w14:paraId="7170AD1D" w14:textId="77777777" w:rsidR="007F3A1E" w:rsidRPr="00E80D66" w:rsidRDefault="007F3A1E" w:rsidP="00B1242D">
            <w:pPr>
              <w:rPr>
                <w:rFonts w:ascii="Calibri" w:hAnsi="Calibri" w:cs="Arial"/>
                <w:b/>
              </w:rPr>
            </w:pPr>
          </w:p>
        </w:tc>
        <w:tc>
          <w:tcPr>
            <w:tcW w:w="1885" w:type="dxa"/>
          </w:tcPr>
          <w:p w14:paraId="0AAE2095" w14:textId="77777777" w:rsidR="007F3A1E" w:rsidRPr="002C1711" w:rsidRDefault="007F3A1E" w:rsidP="00B1242D">
            <w:pPr>
              <w:rPr>
                <w:rFonts w:ascii="Calibri" w:hAnsi="Calibri" w:cs="Calibri"/>
              </w:rPr>
            </w:pPr>
            <w:r w:rsidRPr="002C1711">
              <w:rPr>
                <w:rFonts w:ascii="Calibri" w:hAnsi="Calibri" w:cs="Calibri"/>
              </w:rPr>
              <w:t>Grader Operation - Back Sloping</w:t>
            </w:r>
          </w:p>
        </w:tc>
        <w:tc>
          <w:tcPr>
            <w:tcW w:w="4590" w:type="dxa"/>
          </w:tcPr>
          <w:p w14:paraId="5524AF19" w14:textId="77777777" w:rsidR="007F3A1E" w:rsidRPr="002C1711" w:rsidRDefault="007F3A1E" w:rsidP="00B1242D">
            <w:pPr>
              <w:rPr>
                <w:rFonts w:ascii="Calibri" w:hAnsi="Calibri" w:cs="Calibri"/>
              </w:rPr>
            </w:pPr>
            <w:r>
              <w:rPr>
                <w:rFonts w:ascii="Calibri" w:hAnsi="Calibri" w:cs="Calibri"/>
              </w:rPr>
              <w:t>Operate a grader to perform back sloping.</w:t>
            </w:r>
          </w:p>
        </w:tc>
        <w:tc>
          <w:tcPr>
            <w:tcW w:w="1800" w:type="dxa"/>
          </w:tcPr>
          <w:p w14:paraId="7B5E2A0B"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667FF1A3" w14:textId="77777777" w:rsidR="007F3A1E" w:rsidRPr="00E80D66" w:rsidRDefault="007F3A1E" w:rsidP="00B1242D">
            <w:pPr>
              <w:rPr>
                <w:rFonts w:ascii="Calibri" w:hAnsi="Calibri" w:cs="Arial"/>
              </w:rPr>
            </w:pPr>
          </w:p>
        </w:tc>
        <w:tc>
          <w:tcPr>
            <w:tcW w:w="1854" w:type="dxa"/>
          </w:tcPr>
          <w:p w14:paraId="5565EDFA" w14:textId="77777777" w:rsidR="007F3A1E" w:rsidRPr="00E80D66" w:rsidRDefault="007F3A1E" w:rsidP="00B1242D">
            <w:pPr>
              <w:rPr>
                <w:rFonts w:ascii="Calibri" w:hAnsi="Calibri" w:cs="Arial"/>
              </w:rPr>
            </w:pPr>
          </w:p>
        </w:tc>
      </w:tr>
      <w:tr w:rsidR="007F3A1E" w:rsidRPr="00E80D66" w14:paraId="69B9D78E" w14:textId="77777777" w:rsidTr="00B1242D">
        <w:tc>
          <w:tcPr>
            <w:tcW w:w="1463" w:type="dxa"/>
          </w:tcPr>
          <w:p w14:paraId="17F3800A" w14:textId="77777777" w:rsidR="007F3A1E" w:rsidRPr="00E80D66" w:rsidRDefault="007F3A1E" w:rsidP="00B1242D">
            <w:pPr>
              <w:rPr>
                <w:rFonts w:ascii="Calibri" w:hAnsi="Calibri" w:cs="Arial"/>
                <w:b/>
              </w:rPr>
            </w:pPr>
            <w:r>
              <w:rPr>
                <w:rFonts w:ascii="Calibri" w:hAnsi="Calibri" w:cs="Arial"/>
                <w:b/>
              </w:rPr>
              <w:t>Learning Unit 13</w:t>
            </w:r>
          </w:p>
        </w:tc>
        <w:tc>
          <w:tcPr>
            <w:tcW w:w="1885" w:type="dxa"/>
          </w:tcPr>
          <w:p w14:paraId="7383B607" w14:textId="77777777" w:rsidR="007F3A1E" w:rsidRPr="002C1711" w:rsidRDefault="007F3A1E" w:rsidP="00B1242D">
            <w:pPr>
              <w:rPr>
                <w:rFonts w:ascii="Calibri" w:hAnsi="Calibri" w:cs="Calibri"/>
              </w:rPr>
            </w:pPr>
            <w:r w:rsidRPr="002C1711">
              <w:rPr>
                <w:rFonts w:ascii="Calibri" w:hAnsi="Calibri" w:cs="Calibri"/>
              </w:rPr>
              <w:t xml:space="preserve">Grader Operation - </w:t>
            </w:r>
            <w:proofErr w:type="gramStart"/>
            <w:r w:rsidRPr="002C1711">
              <w:rPr>
                <w:rFonts w:ascii="Calibri" w:hAnsi="Calibri" w:cs="Calibri"/>
              </w:rPr>
              <w:t>Right and Left Hand</w:t>
            </w:r>
            <w:proofErr w:type="gramEnd"/>
            <w:r w:rsidRPr="002C1711">
              <w:rPr>
                <w:rFonts w:ascii="Calibri" w:hAnsi="Calibri" w:cs="Calibri"/>
              </w:rPr>
              <w:t xml:space="preserve"> V-Cut</w:t>
            </w:r>
          </w:p>
        </w:tc>
        <w:tc>
          <w:tcPr>
            <w:tcW w:w="4590" w:type="dxa"/>
          </w:tcPr>
          <w:p w14:paraId="1EEB25CD" w14:textId="77777777" w:rsidR="007F3A1E" w:rsidRPr="002C1711" w:rsidRDefault="007F3A1E" w:rsidP="00B1242D">
            <w:pPr>
              <w:rPr>
                <w:rFonts w:ascii="Calibri" w:hAnsi="Calibri" w:cs="Calibri"/>
              </w:rPr>
            </w:pPr>
            <w:r>
              <w:rPr>
                <w:rFonts w:ascii="Calibri" w:hAnsi="Calibri" w:cs="Calibri"/>
              </w:rPr>
              <w:t xml:space="preserve">Operate a grader to produce both a right hand and </w:t>
            </w:r>
            <w:proofErr w:type="gramStart"/>
            <w:r>
              <w:rPr>
                <w:rFonts w:ascii="Calibri" w:hAnsi="Calibri" w:cs="Calibri"/>
              </w:rPr>
              <w:t>left hand</w:t>
            </w:r>
            <w:proofErr w:type="gramEnd"/>
            <w:r>
              <w:rPr>
                <w:rFonts w:ascii="Calibri" w:hAnsi="Calibri" w:cs="Calibri"/>
              </w:rPr>
              <w:t xml:space="preserve"> V-cut.</w:t>
            </w:r>
          </w:p>
        </w:tc>
        <w:tc>
          <w:tcPr>
            <w:tcW w:w="1800" w:type="dxa"/>
          </w:tcPr>
          <w:p w14:paraId="3E15FBAB"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6C64B2EC" w14:textId="77777777" w:rsidR="007F3A1E" w:rsidRPr="00E80D66" w:rsidRDefault="007F3A1E" w:rsidP="00B1242D">
            <w:pPr>
              <w:rPr>
                <w:rFonts w:ascii="Calibri" w:hAnsi="Calibri" w:cs="Arial"/>
              </w:rPr>
            </w:pPr>
          </w:p>
        </w:tc>
        <w:tc>
          <w:tcPr>
            <w:tcW w:w="1854" w:type="dxa"/>
          </w:tcPr>
          <w:p w14:paraId="6E3105D6" w14:textId="77777777" w:rsidR="007F3A1E" w:rsidRPr="00E80D66" w:rsidRDefault="007F3A1E" w:rsidP="00B1242D">
            <w:pPr>
              <w:rPr>
                <w:rFonts w:ascii="Calibri" w:hAnsi="Calibri" w:cs="Arial"/>
              </w:rPr>
            </w:pPr>
          </w:p>
        </w:tc>
      </w:tr>
      <w:tr w:rsidR="007F3A1E" w:rsidRPr="00E80D66" w14:paraId="4B7DAA17" w14:textId="77777777" w:rsidTr="00B1242D">
        <w:tc>
          <w:tcPr>
            <w:tcW w:w="1463" w:type="dxa"/>
          </w:tcPr>
          <w:p w14:paraId="198F4352" w14:textId="77777777" w:rsidR="007F3A1E" w:rsidRPr="00E80D66" w:rsidRDefault="007F3A1E" w:rsidP="00B1242D">
            <w:pPr>
              <w:rPr>
                <w:rFonts w:ascii="Calibri" w:hAnsi="Calibri" w:cs="Arial"/>
                <w:b/>
              </w:rPr>
            </w:pPr>
            <w:r>
              <w:rPr>
                <w:rFonts w:ascii="Calibri" w:hAnsi="Calibri" w:cs="Arial"/>
                <w:b/>
              </w:rPr>
              <w:t>Learning Unit 14</w:t>
            </w:r>
          </w:p>
          <w:p w14:paraId="28166760" w14:textId="77777777" w:rsidR="007F3A1E" w:rsidRPr="00E80D66" w:rsidRDefault="007F3A1E" w:rsidP="00B1242D">
            <w:pPr>
              <w:rPr>
                <w:rFonts w:ascii="Calibri" w:hAnsi="Calibri" w:cs="Arial"/>
                <w:b/>
              </w:rPr>
            </w:pPr>
          </w:p>
        </w:tc>
        <w:tc>
          <w:tcPr>
            <w:tcW w:w="1885" w:type="dxa"/>
          </w:tcPr>
          <w:p w14:paraId="7E888565" w14:textId="77777777" w:rsidR="007F3A1E" w:rsidRPr="002C1711" w:rsidRDefault="007F3A1E" w:rsidP="00B1242D">
            <w:pPr>
              <w:rPr>
                <w:rFonts w:ascii="Calibri" w:hAnsi="Calibri" w:cs="Calibri"/>
              </w:rPr>
            </w:pPr>
            <w:r w:rsidRPr="002C1711">
              <w:rPr>
                <w:rFonts w:ascii="Calibri" w:hAnsi="Calibri" w:cs="Calibri"/>
              </w:rPr>
              <w:t>Grader Operation - Right and Left Shoulder Maneuver</w:t>
            </w:r>
          </w:p>
        </w:tc>
        <w:tc>
          <w:tcPr>
            <w:tcW w:w="4590" w:type="dxa"/>
          </w:tcPr>
          <w:p w14:paraId="56726462" w14:textId="77777777" w:rsidR="007F3A1E" w:rsidRPr="002C1711" w:rsidRDefault="007F3A1E" w:rsidP="00B1242D">
            <w:pPr>
              <w:rPr>
                <w:rFonts w:ascii="Calibri" w:hAnsi="Calibri" w:cs="Calibri"/>
              </w:rPr>
            </w:pPr>
            <w:r>
              <w:rPr>
                <w:rFonts w:ascii="Calibri" w:hAnsi="Calibri" w:cs="Calibri"/>
              </w:rPr>
              <w:t>Operate a grader to produce both a right and left shoulder maneuver.</w:t>
            </w:r>
          </w:p>
        </w:tc>
        <w:tc>
          <w:tcPr>
            <w:tcW w:w="1800" w:type="dxa"/>
          </w:tcPr>
          <w:p w14:paraId="7D81E4A1"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7B2CFD4E" w14:textId="77777777" w:rsidR="007F3A1E" w:rsidRPr="00E80D66" w:rsidRDefault="007F3A1E" w:rsidP="00B1242D">
            <w:pPr>
              <w:rPr>
                <w:rFonts w:ascii="Calibri" w:hAnsi="Calibri" w:cs="Arial"/>
              </w:rPr>
            </w:pPr>
          </w:p>
        </w:tc>
        <w:tc>
          <w:tcPr>
            <w:tcW w:w="1854" w:type="dxa"/>
          </w:tcPr>
          <w:p w14:paraId="07FE8D41" w14:textId="77777777" w:rsidR="007F3A1E" w:rsidRPr="00E80D66" w:rsidRDefault="007F3A1E" w:rsidP="00B1242D">
            <w:pPr>
              <w:rPr>
                <w:rFonts w:ascii="Calibri" w:hAnsi="Calibri" w:cs="Arial"/>
              </w:rPr>
            </w:pPr>
          </w:p>
        </w:tc>
      </w:tr>
      <w:tr w:rsidR="007F3A1E" w:rsidRPr="00E80D66" w14:paraId="5A9804C2" w14:textId="77777777" w:rsidTr="00B1242D">
        <w:tc>
          <w:tcPr>
            <w:tcW w:w="1463" w:type="dxa"/>
          </w:tcPr>
          <w:p w14:paraId="2EF30607" w14:textId="77777777" w:rsidR="007F3A1E" w:rsidRPr="00E80D66" w:rsidRDefault="007F3A1E" w:rsidP="00B1242D">
            <w:pPr>
              <w:rPr>
                <w:rFonts w:ascii="Calibri" w:hAnsi="Calibri" w:cs="Arial"/>
                <w:b/>
              </w:rPr>
            </w:pPr>
            <w:r>
              <w:rPr>
                <w:rFonts w:ascii="Calibri" w:hAnsi="Calibri" w:cs="Arial"/>
                <w:b/>
              </w:rPr>
              <w:t>Learning Unit 15</w:t>
            </w:r>
          </w:p>
          <w:p w14:paraId="3C3B13EF" w14:textId="77777777" w:rsidR="007F3A1E" w:rsidRPr="00E80D66" w:rsidRDefault="007F3A1E" w:rsidP="00B1242D">
            <w:pPr>
              <w:rPr>
                <w:rFonts w:ascii="Calibri" w:hAnsi="Calibri" w:cs="Arial"/>
                <w:b/>
              </w:rPr>
            </w:pPr>
          </w:p>
        </w:tc>
        <w:tc>
          <w:tcPr>
            <w:tcW w:w="1885" w:type="dxa"/>
          </w:tcPr>
          <w:p w14:paraId="4178860D" w14:textId="77777777" w:rsidR="007F3A1E" w:rsidRPr="002C1711" w:rsidRDefault="007F3A1E" w:rsidP="00B1242D">
            <w:pPr>
              <w:rPr>
                <w:rFonts w:ascii="Calibri" w:hAnsi="Calibri" w:cs="Calibri"/>
              </w:rPr>
            </w:pPr>
            <w:r w:rsidRPr="002C1711">
              <w:rPr>
                <w:rFonts w:ascii="Calibri" w:hAnsi="Calibri" w:cs="Calibri"/>
              </w:rPr>
              <w:t>Grader Operation - Right and Left Side High Bank Cut Maneuver</w:t>
            </w:r>
          </w:p>
        </w:tc>
        <w:tc>
          <w:tcPr>
            <w:tcW w:w="4590" w:type="dxa"/>
          </w:tcPr>
          <w:p w14:paraId="47BB6C7A" w14:textId="77777777" w:rsidR="007F3A1E" w:rsidRPr="002C1711" w:rsidRDefault="007F3A1E" w:rsidP="00B1242D">
            <w:pPr>
              <w:rPr>
                <w:rFonts w:ascii="Calibri" w:hAnsi="Calibri" w:cs="Calibri"/>
              </w:rPr>
            </w:pPr>
            <w:r>
              <w:rPr>
                <w:rFonts w:ascii="Calibri" w:hAnsi="Calibri" w:cs="Calibri"/>
              </w:rPr>
              <w:t>Operate a grader to produce both a right and left side high bank cut maneuver.</w:t>
            </w:r>
          </w:p>
        </w:tc>
        <w:tc>
          <w:tcPr>
            <w:tcW w:w="1800" w:type="dxa"/>
          </w:tcPr>
          <w:p w14:paraId="7C3D504B" w14:textId="77777777" w:rsidR="007F3A1E" w:rsidRPr="002C1711" w:rsidRDefault="007F3A1E" w:rsidP="00B1242D">
            <w:pPr>
              <w:rPr>
                <w:rFonts w:ascii="Calibri" w:hAnsi="Calibri" w:cs="Calibri"/>
              </w:rPr>
            </w:pPr>
            <w:r>
              <w:rPr>
                <w:rFonts w:ascii="Calibri" w:hAnsi="Calibri"/>
              </w:rPr>
              <w:t>Homework Assignment, Quiz, Test, Practical Exercise</w:t>
            </w:r>
          </w:p>
        </w:tc>
        <w:tc>
          <w:tcPr>
            <w:tcW w:w="2160" w:type="dxa"/>
          </w:tcPr>
          <w:p w14:paraId="573E547E" w14:textId="77777777" w:rsidR="007F3A1E" w:rsidRPr="00E80D66" w:rsidRDefault="007F3A1E" w:rsidP="00B1242D">
            <w:pPr>
              <w:rPr>
                <w:rFonts w:ascii="Calibri" w:hAnsi="Calibri" w:cs="Arial"/>
              </w:rPr>
            </w:pPr>
          </w:p>
        </w:tc>
        <w:tc>
          <w:tcPr>
            <w:tcW w:w="1854" w:type="dxa"/>
          </w:tcPr>
          <w:p w14:paraId="0D3C3A5F" w14:textId="77777777" w:rsidR="007F3A1E" w:rsidRPr="00E80D66" w:rsidRDefault="007F3A1E" w:rsidP="00B1242D">
            <w:pPr>
              <w:rPr>
                <w:rFonts w:ascii="Calibri" w:hAnsi="Calibri" w:cs="Arial"/>
              </w:rPr>
            </w:pPr>
          </w:p>
        </w:tc>
      </w:tr>
      <w:tr w:rsidR="007F3A1E" w:rsidRPr="00E80D66" w14:paraId="02B972E1" w14:textId="77777777" w:rsidTr="00B1242D">
        <w:tc>
          <w:tcPr>
            <w:tcW w:w="1463" w:type="dxa"/>
          </w:tcPr>
          <w:p w14:paraId="14FB73CD" w14:textId="77777777" w:rsidR="007F3A1E" w:rsidRPr="00E80D66" w:rsidRDefault="007F3A1E" w:rsidP="00B1242D">
            <w:pPr>
              <w:rPr>
                <w:rFonts w:ascii="Calibri" w:hAnsi="Calibri" w:cs="Arial"/>
                <w:b/>
              </w:rPr>
            </w:pPr>
            <w:r>
              <w:rPr>
                <w:rFonts w:ascii="Calibri" w:hAnsi="Calibri" w:cs="Arial"/>
                <w:b/>
              </w:rPr>
              <w:t>Learning Unit 16</w:t>
            </w:r>
          </w:p>
          <w:p w14:paraId="0D96337A" w14:textId="77777777" w:rsidR="007F3A1E" w:rsidRPr="00E80D66" w:rsidRDefault="007F3A1E" w:rsidP="00B1242D">
            <w:pPr>
              <w:rPr>
                <w:rFonts w:ascii="Calibri" w:hAnsi="Calibri" w:cs="Arial"/>
                <w:b/>
              </w:rPr>
            </w:pPr>
          </w:p>
        </w:tc>
        <w:tc>
          <w:tcPr>
            <w:tcW w:w="1885" w:type="dxa"/>
          </w:tcPr>
          <w:p w14:paraId="5641850B" w14:textId="77777777" w:rsidR="007F3A1E" w:rsidRPr="00D56E20" w:rsidRDefault="007F3A1E" w:rsidP="00B1242D">
            <w:pPr>
              <w:rPr>
                <w:rFonts w:ascii="Calibri" w:hAnsi="Calibri" w:cs="Calibri"/>
              </w:rPr>
            </w:pPr>
            <w:r>
              <w:rPr>
                <w:rFonts w:ascii="Calibri" w:hAnsi="Calibri" w:cs="Calibri"/>
              </w:rPr>
              <w:t>Final Exam</w:t>
            </w:r>
          </w:p>
        </w:tc>
        <w:tc>
          <w:tcPr>
            <w:tcW w:w="4590" w:type="dxa"/>
          </w:tcPr>
          <w:p w14:paraId="2A99D9E7" w14:textId="77777777" w:rsidR="007F3A1E" w:rsidRPr="00D56E20" w:rsidRDefault="007F3A1E" w:rsidP="00B1242D">
            <w:pPr>
              <w:rPr>
                <w:rFonts w:ascii="Calibri" w:hAnsi="Calibri" w:cs="Calibri"/>
              </w:rPr>
            </w:pPr>
            <w:r>
              <w:rPr>
                <w:rFonts w:ascii="Calibri" w:hAnsi="Calibri" w:cs="Calibri"/>
              </w:rPr>
              <w:t>Comprehensive</w:t>
            </w:r>
          </w:p>
        </w:tc>
        <w:tc>
          <w:tcPr>
            <w:tcW w:w="1800" w:type="dxa"/>
          </w:tcPr>
          <w:p w14:paraId="6B4943C3" w14:textId="77777777" w:rsidR="007F3A1E" w:rsidRPr="00D56E20" w:rsidRDefault="007F3A1E" w:rsidP="00B1242D">
            <w:pPr>
              <w:rPr>
                <w:rFonts w:ascii="Calibri" w:hAnsi="Calibri" w:cs="Calibri"/>
              </w:rPr>
            </w:pPr>
            <w:r>
              <w:rPr>
                <w:rFonts w:ascii="Calibri" w:hAnsi="Calibri" w:cs="Calibri"/>
              </w:rPr>
              <w:t>Final Exam</w:t>
            </w:r>
          </w:p>
        </w:tc>
        <w:tc>
          <w:tcPr>
            <w:tcW w:w="2160" w:type="dxa"/>
          </w:tcPr>
          <w:p w14:paraId="74B98FAA" w14:textId="77777777" w:rsidR="007F3A1E" w:rsidRPr="00E80D66" w:rsidRDefault="007F3A1E" w:rsidP="00B1242D">
            <w:pPr>
              <w:rPr>
                <w:rFonts w:ascii="Calibri" w:hAnsi="Calibri" w:cs="Arial"/>
              </w:rPr>
            </w:pPr>
          </w:p>
        </w:tc>
        <w:tc>
          <w:tcPr>
            <w:tcW w:w="1854" w:type="dxa"/>
          </w:tcPr>
          <w:p w14:paraId="0DC96878" w14:textId="77777777" w:rsidR="007F3A1E" w:rsidRPr="00E80D66" w:rsidRDefault="007F3A1E" w:rsidP="00B1242D">
            <w:pPr>
              <w:rPr>
                <w:rFonts w:ascii="Calibri" w:hAnsi="Calibri" w:cs="Arial"/>
              </w:rPr>
            </w:pPr>
          </w:p>
        </w:tc>
      </w:tr>
    </w:tbl>
    <w:p w14:paraId="1F78C675" w14:textId="77777777" w:rsidR="007F3A1E" w:rsidRDefault="007F3A1E" w:rsidP="007F3A1E">
      <w:pPr>
        <w:rPr>
          <w:rFonts w:ascii="Calibri" w:hAnsi="Calibri" w:cs="Arial"/>
          <w:b/>
        </w:rPr>
        <w:sectPr w:rsidR="007F3A1E" w:rsidSect="00D81C5F">
          <w:pgSz w:w="15840" w:h="12240" w:orient="landscape"/>
          <w:pgMar w:top="1440" w:right="1152" w:bottom="1440" w:left="1152" w:header="720" w:footer="720" w:gutter="0"/>
          <w:cols w:space="720"/>
          <w:docGrid w:linePitch="360"/>
        </w:sectPr>
      </w:pPr>
    </w:p>
    <w:p w14:paraId="77622A21" w14:textId="77777777" w:rsidR="00D93F81" w:rsidRDefault="00D93F81" w:rsidP="00DA0792">
      <w:pPr>
        <w:rPr>
          <w:rFonts w:ascii="Calibri" w:hAnsi="Calibri" w:cs="Arial"/>
          <w:b/>
        </w:rPr>
      </w:pPr>
    </w:p>
    <w:sectPr w:rsidR="00D93F81" w:rsidSect="008C2F4C">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152303">
    <w:abstractNumId w:val="0"/>
  </w:num>
  <w:num w:numId="2" w16cid:durableId="80493774">
    <w:abstractNumId w:val="5"/>
  </w:num>
  <w:num w:numId="3" w16cid:durableId="475612658">
    <w:abstractNumId w:val="3"/>
  </w:num>
  <w:num w:numId="4" w16cid:durableId="1916741201">
    <w:abstractNumId w:val="2"/>
  </w:num>
  <w:num w:numId="5" w16cid:durableId="1391727764">
    <w:abstractNumId w:val="4"/>
  </w:num>
  <w:num w:numId="6" w16cid:durableId="1465810631">
    <w:abstractNumId w:val="0"/>
  </w:num>
  <w:num w:numId="7" w16cid:durableId="292950592">
    <w:abstractNumId w:val="0"/>
  </w:num>
  <w:num w:numId="8" w16cid:durableId="1219434301">
    <w:abstractNumId w:val="0"/>
  </w:num>
  <w:num w:numId="9" w16cid:durableId="1216234941">
    <w:abstractNumId w:val="1"/>
  </w:num>
  <w:num w:numId="10" w16cid:durableId="69935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gu5EBGI1eWcSBOykDEkRftXKP7TF9cQzxdSFZsdf6whD0KVLeQoHN2cFoZKt9V4Z3zOOHskFUFpL3uz8V5s2A==" w:salt="mANY2yP8j836AnBr93bct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57ED"/>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979B9"/>
    <w:rsid w:val="007A3A12"/>
    <w:rsid w:val="007A57FE"/>
    <w:rsid w:val="007D1ECC"/>
    <w:rsid w:val="007D7646"/>
    <w:rsid w:val="007E1AE8"/>
    <w:rsid w:val="007F3A1E"/>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2F4C"/>
    <w:rsid w:val="008C74D5"/>
    <w:rsid w:val="008C79D3"/>
    <w:rsid w:val="008E78D3"/>
    <w:rsid w:val="00910559"/>
    <w:rsid w:val="00913EF9"/>
    <w:rsid w:val="0091686E"/>
    <w:rsid w:val="00923166"/>
    <w:rsid w:val="00925A49"/>
    <w:rsid w:val="00927886"/>
    <w:rsid w:val="009311D8"/>
    <w:rsid w:val="00936C5B"/>
    <w:rsid w:val="0094247E"/>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A3819"/>
    <w:rsid w:val="00AB09DC"/>
    <w:rsid w:val="00AD300B"/>
    <w:rsid w:val="00AE3321"/>
    <w:rsid w:val="00AF3069"/>
    <w:rsid w:val="00AF4E18"/>
    <w:rsid w:val="00B013C2"/>
    <w:rsid w:val="00B152CE"/>
    <w:rsid w:val="00B26490"/>
    <w:rsid w:val="00B32783"/>
    <w:rsid w:val="00B512B9"/>
    <w:rsid w:val="00B73F14"/>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2703A"/>
    <w:rsid w:val="00E30602"/>
    <w:rsid w:val="00E343D7"/>
    <w:rsid w:val="00E4354B"/>
    <w:rsid w:val="00E56F44"/>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48D87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261257086">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070730120">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3D56-E38E-4E57-B2EC-2B82FA0A7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E0E735-8B13-4337-ADA1-20E205E23A4B}">
  <ds:schemaRefs>
    <ds:schemaRef ds:uri="http://schemas.openxmlformats.org/officeDocument/2006/bibliography"/>
  </ds:schemaRefs>
</ds:datastoreItem>
</file>

<file path=customXml/itemProps3.xml><?xml version="1.0" encoding="utf-8"?>
<ds:datastoreItem xmlns:ds="http://schemas.openxmlformats.org/officeDocument/2006/customXml" ds:itemID="{D5161BE4-9EEE-4E14-96F8-588EF0661603}">
  <ds:schemaRefs>
    <ds:schemaRef ds:uri="http://schemas.microsoft.com/sharepoint/v3/contenttype/forms"/>
  </ds:schemaRefs>
</ds:datastoreItem>
</file>

<file path=customXml/itemProps4.xml><?xml version="1.0" encoding="utf-8"?>
<ds:datastoreItem xmlns:ds="http://schemas.openxmlformats.org/officeDocument/2006/customXml" ds:itemID="{369EBC6E-515B-4FFD-A255-906BE010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1326</Words>
  <Characters>7560</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8869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2026-05-06T17:22:00Z</dcterms:created>
  <dcterms:modified xsi:type="dcterms:W3CDTF">2026-05-20T18:46:00Z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