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A00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486A001"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486A104" wp14:editId="5F691B5F">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486A00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486A003"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486A00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486A005" w14:textId="77777777" w:rsidR="003C3743" w:rsidRPr="00A052FB" w:rsidRDefault="003C3743" w:rsidP="003C3743">
      <w:pPr>
        <w:rPr>
          <w:rFonts w:ascii="Calibri" w:hAnsi="Calibri" w:cs="Arial"/>
          <w:b/>
          <w:sz w:val="28"/>
        </w:rPr>
      </w:pPr>
    </w:p>
    <w:p w14:paraId="1486A006" w14:textId="77777777" w:rsidR="000F16CC" w:rsidRDefault="000F16CC" w:rsidP="00BD72BE">
      <w:pPr>
        <w:rPr>
          <w:rFonts w:ascii="Calibri" w:hAnsi="Calibri" w:cs="Arial"/>
          <w:b/>
        </w:rPr>
      </w:pPr>
    </w:p>
    <w:p w14:paraId="1486A007" w14:textId="77777777" w:rsidR="0056789C" w:rsidRPr="00F923CC" w:rsidRDefault="0056789C" w:rsidP="0056789C">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1300 </w:t>
      </w:r>
      <w:r>
        <w:rPr>
          <w:rFonts w:ascii="Calibri" w:hAnsi="Calibri" w:cs="Arial"/>
          <w:b/>
        </w:rPr>
        <w:tab/>
      </w:r>
      <w:r w:rsidRPr="009F56E9">
        <w:rPr>
          <w:rFonts w:ascii="Calibri" w:hAnsi="Calibri" w:cs="Arial"/>
          <w:b/>
          <w:noProof/>
        </w:rPr>
        <w:t>Heavy Construction Fundamentals I</w:t>
      </w:r>
    </w:p>
    <w:p w14:paraId="1486A008" w14:textId="77777777" w:rsidR="0056789C" w:rsidRPr="00F923CC" w:rsidRDefault="0056789C" w:rsidP="0056789C">
      <w:pPr>
        <w:rPr>
          <w:rFonts w:ascii="Calibri" w:hAnsi="Calibri" w:cs="Arial"/>
          <w:b/>
        </w:rPr>
      </w:pPr>
    </w:p>
    <w:p w14:paraId="1486A009" w14:textId="77777777" w:rsidR="0056789C" w:rsidRPr="00F923CC" w:rsidRDefault="0056789C" w:rsidP="0056789C">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1100</w:t>
      </w:r>
    </w:p>
    <w:p w14:paraId="1486A00A" w14:textId="77777777" w:rsidR="0056789C" w:rsidRPr="00F923CC" w:rsidRDefault="0056789C" w:rsidP="0056789C">
      <w:pPr>
        <w:rPr>
          <w:rFonts w:ascii="Calibri" w:hAnsi="Calibri" w:cs="Arial"/>
          <w:b/>
        </w:rPr>
      </w:pPr>
    </w:p>
    <w:p w14:paraId="1486A00B" w14:textId="77777777" w:rsidR="0056789C" w:rsidRPr="00F923CC" w:rsidRDefault="00BD0D2C" w:rsidP="0056789C">
      <w:pPr>
        <w:rPr>
          <w:rFonts w:ascii="Calibri" w:hAnsi="Calibri" w:cs="Arial"/>
          <w:b/>
        </w:rPr>
      </w:pPr>
      <w:r>
        <w:rPr>
          <w:rFonts w:ascii="Calibri" w:hAnsi="Calibri" w:cs="Arial"/>
          <w:b/>
        </w:rPr>
        <w:t>DESCRIPTION OF COURSE</w:t>
      </w:r>
    </w:p>
    <w:p w14:paraId="1486A00C" w14:textId="77777777" w:rsidR="0056789C" w:rsidRDefault="0056789C" w:rsidP="0056789C">
      <w:pPr>
        <w:rPr>
          <w:rFonts w:ascii="Calibri" w:hAnsi="Calibri" w:cs="Calibri"/>
          <w:noProof/>
        </w:rPr>
      </w:pPr>
      <w:r w:rsidRPr="00FC169B">
        <w:rPr>
          <w:rFonts w:ascii="Calibri" w:hAnsi="Calibri" w:cs="Calibri"/>
          <w:noProof/>
        </w:rPr>
        <w:t>A comprehensive study and application of the material testing methods of soils, aggregates, asphalt, and Portland cement concrete required in the heavy construction industry. Students will learn first hand steps needed for proper preparation for the American Concrete Institute (ACI) Grade 1 Concrete Field Technician requirements.  Learners will learn the proper processes for site compaction methods and materials required for heavy construction.</w:t>
      </w:r>
    </w:p>
    <w:p w14:paraId="1486A00D" w14:textId="77777777" w:rsidR="0056789C" w:rsidRPr="00F923CC" w:rsidRDefault="0056789C" w:rsidP="0056789C">
      <w:pPr>
        <w:rPr>
          <w:rFonts w:ascii="Calibri" w:hAnsi="Calibri" w:cs="Arial"/>
          <w:b/>
        </w:rPr>
      </w:pPr>
    </w:p>
    <w:p w14:paraId="1486A00E" w14:textId="77777777" w:rsidR="0056789C" w:rsidRPr="00F923CC" w:rsidRDefault="0056789C" w:rsidP="0056789C">
      <w:pPr>
        <w:rPr>
          <w:rFonts w:ascii="Calibri" w:hAnsi="Calibri" w:cs="Arial"/>
          <w:b/>
        </w:rPr>
      </w:pPr>
      <w:r w:rsidRPr="00F923CC">
        <w:rPr>
          <w:rFonts w:ascii="Calibri" w:hAnsi="Calibri" w:cs="Arial"/>
          <w:b/>
        </w:rPr>
        <w:t>STUDENT LEARNING OUTCOMES</w:t>
      </w:r>
    </w:p>
    <w:p w14:paraId="1486A00F" w14:textId="77777777" w:rsidR="0056789C" w:rsidRPr="00955FA5" w:rsidRDefault="0056789C" w:rsidP="0056789C">
      <w:pPr>
        <w:rPr>
          <w:rFonts w:ascii="Calibri" w:hAnsi="Calibri" w:cs="Calibri"/>
          <w:noProof/>
        </w:rPr>
      </w:pPr>
      <w:r w:rsidRPr="00955FA5">
        <w:rPr>
          <w:rFonts w:ascii="Calibri" w:hAnsi="Calibri" w:cs="Calibri"/>
          <w:noProof/>
        </w:rPr>
        <w:t>Upon completion of this course, the student will be able to:</w:t>
      </w:r>
    </w:p>
    <w:p w14:paraId="1486A010" w14:textId="77777777" w:rsidR="0056789C" w:rsidRPr="003C1E5D" w:rsidRDefault="0056789C" w:rsidP="0056789C">
      <w:pPr>
        <w:rPr>
          <w:rFonts w:ascii="Calibri" w:hAnsi="Calibri" w:cs="Calibri"/>
          <w:noProof/>
        </w:rPr>
      </w:pPr>
    </w:p>
    <w:p w14:paraId="1486A011" w14:textId="77777777" w:rsidR="0056789C" w:rsidRDefault="0056789C" w:rsidP="0056789C">
      <w:pPr>
        <w:rPr>
          <w:rFonts w:ascii="Calibri" w:hAnsi="Calibri" w:cs="Calibri"/>
          <w:noProof/>
        </w:rPr>
      </w:pPr>
      <w:r w:rsidRPr="00FC169B">
        <w:rPr>
          <w:rFonts w:ascii="Calibri" w:hAnsi="Calibri" w:cs="Calibri"/>
          <w:noProof/>
        </w:rPr>
        <w:t>Categorize, for a given construction project, at least five different soils and aggregates involved in the removal and layering operations; Defend the steps involved in asphalt and concrete testing for this project.</w:t>
      </w:r>
    </w:p>
    <w:p w14:paraId="1486A012" w14:textId="77777777" w:rsidR="0056789C" w:rsidRDefault="0056789C" w:rsidP="0056789C">
      <w:pPr>
        <w:rPr>
          <w:rFonts w:ascii="Calibri" w:hAnsi="Calibri" w:cs="Calibri"/>
          <w:noProof/>
        </w:rPr>
      </w:pPr>
    </w:p>
    <w:p w14:paraId="1486A013" w14:textId="77777777" w:rsidR="0056789C" w:rsidRDefault="0056789C" w:rsidP="0056789C">
      <w:pPr>
        <w:rPr>
          <w:rFonts w:ascii="Calibri" w:hAnsi="Calibri" w:cs="Calibri"/>
          <w:noProof/>
        </w:rPr>
      </w:pPr>
      <w:r w:rsidRPr="00FC169B">
        <w:rPr>
          <w:rFonts w:ascii="Calibri" w:hAnsi="Calibri" w:cs="Calibri"/>
          <w:noProof/>
        </w:rPr>
        <w:t>Operate at least two different pieces of heavy construction equipment for soil and/or rock removal to Demonstrate basic competence in operating heavy construction equipment for material removal.</w:t>
      </w:r>
    </w:p>
    <w:p w14:paraId="1486A014" w14:textId="77777777" w:rsidR="0056789C" w:rsidRPr="003C1E5D" w:rsidRDefault="0056789C" w:rsidP="0056789C">
      <w:pPr>
        <w:rPr>
          <w:rFonts w:ascii="Calibri" w:hAnsi="Calibri" w:cs="Calibri"/>
          <w:noProof/>
        </w:rPr>
      </w:pPr>
    </w:p>
    <w:p w14:paraId="1486A015" w14:textId="77777777" w:rsidR="0056789C" w:rsidRDefault="0056789C" w:rsidP="0056789C">
      <w:pPr>
        <w:rPr>
          <w:rFonts w:ascii="Calibri" w:hAnsi="Calibri" w:cs="Calibri"/>
          <w:noProof/>
        </w:rPr>
      </w:pPr>
      <w:r w:rsidRPr="00FC169B">
        <w:rPr>
          <w:rFonts w:ascii="Calibri" w:hAnsi="Calibri" w:cs="Calibri"/>
          <w:noProof/>
        </w:rPr>
        <w:t>Organize a list containing at least ten entries of safety issues and precautions for the removal, layering, and compaction of heavy construction materials.</w:t>
      </w:r>
    </w:p>
    <w:p w14:paraId="1486A016" w14:textId="77777777" w:rsidR="0056789C" w:rsidRPr="003C1E5D" w:rsidRDefault="0056789C" w:rsidP="0056789C">
      <w:pPr>
        <w:rPr>
          <w:rFonts w:ascii="Calibri" w:hAnsi="Calibri" w:cs="Calibri"/>
          <w:noProof/>
        </w:rPr>
      </w:pPr>
    </w:p>
    <w:p w14:paraId="1486A017" w14:textId="77777777" w:rsidR="0056789C" w:rsidRDefault="0056789C" w:rsidP="0056789C">
      <w:pPr>
        <w:rPr>
          <w:rFonts w:ascii="Calibri" w:hAnsi="Calibri" w:cs="Calibri"/>
          <w:noProof/>
        </w:rPr>
      </w:pPr>
      <w:r w:rsidRPr="00FC169B">
        <w:rPr>
          <w:rFonts w:ascii="Calibri" w:hAnsi="Calibri" w:cs="Calibri"/>
          <w:noProof/>
        </w:rPr>
        <w:t>Generate a list of compaction equipment containing at least five machines and Indicate for each piece of equipment the compaction technique(s) it employs.</w:t>
      </w:r>
    </w:p>
    <w:p w14:paraId="1486A018" w14:textId="77777777" w:rsidR="0056789C" w:rsidRDefault="0056789C" w:rsidP="0056789C">
      <w:pPr>
        <w:rPr>
          <w:rFonts w:ascii="Calibri" w:hAnsi="Calibri" w:cs="Calibri"/>
          <w:noProof/>
        </w:rPr>
      </w:pPr>
    </w:p>
    <w:p w14:paraId="1486A019" w14:textId="77777777" w:rsidR="0056789C" w:rsidRDefault="0056789C" w:rsidP="0056789C">
      <w:pPr>
        <w:rPr>
          <w:rFonts w:ascii="Calibri" w:hAnsi="Calibri" w:cs="Calibri"/>
          <w:noProof/>
        </w:rPr>
      </w:pPr>
      <w:r w:rsidRPr="00FC169B">
        <w:rPr>
          <w:rFonts w:ascii="Calibri" w:hAnsi="Calibri" w:cs="Calibri"/>
          <w:noProof/>
        </w:rPr>
        <w:lastRenderedPageBreak/>
        <w:t>Operate at least three different pieces of compaction equipment, each using a different compaction technique, to Demonstrate basic competence in operating heavy construction compaction equipment.</w:t>
      </w:r>
    </w:p>
    <w:p w14:paraId="1486A01A" w14:textId="77777777" w:rsidR="0056789C" w:rsidRPr="00BF167F" w:rsidRDefault="0056789C" w:rsidP="0056789C">
      <w:pPr>
        <w:rPr>
          <w:rFonts w:ascii="Calibri" w:hAnsi="Calibri" w:cs="Arial"/>
          <w:noProof/>
        </w:rPr>
      </w:pPr>
    </w:p>
    <w:p w14:paraId="1486A01B" w14:textId="77777777" w:rsidR="00B30E68" w:rsidRDefault="00B30E68" w:rsidP="00B30E68">
      <w:pPr>
        <w:rPr>
          <w:rFonts w:ascii="Calibri" w:hAnsi="Calibri" w:cs="Arial"/>
          <w:b/>
        </w:rPr>
      </w:pPr>
      <w:bookmarkStart w:id="0" w:name="_Hlk495592716"/>
      <w:r>
        <w:rPr>
          <w:rFonts w:ascii="Calibri" w:hAnsi="Calibri" w:cs="Arial"/>
          <w:b/>
        </w:rPr>
        <w:t>INSTITUTIONAL LEARNING GOALS</w:t>
      </w:r>
    </w:p>
    <w:p w14:paraId="1486A01C" w14:textId="77777777" w:rsidR="00B30E68" w:rsidRDefault="00B30E68" w:rsidP="00B30E68">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1486A01D" w14:textId="77777777" w:rsidR="00B30E68" w:rsidRDefault="00B30E68" w:rsidP="00B30E6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486A01E" w14:textId="77777777" w:rsidR="00B30E68" w:rsidRDefault="00B30E68" w:rsidP="00B30E68">
      <w:pPr>
        <w:numPr>
          <w:ilvl w:val="0"/>
          <w:numId w:val="1"/>
        </w:numPr>
        <w:ind w:left="720" w:hanging="720"/>
        <w:rPr>
          <w:rFonts w:ascii="Calibri" w:hAnsi="Calibri" w:cs="Tahoma"/>
        </w:rPr>
      </w:pPr>
      <w:r>
        <w:rPr>
          <w:rFonts w:ascii="Calibri" w:hAnsi="Calibri" w:cs="Tahoma"/>
        </w:rPr>
        <w:t xml:space="preserve">Ethical Reasoning </w:t>
      </w:r>
    </w:p>
    <w:p w14:paraId="1486A01F" w14:textId="77777777" w:rsidR="00B30E68" w:rsidRPr="000D4AB9" w:rsidRDefault="00B30E68" w:rsidP="00B30E68">
      <w:pPr>
        <w:numPr>
          <w:ilvl w:val="0"/>
          <w:numId w:val="1"/>
        </w:numPr>
        <w:ind w:left="720" w:hanging="720"/>
        <w:rPr>
          <w:rFonts w:ascii="Calibri" w:hAnsi="Calibri" w:cs="Tahoma"/>
        </w:rPr>
      </w:pPr>
      <w:r w:rsidRPr="000D4AB9">
        <w:rPr>
          <w:rFonts w:ascii="Calibri" w:hAnsi="Calibri" w:cs="Tahoma"/>
        </w:rPr>
        <w:t>Quantitative Skills</w:t>
      </w:r>
    </w:p>
    <w:p w14:paraId="1486A020" w14:textId="77777777" w:rsidR="00B30E68" w:rsidRPr="000D4AB9" w:rsidRDefault="00B30E68" w:rsidP="00B30E68">
      <w:pPr>
        <w:numPr>
          <w:ilvl w:val="0"/>
          <w:numId w:val="1"/>
        </w:numPr>
        <w:ind w:left="720" w:hanging="720"/>
        <w:rPr>
          <w:rFonts w:ascii="Calibri" w:hAnsi="Calibri" w:cs="Tahoma"/>
          <w:b/>
        </w:rPr>
      </w:pPr>
      <w:r w:rsidRPr="000D4AB9">
        <w:rPr>
          <w:rFonts w:ascii="Calibri" w:hAnsi="Calibri" w:cs="Tahoma"/>
          <w:b/>
        </w:rPr>
        <w:t xml:space="preserve">Scientific Literacy </w:t>
      </w:r>
    </w:p>
    <w:p w14:paraId="1486A021" w14:textId="77777777" w:rsidR="00B30E68" w:rsidRDefault="00B30E68" w:rsidP="00B30E68">
      <w:pPr>
        <w:numPr>
          <w:ilvl w:val="0"/>
          <w:numId w:val="1"/>
        </w:numPr>
        <w:ind w:left="720" w:hanging="720"/>
        <w:rPr>
          <w:rFonts w:ascii="Calibri" w:hAnsi="Calibri" w:cs="Tahoma"/>
        </w:rPr>
      </w:pPr>
      <w:r>
        <w:rPr>
          <w:rFonts w:ascii="Calibri" w:hAnsi="Calibri" w:cs="Tahoma"/>
        </w:rPr>
        <w:t>Technological Competence</w:t>
      </w:r>
    </w:p>
    <w:p w14:paraId="1486A022" w14:textId="77777777" w:rsidR="00B30E68" w:rsidRDefault="00B30E68" w:rsidP="00B30E68">
      <w:pPr>
        <w:numPr>
          <w:ilvl w:val="0"/>
          <w:numId w:val="1"/>
        </w:numPr>
        <w:ind w:left="720" w:hanging="720"/>
        <w:rPr>
          <w:rFonts w:ascii="Calibri" w:hAnsi="Calibri" w:cs="Tahoma"/>
        </w:rPr>
      </w:pPr>
      <w:r>
        <w:rPr>
          <w:rFonts w:ascii="Calibri" w:hAnsi="Calibri" w:cs="Tahoma"/>
        </w:rPr>
        <w:t>Communication Competence</w:t>
      </w:r>
    </w:p>
    <w:p w14:paraId="1486A023" w14:textId="77777777" w:rsidR="00B30E68" w:rsidRDefault="00B30E68" w:rsidP="00B30E68">
      <w:pPr>
        <w:numPr>
          <w:ilvl w:val="0"/>
          <w:numId w:val="1"/>
        </w:numPr>
        <w:ind w:left="720" w:hanging="720"/>
        <w:rPr>
          <w:rFonts w:ascii="Calibri" w:hAnsi="Calibri" w:cs="Tahoma"/>
        </w:rPr>
      </w:pPr>
      <w:r>
        <w:rPr>
          <w:rFonts w:ascii="Calibri" w:hAnsi="Calibri" w:cs="Tahoma"/>
        </w:rPr>
        <w:t xml:space="preserve">Cultural and Social Awareness </w:t>
      </w:r>
    </w:p>
    <w:p w14:paraId="1486A024" w14:textId="77777777" w:rsidR="00B30E68" w:rsidRDefault="00B30E68" w:rsidP="00B30E68">
      <w:pPr>
        <w:numPr>
          <w:ilvl w:val="0"/>
          <w:numId w:val="1"/>
        </w:numPr>
        <w:ind w:left="720" w:hanging="720"/>
        <w:rPr>
          <w:rFonts w:ascii="Calibri" w:hAnsi="Calibri" w:cs="Tahoma"/>
        </w:rPr>
      </w:pPr>
      <w:r>
        <w:rPr>
          <w:rFonts w:ascii="Calibri" w:hAnsi="Calibri" w:cs="Tahoma"/>
        </w:rPr>
        <w:t>Professional &amp; Life Skills</w:t>
      </w:r>
    </w:p>
    <w:bookmarkEnd w:id="0"/>
    <w:p w14:paraId="1486A025" w14:textId="77777777" w:rsidR="0056789C" w:rsidRDefault="0056789C" w:rsidP="0056789C">
      <w:pPr>
        <w:rPr>
          <w:rStyle w:val="Strong"/>
          <w:rFonts w:ascii="Calibri" w:hAnsi="Calibri" w:cs="Tahoma"/>
          <w:b w:val="0"/>
        </w:rPr>
      </w:pPr>
    </w:p>
    <w:p w14:paraId="1486A026" w14:textId="77777777" w:rsidR="0056789C" w:rsidRDefault="0056789C" w:rsidP="0056789C">
      <w:pPr>
        <w:rPr>
          <w:rStyle w:val="Strong"/>
          <w:rFonts w:ascii="Calibri" w:hAnsi="Calibri" w:cs="Tahoma"/>
          <w:b w:val="0"/>
        </w:rPr>
      </w:pPr>
    </w:p>
    <w:p w14:paraId="1486A027" w14:textId="77777777" w:rsidR="0056789C" w:rsidRPr="00DA2F7C" w:rsidRDefault="0056789C" w:rsidP="0056789C">
      <w:pPr>
        <w:rPr>
          <w:rStyle w:val="Strong"/>
          <w:rFonts w:ascii="Calibri" w:hAnsi="Calibri" w:cs="Tahoma"/>
          <w:b w:val="0"/>
        </w:rPr>
      </w:pPr>
    </w:p>
    <w:p w14:paraId="1486A028" w14:textId="77777777" w:rsidR="0056789C" w:rsidRPr="00F923CC" w:rsidRDefault="0056789C" w:rsidP="0056789C">
      <w:pPr>
        <w:rPr>
          <w:rFonts w:ascii="Calibri" w:hAnsi="Calibri" w:cs="Arial"/>
          <w:b/>
        </w:rPr>
      </w:pPr>
      <w:r>
        <w:rPr>
          <w:rFonts w:ascii="Calibri" w:hAnsi="Calibri" w:cs="Arial"/>
          <w:b/>
        </w:rPr>
        <w:t>COURSE MATERIALS REQUIRED</w:t>
      </w:r>
    </w:p>
    <w:p w14:paraId="1486A029" w14:textId="77777777" w:rsidR="0056789C" w:rsidRPr="00046BEC" w:rsidRDefault="0056789C" w:rsidP="0056789C">
      <w:pPr>
        <w:rPr>
          <w:rFonts w:ascii="Calibri" w:hAnsi="Calibri" w:cs="Arial"/>
        </w:rPr>
      </w:pPr>
      <w:r>
        <w:rPr>
          <w:rFonts w:ascii="Calibri" w:hAnsi="Calibri" w:cs="Arial"/>
        </w:rPr>
        <w:t>White Board; PC Terminal with Video Display and Projection Capability; Heavy Construction Equipment for Soil and Rock Removal and Compaction; Soil, Concrete, and Aggregate Testing Equipment</w:t>
      </w:r>
    </w:p>
    <w:p w14:paraId="1486A02A" w14:textId="77777777" w:rsidR="0056789C" w:rsidRPr="00F923CC" w:rsidRDefault="0056789C" w:rsidP="0056789C">
      <w:pPr>
        <w:rPr>
          <w:rFonts w:ascii="Calibri" w:hAnsi="Calibri" w:cs="Arial"/>
          <w:b/>
        </w:rPr>
      </w:pPr>
    </w:p>
    <w:p w14:paraId="1486A02B" w14:textId="77777777" w:rsidR="0056789C" w:rsidRPr="00F923CC" w:rsidRDefault="0056789C" w:rsidP="0056789C">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1486A02C" w14:textId="77777777" w:rsidR="0056789C" w:rsidRPr="00E940CD" w:rsidRDefault="0056789C" w:rsidP="0056789C">
      <w:pPr>
        <w:tabs>
          <w:tab w:val="left" w:pos="2880"/>
        </w:tabs>
        <w:rPr>
          <w:rFonts w:ascii="Calibri" w:hAnsi="Calibri"/>
          <w:bCs/>
        </w:rPr>
      </w:pPr>
      <w:r>
        <w:rPr>
          <w:rFonts w:ascii="Calibri" w:hAnsi="Calibri" w:cs="Times"/>
          <w:bCs/>
        </w:rPr>
        <w:t>Heavy Construction Equipment Manuals; Soil Classification and Compaction Text; Concrete and Aggregate Testing Manuals</w:t>
      </w:r>
    </w:p>
    <w:p w14:paraId="1486A02D" w14:textId="77777777" w:rsidR="0056789C" w:rsidRPr="00173846" w:rsidRDefault="0056789C" w:rsidP="0056789C">
      <w:pPr>
        <w:rPr>
          <w:rFonts w:ascii="Calibri" w:hAnsi="Calibri" w:cs="Arial"/>
        </w:rPr>
      </w:pPr>
    </w:p>
    <w:p w14:paraId="1486A02E" w14:textId="77777777" w:rsidR="0056789C" w:rsidRPr="00F923CC" w:rsidRDefault="0056789C" w:rsidP="0056789C">
      <w:pPr>
        <w:rPr>
          <w:rFonts w:ascii="Calibri" w:hAnsi="Calibri" w:cs="Arial"/>
          <w:b/>
        </w:rPr>
      </w:pPr>
      <w:r>
        <w:rPr>
          <w:rFonts w:ascii="Calibri" w:hAnsi="Calibri" w:cs="Arial"/>
          <w:b/>
        </w:rPr>
        <w:t>GENERAL INSTRUCTIONAL METHODS</w:t>
      </w:r>
    </w:p>
    <w:p w14:paraId="1486A02F" w14:textId="77777777" w:rsidR="0056789C" w:rsidRPr="00046BEC" w:rsidRDefault="0056789C" w:rsidP="0056789C">
      <w:pPr>
        <w:rPr>
          <w:rFonts w:ascii="Calibri" w:hAnsi="Calibri" w:cs="Arial"/>
        </w:rPr>
      </w:pPr>
      <w:r>
        <w:rPr>
          <w:rFonts w:ascii="Calibri" w:hAnsi="Calibri" w:cs="Arial"/>
        </w:rPr>
        <w:t>Lecture, Demonstration, Practical Exercise, Technical Video</w:t>
      </w:r>
    </w:p>
    <w:p w14:paraId="1486A030" w14:textId="77777777" w:rsidR="0056789C" w:rsidRPr="00F923CC" w:rsidRDefault="0056789C" w:rsidP="0056789C">
      <w:pPr>
        <w:rPr>
          <w:rFonts w:ascii="Calibri" w:hAnsi="Calibri" w:cs="Arial"/>
          <w:b/>
        </w:rPr>
      </w:pPr>
    </w:p>
    <w:p w14:paraId="1486A031" w14:textId="77777777" w:rsidR="0056789C" w:rsidRPr="00F923CC" w:rsidRDefault="0056789C" w:rsidP="0056789C">
      <w:pPr>
        <w:tabs>
          <w:tab w:val="left" w:pos="5760"/>
        </w:tabs>
        <w:rPr>
          <w:rFonts w:ascii="Calibri" w:hAnsi="Calibri" w:cs="Arial"/>
          <w:b/>
        </w:rPr>
      </w:pPr>
      <w:r w:rsidRPr="00F923CC">
        <w:rPr>
          <w:rFonts w:ascii="Calibri" w:hAnsi="Calibri" w:cs="Arial"/>
          <w:b/>
        </w:rPr>
        <w:t>ASSESSMENT</w:t>
      </w:r>
    </w:p>
    <w:p w14:paraId="1486A032" w14:textId="77777777" w:rsidR="0056789C" w:rsidRPr="00F923CC" w:rsidRDefault="0056789C" w:rsidP="0056789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w:t>
      </w:r>
      <w:r w:rsidRPr="00F923CC">
        <w:rPr>
          <w:rFonts w:ascii="Calibri" w:hAnsi="Calibri" w:cs="Arial"/>
        </w:rPr>
        <w:lastRenderedPageBreak/>
        <w:t>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486A033" w14:textId="77777777" w:rsidR="0056789C" w:rsidRDefault="0056789C" w:rsidP="0056789C">
      <w:pPr>
        <w:rPr>
          <w:rFonts w:ascii="Calibri" w:hAnsi="Calibri" w:cs="Arial"/>
          <w:b/>
        </w:rPr>
      </w:pPr>
    </w:p>
    <w:p w14:paraId="1486A034" w14:textId="77777777" w:rsidR="0056789C" w:rsidRPr="00F923CC" w:rsidRDefault="0056789C" w:rsidP="0056789C">
      <w:pPr>
        <w:rPr>
          <w:rFonts w:ascii="Calibri" w:hAnsi="Calibri" w:cs="Arial"/>
          <w:b/>
        </w:rPr>
      </w:pPr>
    </w:p>
    <w:p w14:paraId="1486A035" w14:textId="77777777" w:rsidR="0056789C" w:rsidRPr="00F923CC" w:rsidRDefault="0056789C" w:rsidP="0056789C">
      <w:pPr>
        <w:rPr>
          <w:rFonts w:ascii="Calibri" w:hAnsi="Calibri" w:cs="Arial"/>
          <w:b/>
        </w:rPr>
      </w:pPr>
      <w:r w:rsidRPr="00F923CC">
        <w:rPr>
          <w:rFonts w:ascii="Calibri" w:hAnsi="Calibri" w:cs="Arial"/>
          <w:b/>
        </w:rPr>
        <w:t>STAND</w:t>
      </w:r>
      <w:r>
        <w:rPr>
          <w:rFonts w:ascii="Calibri" w:hAnsi="Calibri" w:cs="Arial"/>
          <w:b/>
        </w:rPr>
        <w:t>ARDS AND METHODS FOR EVALUATION</w:t>
      </w:r>
    </w:p>
    <w:p w14:paraId="1486A036" w14:textId="77777777" w:rsidR="0056789C" w:rsidRDefault="0056789C" w:rsidP="0056789C">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1486A037" w14:textId="77777777" w:rsidR="0056789C" w:rsidRDefault="0056789C" w:rsidP="0056789C">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1486A038" w14:textId="77777777" w:rsidR="0056789C" w:rsidRDefault="0056789C" w:rsidP="0056789C">
      <w:pPr>
        <w:rPr>
          <w:rFonts w:ascii="Calibri" w:hAnsi="Calibri" w:cs="Arial"/>
        </w:rPr>
      </w:pPr>
      <w:r>
        <w:rPr>
          <w:rFonts w:ascii="Calibri" w:hAnsi="Calibri" w:cs="Arial"/>
        </w:rPr>
        <w:t>Final Exam (comprehensive)-</w:t>
      </w:r>
      <w:r>
        <w:rPr>
          <w:rFonts w:ascii="Calibri" w:hAnsi="Calibri" w:cs="Arial"/>
        </w:rPr>
        <w:tab/>
        <w:t>30%</w:t>
      </w:r>
    </w:p>
    <w:p w14:paraId="1486A039" w14:textId="77777777" w:rsidR="0056789C" w:rsidRPr="00046BEC" w:rsidRDefault="0056789C" w:rsidP="0056789C">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1486A03A" w14:textId="77777777" w:rsidR="0056789C" w:rsidRPr="00F923CC" w:rsidRDefault="0056789C" w:rsidP="0056789C">
      <w:pPr>
        <w:rPr>
          <w:rFonts w:ascii="Calibri" w:hAnsi="Calibri" w:cs="Arial"/>
          <w:b/>
        </w:rPr>
      </w:pPr>
    </w:p>
    <w:p w14:paraId="1486A03B" w14:textId="77777777" w:rsidR="0056789C" w:rsidRPr="00F923CC" w:rsidRDefault="0056789C" w:rsidP="0056789C">
      <w:pPr>
        <w:rPr>
          <w:rFonts w:ascii="Calibri" w:hAnsi="Calibri" w:cs="Arial"/>
          <w:b/>
        </w:rPr>
      </w:pPr>
      <w:r>
        <w:rPr>
          <w:rFonts w:ascii="Calibri" w:hAnsi="Calibri" w:cs="Arial"/>
          <w:b/>
        </w:rPr>
        <w:t>GRADING SCALE</w:t>
      </w:r>
    </w:p>
    <w:p w14:paraId="1486A03C" w14:textId="77777777" w:rsidR="0056789C" w:rsidRDefault="0056789C" w:rsidP="0056789C">
      <w:pPr>
        <w:rPr>
          <w:rFonts w:ascii="Calibri" w:hAnsi="Calibri" w:cs="Arial"/>
        </w:rPr>
      </w:pPr>
      <w:r>
        <w:rPr>
          <w:rFonts w:ascii="Calibri" w:hAnsi="Calibri" w:cs="Arial"/>
        </w:rPr>
        <w:t>92 – 100</w:t>
      </w:r>
      <w:r>
        <w:rPr>
          <w:rFonts w:ascii="Calibri" w:hAnsi="Calibri" w:cs="Arial"/>
        </w:rPr>
        <w:tab/>
        <w:t>A</w:t>
      </w:r>
    </w:p>
    <w:p w14:paraId="1486A03D" w14:textId="77777777" w:rsidR="0056789C" w:rsidRDefault="0056789C" w:rsidP="0056789C">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1486A03E" w14:textId="77777777" w:rsidR="0056789C" w:rsidRDefault="0056789C" w:rsidP="0056789C">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486A03F" w14:textId="77777777" w:rsidR="0056789C" w:rsidRDefault="0056789C" w:rsidP="0056789C">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1486A040" w14:textId="77777777" w:rsidR="0056789C" w:rsidRPr="00046BEC" w:rsidRDefault="0056789C" w:rsidP="0056789C">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486A041" w14:textId="77777777" w:rsidR="0056789C" w:rsidRPr="00F923CC" w:rsidRDefault="0056789C" w:rsidP="0056789C">
      <w:pPr>
        <w:rPr>
          <w:rFonts w:ascii="Calibri" w:hAnsi="Calibri" w:cs="Arial"/>
          <w:b/>
        </w:rPr>
      </w:pPr>
    </w:p>
    <w:p w14:paraId="1486A042" w14:textId="77777777" w:rsidR="00A57225" w:rsidRDefault="00A57225" w:rsidP="00B30E68">
      <w:pPr>
        <w:rPr>
          <w:rFonts w:ascii="Calibri" w:hAnsi="Calibri" w:cs="Arial"/>
          <w:b/>
        </w:rPr>
      </w:pPr>
      <w:bookmarkStart w:id="1" w:name="_Hlk495593351"/>
    </w:p>
    <w:p w14:paraId="1486A043" w14:textId="77777777" w:rsidR="00A57225" w:rsidRDefault="00A57225" w:rsidP="00B30E68">
      <w:pPr>
        <w:rPr>
          <w:rFonts w:ascii="Calibri" w:hAnsi="Calibri" w:cs="Arial"/>
          <w:b/>
        </w:rPr>
      </w:pPr>
    </w:p>
    <w:p w14:paraId="1486A044" w14:textId="77777777" w:rsidR="00A57225" w:rsidRDefault="00A57225" w:rsidP="00B30E68">
      <w:pPr>
        <w:rPr>
          <w:rFonts w:ascii="Calibri" w:hAnsi="Calibri" w:cs="Arial"/>
          <w:b/>
        </w:rPr>
      </w:pPr>
    </w:p>
    <w:p w14:paraId="1486A045" w14:textId="77777777" w:rsidR="00B30E68" w:rsidRDefault="00B30E68" w:rsidP="00B30E68">
      <w:pPr>
        <w:rPr>
          <w:rFonts w:ascii="Calibri" w:hAnsi="Calibri" w:cs="Arial"/>
          <w:b/>
        </w:rPr>
      </w:pPr>
      <w:r>
        <w:rPr>
          <w:rFonts w:ascii="Calibri" w:hAnsi="Calibri" w:cs="Arial"/>
          <w:b/>
        </w:rPr>
        <w:t>SPECIAL COURSE REQUIREMENTS</w:t>
      </w:r>
    </w:p>
    <w:p w14:paraId="1486A046" w14:textId="77777777" w:rsidR="00B30E68" w:rsidRDefault="00B30E68" w:rsidP="00B30E68">
      <w:pPr>
        <w:rPr>
          <w:rFonts w:ascii="Calibri" w:hAnsi="Calibri" w:cs="Arial"/>
          <w:b/>
        </w:rPr>
      </w:pPr>
    </w:p>
    <w:p w14:paraId="1486A047" w14:textId="77777777" w:rsidR="00B30E68" w:rsidRDefault="00B30E68" w:rsidP="00B30E68">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486A048" w14:textId="77777777" w:rsidR="00B30E68" w:rsidRDefault="00B30E68" w:rsidP="00B30E68">
      <w:pPr>
        <w:rPr>
          <w:rFonts w:ascii="Calibri" w:hAnsi="Calibri" w:cs="Arial"/>
          <w:b/>
        </w:rPr>
      </w:pPr>
    </w:p>
    <w:p w14:paraId="1486A049" w14:textId="77777777" w:rsidR="00B30E68" w:rsidRDefault="00B30E68" w:rsidP="00B30E68">
      <w:pPr>
        <w:rPr>
          <w:rFonts w:ascii="Calibri" w:hAnsi="Calibri" w:cs="Arial"/>
          <w:b/>
        </w:rPr>
      </w:pPr>
      <w:r>
        <w:rPr>
          <w:rFonts w:ascii="Calibri" w:hAnsi="Calibri" w:cs="Arial"/>
          <w:b/>
        </w:rPr>
        <w:t>Attendance Policy</w:t>
      </w:r>
    </w:p>
    <w:p w14:paraId="1486A04A" w14:textId="77777777" w:rsidR="00B30E68" w:rsidRPr="00F923CC" w:rsidRDefault="00B30E68" w:rsidP="00B30E68">
      <w:pPr>
        <w:rPr>
          <w:rFonts w:ascii="Calibri" w:hAnsi="Calibri" w:cs="Arial"/>
          <w:b/>
        </w:rPr>
      </w:pPr>
    </w:p>
    <w:p w14:paraId="1486A04B" w14:textId="77777777" w:rsidR="00B30E68" w:rsidRDefault="00B30E68" w:rsidP="00B30E68">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w:t>
      </w:r>
      <w:r>
        <w:rPr>
          <w:rFonts w:ascii="Calibri" w:hAnsi="Calibri" w:cs="Arial"/>
        </w:rPr>
        <w:lastRenderedPageBreak/>
        <w:t>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486A04C" w14:textId="77777777" w:rsidR="00B30E68" w:rsidRDefault="00B30E68" w:rsidP="00B30E68">
      <w:pPr>
        <w:rPr>
          <w:rFonts w:ascii="Calibri" w:hAnsi="Calibri" w:cs="Arial"/>
        </w:rPr>
      </w:pPr>
    </w:p>
    <w:p w14:paraId="1486A07B" w14:textId="77777777" w:rsidR="00B30E68" w:rsidRDefault="00B30E68" w:rsidP="00B30E68">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1486A07C" w14:textId="77777777" w:rsidR="00B30E68" w:rsidRDefault="00B30E68" w:rsidP="00B30E68">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486A07D" w14:textId="77777777" w:rsidR="00B30E68" w:rsidRDefault="00B30E68" w:rsidP="00B30E68">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486A07E" w14:textId="77777777" w:rsidR="00B30E68" w:rsidRDefault="00B30E68" w:rsidP="00B30E68">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1486A07F" w14:textId="77777777" w:rsidR="00B30E68" w:rsidRDefault="00B30E68" w:rsidP="00B30E68">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bookmarkEnd w:id="1"/>
    <w:p w14:paraId="6DEAA50B" w14:textId="77777777" w:rsidR="0056789C" w:rsidRDefault="0056789C" w:rsidP="0056789C">
      <w:pPr>
        <w:rPr>
          <w:rFonts w:ascii="Calibri" w:hAnsi="Calibri" w:cs="Arial"/>
          <w:b/>
        </w:rPr>
      </w:pPr>
    </w:p>
    <w:p w14:paraId="649910AB" w14:textId="77777777" w:rsidR="004469F0" w:rsidRPr="00543C14" w:rsidRDefault="004469F0" w:rsidP="004469F0">
      <w:pPr>
        <w:rPr>
          <w:rFonts w:asciiTheme="minorHAnsi" w:hAnsiTheme="minorHAnsi"/>
          <w:b/>
          <w:bCs/>
        </w:rPr>
      </w:pPr>
      <w:r w:rsidRPr="00543C14">
        <w:rPr>
          <w:rFonts w:asciiTheme="minorHAnsi" w:hAnsiTheme="minorHAnsi"/>
          <w:b/>
          <w:bCs/>
        </w:rPr>
        <w:t>College Syllabus Statements</w:t>
      </w:r>
    </w:p>
    <w:p w14:paraId="15B602CB" w14:textId="77777777" w:rsidR="004469F0" w:rsidRDefault="004469F0" w:rsidP="0056789C">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4D6CE6D5" w14:textId="77777777" w:rsidR="004469F0" w:rsidRDefault="004469F0" w:rsidP="0056789C">
      <w:pPr>
        <w:rPr>
          <w:rFonts w:asciiTheme="minorHAnsi" w:hAnsiTheme="minorHAnsi"/>
        </w:rPr>
      </w:pPr>
    </w:p>
    <w:p w14:paraId="67DD2B6D" w14:textId="77777777" w:rsidR="004469F0" w:rsidRDefault="004469F0" w:rsidP="0056789C">
      <w:pPr>
        <w:rPr>
          <w:rFonts w:asciiTheme="minorHAnsi" w:hAnsiTheme="minorHAnsi"/>
        </w:rPr>
      </w:pPr>
    </w:p>
    <w:p w14:paraId="3536E36E" w14:textId="77777777" w:rsidR="004469F0" w:rsidRDefault="004469F0" w:rsidP="0056789C">
      <w:pPr>
        <w:rPr>
          <w:rFonts w:asciiTheme="minorHAnsi" w:hAnsiTheme="minorHAnsi"/>
        </w:rPr>
      </w:pPr>
    </w:p>
    <w:p w14:paraId="1486A081" w14:textId="2AD7D5EE" w:rsidR="0056789C" w:rsidRPr="00B30E68" w:rsidRDefault="0056789C" w:rsidP="0056789C">
      <w:pPr>
        <w:rPr>
          <w:rFonts w:ascii="Calibri" w:hAnsi="Calibri" w:cs="Arial"/>
          <w:b/>
        </w:rPr>
      </w:pPr>
      <w:r>
        <w:rPr>
          <w:rFonts w:ascii="Calibri" w:hAnsi="Calibri" w:cs="Arial"/>
          <w:b/>
        </w:rPr>
        <w:t xml:space="preserve">WEEKLY </w:t>
      </w:r>
      <w:r w:rsidRPr="00F923CC">
        <w:rPr>
          <w:rFonts w:ascii="Calibri" w:hAnsi="Calibri" w:cs="Arial"/>
          <w:b/>
        </w:rPr>
        <w:t>UNITS OF INSTRUCTION</w:t>
      </w:r>
    </w:p>
    <w:p w14:paraId="1486A082" w14:textId="77777777" w:rsidR="0056789C" w:rsidRPr="00F923CC" w:rsidRDefault="0056789C" w:rsidP="0056789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56789C" w:rsidRPr="00E80D66" w14:paraId="1486A08A" w14:textId="77777777" w:rsidTr="00531318">
        <w:tc>
          <w:tcPr>
            <w:tcW w:w="1463" w:type="dxa"/>
          </w:tcPr>
          <w:p w14:paraId="1486A083" w14:textId="77777777" w:rsidR="0056789C" w:rsidRDefault="0056789C" w:rsidP="00531318">
            <w:pPr>
              <w:rPr>
                <w:rFonts w:ascii="Calibri" w:hAnsi="Calibri" w:cs="Arial"/>
                <w:b/>
                <w:sz w:val="28"/>
              </w:rPr>
            </w:pPr>
            <w:r>
              <w:rPr>
                <w:rFonts w:ascii="Calibri" w:hAnsi="Calibri" w:cs="Arial"/>
                <w:b/>
                <w:sz w:val="28"/>
              </w:rPr>
              <w:t>LEARNING</w:t>
            </w:r>
          </w:p>
          <w:p w14:paraId="1486A084" w14:textId="77777777" w:rsidR="0056789C" w:rsidRPr="00E80D66" w:rsidRDefault="0056789C" w:rsidP="00531318">
            <w:pPr>
              <w:rPr>
                <w:rFonts w:ascii="Calibri" w:hAnsi="Calibri" w:cs="Arial"/>
                <w:b/>
                <w:sz w:val="28"/>
              </w:rPr>
            </w:pPr>
            <w:r>
              <w:rPr>
                <w:rFonts w:ascii="Calibri" w:hAnsi="Calibri" w:cs="Arial"/>
                <w:b/>
                <w:sz w:val="28"/>
              </w:rPr>
              <w:t>UNIT</w:t>
            </w:r>
          </w:p>
        </w:tc>
        <w:tc>
          <w:tcPr>
            <w:tcW w:w="1885" w:type="dxa"/>
          </w:tcPr>
          <w:p w14:paraId="1486A085" w14:textId="77777777" w:rsidR="0056789C" w:rsidRPr="00E80D66" w:rsidRDefault="0056789C" w:rsidP="00531318">
            <w:pPr>
              <w:rPr>
                <w:rFonts w:ascii="Calibri" w:hAnsi="Calibri" w:cs="Arial"/>
                <w:b/>
                <w:sz w:val="28"/>
              </w:rPr>
            </w:pPr>
            <w:r w:rsidRPr="00E80D66">
              <w:rPr>
                <w:rFonts w:ascii="Calibri" w:hAnsi="Calibri" w:cs="Arial"/>
                <w:b/>
                <w:sz w:val="28"/>
              </w:rPr>
              <w:t>UNIT OF INSTRUCTION</w:t>
            </w:r>
          </w:p>
        </w:tc>
        <w:tc>
          <w:tcPr>
            <w:tcW w:w="4140" w:type="dxa"/>
          </w:tcPr>
          <w:p w14:paraId="1486A086" w14:textId="77777777" w:rsidR="0056789C" w:rsidRPr="00E80D66" w:rsidRDefault="0056789C" w:rsidP="00531318">
            <w:pPr>
              <w:rPr>
                <w:rFonts w:ascii="Calibri" w:hAnsi="Calibri" w:cs="Arial"/>
                <w:b/>
                <w:sz w:val="28"/>
              </w:rPr>
            </w:pPr>
            <w:r w:rsidRPr="00E80D66">
              <w:rPr>
                <w:rFonts w:ascii="Calibri" w:hAnsi="Calibri" w:cs="Arial"/>
                <w:b/>
                <w:sz w:val="28"/>
              </w:rPr>
              <w:t>LEARNING OBJECTIVES/GOALS</w:t>
            </w:r>
          </w:p>
        </w:tc>
        <w:tc>
          <w:tcPr>
            <w:tcW w:w="2070" w:type="dxa"/>
          </w:tcPr>
          <w:p w14:paraId="1486A087" w14:textId="77777777" w:rsidR="0056789C" w:rsidRPr="00E80D66" w:rsidRDefault="0056789C" w:rsidP="00531318">
            <w:pPr>
              <w:rPr>
                <w:rFonts w:ascii="Calibri" w:hAnsi="Calibri" w:cs="Arial"/>
                <w:b/>
                <w:sz w:val="28"/>
              </w:rPr>
            </w:pPr>
            <w:r w:rsidRPr="00E80D66">
              <w:rPr>
                <w:rFonts w:ascii="Calibri" w:hAnsi="Calibri" w:cs="Arial"/>
                <w:b/>
                <w:sz w:val="28"/>
              </w:rPr>
              <w:t>ASSESSMENT METHODS</w:t>
            </w:r>
          </w:p>
        </w:tc>
        <w:tc>
          <w:tcPr>
            <w:tcW w:w="2340" w:type="dxa"/>
          </w:tcPr>
          <w:p w14:paraId="1486A088" w14:textId="77777777" w:rsidR="0056789C" w:rsidRPr="00E80D66" w:rsidRDefault="0056789C" w:rsidP="00531318">
            <w:pPr>
              <w:rPr>
                <w:rFonts w:ascii="Calibri" w:hAnsi="Calibri" w:cs="Arial"/>
                <w:b/>
                <w:sz w:val="28"/>
              </w:rPr>
            </w:pPr>
            <w:r w:rsidRPr="00E80D66">
              <w:rPr>
                <w:rFonts w:ascii="Calibri" w:hAnsi="Calibri" w:cs="Arial"/>
                <w:b/>
                <w:sz w:val="28"/>
              </w:rPr>
              <w:t>ASSIGNMENTS</w:t>
            </w:r>
          </w:p>
        </w:tc>
        <w:tc>
          <w:tcPr>
            <w:tcW w:w="1854" w:type="dxa"/>
          </w:tcPr>
          <w:p w14:paraId="1486A089" w14:textId="77777777" w:rsidR="0056789C" w:rsidRPr="00E80D66" w:rsidRDefault="0056789C" w:rsidP="00531318">
            <w:pPr>
              <w:rPr>
                <w:rFonts w:ascii="Calibri" w:hAnsi="Calibri" w:cs="Arial"/>
                <w:b/>
                <w:sz w:val="28"/>
              </w:rPr>
            </w:pPr>
            <w:r w:rsidRPr="00E80D66">
              <w:rPr>
                <w:rFonts w:ascii="Calibri" w:hAnsi="Calibri" w:cs="Arial"/>
                <w:b/>
                <w:sz w:val="28"/>
              </w:rPr>
              <w:t>ASSIGNMENT DUE DATE</w:t>
            </w:r>
          </w:p>
        </w:tc>
      </w:tr>
      <w:tr w:rsidR="0056789C" w:rsidRPr="00E80D66" w14:paraId="1486A091" w14:textId="77777777" w:rsidTr="00531318">
        <w:tc>
          <w:tcPr>
            <w:tcW w:w="1463" w:type="dxa"/>
          </w:tcPr>
          <w:p w14:paraId="1486A08B" w14:textId="77777777" w:rsidR="0056789C" w:rsidRPr="00E80D66" w:rsidRDefault="0056789C" w:rsidP="00531318">
            <w:pPr>
              <w:rPr>
                <w:rFonts w:ascii="Calibri" w:hAnsi="Calibri" w:cs="Arial"/>
                <w:b/>
              </w:rPr>
            </w:pPr>
            <w:r>
              <w:rPr>
                <w:rFonts w:ascii="Calibri" w:hAnsi="Calibri" w:cs="Arial"/>
                <w:b/>
              </w:rPr>
              <w:t>Learning Unit 1</w:t>
            </w:r>
          </w:p>
        </w:tc>
        <w:tc>
          <w:tcPr>
            <w:tcW w:w="1885" w:type="dxa"/>
          </w:tcPr>
          <w:p w14:paraId="1486A08C" w14:textId="77777777" w:rsidR="0056789C" w:rsidRPr="008B3E36" w:rsidRDefault="0056789C" w:rsidP="00531318">
            <w:pPr>
              <w:rPr>
                <w:rFonts w:ascii="Calibri" w:hAnsi="Calibri" w:cs="Calibri"/>
              </w:rPr>
            </w:pPr>
            <w:r w:rsidRPr="008B3E36">
              <w:rPr>
                <w:rFonts w:ascii="Calibri" w:hAnsi="Calibri" w:cs="Calibri"/>
              </w:rPr>
              <w:t>Introduction to Heavy Construction</w:t>
            </w:r>
          </w:p>
        </w:tc>
        <w:tc>
          <w:tcPr>
            <w:tcW w:w="4140" w:type="dxa"/>
          </w:tcPr>
          <w:p w14:paraId="1486A08D" w14:textId="77777777" w:rsidR="0056789C" w:rsidRPr="008B3E36" w:rsidRDefault="0056789C" w:rsidP="00531318">
            <w:pPr>
              <w:rPr>
                <w:rFonts w:ascii="Calibri" w:hAnsi="Calibri" w:cs="Calibri"/>
              </w:rPr>
            </w:pPr>
            <w:r>
              <w:rPr>
                <w:rFonts w:ascii="Calibri" w:hAnsi="Calibri" w:cs="Calibri"/>
                <w:noProof/>
              </w:rPr>
              <w:t>Recite at least three key developments in the growth of the heavy construction industry.</w:t>
            </w:r>
          </w:p>
        </w:tc>
        <w:tc>
          <w:tcPr>
            <w:tcW w:w="2070" w:type="dxa"/>
          </w:tcPr>
          <w:p w14:paraId="1486A08E"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8F" w14:textId="77777777" w:rsidR="0056789C" w:rsidRPr="00E80D66" w:rsidRDefault="0056789C" w:rsidP="00531318">
            <w:pPr>
              <w:rPr>
                <w:rFonts w:ascii="Calibri" w:hAnsi="Calibri" w:cs="Arial"/>
              </w:rPr>
            </w:pPr>
          </w:p>
        </w:tc>
        <w:tc>
          <w:tcPr>
            <w:tcW w:w="1854" w:type="dxa"/>
          </w:tcPr>
          <w:p w14:paraId="1486A090" w14:textId="77777777" w:rsidR="0056789C" w:rsidRPr="00E80D66" w:rsidRDefault="0056789C" w:rsidP="00531318">
            <w:pPr>
              <w:rPr>
                <w:rFonts w:ascii="Calibri" w:hAnsi="Calibri" w:cs="Arial"/>
              </w:rPr>
            </w:pPr>
          </w:p>
        </w:tc>
      </w:tr>
      <w:tr w:rsidR="0056789C" w:rsidRPr="00E80D66" w14:paraId="1486A098" w14:textId="77777777" w:rsidTr="00531318">
        <w:tc>
          <w:tcPr>
            <w:tcW w:w="1463" w:type="dxa"/>
          </w:tcPr>
          <w:p w14:paraId="1486A092" w14:textId="77777777" w:rsidR="0056789C" w:rsidRPr="00E80D66" w:rsidRDefault="0056789C" w:rsidP="00531318">
            <w:pPr>
              <w:rPr>
                <w:rFonts w:ascii="Calibri" w:hAnsi="Calibri" w:cs="Arial"/>
                <w:b/>
              </w:rPr>
            </w:pPr>
            <w:r>
              <w:rPr>
                <w:rFonts w:ascii="Calibri" w:hAnsi="Calibri" w:cs="Arial"/>
                <w:b/>
              </w:rPr>
              <w:t>Learning Unit 2</w:t>
            </w:r>
          </w:p>
        </w:tc>
        <w:tc>
          <w:tcPr>
            <w:tcW w:w="1885" w:type="dxa"/>
          </w:tcPr>
          <w:p w14:paraId="1486A093" w14:textId="77777777" w:rsidR="0056789C" w:rsidRPr="008B3E36" w:rsidRDefault="0056789C" w:rsidP="00531318">
            <w:pPr>
              <w:rPr>
                <w:rFonts w:ascii="Calibri" w:hAnsi="Calibri" w:cs="Calibri"/>
              </w:rPr>
            </w:pPr>
            <w:r w:rsidRPr="008B3E36">
              <w:rPr>
                <w:rFonts w:ascii="Calibri" w:hAnsi="Calibri" w:cs="Calibri"/>
              </w:rPr>
              <w:t>Classification of Soils</w:t>
            </w:r>
          </w:p>
        </w:tc>
        <w:tc>
          <w:tcPr>
            <w:tcW w:w="4140" w:type="dxa"/>
          </w:tcPr>
          <w:p w14:paraId="1486A094" w14:textId="77777777" w:rsidR="0056789C" w:rsidRPr="008B3E36" w:rsidRDefault="0056789C" w:rsidP="00531318">
            <w:pPr>
              <w:rPr>
                <w:rFonts w:ascii="Calibri" w:hAnsi="Calibri" w:cs="Calibri"/>
                <w:noProof/>
              </w:rPr>
            </w:pPr>
            <w:r w:rsidRPr="008B3E36">
              <w:rPr>
                <w:rFonts w:ascii="Calibri" w:hAnsi="Calibri" w:cs="Calibri"/>
                <w:noProof/>
              </w:rPr>
              <w:t>Categorize, for a given construction project, at least fiv</w:t>
            </w:r>
            <w:r>
              <w:rPr>
                <w:rFonts w:ascii="Calibri" w:hAnsi="Calibri" w:cs="Calibri"/>
                <w:noProof/>
              </w:rPr>
              <w:t>e different soils</w:t>
            </w:r>
            <w:r w:rsidRPr="008B3E36">
              <w:rPr>
                <w:rFonts w:ascii="Calibri" w:hAnsi="Calibri" w:cs="Calibri"/>
                <w:noProof/>
              </w:rPr>
              <w:t xml:space="preserve"> involved in the removal and layering operations</w:t>
            </w:r>
            <w:r>
              <w:rPr>
                <w:rFonts w:ascii="Calibri" w:hAnsi="Calibri" w:cs="Calibri"/>
                <w:noProof/>
              </w:rPr>
              <w:t>.</w:t>
            </w:r>
            <w:r w:rsidRPr="008B3E36">
              <w:rPr>
                <w:rFonts w:ascii="Calibri" w:hAnsi="Calibri" w:cs="Calibri"/>
                <w:noProof/>
              </w:rPr>
              <w:t xml:space="preserve"> </w:t>
            </w:r>
          </w:p>
        </w:tc>
        <w:tc>
          <w:tcPr>
            <w:tcW w:w="2070" w:type="dxa"/>
          </w:tcPr>
          <w:p w14:paraId="1486A095"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96" w14:textId="77777777" w:rsidR="0056789C" w:rsidRPr="00E80D66" w:rsidRDefault="0056789C" w:rsidP="00531318">
            <w:pPr>
              <w:rPr>
                <w:rFonts w:ascii="Calibri" w:hAnsi="Calibri" w:cs="Arial"/>
              </w:rPr>
            </w:pPr>
          </w:p>
        </w:tc>
        <w:tc>
          <w:tcPr>
            <w:tcW w:w="1854" w:type="dxa"/>
          </w:tcPr>
          <w:p w14:paraId="1486A097" w14:textId="77777777" w:rsidR="0056789C" w:rsidRPr="00E80D66" w:rsidRDefault="0056789C" w:rsidP="00531318">
            <w:pPr>
              <w:rPr>
                <w:rFonts w:ascii="Calibri" w:hAnsi="Calibri" w:cs="Arial"/>
              </w:rPr>
            </w:pPr>
          </w:p>
        </w:tc>
      </w:tr>
      <w:tr w:rsidR="0056789C" w:rsidRPr="00E80D66" w14:paraId="1486A09F" w14:textId="77777777" w:rsidTr="00531318">
        <w:tc>
          <w:tcPr>
            <w:tcW w:w="1463" w:type="dxa"/>
          </w:tcPr>
          <w:p w14:paraId="1486A099" w14:textId="77777777" w:rsidR="0056789C" w:rsidRPr="00E80D66" w:rsidRDefault="0056789C" w:rsidP="00531318">
            <w:pPr>
              <w:rPr>
                <w:rFonts w:ascii="Calibri" w:hAnsi="Calibri" w:cs="Arial"/>
                <w:b/>
              </w:rPr>
            </w:pPr>
            <w:r>
              <w:rPr>
                <w:rFonts w:ascii="Calibri" w:hAnsi="Calibri" w:cs="Arial"/>
                <w:b/>
              </w:rPr>
              <w:t>Learning Unit 3</w:t>
            </w:r>
          </w:p>
        </w:tc>
        <w:tc>
          <w:tcPr>
            <w:tcW w:w="1885" w:type="dxa"/>
          </w:tcPr>
          <w:p w14:paraId="1486A09A" w14:textId="77777777" w:rsidR="0056789C" w:rsidRPr="008B3E36" w:rsidRDefault="0056789C" w:rsidP="00531318">
            <w:pPr>
              <w:rPr>
                <w:rFonts w:ascii="Calibri" w:hAnsi="Calibri" w:cs="Calibri"/>
              </w:rPr>
            </w:pPr>
            <w:r w:rsidRPr="008B3E36">
              <w:rPr>
                <w:rFonts w:ascii="Calibri" w:hAnsi="Calibri" w:cs="Calibri"/>
              </w:rPr>
              <w:t>Classification of Aggregates</w:t>
            </w:r>
          </w:p>
        </w:tc>
        <w:tc>
          <w:tcPr>
            <w:tcW w:w="4140" w:type="dxa"/>
          </w:tcPr>
          <w:p w14:paraId="1486A09B" w14:textId="77777777" w:rsidR="0056789C" w:rsidRPr="008B3E36" w:rsidRDefault="0056789C" w:rsidP="00531318">
            <w:pPr>
              <w:rPr>
                <w:rFonts w:ascii="Calibri" w:hAnsi="Calibri" w:cs="Calibri"/>
                <w:noProof/>
              </w:rPr>
            </w:pPr>
            <w:r w:rsidRPr="008B3E36">
              <w:rPr>
                <w:rFonts w:ascii="Calibri" w:hAnsi="Calibri" w:cs="Calibri"/>
                <w:noProof/>
              </w:rPr>
              <w:t>Categorize, for a given construction project, a</w:t>
            </w:r>
            <w:r>
              <w:rPr>
                <w:rFonts w:ascii="Calibri" w:hAnsi="Calibri" w:cs="Calibri"/>
                <w:noProof/>
              </w:rPr>
              <w:t>t least five different</w:t>
            </w:r>
            <w:r w:rsidRPr="008B3E36">
              <w:rPr>
                <w:rFonts w:ascii="Calibri" w:hAnsi="Calibri" w:cs="Calibri"/>
                <w:noProof/>
              </w:rPr>
              <w:t xml:space="preserve"> aggregates involved in the removal and layering operations</w:t>
            </w:r>
            <w:r>
              <w:rPr>
                <w:rFonts w:ascii="Calibri" w:hAnsi="Calibri" w:cs="Calibri"/>
                <w:noProof/>
              </w:rPr>
              <w:t>.</w:t>
            </w:r>
            <w:r w:rsidRPr="008B3E36">
              <w:rPr>
                <w:rFonts w:ascii="Calibri" w:hAnsi="Calibri" w:cs="Calibri"/>
                <w:noProof/>
              </w:rPr>
              <w:t xml:space="preserve"> </w:t>
            </w:r>
          </w:p>
        </w:tc>
        <w:tc>
          <w:tcPr>
            <w:tcW w:w="2070" w:type="dxa"/>
          </w:tcPr>
          <w:p w14:paraId="1486A09C"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9D" w14:textId="77777777" w:rsidR="0056789C" w:rsidRPr="00E80D66" w:rsidRDefault="0056789C" w:rsidP="00531318">
            <w:pPr>
              <w:rPr>
                <w:rFonts w:ascii="Calibri" w:hAnsi="Calibri" w:cs="Arial"/>
              </w:rPr>
            </w:pPr>
          </w:p>
        </w:tc>
        <w:tc>
          <w:tcPr>
            <w:tcW w:w="1854" w:type="dxa"/>
          </w:tcPr>
          <w:p w14:paraId="1486A09E" w14:textId="77777777" w:rsidR="0056789C" w:rsidRPr="00E80D66" w:rsidRDefault="0056789C" w:rsidP="00531318">
            <w:pPr>
              <w:rPr>
                <w:rFonts w:ascii="Calibri" w:hAnsi="Calibri" w:cs="Arial"/>
              </w:rPr>
            </w:pPr>
          </w:p>
        </w:tc>
      </w:tr>
      <w:tr w:rsidR="0056789C" w:rsidRPr="00E80D66" w14:paraId="1486A0A6" w14:textId="77777777" w:rsidTr="00531318">
        <w:tc>
          <w:tcPr>
            <w:tcW w:w="1463" w:type="dxa"/>
          </w:tcPr>
          <w:p w14:paraId="1486A0A0" w14:textId="77777777" w:rsidR="0056789C" w:rsidRPr="00E80D66" w:rsidRDefault="0056789C" w:rsidP="00531318">
            <w:pPr>
              <w:rPr>
                <w:rFonts w:ascii="Calibri" w:hAnsi="Calibri" w:cs="Arial"/>
                <w:b/>
              </w:rPr>
            </w:pPr>
            <w:r>
              <w:rPr>
                <w:rFonts w:ascii="Calibri" w:hAnsi="Calibri" w:cs="Arial"/>
                <w:b/>
              </w:rPr>
              <w:t>Learning Unit 4</w:t>
            </w:r>
          </w:p>
        </w:tc>
        <w:tc>
          <w:tcPr>
            <w:tcW w:w="1885" w:type="dxa"/>
          </w:tcPr>
          <w:p w14:paraId="1486A0A1" w14:textId="77777777" w:rsidR="0056789C" w:rsidRPr="008B3E36" w:rsidRDefault="0056789C" w:rsidP="00531318">
            <w:pPr>
              <w:rPr>
                <w:rFonts w:ascii="Calibri" w:hAnsi="Calibri" w:cs="Calibri"/>
              </w:rPr>
            </w:pPr>
            <w:r w:rsidRPr="008B3E36">
              <w:rPr>
                <w:rFonts w:ascii="Calibri" w:hAnsi="Calibri" w:cs="Calibri"/>
              </w:rPr>
              <w:t>Testing of Asphalt</w:t>
            </w:r>
          </w:p>
        </w:tc>
        <w:tc>
          <w:tcPr>
            <w:tcW w:w="4140" w:type="dxa"/>
          </w:tcPr>
          <w:p w14:paraId="1486A0A2" w14:textId="77777777" w:rsidR="0056789C" w:rsidRPr="008B3E36" w:rsidRDefault="0056789C" w:rsidP="00531318">
            <w:pPr>
              <w:rPr>
                <w:rFonts w:ascii="Calibri" w:hAnsi="Calibri" w:cs="Calibri"/>
              </w:rPr>
            </w:pPr>
            <w:r w:rsidRPr="008B3E36">
              <w:rPr>
                <w:rFonts w:ascii="Calibri" w:hAnsi="Calibri" w:cs="Calibri"/>
                <w:noProof/>
              </w:rPr>
              <w:t>Defend the steps involved in asphalt testing for this project.</w:t>
            </w:r>
          </w:p>
        </w:tc>
        <w:tc>
          <w:tcPr>
            <w:tcW w:w="2070" w:type="dxa"/>
          </w:tcPr>
          <w:p w14:paraId="1486A0A3"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A4" w14:textId="77777777" w:rsidR="0056789C" w:rsidRPr="00E80D66" w:rsidRDefault="0056789C" w:rsidP="00531318">
            <w:pPr>
              <w:rPr>
                <w:rFonts w:ascii="Calibri" w:hAnsi="Calibri" w:cs="Arial"/>
              </w:rPr>
            </w:pPr>
          </w:p>
        </w:tc>
        <w:tc>
          <w:tcPr>
            <w:tcW w:w="1854" w:type="dxa"/>
          </w:tcPr>
          <w:p w14:paraId="1486A0A5" w14:textId="77777777" w:rsidR="0056789C" w:rsidRPr="00E80D66" w:rsidRDefault="0056789C" w:rsidP="00531318">
            <w:pPr>
              <w:rPr>
                <w:rFonts w:ascii="Calibri" w:hAnsi="Calibri" w:cs="Arial"/>
              </w:rPr>
            </w:pPr>
          </w:p>
        </w:tc>
      </w:tr>
      <w:tr w:rsidR="0056789C" w:rsidRPr="00E80D66" w14:paraId="1486A0AD" w14:textId="77777777" w:rsidTr="00531318">
        <w:tc>
          <w:tcPr>
            <w:tcW w:w="1463" w:type="dxa"/>
          </w:tcPr>
          <w:p w14:paraId="1486A0A7" w14:textId="77777777" w:rsidR="0056789C" w:rsidRPr="00E80D66" w:rsidRDefault="0056789C" w:rsidP="0053131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1486A0A8" w14:textId="77777777" w:rsidR="0056789C" w:rsidRPr="008B3E36" w:rsidRDefault="0056789C" w:rsidP="00531318">
            <w:pPr>
              <w:rPr>
                <w:rFonts w:ascii="Calibri" w:hAnsi="Calibri" w:cs="Calibri"/>
              </w:rPr>
            </w:pPr>
            <w:r w:rsidRPr="008B3E36">
              <w:rPr>
                <w:rFonts w:ascii="Calibri" w:hAnsi="Calibri" w:cs="Calibri"/>
              </w:rPr>
              <w:t>Testing of Concrete</w:t>
            </w:r>
          </w:p>
        </w:tc>
        <w:tc>
          <w:tcPr>
            <w:tcW w:w="4140" w:type="dxa"/>
          </w:tcPr>
          <w:p w14:paraId="1486A0A9" w14:textId="77777777" w:rsidR="0056789C" w:rsidRPr="008B3E36" w:rsidRDefault="0056789C" w:rsidP="00531318">
            <w:pPr>
              <w:rPr>
                <w:rFonts w:ascii="Calibri" w:hAnsi="Calibri" w:cs="Calibri"/>
              </w:rPr>
            </w:pPr>
            <w:r>
              <w:rPr>
                <w:rFonts w:ascii="Calibri" w:hAnsi="Calibri" w:cs="Calibri"/>
                <w:noProof/>
              </w:rPr>
              <w:t>Defend the steps involved in</w:t>
            </w:r>
            <w:r w:rsidRPr="008B3E36">
              <w:rPr>
                <w:rFonts w:ascii="Calibri" w:hAnsi="Calibri" w:cs="Calibri"/>
                <w:noProof/>
              </w:rPr>
              <w:t xml:space="preserve"> concrete testing for this project.</w:t>
            </w:r>
          </w:p>
        </w:tc>
        <w:tc>
          <w:tcPr>
            <w:tcW w:w="2070" w:type="dxa"/>
          </w:tcPr>
          <w:p w14:paraId="1486A0AA"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AB" w14:textId="77777777" w:rsidR="0056789C" w:rsidRPr="00E80D66" w:rsidRDefault="0056789C" w:rsidP="00531318">
            <w:pPr>
              <w:rPr>
                <w:rFonts w:ascii="Calibri" w:hAnsi="Calibri" w:cs="Arial"/>
              </w:rPr>
            </w:pPr>
          </w:p>
        </w:tc>
        <w:tc>
          <w:tcPr>
            <w:tcW w:w="1854" w:type="dxa"/>
          </w:tcPr>
          <w:p w14:paraId="1486A0AC" w14:textId="77777777" w:rsidR="0056789C" w:rsidRPr="00E80D66" w:rsidRDefault="0056789C" w:rsidP="00531318">
            <w:pPr>
              <w:rPr>
                <w:rFonts w:ascii="Calibri" w:hAnsi="Calibri" w:cs="Arial"/>
              </w:rPr>
            </w:pPr>
          </w:p>
        </w:tc>
      </w:tr>
      <w:tr w:rsidR="0056789C" w:rsidRPr="00E80D66" w14:paraId="1486A0B4" w14:textId="77777777" w:rsidTr="00531318">
        <w:tc>
          <w:tcPr>
            <w:tcW w:w="1463" w:type="dxa"/>
          </w:tcPr>
          <w:p w14:paraId="1486A0AE" w14:textId="77777777" w:rsidR="0056789C" w:rsidRPr="00E80D66" w:rsidRDefault="0056789C" w:rsidP="0053131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1486A0AF" w14:textId="77777777" w:rsidR="0056789C" w:rsidRPr="008B3E36" w:rsidRDefault="0056789C" w:rsidP="00531318">
            <w:pPr>
              <w:rPr>
                <w:rFonts w:ascii="Calibri" w:hAnsi="Calibri" w:cs="Calibri"/>
              </w:rPr>
            </w:pPr>
            <w:r w:rsidRPr="008B3E36">
              <w:rPr>
                <w:rFonts w:ascii="Calibri" w:hAnsi="Calibri" w:cs="Calibri"/>
              </w:rPr>
              <w:t>Digging in Various Soil Conditions</w:t>
            </w:r>
          </w:p>
        </w:tc>
        <w:tc>
          <w:tcPr>
            <w:tcW w:w="4140" w:type="dxa"/>
          </w:tcPr>
          <w:p w14:paraId="1486A0B0" w14:textId="77777777" w:rsidR="0056789C" w:rsidRPr="008B3E36" w:rsidRDefault="0056789C" w:rsidP="00531318">
            <w:pPr>
              <w:rPr>
                <w:rFonts w:ascii="Calibri" w:hAnsi="Calibri" w:cs="Calibri"/>
                <w:noProof/>
              </w:rPr>
            </w:pPr>
            <w:r w:rsidRPr="008B3E36">
              <w:rPr>
                <w:rFonts w:ascii="Calibri" w:hAnsi="Calibri" w:cs="Calibri"/>
                <w:noProof/>
              </w:rPr>
              <w:t>Operate at least two different pieces of heavy constructio</w:t>
            </w:r>
            <w:r>
              <w:rPr>
                <w:rFonts w:ascii="Calibri" w:hAnsi="Calibri" w:cs="Calibri"/>
                <w:noProof/>
              </w:rPr>
              <w:t>n equipment for soil</w:t>
            </w:r>
            <w:r w:rsidRPr="008B3E36">
              <w:rPr>
                <w:rFonts w:ascii="Calibri" w:hAnsi="Calibri" w:cs="Calibri"/>
                <w:noProof/>
              </w:rPr>
              <w:t xml:space="preserve"> removal to Demonstrate basic competence in operating heavy construction equipment for material removal.</w:t>
            </w:r>
          </w:p>
        </w:tc>
        <w:tc>
          <w:tcPr>
            <w:tcW w:w="2070" w:type="dxa"/>
          </w:tcPr>
          <w:p w14:paraId="1486A0B1"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B2" w14:textId="77777777" w:rsidR="0056789C" w:rsidRPr="00E80D66" w:rsidRDefault="0056789C" w:rsidP="00531318">
            <w:pPr>
              <w:rPr>
                <w:rFonts w:ascii="Calibri" w:hAnsi="Calibri" w:cs="Arial"/>
              </w:rPr>
            </w:pPr>
          </w:p>
        </w:tc>
        <w:tc>
          <w:tcPr>
            <w:tcW w:w="1854" w:type="dxa"/>
          </w:tcPr>
          <w:p w14:paraId="1486A0B3" w14:textId="77777777" w:rsidR="0056789C" w:rsidRPr="00E80D66" w:rsidRDefault="0056789C" w:rsidP="00531318">
            <w:pPr>
              <w:rPr>
                <w:rFonts w:ascii="Calibri" w:hAnsi="Calibri" w:cs="Arial"/>
              </w:rPr>
            </w:pPr>
          </w:p>
        </w:tc>
      </w:tr>
      <w:tr w:rsidR="0056789C" w:rsidRPr="00E80D66" w14:paraId="1486A0BB" w14:textId="77777777" w:rsidTr="00531318">
        <w:tc>
          <w:tcPr>
            <w:tcW w:w="1463" w:type="dxa"/>
          </w:tcPr>
          <w:p w14:paraId="1486A0B5" w14:textId="77777777" w:rsidR="0056789C" w:rsidRDefault="0056789C" w:rsidP="0053131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1486A0B6" w14:textId="77777777" w:rsidR="0056789C" w:rsidRPr="008B3E36" w:rsidRDefault="0056789C" w:rsidP="00531318">
            <w:pPr>
              <w:rPr>
                <w:rFonts w:ascii="Calibri" w:hAnsi="Calibri" w:cs="Calibri"/>
              </w:rPr>
            </w:pPr>
            <w:r>
              <w:rPr>
                <w:rFonts w:ascii="Calibri" w:hAnsi="Calibri" w:cs="Calibri"/>
              </w:rPr>
              <w:t>Soil Removal Equipment</w:t>
            </w:r>
          </w:p>
        </w:tc>
        <w:tc>
          <w:tcPr>
            <w:tcW w:w="4140" w:type="dxa"/>
          </w:tcPr>
          <w:p w14:paraId="1486A0B7" w14:textId="77777777" w:rsidR="0056789C" w:rsidRPr="008B3E36" w:rsidRDefault="0056789C" w:rsidP="00531318">
            <w:pPr>
              <w:rPr>
                <w:rFonts w:ascii="Calibri" w:hAnsi="Calibri" w:cs="Calibri"/>
                <w:noProof/>
              </w:rPr>
            </w:pPr>
            <w:r>
              <w:rPr>
                <w:rFonts w:ascii="Calibri" w:hAnsi="Calibri" w:cs="Calibri"/>
                <w:noProof/>
              </w:rPr>
              <w:t>List several examples of heavy construction equipment involved in soil removal.</w:t>
            </w:r>
          </w:p>
        </w:tc>
        <w:tc>
          <w:tcPr>
            <w:tcW w:w="2070" w:type="dxa"/>
          </w:tcPr>
          <w:p w14:paraId="1486A0B8" w14:textId="77777777" w:rsidR="0056789C" w:rsidRPr="008B3E36" w:rsidRDefault="00BA0B27" w:rsidP="00531318">
            <w:pPr>
              <w:rPr>
                <w:rFonts w:ascii="Calibri" w:hAnsi="Calibri" w:cs="Calibri"/>
                <w:noProof/>
              </w:rPr>
            </w:pPr>
            <w:r>
              <w:rPr>
                <w:rFonts w:ascii="Calibri" w:hAnsi="Calibri"/>
              </w:rPr>
              <w:t>Homework Assignment, Quiz, Test, Practical Exercise</w:t>
            </w:r>
          </w:p>
        </w:tc>
        <w:tc>
          <w:tcPr>
            <w:tcW w:w="2340" w:type="dxa"/>
          </w:tcPr>
          <w:p w14:paraId="1486A0B9" w14:textId="77777777" w:rsidR="0056789C" w:rsidRPr="00E80D66" w:rsidRDefault="0056789C" w:rsidP="00531318">
            <w:pPr>
              <w:rPr>
                <w:rFonts w:ascii="Calibri" w:hAnsi="Calibri" w:cs="Arial"/>
              </w:rPr>
            </w:pPr>
          </w:p>
        </w:tc>
        <w:tc>
          <w:tcPr>
            <w:tcW w:w="1854" w:type="dxa"/>
          </w:tcPr>
          <w:p w14:paraId="1486A0BA" w14:textId="77777777" w:rsidR="0056789C" w:rsidRPr="00E80D66" w:rsidRDefault="0056789C" w:rsidP="00531318">
            <w:pPr>
              <w:rPr>
                <w:rFonts w:ascii="Calibri" w:hAnsi="Calibri" w:cs="Arial"/>
              </w:rPr>
            </w:pPr>
          </w:p>
        </w:tc>
      </w:tr>
      <w:tr w:rsidR="0056789C" w:rsidRPr="00E80D66" w14:paraId="1486A0C2" w14:textId="77777777" w:rsidTr="00531318">
        <w:tc>
          <w:tcPr>
            <w:tcW w:w="1463" w:type="dxa"/>
          </w:tcPr>
          <w:p w14:paraId="1486A0BC" w14:textId="77777777" w:rsidR="0056789C" w:rsidRPr="00E80D66" w:rsidRDefault="0056789C" w:rsidP="00531318">
            <w:pPr>
              <w:rPr>
                <w:rFonts w:ascii="Calibri" w:hAnsi="Calibri" w:cs="Arial"/>
                <w:b/>
              </w:rPr>
            </w:pPr>
            <w:r>
              <w:rPr>
                <w:rFonts w:ascii="Calibri" w:hAnsi="Calibri" w:cs="Arial"/>
                <w:b/>
              </w:rPr>
              <w:t>Learning Unit 8</w:t>
            </w:r>
          </w:p>
        </w:tc>
        <w:tc>
          <w:tcPr>
            <w:tcW w:w="1885" w:type="dxa"/>
          </w:tcPr>
          <w:p w14:paraId="1486A0BD" w14:textId="77777777" w:rsidR="0056789C" w:rsidRPr="008B3E36" w:rsidRDefault="0056789C" w:rsidP="00531318">
            <w:pPr>
              <w:rPr>
                <w:rFonts w:ascii="Calibri" w:hAnsi="Calibri" w:cs="Calibri"/>
              </w:rPr>
            </w:pPr>
            <w:r w:rsidRPr="008B3E36">
              <w:rPr>
                <w:rFonts w:ascii="Calibri" w:hAnsi="Calibri" w:cs="Calibri"/>
              </w:rPr>
              <w:t>Removal of Rock</w:t>
            </w:r>
          </w:p>
        </w:tc>
        <w:tc>
          <w:tcPr>
            <w:tcW w:w="4140" w:type="dxa"/>
          </w:tcPr>
          <w:p w14:paraId="1486A0BE" w14:textId="77777777" w:rsidR="0056789C" w:rsidRPr="008B3E36" w:rsidRDefault="0056789C" w:rsidP="00531318">
            <w:pPr>
              <w:rPr>
                <w:rFonts w:ascii="Calibri" w:hAnsi="Calibri" w:cs="Calibri"/>
              </w:rPr>
            </w:pPr>
            <w:r w:rsidRPr="008B3E36">
              <w:rPr>
                <w:rFonts w:ascii="Calibri" w:hAnsi="Calibri" w:cs="Calibri"/>
                <w:noProof/>
              </w:rPr>
              <w:t>Operate at least two different pieces of heavy constr</w:t>
            </w:r>
            <w:r>
              <w:rPr>
                <w:rFonts w:ascii="Calibri" w:hAnsi="Calibri" w:cs="Calibri"/>
                <w:noProof/>
              </w:rPr>
              <w:t xml:space="preserve">uction equipment for </w:t>
            </w:r>
            <w:r w:rsidRPr="008B3E36">
              <w:rPr>
                <w:rFonts w:ascii="Calibri" w:hAnsi="Calibri" w:cs="Calibri"/>
                <w:noProof/>
              </w:rPr>
              <w:t>rock removal to Demonstrate basic competence in operating heavy construction equipment for material removal.</w:t>
            </w:r>
          </w:p>
        </w:tc>
        <w:tc>
          <w:tcPr>
            <w:tcW w:w="2070" w:type="dxa"/>
          </w:tcPr>
          <w:p w14:paraId="1486A0BF"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C0" w14:textId="77777777" w:rsidR="0056789C" w:rsidRPr="00E80D66" w:rsidRDefault="0056789C" w:rsidP="00531318">
            <w:pPr>
              <w:rPr>
                <w:rFonts w:ascii="Calibri" w:hAnsi="Calibri" w:cs="Arial"/>
              </w:rPr>
            </w:pPr>
          </w:p>
        </w:tc>
        <w:tc>
          <w:tcPr>
            <w:tcW w:w="1854" w:type="dxa"/>
          </w:tcPr>
          <w:p w14:paraId="1486A0C1" w14:textId="77777777" w:rsidR="0056789C" w:rsidRPr="00E80D66" w:rsidRDefault="0056789C" w:rsidP="00531318">
            <w:pPr>
              <w:rPr>
                <w:rFonts w:ascii="Calibri" w:hAnsi="Calibri" w:cs="Arial"/>
              </w:rPr>
            </w:pPr>
          </w:p>
        </w:tc>
      </w:tr>
      <w:tr w:rsidR="0056789C" w:rsidRPr="00E80D66" w14:paraId="1486A0CA" w14:textId="77777777" w:rsidTr="00531318">
        <w:tc>
          <w:tcPr>
            <w:tcW w:w="1463" w:type="dxa"/>
          </w:tcPr>
          <w:p w14:paraId="1486A0C3" w14:textId="77777777" w:rsidR="0056789C" w:rsidRDefault="0056789C" w:rsidP="00531318">
            <w:pPr>
              <w:rPr>
                <w:rFonts w:ascii="Calibri" w:hAnsi="Calibri" w:cs="Arial"/>
                <w:b/>
              </w:rPr>
            </w:pPr>
            <w:r>
              <w:rPr>
                <w:rFonts w:ascii="Calibri" w:hAnsi="Calibri" w:cs="Arial"/>
                <w:b/>
              </w:rPr>
              <w:t xml:space="preserve">Learning Unit </w:t>
            </w:r>
            <w:r w:rsidRPr="00E80D66">
              <w:rPr>
                <w:rFonts w:ascii="Calibri" w:hAnsi="Calibri" w:cs="Arial"/>
                <w:b/>
              </w:rPr>
              <w:t>9</w:t>
            </w:r>
          </w:p>
          <w:p w14:paraId="1486A0C4" w14:textId="77777777" w:rsidR="0056789C" w:rsidRDefault="0056789C" w:rsidP="00531318">
            <w:pPr>
              <w:rPr>
                <w:rFonts w:ascii="Calibri" w:hAnsi="Calibri" w:cs="Arial"/>
                <w:b/>
              </w:rPr>
            </w:pPr>
          </w:p>
        </w:tc>
        <w:tc>
          <w:tcPr>
            <w:tcW w:w="1885" w:type="dxa"/>
          </w:tcPr>
          <w:p w14:paraId="1486A0C5" w14:textId="77777777" w:rsidR="0056789C" w:rsidRPr="008B3E36" w:rsidRDefault="0056789C" w:rsidP="00531318">
            <w:pPr>
              <w:rPr>
                <w:rFonts w:ascii="Calibri" w:hAnsi="Calibri" w:cs="Calibri"/>
              </w:rPr>
            </w:pPr>
            <w:r>
              <w:rPr>
                <w:rFonts w:ascii="Calibri" w:hAnsi="Calibri" w:cs="Calibri"/>
              </w:rPr>
              <w:t>Rock Removal Equipment</w:t>
            </w:r>
          </w:p>
        </w:tc>
        <w:tc>
          <w:tcPr>
            <w:tcW w:w="4140" w:type="dxa"/>
          </w:tcPr>
          <w:p w14:paraId="1486A0C6" w14:textId="77777777" w:rsidR="0056789C" w:rsidRPr="008B3E36" w:rsidRDefault="0056789C" w:rsidP="00531318">
            <w:pPr>
              <w:rPr>
                <w:rFonts w:ascii="Calibri" w:hAnsi="Calibri" w:cs="Calibri"/>
              </w:rPr>
            </w:pPr>
            <w:r>
              <w:rPr>
                <w:rFonts w:ascii="Calibri" w:hAnsi="Calibri" w:cs="Calibri"/>
                <w:noProof/>
              </w:rPr>
              <w:t>Name at least three pieces of heavy construction equipment that can be used for rock removal.</w:t>
            </w:r>
          </w:p>
        </w:tc>
        <w:tc>
          <w:tcPr>
            <w:tcW w:w="2070" w:type="dxa"/>
          </w:tcPr>
          <w:p w14:paraId="1486A0C7"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C8" w14:textId="77777777" w:rsidR="0056789C" w:rsidRPr="00E80D66" w:rsidRDefault="0056789C" w:rsidP="00531318">
            <w:pPr>
              <w:rPr>
                <w:rFonts w:ascii="Calibri" w:hAnsi="Calibri" w:cs="Arial"/>
              </w:rPr>
            </w:pPr>
          </w:p>
        </w:tc>
        <w:tc>
          <w:tcPr>
            <w:tcW w:w="1854" w:type="dxa"/>
          </w:tcPr>
          <w:p w14:paraId="1486A0C9" w14:textId="77777777" w:rsidR="0056789C" w:rsidRPr="00E80D66" w:rsidRDefault="0056789C" w:rsidP="00531318">
            <w:pPr>
              <w:rPr>
                <w:rFonts w:ascii="Calibri" w:hAnsi="Calibri" w:cs="Arial"/>
              </w:rPr>
            </w:pPr>
          </w:p>
        </w:tc>
      </w:tr>
      <w:tr w:rsidR="0056789C" w:rsidRPr="00E80D66" w14:paraId="1486A0D1" w14:textId="77777777" w:rsidTr="00531318">
        <w:tc>
          <w:tcPr>
            <w:tcW w:w="1463" w:type="dxa"/>
          </w:tcPr>
          <w:p w14:paraId="1486A0CB" w14:textId="77777777" w:rsidR="0056789C" w:rsidRPr="00E80D66" w:rsidRDefault="0056789C" w:rsidP="00531318">
            <w:pPr>
              <w:rPr>
                <w:rFonts w:ascii="Calibri" w:hAnsi="Calibri" w:cs="Arial"/>
                <w:b/>
              </w:rPr>
            </w:pPr>
            <w:r>
              <w:rPr>
                <w:rFonts w:ascii="Calibri" w:hAnsi="Calibri" w:cs="Arial"/>
                <w:b/>
              </w:rPr>
              <w:t>Learning Unit 10</w:t>
            </w:r>
          </w:p>
        </w:tc>
        <w:tc>
          <w:tcPr>
            <w:tcW w:w="1885" w:type="dxa"/>
          </w:tcPr>
          <w:p w14:paraId="1486A0CC" w14:textId="77777777" w:rsidR="0056789C" w:rsidRPr="008B3E36" w:rsidRDefault="0056789C" w:rsidP="00531318">
            <w:pPr>
              <w:rPr>
                <w:rFonts w:ascii="Calibri" w:hAnsi="Calibri" w:cs="Calibri"/>
              </w:rPr>
            </w:pPr>
            <w:r w:rsidRPr="008B3E36">
              <w:rPr>
                <w:rFonts w:ascii="Calibri" w:hAnsi="Calibri" w:cs="Calibri"/>
              </w:rPr>
              <w:t>Distribution, Stability, and Layering of Heavy Construction Materials</w:t>
            </w:r>
          </w:p>
        </w:tc>
        <w:tc>
          <w:tcPr>
            <w:tcW w:w="4140" w:type="dxa"/>
          </w:tcPr>
          <w:p w14:paraId="1486A0CD" w14:textId="77777777" w:rsidR="0056789C" w:rsidRPr="008B3E36" w:rsidRDefault="0056789C" w:rsidP="00531318">
            <w:pPr>
              <w:rPr>
                <w:rFonts w:ascii="Calibri" w:hAnsi="Calibri" w:cs="Calibri"/>
              </w:rPr>
            </w:pPr>
            <w:r w:rsidRPr="008B3E36">
              <w:rPr>
                <w:rFonts w:ascii="Calibri" w:hAnsi="Calibri" w:cs="Calibri"/>
                <w:noProof/>
              </w:rPr>
              <w:t>Operate at least two different pieces of heavy constr</w:t>
            </w:r>
            <w:r>
              <w:rPr>
                <w:rFonts w:ascii="Calibri" w:hAnsi="Calibri" w:cs="Calibri"/>
                <w:noProof/>
              </w:rPr>
              <w:t>uction equipment for layering construction materials</w:t>
            </w:r>
            <w:r w:rsidRPr="008B3E36">
              <w:rPr>
                <w:rFonts w:ascii="Calibri" w:hAnsi="Calibri" w:cs="Calibri"/>
                <w:noProof/>
              </w:rPr>
              <w:t xml:space="preserve"> to Demonstrate basic competence in operating heavy construction equipment for material </w:t>
            </w:r>
            <w:r>
              <w:rPr>
                <w:rFonts w:ascii="Calibri" w:hAnsi="Calibri" w:cs="Calibri"/>
                <w:noProof/>
              </w:rPr>
              <w:t>layering</w:t>
            </w:r>
            <w:r w:rsidRPr="008B3E36">
              <w:rPr>
                <w:rFonts w:ascii="Calibri" w:hAnsi="Calibri" w:cs="Calibri"/>
                <w:noProof/>
              </w:rPr>
              <w:t>.</w:t>
            </w:r>
          </w:p>
        </w:tc>
        <w:tc>
          <w:tcPr>
            <w:tcW w:w="2070" w:type="dxa"/>
          </w:tcPr>
          <w:p w14:paraId="1486A0CE"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CF" w14:textId="77777777" w:rsidR="0056789C" w:rsidRPr="00E80D66" w:rsidRDefault="0056789C" w:rsidP="00531318">
            <w:pPr>
              <w:rPr>
                <w:rFonts w:ascii="Calibri" w:hAnsi="Calibri" w:cs="Arial"/>
              </w:rPr>
            </w:pPr>
          </w:p>
        </w:tc>
        <w:tc>
          <w:tcPr>
            <w:tcW w:w="1854" w:type="dxa"/>
          </w:tcPr>
          <w:p w14:paraId="1486A0D0" w14:textId="77777777" w:rsidR="0056789C" w:rsidRPr="00E80D66" w:rsidRDefault="0056789C" w:rsidP="00531318">
            <w:pPr>
              <w:rPr>
                <w:rFonts w:ascii="Calibri" w:hAnsi="Calibri" w:cs="Arial"/>
              </w:rPr>
            </w:pPr>
          </w:p>
        </w:tc>
      </w:tr>
      <w:tr w:rsidR="0056789C" w:rsidRPr="00E80D66" w14:paraId="1486A0D8" w14:textId="77777777" w:rsidTr="00531318">
        <w:tc>
          <w:tcPr>
            <w:tcW w:w="1463" w:type="dxa"/>
          </w:tcPr>
          <w:p w14:paraId="1486A0D2" w14:textId="77777777" w:rsidR="0056789C" w:rsidRDefault="0056789C" w:rsidP="00531318">
            <w:pPr>
              <w:rPr>
                <w:rFonts w:ascii="Calibri" w:hAnsi="Calibri" w:cs="Arial"/>
                <w:b/>
              </w:rPr>
            </w:pPr>
            <w:r>
              <w:rPr>
                <w:rFonts w:ascii="Calibri" w:hAnsi="Calibri" w:cs="Arial"/>
                <w:b/>
              </w:rPr>
              <w:t>Learning Unit 11</w:t>
            </w:r>
          </w:p>
        </w:tc>
        <w:tc>
          <w:tcPr>
            <w:tcW w:w="1885" w:type="dxa"/>
          </w:tcPr>
          <w:p w14:paraId="1486A0D3" w14:textId="77777777" w:rsidR="0056789C" w:rsidRPr="008B3E36" w:rsidRDefault="0056789C" w:rsidP="00531318">
            <w:pPr>
              <w:rPr>
                <w:rFonts w:ascii="Calibri" w:hAnsi="Calibri" w:cs="Calibri"/>
              </w:rPr>
            </w:pPr>
            <w:r>
              <w:rPr>
                <w:rFonts w:ascii="Calibri" w:hAnsi="Calibri" w:cs="Calibri"/>
              </w:rPr>
              <w:t>Material Distribution Equipment</w:t>
            </w:r>
          </w:p>
        </w:tc>
        <w:tc>
          <w:tcPr>
            <w:tcW w:w="4140" w:type="dxa"/>
          </w:tcPr>
          <w:p w14:paraId="1486A0D4" w14:textId="77777777" w:rsidR="0056789C" w:rsidRPr="008B3E36" w:rsidRDefault="0056789C" w:rsidP="00531318">
            <w:pPr>
              <w:rPr>
                <w:rFonts w:ascii="Calibri" w:hAnsi="Calibri" w:cs="Calibri"/>
              </w:rPr>
            </w:pPr>
            <w:r>
              <w:rPr>
                <w:rFonts w:ascii="Calibri" w:hAnsi="Calibri" w:cs="Calibri"/>
                <w:noProof/>
              </w:rPr>
              <w:t>List several examples of heavy construction equipment involved in material distribution.</w:t>
            </w:r>
          </w:p>
        </w:tc>
        <w:tc>
          <w:tcPr>
            <w:tcW w:w="2070" w:type="dxa"/>
          </w:tcPr>
          <w:p w14:paraId="1486A0D5"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D6" w14:textId="77777777" w:rsidR="0056789C" w:rsidRPr="00E80D66" w:rsidRDefault="0056789C" w:rsidP="00531318">
            <w:pPr>
              <w:rPr>
                <w:rFonts w:ascii="Calibri" w:hAnsi="Calibri" w:cs="Arial"/>
              </w:rPr>
            </w:pPr>
          </w:p>
        </w:tc>
        <w:tc>
          <w:tcPr>
            <w:tcW w:w="1854" w:type="dxa"/>
          </w:tcPr>
          <w:p w14:paraId="1486A0D7" w14:textId="77777777" w:rsidR="0056789C" w:rsidRPr="00E80D66" w:rsidRDefault="0056789C" w:rsidP="00531318">
            <w:pPr>
              <w:rPr>
                <w:rFonts w:ascii="Calibri" w:hAnsi="Calibri" w:cs="Arial"/>
              </w:rPr>
            </w:pPr>
          </w:p>
        </w:tc>
      </w:tr>
      <w:tr w:rsidR="0056789C" w:rsidRPr="00E80D66" w14:paraId="1486A0E0" w14:textId="77777777" w:rsidTr="00531318">
        <w:tc>
          <w:tcPr>
            <w:tcW w:w="1463" w:type="dxa"/>
          </w:tcPr>
          <w:p w14:paraId="1486A0D9" w14:textId="77777777" w:rsidR="0056789C" w:rsidRDefault="0056789C" w:rsidP="00531318">
            <w:pPr>
              <w:rPr>
                <w:rFonts w:ascii="Calibri" w:hAnsi="Calibri" w:cs="Arial"/>
                <w:b/>
              </w:rPr>
            </w:pPr>
            <w:r>
              <w:rPr>
                <w:rFonts w:ascii="Calibri" w:hAnsi="Calibri" w:cs="Arial"/>
                <w:b/>
              </w:rPr>
              <w:t>Learning Unit 12</w:t>
            </w:r>
          </w:p>
          <w:p w14:paraId="1486A0DA" w14:textId="77777777" w:rsidR="0056789C" w:rsidRPr="00E80D66" w:rsidRDefault="0056789C" w:rsidP="00531318">
            <w:pPr>
              <w:rPr>
                <w:rFonts w:ascii="Calibri" w:hAnsi="Calibri" w:cs="Arial"/>
                <w:b/>
              </w:rPr>
            </w:pPr>
          </w:p>
        </w:tc>
        <w:tc>
          <w:tcPr>
            <w:tcW w:w="1885" w:type="dxa"/>
          </w:tcPr>
          <w:p w14:paraId="1486A0DB" w14:textId="77777777" w:rsidR="0056789C" w:rsidRPr="008B3E36" w:rsidRDefault="0056789C" w:rsidP="00531318">
            <w:pPr>
              <w:rPr>
                <w:rFonts w:ascii="Calibri" w:hAnsi="Calibri" w:cs="Calibri"/>
              </w:rPr>
            </w:pPr>
            <w:r w:rsidRPr="008B3E36">
              <w:rPr>
                <w:rFonts w:ascii="Calibri" w:hAnsi="Calibri" w:cs="Calibri"/>
              </w:rPr>
              <w:t>Compaction Safety Precautions</w:t>
            </w:r>
          </w:p>
        </w:tc>
        <w:tc>
          <w:tcPr>
            <w:tcW w:w="4140" w:type="dxa"/>
          </w:tcPr>
          <w:p w14:paraId="1486A0DC" w14:textId="77777777" w:rsidR="0056789C" w:rsidRPr="008B3E36" w:rsidRDefault="0056789C" w:rsidP="00531318">
            <w:pPr>
              <w:rPr>
                <w:rFonts w:ascii="Calibri" w:hAnsi="Calibri" w:cs="Calibri"/>
              </w:rPr>
            </w:pPr>
            <w:r w:rsidRPr="008B3E36">
              <w:rPr>
                <w:rFonts w:ascii="Calibri" w:hAnsi="Calibri" w:cs="Calibri"/>
                <w:noProof/>
              </w:rPr>
              <w:t>Organize a list containing at least ten entries of safety issues and precautions for the removal, layering, and compaction of heavy construction materials.</w:t>
            </w:r>
          </w:p>
        </w:tc>
        <w:tc>
          <w:tcPr>
            <w:tcW w:w="2070" w:type="dxa"/>
          </w:tcPr>
          <w:p w14:paraId="1486A0DD"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DE" w14:textId="77777777" w:rsidR="0056789C" w:rsidRPr="00E80D66" w:rsidRDefault="0056789C" w:rsidP="00531318">
            <w:pPr>
              <w:rPr>
                <w:rFonts w:ascii="Calibri" w:hAnsi="Calibri" w:cs="Arial"/>
              </w:rPr>
            </w:pPr>
          </w:p>
        </w:tc>
        <w:tc>
          <w:tcPr>
            <w:tcW w:w="1854" w:type="dxa"/>
          </w:tcPr>
          <w:p w14:paraId="1486A0DF" w14:textId="77777777" w:rsidR="0056789C" w:rsidRPr="00E80D66" w:rsidRDefault="0056789C" w:rsidP="00531318">
            <w:pPr>
              <w:rPr>
                <w:rFonts w:ascii="Calibri" w:hAnsi="Calibri" w:cs="Arial"/>
              </w:rPr>
            </w:pPr>
          </w:p>
        </w:tc>
      </w:tr>
      <w:tr w:rsidR="0056789C" w:rsidRPr="00E80D66" w14:paraId="1486A0E8" w14:textId="77777777" w:rsidTr="00531318">
        <w:tc>
          <w:tcPr>
            <w:tcW w:w="1463" w:type="dxa"/>
          </w:tcPr>
          <w:p w14:paraId="1486A0E1" w14:textId="77777777" w:rsidR="0056789C" w:rsidRPr="00E80D66" w:rsidRDefault="0056789C" w:rsidP="00531318">
            <w:pPr>
              <w:rPr>
                <w:rFonts w:ascii="Calibri" w:hAnsi="Calibri" w:cs="Arial"/>
                <w:b/>
              </w:rPr>
            </w:pPr>
            <w:r>
              <w:rPr>
                <w:rFonts w:ascii="Calibri" w:hAnsi="Calibri" w:cs="Arial"/>
                <w:b/>
              </w:rPr>
              <w:t>Learning Unit 13</w:t>
            </w:r>
          </w:p>
          <w:p w14:paraId="1486A0E2" w14:textId="77777777" w:rsidR="0056789C" w:rsidRPr="00E80D66" w:rsidRDefault="0056789C" w:rsidP="00531318">
            <w:pPr>
              <w:rPr>
                <w:rFonts w:ascii="Calibri" w:hAnsi="Calibri" w:cs="Arial"/>
                <w:b/>
              </w:rPr>
            </w:pPr>
          </w:p>
        </w:tc>
        <w:tc>
          <w:tcPr>
            <w:tcW w:w="1885" w:type="dxa"/>
          </w:tcPr>
          <w:p w14:paraId="1486A0E3" w14:textId="77777777" w:rsidR="0056789C" w:rsidRPr="008B3E36" w:rsidRDefault="0056789C" w:rsidP="00531318">
            <w:pPr>
              <w:rPr>
                <w:rFonts w:ascii="Calibri" w:hAnsi="Calibri" w:cs="Calibri"/>
              </w:rPr>
            </w:pPr>
            <w:r w:rsidRPr="008B3E36">
              <w:rPr>
                <w:rFonts w:ascii="Calibri" w:hAnsi="Calibri" w:cs="Calibri"/>
              </w:rPr>
              <w:t>Compaction Equipment</w:t>
            </w:r>
          </w:p>
        </w:tc>
        <w:tc>
          <w:tcPr>
            <w:tcW w:w="4140" w:type="dxa"/>
          </w:tcPr>
          <w:p w14:paraId="1486A0E4" w14:textId="77777777" w:rsidR="0056789C" w:rsidRPr="008B3E36" w:rsidRDefault="0056789C" w:rsidP="00531318">
            <w:pPr>
              <w:rPr>
                <w:rFonts w:ascii="Calibri" w:hAnsi="Calibri" w:cs="Calibri"/>
              </w:rPr>
            </w:pPr>
            <w:r w:rsidRPr="008B3E36">
              <w:rPr>
                <w:rFonts w:ascii="Calibri" w:hAnsi="Calibri" w:cs="Calibri"/>
                <w:noProof/>
              </w:rPr>
              <w:t>Generate a list of compaction equipment containing at least five machines and Indicate for each piece of equipment the compaction technique(s) it employs.</w:t>
            </w:r>
          </w:p>
        </w:tc>
        <w:tc>
          <w:tcPr>
            <w:tcW w:w="2070" w:type="dxa"/>
          </w:tcPr>
          <w:p w14:paraId="1486A0E5"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E6" w14:textId="77777777" w:rsidR="0056789C" w:rsidRPr="00E80D66" w:rsidRDefault="0056789C" w:rsidP="00531318">
            <w:pPr>
              <w:rPr>
                <w:rFonts w:ascii="Calibri" w:hAnsi="Calibri" w:cs="Arial"/>
              </w:rPr>
            </w:pPr>
          </w:p>
        </w:tc>
        <w:tc>
          <w:tcPr>
            <w:tcW w:w="1854" w:type="dxa"/>
          </w:tcPr>
          <w:p w14:paraId="1486A0E7" w14:textId="77777777" w:rsidR="0056789C" w:rsidRPr="00E80D66" w:rsidRDefault="0056789C" w:rsidP="00531318">
            <w:pPr>
              <w:rPr>
                <w:rFonts w:ascii="Calibri" w:hAnsi="Calibri" w:cs="Arial"/>
              </w:rPr>
            </w:pPr>
          </w:p>
        </w:tc>
      </w:tr>
      <w:tr w:rsidR="0056789C" w:rsidRPr="00E80D66" w14:paraId="1486A0EF" w14:textId="77777777" w:rsidTr="00531318">
        <w:tc>
          <w:tcPr>
            <w:tcW w:w="1463" w:type="dxa"/>
          </w:tcPr>
          <w:p w14:paraId="1486A0E9" w14:textId="77777777" w:rsidR="0056789C" w:rsidRPr="00E80D66" w:rsidRDefault="0056789C" w:rsidP="00531318">
            <w:pPr>
              <w:rPr>
                <w:rFonts w:ascii="Calibri" w:hAnsi="Calibri" w:cs="Arial"/>
                <w:b/>
              </w:rPr>
            </w:pPr>
            <w:r>
              <w:rPr>
                <w:rFonts w:ascii="Calibri" w:hAnsi="Calibri" w:cs="Arial"/>
                <w:b/>
              </w:rPr>
              <w:t>Learning Unit 14</w:t>
            </w:r>
          </w:p>
        </w:tc>
        <w:tc>
          <w:tcPr>
            <w:tcW w:w="1885" w:type="dxa"/>
          </w:tcPr>
          <w:p w14:paraId="1486A0EA" w14:textId="77777777" w:rsidR="0056789C" w:rsidRPr="008B3E36" w:rsidRDefault="0056789C" w:rsidP="00531318">
            <w:pPr>
              <w:rPr>
                <w:rFonts w:ascii="Calibri" w:hAnsi="Calibri" w:cs="Calibri"/>
              </w:rPr>
            </w:pPr>
            <w:r w:rsidRPr="008B3E36">
              <w:rPr>
                <w:rFonts w:ascii="Calibri" w:hAnsi="Calibri" w:cs="Calibri"/>
              </w:rPr>
              <w:t>Compaction Techniques</w:t>
            </w:r>
          </w:p>
        </w:tc>
        <w:tc>
          <w:tcPr>
            <w:tcW w:w="4140" w:type="dxa"/>
          </w:tcPr>
          <w:p w14:paraId="1486A0EB" w14:textId="77777777" w:rsidR="0056789C" w:rsidRPr="008B3E36" w:rsidRDefault="0056789C" w:rsidP="00531318">
            <w:pPr>
              <w:rPr>
                <w:rFonts w:ascii="Calibri" w:hAnsi="Calibri" w:cs="Calibri"/>
              </w:rPr>
            </w:pPr>
            <w:r w:rsidRPr="008B3E36">
              <w:rPr>
                <w:rFonts w:ascii="Calibri" w:hAnsi="Calibri" w:cs="Calibri"/>
                <w:noProof/>
              </w:rPr>
              <w:t>Operate at least three different pieces of compaction equipment, each using a</w:t>
            </w:r>
            <w:r>
              <w:rPr>
                <w:rFonts w:ascii="Calibri" w:hAnsi="Calibri" w:cs="Calibri"/>
                <w:noProof/>
              </w:rPr>
              <w:t xml:space="preserve"> different compaction technique.</w:t>
            </w:r>
            <w:r w:rsidRPr="008B3E36">
              <w:rPr>
                <w:rFonts w:ascii="Calibri" w:hAnsi="Calibri" w:cs="Calibri"/>
                <w:noProof/>
              </w:rPr>
              <w:t xml:space="preserve"> </w:t>
            </w:r>
          </w:p>
        </w:tc>
        <w:tc>
          <w:tcPr>
            <w:tcW w:w="2070" w:type="dxa"/>
          </w:tcPr>
          <w:p w14:paraId="1486A0EC"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ED" w14:textId="77777777" w:rsidR="0056789C" w:rsidRPr="00E80D66" w:rsidRDefault="0056789C" w:rsidP="00531318">
            <w:pPr>
              <w:rPr>
                <w:rFonts w:ascii="Calibri" w:hAnsi="Calibri" w:cs="Arial"/>
              </w:rPr>
            </w:pPr>
          </w:p>
        </w:tc>
        <w:tc>
          <w:tcPr>
            <w:tcW w:w="1854" w:type="dxa"/>
          </w:tcPr>
          <w:p w14:paraId="1486A0EE" w14:textId="77777777" w:rsidR="0056789C" w:rsidRPr="00E80D66" w:rsidRDefault="0056789C" w:rsidP="00531318">
            <w:pPr>
              <w:rPr>
                <w:rFonts w:ascii="Calibri" w:hAnsi="Calibri" w:cs="Arial"/>
              </w:rPr>
            </w:pPr>
          </w:p>
        </w:tc>
      </w:tr>
      <w:tr w:rsidR="0056789C" w:rsidRPr="00E80D66" w14:paraId="1486A0F7" w14:textId="77777777" w:rsidTr="00531318">
        <w:tc>
          <w:tcPr>
            <w:tcW w:w="1463" w:type="dxa"/>
          </w:tcPr>
          <w:p w14:paraId="1486A0F0" w14:textId="77777777" w:rsidR="0056789C" w:rsidRPr="00E80D66" w:rsidRDefault="0056789C" w:rsidP="00531318">
            <w:pPr>
              <w:rPr>
                <w:rFonts w:ascii="Calibri" w:hAnsi="Calibri" w:cs="Arial"/>
                <w:b/>
              </w:rPr>
            </w:pPr>
            <w:r>
              <w:rPr>
                <w:rFonts w:ascii="Calibri" w:hAnsi="Calibri" w:cs="Arial"/>
                <w:b/>
              </w:rPr>
              <w:t>Learning Unit 15</w:t>
            </w:r>
          </w:p>
          <w:p w14:paraId="1486A0F1" w14:textId="77777777" w:rsidR="0056789C" w:rsidRPr="00E80D66" w:rsidRDefault="0056789C" w:rsidP="00531318">
            <w:pPr>
              <w:rPr>
                <w:rFonts w:ascii="Calibri" w:hAnsi="Calibri" w:cs="Arial"/>
                <w:b/>
              </w:rPr>
            </w:pPr>
          </w:p>
        </w:tc>
        <w:tc>
          <w:tcPr>
            <w:tcW w:w="1885" w:type="dxa"/>
          </w:tcPr>
          <w:p w14:paraId="1486A0F2" w14:textId="77777777" w:rsidR="0056789C" w:rsidRPr="008B3E36" w:rsidRDefault="0056789C" w:rsidP="00531318">
            <w:pPr>
              <w:rPr>
                <w:rFonts w:ascii="Calibri" w:hAnsi="Calibri" w:cs="Calibri"/>
              </w:rPr>
            </w:pPr>
            <w:r w:rsidRPr="008B3E36">
              <w:rPr>
                <w:rFonts w:ascii="Calibri" w:hAnsi="Calibri" w:cs="Calibri"/>
              </w:rPr>
              <w:t>Compaction Operations</w:t>
            </w:r>
          </w:p>
        </w:tc>
        <w:tc>
          <w:tcPr>
            <w:tcW w:w="4140" w:type="dxa"/>
          </w:tcPr>
          <w:p w14:paraId="1486A0F3" w14:textId="77777777" w:rsidR="0056789C" w:rsidRPr="008B3E36" w:rsidRDefault="0056789C" w:rsidP="00531318">
            <w:pPr>
              <w:rPr>
                <w:rFonts w:ascii="Calibri" w:hAnsi="Calibri" w:cs="Calibri"/>
              </w:rPr>
            </w:pPr>
            <w:r>
              <w:rPr>
                <w:rFonts w:ascii="Calibri" w:hAnsi="Calibri" w:cs="Calibri"/>
                <w:noProof/>
              </w:rPr>
              <w:t xml:space="preserve">Operate several pieces of equipment to remove, distribute, layer and compact materials to </w:t>
            </w:r>
            <w:r w:rsidRPr="008B3E36">
              <w:rPr>
                <w:rFonts w:ascii="Calibri" w:hAnsi="Calibri" w:cs="Calibri"/>
                <w:noProof/>
              </w:rPr>
              <w:t>Demonstrate basic competence in</w:t>
            </w:r>
            <w:r>
              <w:rPr>
                <w:rFonts w:ascii="Calibri" w:hAnsi="Calibri" w:cs="Calibri"/>
                <w:noProof/>
              </w:rPr>
              <w:t xml:space="preserve"> heavy construction and</w:t>
            </w:r>
            <w:r w:rsidRPr="008B3E36">
              <w:rPr>
                <w:rFonts w:ascii="Calibri" w:hAnsi="Calibri" w:cs="Calibri"/>
                <w:noProof/>
              </w:rPr>
              <w:t xml:space="preserve"> compaction </w:t>
            </w:r>
            <w:r>
              <w:rPr>
                <w:rFonts w:ascii="Calibri" w:hAnsi="Calibri" w:cs="Calibri"/>
                <w:noProof/>
              </w:rPr>
              <w:t>operations</w:t>
            </w:r>
            <w:r w:rsidRPr="008B3E36">
              <w:rPr>
                <w:rFonts w:ascii="Calibri" w:hAnsi="Calibri" w:cs="Calibri"/>
                <w:noProof/>
              </w:rPr>
              <w:t>.</w:t>
            </w:r>
          </w:p>
        </w:tc>
        <w:tc>
          <w:tcPr>
            <w:tcW w:w="2070" w:type="dxa"/>
          </w:tcPr>
          <w:p w14:paraId="1486A0F4" w14:textId="77777777" w:rsidR="0056789C" w:rsidRPr="008B3E36" w:rsidRDefault="00BA0B27" w:rsidP="00531318">
            <w:pPr>
              <w:rPr>
                <w:rFonts w:ascii="Calibri" w:hAnsi="Calibri" w:cs="Calibri"/>
              </w:rPr>
            </w:pPr>
            <w:r>
              <w:rPr>
                <w:rFonts w:ascii="Calibri" w:hAnsi="Calibri"/>
              </w:rPr>
              <w:t>Homework Assignment, Quiz, Test, Practical Exercise</w:t>
            </w:r>
          </w:p>
        </w:tc>
        <w:tc>
          <w:tcPr>
            <w:tcW w:w="2340" w:type="dxa"/>
          </w:tcPr>
          <w:p w14:paraId="1486A0F5" w14:textId="77777777" w:rsidR="0056789C" w:rsidRPr="00E80D66" w:rsidRDefault="0056789C" w:rsidP="00531318">
            <w:pPr>
              <w:rPr>
                <w:rFonts w:ascii="Calibri" w:hAnsi="Calibri" w:cs="Arial"/>
              </w:rPr>
            </w:pPr>
          </w:p>
        </w:tc>
        <w:tc>
          <w:tcPr>
            <w:tcW w:w="1854" w:type="dxa"/>
          </w:tcPr>
          <w:p w14:paraId="1486A0F6" w14:textId="77777777" w:rsidR="0056789C" w:rsidRPr="00E80D66" w:rsidRDefault="0056789C" w:rsidP="00531318">
            <w:pPr>
              <w:rPr>
                <w:rFonts w:ascii="Calibri" w:hAnsi="Calibri" w:cs="Arial"/>
              </w:rPr>
            </w:pPr>
          </w:p>
        </w:tc>
      </w:tr>
      <w:tr w:rsidR="0056789C" w:rsidRPr="00E80D66" w14:paraId="1486A0FF" w14:textId="77777777" w:rsidTr="00531318">
        <w:tc>
          <w:tcPr>
            <w:tcW w:w="1463" w:type="dxa"/>
          </w:tcPr>
          <w:p w14:paraId="1486A0F8" w14:textId="77777777" w:rsidR="0056789C" w:rsidRPr="00E80D66" w:rsidRDefault="0056789C" w:rsidP="00531318">
            <w:pPr>
              <w:rPr>
                <w:rFonts w:ascii="Calibri" w:hAnsi="Calibri" w:cs="Arial"/>
                <w:b/>
              </w:rPr>
            </w:pPr>
            <w:r>
              <w:rPr>
                <w:rFonts w:ascii="Calibri" w:hAnsi="Calibri" w:cs="Arial"/>
                <w:b/>
              </w:rPr>
              <w:t>Learning Unit 16</w:t>
            </w:r>
          </w:p>
          <w:p w14:paraId="1486A0F9" w14:textId="77777777" w:rsidR="0056789C" w:rsidRPr="00E80D66" w:rsidRDefault="0056789C" w:rsidP="00531318">
            <w:pPr>
              <w:rPr>
                <w:rFonts w:ascii="Calibri" w:hAnsi="Calibri" w:cs="Arial"/>
                <w:b/>
              </w:rPr>
            </w:pPr>
          </w:p>
        </w:tc>
        <w:tc>
          <w:tcPr>
            <w:tcW w:w="1885" w:type="dxa"/>
          </w:tcPr>
          <w:p w14:paraId="1486A0FA" w14:textId="77777777" w:rsidR="0056789C" w:rsidRPr="00425304" w:rsidRDefault="0056789C" w:rsidP="00531318">
            <w:pPr>
              <w:rPr>
                <w:rFonts w:ascii="Calibri" w:hAnsi="Calibri" w:cs="Calibri"/>
              </w:rPr>
            </w:pPr>
            <w:r>
              <w:rPr>
                <w:rFonts w:ascii="Calibri" w:hAnsi="Calibri" w:cs="Calibri"/>
              </w:rPr>
              <w:t>Final Exam</w:t>
            </w:r>
          </w:p>
        </w:tc>
        <w:tc>
          <w:tcPr>
            <w:tcW w:w="4140" w:type="dxa"/>
          </w:tcPr>
          <w:p w14:paraId="1486A0FB" w14:textId="77777777" w:rsidR="0056789C" w:rsidRPr="00425304" w:rsidRDefault="0056789C" w:rsidP="00531318">
            <w:pPr>
              <w:rPr>
                <w:rFonts w:ascii="Calibri" w:hAnsi="Calibri" w:cs="Calibri"/>
              </w:rPr>
            </w:pPr>
            <w:r>
              <w:rPr>
                <w:rFonts w:ascii="Calibri" w:hAnsi="Calibri" w:cs="Calibri"/>
              </w:rPr>
              <w:t>Comprehensive</w:t>
            </w:r>
          </w:p>
        </w:tc>
        <w:tc>
          <w:tcPr>
            <w:tcW w:w="2070" w:type="dxa"/>
          </w:tcPr>
          <w:p w14:paraId="1486A0FC" w14:textId="77777777" w:rsidR="0056789C" w:rsidRPr="00425304" w:rsidRDefault="0056789C" w:rsidP="00531318">
            <w:pPr>
              <w:rPr>
                <w:rFonts w:ascii="Calibri" w:hAnsi="Calibri" w:cs="Calibri"/>
              </w:rPr>
            </w:pPr>
            <w:r>
              <w:rPr>
                <w:rFonts w:ascii="Calibri" w:hAnsi="Calibri" w:cs="Calibri"/>
              </w:rPr>
              <w:t>Final Exam</w:t>
            </w:r>
          </w:p>
        </w:tc>
        <w:tc>
          <w:tcPr>
            <w:tcW w:w="2340" w:type="dxa"/>
          </w:tcPr>
          <w:p w14:paraId="1486A0FD" w14:textId="77777777" w:rsidR="0056789C" w:rsidRPr="00E80D66" w:rsidRDefault="0056789C" w:rsidP="00531318">
            <w:pPr>
              <w:rPr>
                <w:rFonts w:ascii="Calibri" w:hAnsi="Calibri" w:cs="Arial"/>
              </w:rPr>
            </w:pPr>
          </w:p>
        </w:tc>
        <w:tc>
          <w:tcPr>
            <w:tcW w:w="1854" w:type="dxa"/>
          </w:tcPr>
          <w:p w14:paraId="1486A0FE" w14:textId="77777777" w:rsidR="0056789C" w:rsidRPr="00E80D66" w:rsidRDefault="0056789C" w:rsidP="00531318">
            <w:pPr>
              <w:rPr>
                <w:rFonts w:ascii="Calibri" w:hAnsi="Calibri" w:cs="Arial"/>
              </w:rPr>
            </w:pPr>
          </w:p>
        </w:tc>
      </w:tr>
    </w:tbl>
    <w:p w14:paraId="1486A100" w14:textId="77777777" w:rsidR="0056789C" w:rsidRDefault="0056789C" w:rsidP="0056789C">
      <w:pPr>
        <w:rPr>
          <w:rFonts w:ascii="Calibri" w:hAnsi="Calibri" w:cs="Arial"/>
          <w:b/>
        </w:rPr>
        <w:sectPr w:rsidR="0056789C" w:rsidSect="00D81C5F">
          <w:pgSz w:w="15840" w:h="12240" w:orient="landscape"/>
          <w:pgMar w:top="1440" w:right="1152" w:bottom="1440" w:left="1152" w:header="720" w:footer="720" w:gutter="0"/>
          <w:cols w:space="720"/>
          <w:docGrid w:linePitch="360"/>
        </w:sectPr>
      </w:pPr>
    </w:p>
    <w:p w14:paraId="1486A101" w14:textId="77777777" w:rsidR="0056789C" w:rsidRPr="00D81C5F" w:rsidRDefault="0056789C" w:rsidP="0056789C">
      <w:pPr>
        <w:rPr>
          <w:rFonts w:ascii="Calibri" w:hAnsi="Calibri" w:cs="Arial"/>
          <w:b/>
        </w:rPr>
      </w:pPr>
    </w:p>
    <w:p w14:paraId="1486A102" w14:textId="77777777" w:rsidR="00DA0792" w:rsidRPr="00D81C5F" w:rsidRDefault="00DA0792" w:rsidP="00DA0792">
      <w:pPr>
        <w:rPr>
          <w:rFonts w:ascii="Calibri" w:hAnsi="Calibri" w:cs="Arial"/>
          <w:b/>
        </w:rPr>
      </w:pPr>
    </w:p>
    <w:p w14:paraId="1486A103"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2716">
    <w:abstractNumId w:val="0"/>
  </w:num>
  <w:num w:numId="2" w16cid:durableId="1275332273">
    <w:abstractNumId w:val="4"/>
  </w:num>
  <w:num w:numId="3" w16cid:durableId="748424652">
    <w:abstractNumId w:val="2"/>
  </w:num>
  <w:num w:numId="4" w16cid:durableId="482703024">
    <w:abstractNumId w:val="1"/>
  </w:num>
  <w:num w:numId="5" w16cid:durableId="167256298">
    <w:abstractNumId w:val="3"/>
  </w:num>
  <w:num w:numId="6" w16cid:durableId="2094818992">
    <w:abstractNumId w:val="0"/>
  </w:num>
  <w:num w:numId="7" w16cid:durableId="1916745037">
    <w:abstractNumId w:val="0"/>
  </w:num>
  <w:num w:numId="8" w16cid:durableId="34059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xtE8NNlvLcLSehQui5kCv2MZTGUj7/LZfzIBFPm5jrrPW1wr061WVhYb/SQWdu2PKD59A1gULHD281Wfr/nqQ==" w:salt="IO+ksyGBRGi4bikIAhN7w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D4AB9"/>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A792D"/>
    <w:rsid w:val="003C1E5D"/>
    <w:rsid w:val="003C3743"/>
    <w:rsid w:val="003D5932"/>
    <w:rsid w:val="003F1F2B"/>
    <w:rsid w:val="0040324D"/>
    <w:rsid w:val="0042509D"/>
    <w:rsid w:val="00425304"/>
    <w:rsid w:val="0042562E"/>
    <w:rsid w:val="00433FD4"/>
    <w:rsid w:val="004460D4"/>
    <w:rsid w:val="004469F0"/>
    <w:rsid w:val="00456803"/>
    <w:rsid w:val="0046232E"/>
    <w:rsid w:val="00464636"/>
    <w:rsid w:val="00473C74"/>
    <w:rsid w:val="00490694"/>
    <w:rsid w:val="004918CD"/>
    <w:rsid w:val="00491974"/>
    <w:rsid w:val="00494C75"/>
    <w:rsid w:val="004C32D3"/>
    <w:rsid w:val="004E1909"/>
    <w:rsid w:val="004F3D09"/>
    <w:rsid w:val="0050599C"/>
    <w:rsid w:val="00513F78"/>
    <w:rsid w:val="00534505"/>
    <w:rsid w:val="00541104"/>
    <w:rsid w:val="00544696"/>
    <w:rsid w:val="00553B3D"/>
    <w:rsid w:val="00553EDB"/>
    <w:rsid w:val="00554BF7"/>
    <w:rsid w:val="005674FA"/>
    <w:rsid w:val="0056789C"/>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57225"/>
    <w:rsid w:val="00A658C2"/>
    <w:rsid w:val="00A70B99"/>
    <w:rsid w:val="00A77C56"/>
    <w:rsid w:val="00A83BCC"/>
    <w:rsid w:val="00A94C70"/>
    <w:rsid w:val="00A95747"/>
    <w:rsid w:val="00A95FBE"/>
    <w:rsid w:val="00AB09DC"/>
    <w:rsid w:val="00AD300B"/>
    <w:rsid w:val="00AE3321"/>
    <w:rsid w:val="00AF3069"/>
    <w:rsid w:val="00AF4E18"/>
    <w:rsid w:val="00B013C2"/>
    <w:rsid w:val="00B26490"/>
    <w:rsid w:val="00B30E68"/>
    <w:rsid w:val="00B32783"/>
    <w:rsid w:val="00B512B9"/>
    <w:rsid w:val="00B822CD"/>
    <w:rsid w:val="00B8757E"/>
    <w:rsid w:val="00B95152"/>
    <w:rsid w:val="00B971F3"/>
    <w:rsid w:val="00BA0B27"/>
    <w:rsid w:val="00BA3BDD"/>
    <w:rsid w:val="00BB3BBE"/>
    <w:rsid w:val="00BD0D2C"/>
    <w:rsid w:val="00BD0FC7"/>
    <w:rsid w:val="00BD72BE"/>
    <w:rsid w:val="00BE210C"/>
    <w:rsid w:val="00BF167F"/>
    <w:rsid w:val="00C1775C"/>
    <w:rsid w:val="00C25241"/>
    <w:rsid w:val="00C27DF8"/>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486A00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3C784-FA18-46D8-9C77-72AB952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F87B4-5431-42A9-990F-65C19736308D}">
  <ds:schemaRefs>
    <ds:schemaRef ds:uri="http://schemas.openxmlformats.org/officeDocument/2006/bibliography"/>
  </ds:schemaRefs>
</ds:datastoreItem>
</file>

<file path=customXml/itemProps3.xml><?xml version="1.0" encoding="utf-8"?>
<ds:datastoreItem xmlns:ds="http://schemas.openxmlformats.org/officeDocument/2006/customXml" ds:itemID="{BB85E96E-1F88-4D39-9882-B8CC92F57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E61DEA-A1C0-48C5-BC0C-382E2246DD45}">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7</TotalTime>
  <Pages>8</Pages>
  <Words>1525</Words>
  <Characters>8699</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10204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2026-05-07T13:55:00Z</dcterms:created>
  <dcterms:modified xsi:type="dcterms:W3CDTF">2026-05-16T11:46:00Z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