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52E26"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70952E27"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70952F2A" wp14:editId="02C46255">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70952E28"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70952E29"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70952E2A"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70952E2B" w14:textId="77777777" w:rsidR="003C3743" w:rsidRPr="00A052FB" w:rsidRDefault="003C3743" w:rsidP="003C3743">
      <w:pPr>
        <w:rPr>
          <w:rFonts w:ascii="Calibri" w:hAnsi="Calibri" w:cs="Arial"/>
          <w:b/>
          <w:sz w:val="28"/>
        </w:rPr>
      </w:pPr>
    </w:p>
    <w:p w14:paraId="70952E2C" w14:textId="77777777" w:rsidR="000F16CC" w:rsidRDefault="000F16CC" w:rsidP="00BD72BE">
      <w:pPr>
        <w:rPr>
          <w:rFonts w:ascii="Calibri" w:hAnsi="Calibri" w:cs="Arial"/>
          <w:b/>
        </w:rPr>
      </w:pPr>
    </w:p>
    <w:p w14:paraId="70952E2D" w14:textId="77777777" w:rsidR="005F4988" w:rsidRPr="00F923CC" w:rsidRDefault="005F4988" w:rsidP="005F4988">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1170 </w:t>
      </w:r>
      <w:r>
        <w:rPr>
          <w:rFonts w:ascii="Calibri" w:hAnsi="Calibri" w:cs="Arial"/>
          <w:b/>
        </w:rPr>
        <w:tab/>
      </w:r>
      <w:r>
        <w:rPr>
          <w:rFonts w:ascii="Calibri" w:hAnsi="Calibri" w:cs="Calibri"/>
          <w:b/>
          <w:noProof/>
        </w:rPr>
        <w:t>Sheet Metal Fabrication I</w:t>
      </w:r>
    </w:p>
    <w:p w14:paraId="70952E2E" w14:textId="77777777" w:rsidR="005F4988" w:rsidRPr="00F923CC" w:rsidRDefault="005F4988" w:rsidP="005F4988">
      <w:pPr>
        <w:rPr>
          <w:rFonts w:ascii="Calibri" w:hAnsi="Calibri" w:cs="Arial"/>
          <w:b/>
        </w:rPr>
      </w:pPr>
    </w:p>
    <w:p w14:paraId="70952E2F" w14:textId="77777777" w:rsidR="005F4988" w:rsidRPr="00F923CC" w:rsidRDefault="005F4988" w:rsidP="005F4988">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70952E30" w14:textId="77777777" w:rsidR="005F4988" w:rsidRPr="00F923CC" w:rsidRDefault="005F4988" w:rsidP="005F4988">
      <w:pPr>
        <w:rPr>
          <w:rFonts w:ascii="Calibri" w:hAnsi="Calibri" w:cs="Arial"/>
          <w:b/>
        </w:rPr>
      </w:pPr>
    </w:p>
    <w:p w14:paraId="70952E31" w14:textId="77777777" w:rsidR="005F4988" w:rsidRPr="00F923CC" w:rsidRDefault="005F4988" w:rsidP="005F4988">
      <w:pPr>
        <w:rPr>
          <w:rFonts w:ascii="Calibri" w:hAnsi="Calibri" w:cs="Arial"/>
          <w:b/>
        </w:rPr>
      </w:pPr>
      <w:r w:rsidRPr="00F923CC">
        <w:rPr>
          <w:rFonts w:ascii="Calibri" w:hAnsi="Calibri" w:cs="Arial"/>
          <w:b/>
        </w:rPr>
        <w:t>DESCRIPTION OF COURSE</w:t>
      </w:r>
    </w:p>
    <w:p w14:paraId="70952E32" w14:textId="77777777" w:rsidR="005F4988" w:rsidRDefault="005F4988" w:rsidP="005F4988">
      <w:pPr>
        <w:rPr>
          <w:rFonts w:ascii="Calibri" w:hAnsi="Calibri" w:cs="Calibri"/>
          <w:noProof/>
        </w:rPr>
      </w:pPr>
      <w:r w:rsidRPr="00840062">
        <w:rPr>
          <w:rFonts w:ascii="Calibri" w:hAnsi="Calibri" w:cs="Calibri"/>
          <w:noProof/>
        </w:rPr>
        <w:t>This is an introductory course to in-shop fabrication. This course includes safe operation of fabrication tools and equipment, basic materials used in fabrication, and elementary layouts.</w:t>
      </w:r>
    </w:p>
    <w:p w14:paraId="70952E33" w14:textId="77777777" w:rsidR="005F4988" w:rsidRPr="00F923CC" w:rsidRDefault="005F4988" w:rsidP="005F4988">
      <w:pPr>
        <w:rPr>
          <w:rFonts w:ascii="Calibri" w:hAnsi="Calibri" w:cs="Arial"/>
          <w:b/>
        </w:rPr>
      </w:pPr>
    </w:p>
    <w:p w14:paraId="70952E34" w14:textId="77777777" w:rsidR="005F4988" w:rsidRPr="00F923CC" w:rsidRDefault="005F4988" w:rsidP="005F4988">
      <w:pPr>
        <w:rPr>
          <w:rFonts w:ascii="Calibri" w:hAnsi="Calibri" w:cs="Arial"/>
          <w:b/>
        </w:rPr>
      </w:pPr>
      <w:r w:rsidRPr="00F923CC">
        <w:rPr>
          <w:rFonts w:ascii="Calibri" w:hAnsi="Calibri" w:cs="Arial"/>
          <w:b/>
        </w:rPr>
        <w:t>STUDENT LEARNING OUTCOMES</w:t>
      </w:r>
    </w:p>
    <w:p w14:paraId="70952E35" w14:textId="77777777" w:rsidR="005F4988" w:rsidRPr="00931409" w:rsidRDefault="005F4988" w:rsidP="005F4988">
      <w:pPr>
        <w:rPr>
          <w:rFonts w:ascii="Calibri" w:hAnsi="Calibri" w:cs="Calibri"/>
          <w:noProof/>
        </w:rPr>
      </w:pPr>
      <w:r w:rsidRPr="00931409">
        <w:rPr>
          <w:rFonts w:ascii="Calibri" w:hAnsi="Calibri" w:cs="Calibri"/>
          <w:noProof/>
        </w:rPr>
        <w:t>Upon completion of this course, the student will be able to:</w:t>
      </w:r>
    </w:p>
    <w:p w14:paraId="70952E36" w14:textId="77777777" w:rsidR="005F4988" w:rsidRPr="00931409" w:rsidRDefault="005F4988" w:rsidP="005F4988">
      <w:pPr>
        <w:rPr>
          <w:rFonts w:ascii="Calibri" w:hAnsi="Calibri" w:cs="Calibri"/>
          <w:noProof/>
        </w:rPr>
      </w:pPr>
    </w:p>
    <w:p w14:paraId="70952E37" w14:textId="77777777" w:rsidR="005F4988" w:rsidRDefault="005F4988" w:rsidP="005F4988">
      <w:pPr>
        <w:rPr>
          <w:rFonts w:ascii="Calibri" w:hAnsi="Calibri" w:cs="Calibri"/>
          <w:noProof/>
        </w:rPr>
      </w:pPr>
      <w:r w:rsidRPr="00840062">
        <w:rPr>
          <w:rFonts w:ascii="Calibri" w:hAnsi="Calibri" w:cs="Calibri"/>
          <w:noProof/>
        </w:rPr>
        <w:t>Assess the pertinence and completeness of current safety practices in sheet metal fabrication and erection.</w:t>
      </w:r>
    </w:p>
    <w:p w14:paraId="70952E38" w14:textId="77777777" w:rsidR="005F4988" w:rsidRPr="00931409" w:rsidRDefault="005F4988" w:rsidP="005F4988">
      <w:pPr>
        <w:rPr>
          <w:rFonts w:ascii="Calibri" w:hAnsi="Calibri" w:cs="Calibri"/>
          <w:noProof/>
        </w:rPr>
      </w:pPr>
    </w:p>
    <w:p w14:paraId="70952E39" w14:textId="77777777" w:rsidR="005F4988" w:rsidRDefault="005F4988" w:rsidP="005F4988">
      <w:pPr>
        <w:rPr>
          <w:rFonts w:ascii="Calibri" w:hAnsi="Calibri" w:cs="Calibri"/>
          <w:noProof/>
        </w:rPr>
      </w:pPr>
      <w:r w:rsidRPr="00840062">
        <w:rPr>
          <w:rFonts w:ascii="Calibri" w:hAnsi="Calibri" w:cs="Calibri"/>
          <w:noProof/>
        </w:rPr>
        <w:t>Assemble an appropriate set of tools and equipment to fabricate two different duct forms; Create those duct forms for later erection.</w:t>
      </w:r>
    </w:p>
    <w:p w14:paraId="70952E3A" w14:textId="77777777" w:rsidR="005F4988" w:rsidRPr="00931409" w:rsidRDefault="005F4988" w:rsidP="005F4988">
      <w:pPr>
        <w:rPr>
          <w:rFonts w:ascii="Calibri" w:hAnsi="Calibri" w:cs="Calibri"/>
          <w:noProof/>
        </w:rPr>
      </w:pPr>
    </w:p>
    <w:p w14:paraId="70952E3B" w14:textId="77777777" w:rsidR="005F4988" w:rsidRDefault="005F4988" w:rsidP="005F4988">
      <w:pPr>
        <w:rPr>
          <w:rFonts w:ascii="Calibri" w:hAnsi="Calibri" w:cs="Calibri"/>
          <w:noProof/>
        </w:rPr>
      </w:pPr>
      <w:r w:rsidRPr="00840062">
        <w:rPr>
          <w:rFonts w:ascii="Calibri" w:hAnsi="Calibri" w:cs="Calibri"/>
          <w:noProof/>
        </w:rPr>
        <w:t>Propose a set of steps for the safe and efficient loading, unloading and hoisting of sheet metal materials for job site erection.</w:t>
      </w:r>
    </w:p>
    <w:p w14:paraId="70952E3C" w14:textId="77777777" w:rsidR="005F4988" w:rsidRDefault="005F4988" w:rsidP="005F4988">
      <w:pPr>
        <w:rPr>
          <w:rFonts w:ascii="Calibri" w:hAnsi="Calibri" w:cs="Calibri"/>
          <w:noProof/>
        </w:rPr>
      </w:pPr>
    </w:p>
    <w:p w14:paraId="70952E3D" w14:textId="77777777" w:rsidR="005F4988" w:rsidRDefault="005F4988" w:rsidP="005F4988">
      <w:pPr>
        <w:rPr>
          <w:rFonts w:ascii="Calibri" w:hAnsi="Calibri" w:cs="Calibri"/>
          <w:noProof/>
        </w:rPr>
      </w:pPr>
      <w:r w:rsidRPr="00840062">
        <w:rPr>
          <w:rFonts w:ascii="Calibri" w:hAnsi="Calibri" w:cs="Calibri"/>
          <w:noProof/>
        </w:rPr>
        <w:t>Create an example run of sheet metal duct, including the two duct forms created above, to Demonstrate competence in hanging sheet metal duct.</w:t>
      </w:r>
    </w:p>
    <w:p w14:paraId="70952E3E" w14:textId="77777777" w:rsidR="005F4988" w:rsidRPr="00931409" w:rsidRDefault="005F4988" w:rsidP="005F4988">
      <w:pPr>
        <w:rPr>
          <w:rFonts w:ascii="Calibri" w:hAnsi="Calibri" w:cs="Calibri"/>
          <w:noProof/>
        </w:rPr>
      </w:pPr>
    </w:p>
    <w:p w14:paraId="70952E3F" w14:textId="77777777" w:rsidR="005F4988" w:rsidRDefault="005F4988" w:rsidP="005F4988">
      <w:pPr>
        <w:rPr>
          <w:rFonts w:ascii="Calibri" w:hAnsi="Calibri" w:cs="Calibri"/>
          <w:noProof/>
        </w:rPr>
      </w:pPr>
      <w:r w:rsidRPr="00840062">
        <w:rPr>
          <w:rFonts w:ascii="Calibri" w:hAnsi="Calibri" w:cs="Calibri"/>
          <w:noProof/>
        </w:rPr>
        <w:t>Create two layouts (one square, one rectangular) to Demonstrate competence in elementary sheet metal layout.</w:t>
      </w:r>
    </w:p>
    <w:p w14:paraId="70952E40" w14:textId="77777777" w:rsidR="005F4988" w:rsidRDefault="005F4988" w:rsidP="005F4988">
      <w:pPr>
        <w:rPr>
          <w:rFonts w:ascii="Calibri" w:hAnsi="Calibri" w:cs="Calibri"/>
          <w:noProof/>
        </w:rPr>
      </w:pPr>
    </w:p>
    <w:p w14:paraId="70952E41" w14:textId="77777777" w:rsidR="005F4988" w:rsidRDefault="005F4988" w:rsidP="005F4988">
      <w:pPr>
        <w:rPr>
          <w:rFonts w:ascii="Calibri" w:hAnsi="Calibri" w:cs="Calibri"/>
          <w:noProof/>
        </w:rPr>
      </w:pPr>
      <w:r w:rsidRPr="00E5168F">
        <w:rPr>
          <w:rFonts w:ascii="Calibri" w:hAnsi="Calibri" w:cs="Calibri"/>
          <w:noProof/>
        </w:rPr>
        <w:t>Specify at least three ancillary HVAC parts (Grilles, Registers, Diffusers, et al.) for an assigned installation and Recommend an appropriate location for each to be installed.</w:t>
      </w:r>
    </w:p>
    <w:p w14:paraId="70952E42" w14:textId="77777777" w:rsidR="005F4988" w:rsidRDefault="005F4988" w:rsidP="005F4988">
      <w:pPr>
        <w:rPr>
          <w:rFonts w:ascii="Calibri" w:hAnsi="Calibri" w:cs="Calibri"/>
          <w:noProof/>
        </w:rPr>
      </w:pPr>
    </w:p>
    <w:p w14:paraId="70952E43" w14:textId="77777777" w:rsidR="005F4988" w:rsidRDefault="005F4988" w:rsidP="005F4988">
      <w:pPr>
        <w:rPr>
          <w:rFonts w:ascii="Calibri" w:hAnsi="Calibri" w:cs="Calibri"/>
          <w:noProof/>
        </w:rPr>
      </w:pPr>
      <w:r w:rsidRPr="00E5168F">
        <w:rPr>
          <w:rFonts w:ascii="Calibri" w:hAnsi="Calibri" w:cs="Calibri"/>
          <w:noProof/>
        </w:rPr>
        <w:t>Set Up two different measurement gauges and Attach them correctly to a working HVAC system to Assess the performance of the installation.</w:t>
      </w:r>
    </w:p>
    <w:p w14:paraId="70952E44" w14:textId="77777777" w:rsidR="005F4988" w:rsidRPr="00BF167F" w:rsidRDefault="005F4988" w:rsidP="005F4988">
      <w:pPr>
        <w:rPr>
          <w:rFonts w:ascii="Calibri" w:hAnsi="Calibri" w:cs="Arial"/>
          <w:noProof/>
        </w:rPr>
      </w:pPr>
    </w:p>
    <w:p w14:paraId="70952E45" w14:textId="77777777" w:rsidR="005F4988" w:rsidRDefault="005F4988" w:rsidP="005F4988">
      <w:pPr>
        <w:rPr>
          <w:rFonts w:ascii="Calibri" w:hAnsi="Calibri" w:cs="Arial"/>
          <w:b/>
        </w:rPr>
      </w:pPr>
      <w:bookmarkStart w:id="0" w:name="_Hlk495592716"/>
      <w:r>
        <w:rPr>
          <w:rFonts w:ascii="Calibri" w:hAnsi="Calibri" w:cs="Arial"/>
          <w:b/>
        </w:rPr>
        <w:t>INSTITUTIONAL LEARNING GOALS</w:t>
      </w:r>
    </w:p>
    <w:p w14:paraId="70952E46" w14:textId="77777777" w:rsidR="005F4988" w:rsidRDefault="005F4988" w:rsidP="005F4988">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70952E47" w14:textId="77777777" w:rsidR="005F4988" w:rsidRDefault="005F4988" w:rsidP="005F4988">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70952E48" w14:textId="77777777" w:rsidR="005F4988" w:rsidRDefault="005F4988" w:rsidP="005F4988">
      <w:pPr>
        <w:numPr>
          <w:ilvl w:val="0"/>
          <w:numId w:val="1"/>
        </w:numPr>
        <w:ind w:left="720" w:hanging="720"/>
        <w:rPr>
          <w:rFonts w:ascii="Calibri" w:hAnsi="Calibri" w:cs="Tahoma"/>
        </w:rPr>
      </w:pPr>
      <w:r>
        <w:rPr>
          <w:rFonts w:ascii="Calibri" w:hAnsi="Calibri" w:cs="Tahoma"/>
        </w:rPr>
        <w:t xml:space="preserve">Ethical Reasoning </w:t>
      </w:r>
    </w:p>
    <w:p w14:paraId="70952E49" w14:textId="77777777" w:rsidR="005F4988" w:rsidRDefault="005F4988" w:rsidP="005F4988">
      <w:pPr>
        <w:numPr>
          <w:ilvl w:val="0"/>
          <w:numId w:val="1"/>
        </w:numPr>
        <w:ind w:left="720" w:hanging="720"/>
        <w:rPr>
          <w:rFonts w:ascii="Calibri" w:hAnsi="Calibri" w:cs="Tahoma"/>
          <w:b/>
        </w:rPr>
      </w:pPr>
      <w:r>
        <w:rPr>
          <w:rFonts w:ascii="Calibri" w:hAnsi="Calibri" w:cs="Tahoma"/>
          <w:b/>
        </w:rPr>
        <w:t>Quantitative Skills</w:t>
      </w:r>
    </w:p>
    <w:p w14:paraId="70952E4A" w14:textId="77777777" w:rsidR="005F4988" w:rsidRPr="005F4988" w:rsidRDefault="005F4988" w:rsidP="005F4988">
      <w:pPr>
        <w:numPr>
          <w:ilvl w:val="0"/>
          <w:numId w:val="1"/>
        </w:numPr>
        <w:ind w:left="720" w:hanging="720"/>
        <w:rPr>
          <w:rFonts w:ascii="Calibri" w:hAnsi="Calibri" w:cs="Tahoma"/>
          <w:b/>
        </w:rPr>
      </w:pPr>
      <w:r w:rsidRPr="005F4988">
        <w:rPr>
          <w:rFonts w:ascii="Calibri" w:hAnsi="Calibri" w:cs="Tahoma"/>
          <w:b/>
        </w:rPr>
        <w:t xml:space="preserve">Scientific Literacy </w:t>
      </w:r>
    </w:p>
    <w:p w14:paraId="70952E4B" w14:textId="77777777" w:rsidR="005F4988" w:rsidRDefault="005F4988" w:rsidP="005F4988">
      <w:pPr>
        <w:numPr>
          <w:ilvl w:val="0"/>
          <w:numId w:val="1"/>
        </w:numPr>
        <w:ind w:left="720" w:hanging="720"/>
        <w:rPr>
          <w:rFonts w:ascii="Calibri" w:hAnsi="Calibri" w:cs="Tahoma"/>
        </w:rPr>
      </w:pPr>
      <w:r>
        <w:rPr>
          <w:rFonts w:ascii="Calibri" w:hAnsi="Calibri" w:cs="Tahoma"/>
        </w:rPr>
        <w:lastRenderedPageBreak/>
        <w:t>Technological Competence</w:t>
      </w:r>
    </w:p>
    <w:p w14:paraId="70952E4C" w14:textId="77777777" w:rsidR="005F4988" w:rsidRDefault="005F4988" w:rsidP="005F4988">
      <w:pPr>
        <w:numPr>
          <w:ilvl w:val="0"/>
          <w:numId w:val="1"/>
        </w:numPr>
        <w:ind w:left="720" w:hanging="720"/>
        <w:rPr>
          <w:rFonts w:ascii="Calibri" w:hAnsi="Calibri" w:cs="Tahoma"/>
        </w:rPr>
      </w:pPr>
      <w:r>
        <w:rPr>
          <w:rFonts w:ascii="Calibri" w:hAnsi="Calibri" w:cs="Tahoma"/>
        </w:rPr>
        <w:t>Communication Competence</w:t>
      </w:r>
    </w:p>
    <w:p w14:paraId="70952E4D" w14:textId="77777777" w:rsidR="005F4988" w:rsidRDefault="005F4988" w:rsidP="005F4988">
      <w:pPr>
        <w:numPr>
          <w:ilvl w:val="0"/>
          <w:numId w:val="1"/>
        </w:numPr>
        <w:ind w:left="720" w:hanging="720"/>
        <w:rPr>
          <w:rFonts w:ascii="Calibri" w:hAnsi="Calibri" w:cs="Tahoma"/>
        </w:rPr>
      </w:pPr>
      <w:r>
        <w:rPr>
          <w:rFonts w:ascii="Calibri" w:hAnsi="Calibri" w:cs="Tahoma"/>
        </w:rPr>
        <w:t xml:space="preserve">Cultural and Social Awareness </w:t>
      </w:r>
    </w:p>
    <w:p w14:paraId="70952E4E" w14:textId="77777777" w:rsidR="005F4988" w:rsidRDefault="005F4988" w:rsidP="005F4988">
      <w:pPr>
        <w:numPr>
          <w:ilvl w:val="0"/>
          <w:numId w:val="1"/>
        </w:numPr>
        <w:ind w:left="720" w:hanging="720"/>
        <w:rPr>
          <w:rFonts w:ascii="Calibri" w:hAnsi="Calibri" w:cs="Tahoma"/>
        </w:rPr>
      </w:pPr>
      <w:r>
        <w:rPr>
          <w:rFonts w:ascii="Calibri" w:hAnsi="Calibri" w:cs="Tahoma"/>
        </w:rPr>
        <w:t>Professional &amp; Life Skills</w:t>
      </w:r>
    </w:p>
    <w:bookmarkEnd w:id="0"/>
    <w:p w14:paraId="70952E4F" w14:textId="77777777" w:rsidR="005F4988" w:rsidRPr="00DA2F7C" w:rsidRDefault="005F4988" w:rsidP="005F4988">
      <w:pPr>
        <w:rPr>
          <w:rStyle w:val="Strong"/>
          <w:rFonts w:ascii="Calibri" w:hAnsi="Calibri" w:cs="Tahoma"/>
          <w:b w:val="0"/>
        </w:rPr>
      </w:pPr>
    </w:p>
    <w:p w14:paraId="70952E50" w14:textId="77777777" w:rsidR="005F4988" w:rsidRPr="00F923CC" w:rsidRDefault="005F4988" w:rsidP="005F4988">
      <w:pPr>
        <w:rPr>
          <w:rFonts w:ascii="Calibri" w:hAnsi="Calibri" w:cs="Arial"/>
          <w:b/>
        </w:rPr>
      </w:pPr>
      <w:r>
        <w:rPr>
          <w:rFonts w:ascii="Calibri" w:hAnsi="Calibri" w:cs="Arial"/>
          <w:b/>
        </w:rPr>
        <w:t>COURSE MATERIALS REQUIRED</w:t>
      </w:r>
    </w:p>
    <w:p w14:paraId="70952E51" w14:textId="77777777" w:rsidR="005F4988" w:rsidRPr="00046BEC" w:rsidRDefault="005F4988" w:rsidP="005F4988">
      <w:pPr>
        <w:rPr>
          <w:rFonts w:ascii="Calibri" w:hAnsi="Calibri" w:cs="Arial"/>
        </w:rPr>
      </w:pPr>
      <w:r>
        <w:rPr>
          <w:rFonts w:ascii="Calibri" w:hAnsi="Calibri" w:cs="Arial"/>
        </w:rPr>
        <w:t>White Board; PC Terminal with Video Display and Projection Capability, Tools and Equipment, Materials</w:t>
      </w:r>
    </w:p>
    <w:p w14:paraId="70952E52" w14:textId="77777777" w:rsidR="005F4988" w:rsidRDefault="005F4988" w:rsidP="005F4988">
      <w:pPr>
        <w:rPr>
          <w:rFonts w:ascii="Calibri" w:hAnsi="Calibri" w:cs="Arial"/>
          <w:b/>
        </w:rPr>
      </w:pPr>
    </w:p>
    <w:p w14:paraId="70952E53" w14:textId="77777777" w:rsidR="005F4988" w:rsidRPr="00F923CC" w:rsidRDefault="005F4988" w:rsidP="005F4988">
      <w:pPr>
        <w:rPr>
          <w:rFonts w:ascii="Calibri" w:hAnsi="Calibri" w:cs="Arial"/>
          <w:b/>
        </w:rPr>
      </w:pPr>
      <w:r w:rsidRPr="00F923CC">
        <w:rPr>
          <w:rFonts w:ascii="Calibri" w:hAnsi="Calibri" w:cs="Arial"/>
          <w:b/>
        </w:rPr>
        <w:t>TEXTBOOK, MANUALS, REFERENCES, AND OTHER READINGS</w:t>
      </w:r>
    </w:p>
    <w:p w14:paraId="70952E54" w14:textId="77777777" w:rsidR="005F4988" w:rsidRPr="00E940CD" w:rsidRDefault="005F4988" w:rsidP="005F4988">
      <w:pPr>
        <w:tabs>
          <w:tab w:val="left" w:pos="2880"/>
        </w:tabs>
        <w:rPr>
          <w:rFonts w:ascii="Calibri" w:hAnsi="Calibri"/>
          <w:bCs/>
        </w:rPr>
      </w:pPr>
      <w:r>
        <w:rPr>
          <w:rFonts w:ascii="Calibri" w:hAnsi="Calibri" w:cs="Times"/>
          <w:bCs/>
        </w:rPr>
        <w:t>Basic Sheet Metal Fabrication</w:t>
      </w:r>
      <w:r w:rsidRPr="00E940CD">
        <w:rPr>
          <w:rFonts w:ascii="Calibri" w:hAnsi="Calibri" w:cs="Times"/>
          <w:bCs/>
        </w:rPr>
        <w:t xml:space="preserve"> </w:t>
      </w:r>
      <w:r w:rsidRPr="00E940CD">
        <w:rPr>
          <w:rFonts w:ascii="Calibri" w:hAnsi="Calibri"/>
          <w:bCs/>
        </w:rPr>
        <w:t>Text</w:t>
      </w:r>
    </w:p>
    <w:p w14:paraId="70952E55" w14:textId="77777777" w:rsidR="005F4988" w:rsidRPr="00173846" w:rsidRDefault="005F4988" w:rsidP="005F4988">
      <w:pPr>
        <w:rPr>
          <w:rFonts w:ascii="Calibri" w:hAnsi="Calibri" w:cs="Arial"/>
        </w:rPr>
      </w:pPr>
    </w:p>
    <w:p w14:paraId="70952E56" w14:textId="77777777" w:rsidR="005F4988" w:rsidRPr="00F923CC" w:rsidRDefault="005F4988" w:rsidP="005F4988">
      <w:pPr>
        <w:rPr>
          <w:rFonts w:ascii="Calibri" w:hAnsi="Calibri" w:cs="Arial"/>
          <w:b/>
        </w:rPr>
      </w:pPr>
      <w:r>
        <w:rPr>
          <w:rFonts w:ascii="Calibri" w:hAnsi="Calibri" w:cs="Arial"/>
          <w:b/>
        </w:rPr>
        <w:t>GENERAL INSTRUCTIONAL METHODS</w:t>
      </w:r>
    </w:p>
    <w:p w14:paraId="70952E57" w14:textId="77777777" w:rsidR="005F4988" w:rsidRPr="00046BEC" w:rsidRDefault="005F4988" w:rsidP="005F4988">
      <w:pPr>
        <w:rPr>
          <w:rFonts w:ascii="Calibri" w:hAnsi="Calibri" w:cs="Arial"/>
        </w:rPr>
      </w:pPr>
      <w:r>
        <w:rPr>
          <w:rFonts w:ascii="Calibri" w:hAnsi="Calibri" w:cs="Arial"/>
        </w:rPr>
        <w:t>Lecture, Demonstration, Practical Exercise, Technical Video</w:t>
      </w:r>
    </w:p>
    <w:p w14:paraId="70952E58" w14:textId="77777777" w:rsidR="005F4988" w:rsidRPr="00F923CC" w:rsidRDefault="005F4988" w:rsidP="005F4988">
      <w:pPr>
        <w:rPr>
          <w:rFonts w:ascii="Calibri" w:hAnsi="Calibri" w:cs="Arial"/>
          <w:b/>
        </w:rPr>
      </w:pPr>
    </w:p>
    <w:p w14:paraId="70952E59" w14:textId="77777777" w:rsidR="005F4988" w:rsidRPr="00F923CC" w:rsidRDefault="005F4988" w:rsidP="005F4988">
      <w:pPr>
        <w:tabs>
          <w:tab w:val="left" w:pos="5760"/>
        </w:tabs>
        <w:rPr>
          <w:rFonts w:ascii="Calibri" w:hAnsi="Calibri" w:cs="Arial"/>
          <w:b/>
        </w:rPr>
      </w:pPr>
      <w:r w:rsidRPr="00F923CC">
        <w:rPr>
          <w:rFonts w:ascii="Calibri" w:hAnsi="Calibri" w:cs="Arial"/>
          <w:b/>
        </w:rPr>
        <w:t>ASSESSMENT</w:t>
      </w:r>
    </w:p>
    <w:p w14:paraId="70952E5A" w14:textId="77777777" w:rsidR="005F4988" w:rsidRPr="00F923CC" w:rsidRDefault="005F4988" w:rsidP="005F4988">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70952E5B" w14:textId="77777777" w:rsidR="005F4988" w:rsidRDefault="005F4988" w:rsidP="005F4988">
      <w:pPr>
        <w:rPr>
          <w:rFonts w:ascii="Calibri" w:hAnsi="Calibri" w:cs="Arial"/>
          <w:b/>
        </w:rPr>
      </w:pPr>
    </w:p>
    <w:p w14:paraId="70952E5C" w14:textId="77777777" w:rsidR="005F4988" w:rsidRPr="00F923CC" w:rsidRDefault="005F4988" w:rsidP="005F4988">
      <w:pPr>
        <w:rPr>
          <w:rFonts w:ascii="Calibri" w:hAnsi="Calibri" w:cs="Arial"/>
          <w:b/>
        </w:rPr>
      </w:pPr>
    </w:p>
    <w:p w14:paraId="70952E5D" w14:textId="77777777" w:rsidR="005F4988" w:rsidRPr="00F923CC" w:rsidRDefault="005F4988" w:rsidP="005F4988">
      <w:pPr>
        <w:rPr>
          <w:rFonts w:ascii="Calibri" w:hAnsi="Calibri" w:cs="Arial"/>
          <w:b/>
        </w:rPr>
      </w:pPr>
      <w:r w:rsidRPr="00F923CC">
        <w:rPr>
          <w:rFonts w:ascii="Calibri" w:hAnsi="Calibri" w:cs="Arial"/>
          <w:b/>
        </w:rPr>
        <w:t>STAND</w:t>
      </w:r>
      <w:r>
        <w:rPr>
          <w:rFonts w:ascii="Calibri" w:hAnsi="Calibri" w:cs="Arial"/>
          <w:b/>
        </w:rPr>
        <w:t>ARDS AND METHODS FOR EVALUATION</w:t>
      </w:r>
    </w:p>
    <w:p w14:paraId="70952E5E" w14:textId="77777777" w:rsidR="005F4988" w:rsidRDefault="005F4988" w:rsidP="005F4988">
      <w:pPr>
        <w:rPr>
          <w:rFonts w:ascii="Calibri" w:hAnsi="Calibri" w:cs="Arial"/>
        </w:rPr>
      </w:pPr>
      <w:r>
        <w:rPr>
          <w:rFonts w:ascii="Calibri" w:hAnsi="Calibri" w:cs="Arial"/>
        </w:rPr>
        <w:t>6 Quizzes -</w:t>
      </w:r>
      <w:r>
        <w:rPr>
          <w:rFonts w:ascii="Calibri" w:hAnsi="Calibri" w:cs="Arial"/>
        </w:rPr>
        <w:tab/>
      </w:r>
      <w:r>
        <w:rPr>
          <w:rFonts w:ascii="Calibri" w:hAnsi="Calibri" w:cs="Arial"/>
        </w:rPr>
        <w:tab/>
      </w:r>
      <w:r>
        <w:rPr>
          <w:rFonts w:ascii="Calibri" w:hAnsi="Calibri" w:cs="Arial"/>
        </w:rPr>
        <w:tab/>
        <w:t>30%</w:t>
      </w:r>
    </w:p>
    <w:p w14:paraId="70952E5F" w14:textId="77777777" w:rsidR="005F4988" w:rsidRDefault="005F4988" w:rsidP="005F4988">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70952E60" w14:textId="77777777" w:rsidR="005F4988" w:rsidRDefault="005F4988" w:rsidP="005F4988">
      <w:pPr>
        <w:rPr>
          <w:rFonts w:ascii="Calibri" w:hAnsi="Calibri" w:cs="Arial"/>
        </w:rPr>
      </w:pPr>
      <w:r>
        <w:rPr>
          <w:rFonts w:ascii="Calibri" w:hAnsi="Calibri" w:cs="Arial"/>
        </w:rPr>
        <w:t>Final Exam (comprehensive)-</w:t>
      </w:r>
      <w:r>
        <w:rPr>
          <w:rFonts w:ascii="Calibri" w:hAnsi="Calibri" w:cs="Arial"/>
        </w:rPr>
        <w:tab/>
        <w:t>30%</w:t>
      </w:r>
    </w:p>
    <w:p w14:paraId="70952E61" w14:textId="77777777" w:rsidR="005F4988" w:rsidRPr="00046BEC" w:rsidRDefault="005F4988" w:rsidP="005F4988">
      <w:pPr>
        <w:rPr>
          <w:rFonts w:ascii="Calibri" w:hAnsi="Calibri" w:cs="Arial"/>
        </w:rPr>
      </w:pPr>
      <w:r>
        <w:rPr>
          <w:rFonts w:ascii="Calibri" w:hAnsi="Calibri" w:cs="Arial"/>
        </w:rPr>
        <w:t>Practical Exercise -</w:t>
      </w:r>
      <w:r>
        <w:rPr>
          <w:rFonts w:ascii="Calibri" w:hAnsi="Calibri" w:cs="Arial"/>
        </w:rPr>
        <w:tab/>
      </w:r>
      <w:r>
        <w:rPr>
          <w:rFonts w:ascii="Calibri" w:hAnsi="Calibri" w:cs="Arial"/>
        </w:rPr>
        <w:tab/>
        <w:t>20%</w:t>
      </w:r>
    </w:p>
    <w:p w14:paraId="70952E62" w14:textId="77777777" w:rsidR="005F4988" w:rsidRPr="00F923CC" w:rsidRDefault="005F4988" w:rsidP="005F4988">
      <w:pPr>
        <w:rPr>
          <w:rFonts w:ascii="Calibri" w:hAnsi="Calibri" w:cs="Arial"/>
          <w:b/>
        </w:rPr>
      </w:pPr>
    </w:p>
    <w:p w14:paraId="70952E63" w14:textId="77777777" w:rsidR="005F4988" w:rsidRPr="00F923CC" w:rsidRDefault="005F4988" w:rsidP="005F4988">
      <w:pPr>
        <w:rPr>
          <w:rFonts w:ascii="Calibri" w:hAnsi="Calibri" w:cs="Arial"/>
          <w:b/>
        </w:rPr>
      </w:pPr>
      <w:r>
        <w:rPr>
          <w:rFonts w:ascii="Calibri" w:hAnsi="Calibri" w:cs="Arial"/>
          <w:b/>
        </w:rPr>
        <w:t>GRADING SCALE</w:t>
      </w:r>
    </w:p>
    <w:p w14:paraId="70952E64" w14:textId="77777777" w:rsidR="005F4988" w:rsidRDefault="005F4988" w:rsidP="005F4988">
      <w:pPr>
        <w:rPr>
          <w:rFonts w:ascii="Calibri" w:hAnsi="Calibri" w:cs="Arial"/>
        </w:rPr>
      </w:pPr>
      <w:r>
        <w:rPr>
          <w:rFonts w:ascii="Calibri" w:hAnsi="Calibri" w:cs="Arial"/>
        </w:rPr>
        <w:t>92 – 100</w:t>
      </w:r>
      <w:r>
        <w:rPr>
          <w:rFonts w:ascii="Calibri" w:hAnsi="Calibri" w:cs="Arial"/>
        </w:rPr>
        <w:tab/>
        <w:t>A</w:t>
      </w:r>
    </w:p>
    <w:p w14:paraId="70952E65" w14:textId="77777777" w:rsidR="005F4988" w:rsidRDefault="005F4988" w:rsidP="005F4988">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70952E66" w14:textId="77777777" w:rsidR="005F4988" w:rsidRDefault="005F4988" w:rsidP="005F4988">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70952E67" w14:textId="77777777" w:rsidR="005F4988" w:rsidRDefault="005F4988" w:rsidP="005F4988">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70952E68" w14:textId="77777777" w:rsidR="005F4988" w:rsidRPr="00046BEC" w:rsidRDefault="005F4988" w:rsidP="005F4988">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70952E69" w14:textId="77777777" w:rsidR="005F4988" w:rsidRPr="00F923CC" w:rsidRDefault="005F4988" w:rsidP="005F4988">
      <w:pPr>
        <w:rPr>
          <w:rFonts w:ascii="Calibri" w:hAnsi="Calibri" w:cs="Arial"/>
          <w:b/>
        </w:rPr>
      </w:pPr>
    </w:p>
    <w:p w14:paraId="70952E6A" w14:textId="77777777" w:rsidR="005F4988" w:rsidRDefault="005F4988" w:rsidP="005F4988">
      <w:pPr>
        <w:rPr>
          <w:rFonts w:ascii="Calibri" w:hAnsi="Calibri" w:cs="Arial"/>
          <w:b/>
        </w:rPr>
      </w:pPr>
      <w:bookmarkStart w:id="1" w:name="_Hlk495593351"/>
      <w:r>
        <w:rPr>
          <w:rFonts w:ascii="Calibri" w:hAnsi="Calibri" w:cs="Arial"/>
          <w:b/>
        </w:rPr>
        <w:t>SPECIAL COURSE REQUIREMENTS</w:t>
      </w:r>
    </w:p>
    <w:p w14:paraId="70952E6B" w14:textId="77777777" w:rsidR="005F4988" w:rsidRDefault="005F4988" w:rsidP="005F4988">
      <w:pPr>
        <w:rPr>
          <w:rFonts w:ascii="Calibri" w:hAnsi="Calibri" w:cs="Arial"/>
          <w:b/>
        </w:rPr>
      </w:pPr>
    </w:p>
    <w:p w14:paraId="70952E6C" w14:textId="77777777" w:rsidR="005F4988" w:rsidRDefault="005F4988" w:rsidP="005F4988">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70952E6D" w14:textId="77777777" w:rsidR="005F4988" w:rsidRDefault="005F4988" w:rsidP="005F4988">
      <w:pPr>
        <w:rPr>
          <w:rFonts w:ascii="Calibri" w:hAnsi="Calibri" w:cs="Arial"/>
          <w:b/>
        </w:rPr>
      </w:pPr>
    </w:p>
    <w:p w14:paraId="70952E6E" w14:textId="77777777" w:rsidR="00A15710" w:rsidRDefault="00A15710" w:rsidP="005F4988">
      <w:pPr>
        <w:rPr>
          <w:rFonts w:ascii="Calibri" w:hAnsi="Calibri" w:cs="Arial"/>
          <w:b/>
        </w:rPr>
      </w:pPr>
    </w:p>
    <w:p w14:paraId="70952E6F" w14:textId="77777777" w:rsidR="005F4988" w:rsidRDefault="005F4988" w:rsidP="005F4988">
      <w:pPr>
        <w:rPr>
          <w:rFonts w:ascii="Calibri" w:hAnsi="Calibri" w:cs="Arial"/>
          <w:b/>
        </w:rPr>
      </w:pPr>
      <w:r>
        <w:rPr>
          <w:rFonts w:ascii="Calibri" w:hAnsi="Calibri" w:cs="Arial"/>
          <w:b/>
        </w:rPr>
        <w:lastRenderedPageBreak/>
        <w:t>Attendance Policy</w:t>
      </w:r>
    </w:p>
    <w:p w14:paraId="70952E70" w14:textId="77777777" w:rsidR="005F4988" w:rsidRPr="00F923CC" w:rsidRDefault="005F4988" w:rsidP="005F4988">
      <w:pPr>
        <w:rPr>
          <w:rFonts w:ascii="Calibri" w:hAnsi="Calibri" w:cs="Arial"/>
          <w:b/>
        </w:rPr>
      </w:pPr>
    </w:p>
    <w:p w14:paraId="70952E71" w14:textId="77777777" w:rsidR="005F4988" w:rsidRDefault="005F4988" w:rsidP="005F4988">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70952E72" w14:textId="77777777" w:rsidR="005F4988" w:rsidRDefault="005F4988" w:rsidP="005F4988">
      <w:pPr>
        <w:rPr>
          <w:rFonts w:ascii="Calibri" w:hAnsi="Calibri" w:cs="Arial"/>
        </w:rPr>
      </w:pPr>
    </w:p>
    <w:p w14:paraId="70952E9F" w14:textId="77777777" w:rsidR="005F4988" w:rsidRDefault="005F4988" w:rsidP="005F4988">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70952EA0" w14:textId="77777777" w:rsidR="005F4988" w:rsidRDefault="005F4988" w:rsidP="005F4988">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70952EA1" w14:textId="77777777" w:rsidR="005F4988" w:rsidRDefault="005F4988" w:rsidP="005F4988">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70952EA2" w14:textId="77777777" w:rsidR="005F4988" w:rsidRDefault="005F4988" w:rsidP="005F4988">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70952EA3" w14:textId="77777777" w:rsidR="005F4988" w:rsidRDefault="005F4988" w:rsidP="005F4988">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bookmarkEnd w:id="1"/>
    <w:p w14:paraId="61990BF3" w14:textId="77777777" w:rsidR="005F4988" w:rsidRDefault="005F4988" w:rsidP="005F4988">
      <w:pPr>
        <w:rPr>
          <w:rFonts w:ascii="Calibri" w:hAnsi="Calibri" w:cs="Arial"/>
          <w:b/>
        </w:rPr>
      </w:pPr>
    </w:p>
    <w:p w14:paraId="476C4A89" w14:textId="77777777" w:rsidR="00D23BAF" w:rsidRPr="00543C14" w:rsidRDefault="00D23BAF" w:rsidP="00D23BAF">
      <w:pPr>
        <w:rPr>
          <w:rFonts w:asciiTheme="minorHAnsi" w:hAnsiTheme="minorHAnsi"/>
          <w:b/>
          <w:bCs/>
        </w:rPr>
      </w:pPr>
      <w:r w:rsidRPr="00543C14">
        <w:rPr>
          <w:rFonts w:asciiTheme="minorHAnsi" w:hAnsiTheme="minorHAnsi"/>
          <w:b/>
          <w:bCs/>
        </w:rPr>
        <w:t>College Syllabus Statements</w:t>
      </w:r>
    </w:p>
    <w:p w14:paraId="70952EA4" w14:textId="4597C6DD" w:rsidR="00D23BAF" w:rsidRDefault="00D23BAF" w:rsidP="005F4988">
      <w:pPr>
        <w:rPr>
          <w:rFonts w:ascii="Calibri" w:hAnsi="Calibri" w:cs="Arial"/>
          <w:b/>
        </w:rPr>
        <w:sectPr w:rsidR="00D23BAF"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70952EA5" w14:textId="77777777" w:rsidR="005F4988" w:rsidRPr="00F923CC" w:rsidRDefault="005F4988" w:rsidP="005F4988">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70952EA6" w14:textId="77777777" w:rsidR="005F4988" w:rsidRPr="00F923CC" w:rsidRDefault="005F4988" w:rsidP="005F4988">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3510"/>
        <w:gridCol w:w="2070"/>
        <w:gridCol w:w="2970"/>
        <w:gridCol w:w="1854"/>
      </w:tblGrid>
      <w:tr w:rsidR="005F4988" w:rsidRPr="00E80D66" w14:paraId="70952EAE" w14:textId="77777777" w:rsidTr="00531318">
        <w:tc>
          <w:tcPr>
            <w:tcW w:w="1463" w:type="dxa"/>
          </w:tcPr>
          <w:p w14:paraId="70952EA7" w14:textId="77777777" w:rsidR="005F4988" w:rsidRDefault="005F4988" w:rsidP="00531318">
            <w:pPr>
              <w:rPr>
                <w:rFonts w:ascii="Calibri" w:hAnsi="Calibri" w:cs="Arial"/>
                <w:b/>
                <w:sz w:val="28"/>
              </w:rPr>
            </w:pPr>
            <w:r>
              <w:rPr>
                <w:rFonts w:ascii="Calibri" w:hAnsi="Calibri" w:cs="Arial"/>
                <w:b/>
                <w:sz w:val="28"/>
              </w:rPr>
              <w:t>LEARNING</w:t>
            </w:r>
          </w:p>
          <w:p w14:paraId="70952EA8" w14:textId="77777777" w:rsidR="005F4988" w:rsidRPr="00E80D66" w:rsidRDefault="005F4988" w:rsidP="00531318">
            <w:pPr>
              <w:rPr>
                <w:rFonts w:ascii="Calibri" w:hAnsi="Calibri" w:cs="Arial"/>
                <w:b/>
                <w:sz w:val="28"/>
              </w:rPr>
            </w:pPr>
            <w:r>
              <w:rPr>
                <w:rFonts w:ascii="Calibri" w:hAnsi="Calibri" w:cs="Arial"/>
                <w:b/>
                <w:sz w:val="28"/>
              </w:rPr>
              <w:t>UNIT</w:t>
            </w:r>
          </w:p>
        </w:tc>
        <w:tc>
          <w:tcPr>
            <w:tcW w:w="1885" w:type="dxa"/>
          </w:tcPr>
          <w:p w14:paraId="70952EA9" w14:textId="77777777" w:rsidR="005F4988" w:rsidRPr="00E80D66" w:rsidRDefault="005F4988" w:rsidP="00531318">
            <w:pPr>
              <w:rPr>
                <w:rFonts w:ascii="Calibri" w:hAnsi="Calibri" w:cs="Arial"/>
                <w:b/>
                <w:sz w:val="28"/>
              </w:rPr>
            </w:pPr>
            <w:r w:rsidRPr="00E80D66">
              <w:rPr>
                <w:rFonts w:ascii="Calibri" w:hAnsi="Calibri" w:cs="Arial"/>
                <w:b/>
                <w:sz w:val="28"/>
              </w:rPr>
              <w:t>UNIT OF INSTRUCTION</w:t>
            </w:r>
          </w:p>
        </w:tc>
        <w:tc>
          <w:tcPr>
            <w:tcW w:w="3510" w:type="dxa"/>
          </w:tcPr>
          <w:p w14:paraId="70952EAA" w14:textId="77777777" w:rsidR="005F4988" w:rsidRPr="00E80D66" w:rsidRDefault="005F4988" w:rsidP="00531318">
            <w:pPr>
              <w:rPr>
                <w:rFonts w:ascii="Calibri" w:hAnsi="Calibri" w:cs="Arial"/>
                <w:b/>
                <w:sz w:val="28"/>
              </w:rPr>
            </w:pPr>
            <w:r w:rsidRPr="00E80D66">
              <w:rPr>
                <w:rFonts w:ascii="Calibri" w:hAnsi="Calibri" w:cs="Arial"/>
                <w:b/>
                <w:sz w:val="28"/>
              </w:rPr>
              <w:t>LEARNING OBJECTIVES/GOALS</w:t>
            </w:r>
          </w:p>
        </w:tc>
        <w:tc>
          <w:tcPr>
            <w:tcW w:w="2070" w:type="dxa"/>
          </w:tcPr>
          <w:p w14:paraId="70952EAB" w14:textId="77777777" w:rsidR="005F4988" w:rsidRPr="00E80D66" w:rsidRDefault="005F4988" w:rsidP="00531318">
            <w:pPr>
              <w:rPr>
                <w:rFonts w:ascii="Calibri" w:hAnsi="Calibri" w:cs="Arial"/>
                <w:b/>
                <w:sz w:val="28"/>
              </w:rPr>
            </w:pPr>
            <w:r w:rsidRPr="00E80D66">
              <w:rPr>
                <w:rFonts w:ascii="Calibri" w:hAnsi="Calibri" w:cs="Arial"/>
                <w:b/>
                <w:sz w:val="28"/>
              </w:rPr>
              <w:t>ASSESSMENT METHODS</w:t>
            </w:r>
          </w:p>
        </w:tc>
        <w:tc>
          <w:tcPr>
            <w:tcW w:w="2970" w:type="dxa"/>
          </w:tcPr>
          <w:p w14:paraId="70952EAC" w14:textId="77777777" w:rsidR="005F4988" w:rsidRPr="00E80D66" w:rsidRDefault="005F4988" w:rsidP="00531318">
            <w:pPr>
              <w:rPr>
                <w:rFonts w:ascii="Calibri" w:hAnsi="Calibri" w:cs="Arial"/>
                <w:b/>
                <w:sz w:val="28"/>
              </w:rPr>
            </w:pPr>
            <w:r w:rsidRPr="00E80D66">
              <w:rPr>
                <w:rFonts w:ascii="Calibri" w:hAnsi="Calibri" w:cs="Arial"/>
                <w:b/>
                <w:sz w:val="28"/>
              </w:rPr>
              <w:t>ASSIGNMENTS</w:t>
            </w:r>
          </w:p>
        </w:tc>
        <w:tc>
          <w:tcPr>
            <w:tcW w:w="1854" w:type="dxa"/>
          </w:tcPr>
          <w:p w14:paraId="70952EAD" w14:textId="77777777" w:rsidR="005F4988" w:rsidRPr="00E80D66" w:rsidRDefault="005F4988" w:rsidP="00531318">
            <w:pPr>
              <w:rPr>
                <w:rFonts w:ascii="Calibri" w:hAnsi="Calibri" w:cs="Arial"/>
                <w:b/>
                <w:sz w:val="28"/>
              </w:rPr>
            </w:pPr>
            <w:r w:rsidRPr="00E80D66">
              <w:rPr>
                <w:rFonts w:ascii="Calibri" w:hAnsi="Calibri" w:cs="Arial"/>
                <w:b/>
                <w:sz w:val="28"/>
              </w:rPr>
              <w:t>ASSIGNMENT DUE DATE</w:t>
            </w:r>
          </w:p>
        </w:tc>
      </w:tr>
      <w:tr w:rsidR="005F4988" w:rsidRPr="00E80D66" w14:paraId="70952EB5" w14:textId="77777777" w:rsidTr="00531318">
        <w:tc>
          <w:tcPr>
            <w:tcW w:w="1463" w:type="dxa"/>
          </w:tcPr>
          <w:p w14:paraId="70952EAF" w14:textId="77777777" w:rsidR="005F4988" w:rsidRPr="00E80D66" w:rsidRDefault="005F4988" w:rsidP="00531318">
            <w:pPr>
              <w:rPr>
                <w:rFonts w:ascii="Calibri" w:hAnsi="Calibri" w:cs="Arial"/>
                <w:b/>
              </w:rPr>
            </w:pPr>
            <w:r>
              <w:rPr>
                <w:rFonts w:ascii="Calibri" w:hAnsi="Calibri" w:cs="Arial"/>
                <w:b/>
              </w:rPr>
              <w:t>Learning Unit 1</w:t>
            </w:r>
          </w:p>
        </w:tc>
        <w:tc>
          <w:tcPr>
            <w:tcW w:w="1885" w:type="dxa"/>
          </w:tcPr>
          <w:p w14:paraId="70952EB0" w14:textId="77777777" w:rsidR="005F4988" w:rsidRPr="009E3B76" w:rsidRDefault="005F4988" w:rsidP="00531318">
            <w:pPr>
              <w:rPr>
                <w:rFonts w:ascii="Calibri" w:hAnsi="Calibri" w:cs="Calibri"/>
              </w:rPr>
            </w:pPr>
            <w:r w:rsidRPr="009E3B76">
              <w:rPr>
                <w:rFonts w:ascii="Calibri" w:hAnsi="Calibri" w:cs="Calibri"/>
              </w:rPr>
              <w:t>Introduction to In-Shop Fabrication</w:t>
            </w:r>
          </w:p>
        </w:tc>
        <w:tc>
          <w:tcPr>
            <w:tcW w:w="3510" w:type="dxa"/>
          </w:tcPr>
          <w:p w14:paraId="70952EB1" w14:textId="77777777" w:rsidR="005F4988" w:rsidRPr="009E3B76" w:rsidRDefault="005F4988" w:rsidP="00531318">
            <w:pPr>
              <w:rPr>
                <w:rFonts w:ascii="Calibri" w:hAnsi="Calibri" w:cs="Calibri"/>
                <w:noProof/>
              </w:rPr>
            </w:pPr>
            <w:r>
              <w:rPr>
                <w:rFonts w:ascii="Calibri" w:hAnsi="Calibri" w:cs="Calibri"/>
                <w:noProof/>
              </w:rPr>
              <w:t xml:space="preserve">Create descriptions of techniques for three different shop fabrications. </w:t>
            </w:r>
          </w:p>
        </w:tc>
        <w:tc>
          <w:tcPr>
            <w:tcW w:w="2070" w:type="dxa"/>
          </w:tcPr>
          <w:p w14:paraId="70952EB2" w14:textId="77777777" w:rsidR="005F4988" w:rsidRPr="009E3B76" w:rsidRDefault="00611BA7" w:rsidP="00531318">
            <w:pPr>
              <w:rPr>
                <w:rFonts w:ascii="Calibri" w:hAnsi="Calibri" w:cs="Calibri"/>
              </w:rPr>
            </w:pPr>
            <w:r>
              <w:rPr>
                <w:rFonts w:ascii="Calibri" w:hAnsi="Calibri"/>
              </w:rPr>
              <w:t>Homework Assignment, Quiz, Test, Practical Exercise</w:t>
            </w:r>
            <w:r w:rsidRPr="009E3B76">
              <w:rPr>
                <w:rFonts w:ascii="Calibri" w:hAnsi="Calibri" w:cs="Calibri"/>
              </w:rPr>
              <w:t xml:space="preserve"> </w:t>
            </w:r>
          </w:p>
        </w:tc>
        <w:tc>
          <w:tcPr>
            <w:tcW w:w="2970" w:type="dxa"/>
          </w:tcPr>
          <w:p w14:paraId="70952EB3" w14:textId="77777777" w:rsidR="005F4988" w:rsidRPr="00E80D66" w:rsidRDefault="005F4988" w:rsidP="00531318">
            <w:pPr>
              <w:rPr>
                <w:rFonts w:ascii="Calibri" w:hAnsi="Calibri" w:cs="Arial"/>
              </w:rPr>
            </w:pPr>
          </w:p>
        </w:tc>
        <w:tc>
          <w:tcPr>
            <w:tcW w:w="1854" w:type="dxa"/>
          </w:tcPr>
          <w:p w14:paraId="70952EB4" w14:textId="77777777" w:rsidR="005F4988" w:rsidRPr="00E80D66" w:rsidRDefault="005F4988" w:rsidP="00531318">
            <w:pPr>
              <w:rPr>
                <w:rFonts w:ascii="Calibri" w:hAnsi="Calibri" w:cs="Arial"/>
              </w:rPr>
            </w:pPr>
          </w:p>
        </w:tc>
      </w:tr>
      <w:tr w:rsidR="005F4988" w:rsidRPr="00E80D66" w14:paraId="70952EBD" w14:textId="77777777" w:rsidTr="00531318">
        <w:tc>
          <w:tcPr>
            <w:tcW w:w="1463" w:type="dxa"/>
          </w:tcPr>
          <w:p w14:paraId="70952EB6" w14:textId="77777777" w:rsidR="005F4988" w:rsidRPr="00E80D66" w:rsidRDefault="005F4988" w:rsidP="00531318">
            <w:pPr>
              <w:rPr>
                <w:rFonts w:ascii="Calibri" w:hAnsi="Calibri" w:cs="Arial"/>
                <w:b/>
              </w:rPr>
            </w:pPr>
            <w:r>
              <w:rPr>
                <w:rFonts w:ascii="Calibri" w:hAnsi="Calibri" w:cs="Arial"/>
                <w:b/>
              </w:rPr>
              <w:t>Learning Unit 2</w:t>
            </w:r>
          </w:p>
        </w:tc>
        <w:tc>
          <w:tcPr>
            <w:tcW w:w="1885" w:type="dxa"/>
          </w:tcPr>
          <w:p w14:paraId="70952EB7" w14:textId="77777777" w:rsidR="005F4988" w:rsidRPr="009E3B76" w:rsidRDefault="005F4988" w:rsidP="00531318">
            <w:pPr>
              <w:rPr>
                <w:rFonts w:ascii="Calibri" w:hAnsi="Calibri" w:cs="Calibri"/>
              </w:rPr>
            </w:pPr>
            <w:r w:rsidRPr="009E3B76">
              <w:rPr>
                <w:rFonts w:ascii="Calibri" w:hAnsi="Calibri" w:cs="Calibri"/>
              </w:rPr>
              <w:t>Safety in Fabrication</w:t>
            </w:r>
          </w:p>
        </w:tc>
        <w:tc>
          <w:tcPr>
            <w:tcW w:w="3510" w:type="dxa"/>
          </w:tcPr>
          <w:p w14:paraId="70952EB8" w14:textId="77777777" w:rsidR="005F4988" w:rsidRPr="009E3B76" w:rsidRDefault="005F4988" w:rsidP="00531318">
            <w:pPr>
              <w:rPr>
                <w:rFonts w:ascii="Calibri" w:hAnsi="Calibri" w:cs="Calibri"/>
                <w:noProof/>
              </w:rPr>
            </w:pPr>
            <w:r w:rsidRPr="009E3B76">
              <w:rPr>
                <w:rFonts w:ascii="Calibri" w:hAnsi="Calibri" w:cs="Calibri"/>
              </w:rPr>
              <w:t>Assess the pertinence and completeness of current safety practices in shee</w:t>
            </w:r>
            <w:r>
              <w:rPr>
                <w:rFonts w:ascii="Calibri" w:hAnsi="Calibri" w:cs="Calibri"/>
              </w:rPr>
              <w:t>t metal fabrication</w:t>
            </w:r>
            <w:r w:rsidRPr="009E3B76">
              <w:rPr>
                <w:rFonts w:ascii="Calibri" w:hAnsi="Calibri" w:cs="Calibri"/>
              </w:rPr>
              <w:t>.</w:t>
            </w:r>
          </w:p>
          <w:p w14:paraId="70952EB9" w14:textId="77777777" w:rsidR="005F4988" w:rsidRPr="009E3B76" w:rsidRDefault="005F4988" w:rsidP="00531318">
            <w:pPr>
              <w:rPr>
                <w:rFonts w:ascii="Calibri" w:hAnsi="Calibri" w:cs="Calibri"/>
              </w:rPr>
            </w:pPr>
          </w:p>
        </w:tc>
        <w:tc>
          <w:tcPr>
            <w:tcW w:w="2070" w:type="dxa"/>
          </w:tcPr>
          <w:p w14:paraId="70952EBA" w14:textId="77777777" w:rsidR="005F4988" w:rsidRPr="009E3B76" w:rsidRDefault="00611BA7" w:rsidP="00531318">
            <w:pPr>
              <w:rPr>
                <w:rFonts w:ascii="Calibri" w:hAnsi="Calibri" w:cs="Calibri"/>
              </w:rPr>
            </w:pPr>
            <w:r>
              <w:rPr>
                <w:rFonts w:ascii="Calibri" w:hAnsi="Calibri"/>
              </w:rPr>
              <w:t>Homework Assignment, Quiz, Test, Practical Exercise</w:t>
            </w:r>
            <w:r w:rsidRPr="009E3B76">
              <w:rPr>
                <w:rFonts w:ascii="Calibri" w:hAnsi="Calibri" w:cs="Calibri"/>
              </w:rPr>
              <w:t xml:space="preserve"> </w:t>
            </w:r>
          </w:p>
        </w:tc>
        <w:tc>
          <w:tcPr>
            <w:tcW w:w="2970" w:type="dxa"/>
          </w:tcPr>
          <w:p w14:paraId="70952EBB" w14:textId="77777777" w:rsidR="005F4988" w:rsidRPr="00E80D66" w:rsidRDefault="005F4988" w:rsidP="00531318">
            <w:pPr>
              <w:rPr>
                <w:rFonts w:ascii="Calibri" w:hAnsi="Calibri" w:cs="Arial"/>
              </w:rPr>
            </w:pPr>
          </w:p>
        </w:tc>
        <w:tc>
          <w:tcPr>
            <w:tcW w:w="1854" w:type="dxa"/>
          </w:tcPr>
          <w:p w14:paraId="70952EBC" w14:textId="77777777" w:rsidR="005F4988" w:rsidRPr="00E80D66" w:rsidRDefault="005F4988" w:rsidP="00531318">
            <w:pPr>
              <w:rPr>
                <w:rFonts w:ascii="Calibri" w:hAnsi="Calibri" w:cs="Arial"/>
              </w:rPr>
            </w:pPr>
          </w:p>
        </w:tc>
      </w:tr>
      <w:tr w:rsidR="005F4988" w:rsidRPr="00E80D66" w14:paraId="70952EC5" w14:textId="77777777" w:rsidTr="00531318">
        <w:tc>
          <w:tcPr>
            <w:tcW w:w="1463" w:type="dxa"/>
          </w:tcPr>
          <w:p w14:paraId="70952EBE" w14:textId="77777777" w:rsidR="005F4988" w:rsidRPr="00E80D66" w:rsidRDefault="005F4988" w:rsidP="00531318">
            <w:pPr>
              <w:rPr>
                <w:rFonts w:ascii="Calibri" w:hAnsi="Calibri" w:cs="Arial"/>
                <w:b/>
              </w:rPr>
            </w:pPr>
            <w:r>
              <w:rPr>
                <w:rFonts w:ascii="Calibri" w:hAnsi="Calibri" w:cs="Arial"/>
                <w:b/>
              </w:rPr>
              <w:t>Learning Unit 3</w:t>
            </w:r>
          </w:p>
        </w:tc>
        <w:tc>
          <w:tcPr>
            <w:tcW w:w="1885" w:type="dxa"/>
          </w:tcPr>
          <w:p w14:paraId="70952EBF" w14:textId="77777777" w:rsidR="005F4988" w:rsidRPr="009E3B76" w:rsidRDefault="005F4988" w:rsidP="00531318">
            <w:pPr>
              <w:rPr>
                <w:rFonts w:ascii="Calibri" w:hAnsi="Calibri" w:cs="Calibri"/>
              </w:rPr>
            </w:pPr>
            <w:r w:rsidRPr="009E3B76">
              <w:rPr>
                <w:rFonts w:ascii="Calibri" w:hAnsi="Calibri" w:cs="Calibri"/>
              </w:rPr>
              <w:t>Safety in Erection</w:t>
            </w:r>
          </w:p>
        </w:tc>
        <w:tc>
          <w:tcPr>
            <w:tcW w:w="3510" w:type="dxa"/>
          </w:tcPr>
          <w:p w14:paraId="70952EC0" w14:textId="77777777" w:rsidR="005F4988" w:rsidRPr="009E3B76" w:rsidRDefault="005F4988" w:rsidP="00531318">
            <w:pPr>
              <w:rPr>
                <w:rFonts w:ascii="Calibri" w:hAnsi="Calibri" w:cs="Calibri"/>
                <w:noProof/>
              </w:rPr>
            </w:pPr>
            <w:r w:rsidRPr="009E3B76">
              <w:rPr>
                <w:rFonts w:ascii="Calibri" w:hAnsi="Calibri" w:cs="Calibri"/>
              </w:rPr>
              <w:t>Assess the pertinence and completeness of current safety practice</w:t>
            </w:r>
            <w:r>
              <w:rPr>
                <w:rFonts w:ascii="Calibri" w:hAnsi="Calibri" w:cs="Calibri"/>
              </w:rPr>
              <w:t>s in sheet metal</w:t>
            </w:r>
            <w:r w:rsidRPr="009E3B76">
              <w:rPr>
                <w:rFonts w:ascii="Calibri" w:hAnsi="Calibri" w:cs="Calibri"/>
              </w:rPr>
              <w:t xml:space="preserve"> erection.</w:t>
            </w:r>
          </w:p>
          <w:p w14:paraId="70952EC1" w14:textId="77777777" w:rsidR="005F4988" w:rsidRPr="009E3B76" w:rsidRDefault="005F4988" w:rsidP="00531318">
            <w:pPr>
              <w:rPr>
                <w:rFonts w:ascii="Calibri" w:hAnsi="Calibri" w:cs="Calibri"/>
              </w:rPr>
            </w:pPr>
          </w:p>
        </w:tc>
        <w:tc>
          <w:tcPr>
            <w:tcW w:w="2070" w:type="dxa"/>
          </w:tcPr>
          <w:p w14:paraId="70952EC2" w14:textId="77777777" w:rsidR="005F4988" w:rsidRPr="009E3B76" w:rsidRDefault="00611BA7" w:rsidP="00531318">
            <w:pPr>
              <w:rPr>
                <w:rFonts w:ascii="Calibri" w:hAnsi="Calibri" w:cs="Calibri"/>
              </w:rPr>
            </w:pPr>
            <w:r>
              <w:rPr>
                <w:rFonts w:ascii="Calibri" w:hAnsi="Calibri"/>
              </w:rPr>
              <w:t>Homework Assignment, Quiz, Test, Practical Exercise</w:t>
            </w:r>
            <w:r w:rsidRPr="009E3B76">
              <w:rPr>
                <w:rFonts w:ascii="Calibri" w:hAnsi="Calibri" w:cs="Calibri"/>
              </w:rPr>
              <w:t xml:space="preserve"> </w:t>
            </w:r>
          </w:p>
        </w:tc>
        <w:tc>
          <w:tcPr>
            <w:tcW w:w="2970" w:type="dxa"/>
          </w:tcPr>
          <w:p w14:paraId="70952EC3" w14:textId="77777777" w:rsidR="005F4988" w:rsidRPr="00E80D66" w:rsidRDefault="005F4988" w:rsidP="00531318">
            <w:pPr>
              <w:rPr>
                <w:rFonts w:ascii="Calibri" w:hAnsi="Calibri" w:cs="Arial"/>
              </w:rPr>
            </w:pPr>
          </w:p>
        </w:tc>
        <w:tc>
          <w:tcPr>
            <w:tcW w:w="1854" w:type="dxa"/>
          </w:tcPr>
          <w:p w14:paraId="70952EC4" w14:textId="77777777" w:rsidR="005F4988" w:rsidRPr="00E80D66" w:rsidRDefault="005F4988" w:rsidP="00531318">
            <w:pPr>
              <w:rPr>
                <w:rFonts w:ascii="Calibri" w:hAnsi="Calibri" w:cs="Arial"/>
              </w:rPr>
            </w:pPr>
          </w:p>
        </w:tc>
      </w:tr>
      <w:tr w:rsidR="005F4988" w:rsidRPr="00E80D66" w14:paraId="70952ECC" w14:textId="77777777" w:rsidTr="00531318">
        <w:tc>
          <w:tcPr>
            <w:tcW w:w="1463" w:type="dxa"/>
          </w:tcPr>
          <w:p w14:paraId="70952EC6" w14:textId="77777777" w:rsidR="005F4988" w:rsidRPr="00E80D66" w:rsidRDefault="005F4988" w:rsidP="00531318">
            <w:pPr>
              <w:rPr>
                <w:rFonts w:ascii="Calibri" w:hAnsi="Calibri" w:cs="Arial"/>
                <w:b/>
              </w:rPr>
            </w:pPr>
            <w:r>
              <w:rPr>
                <w:rFonts w:ascii="Calibri" w:hAnsi="Calibri" w:cs="Arial"/>
                <w:b/>
              </w:rPr>
              <w:t>Learning Unit 4</w:t>
            </w:r>
          </w:p>
        </w:tc>
        <w:tc>
          <w:tcPr>
            <w:tcW w:w="1885" w:type="dxa"/>
          </w:tcPr>
          <w:p w14:paraId="70952EC7" w14:textId="77777777" w:rsidR="005F4988" w:rsidRPr="009E3B76" w:rsidRDefault="005F4988" w:rsidP="00531318">
            <w:pPr>
              <w:rPr>
                <w:rFonts w:ascii="Calibri" w:hAnsi="Calibri" w:cs="Calibri"/>
              </w:rPr>
            </w:pPr>
            <w:r w:rsidRPr="009E3B76">
              <w:rPr>
                <w:rFonts w:ascii="Calibri" w:hAnsi="Calibri" w:cs="Calibri"/>
              </w:rPr>
              <w:t>Fabrication Tools</w:t>
            </w:r>
          </w:p>
        </w:tc>
        <w:tc>
          <w:tcPr>
            <w:tcW w:w="3510" w:type="dxa"/>
          </w:tcPr>
          <w:p w14:paraId="70952EC8" w14:textId="77777777" w:rsidR="005F4988" w:rsidRPr="009E3B76" w:rsidRDefault="005F4988" w:rsidP="00531318">
            <w:pPr>
              <w:rPr>
                <w:rFonts w:ascii="Calibri" w:hAnsi="Calibri" w:cs="Calibri"/>
              </w:rPr>
            </w:pPr>
            <w:r w:rsidRPr="009E3B76">
              <w:rPr>
                <w:rFonts w:ascii="Calibri" w:hAnsi="Calibri" w:cs="Calibri"/>
                <w:noProof/>
              </w:rPr>
              <w:t>Assemble an approp</w:t>
            </w:r>
            <w:r>
              <w:rPr>
                <w:rFonts w:ascii="Calibri" w:hAnsi="Calibri" w:cs="Calibri"/>
                <w:noProof/>
              </w:rPr>
              <w:t>riate set of tools</w:t>
            </w:r>
            <w:r w:rsidRPr="009E3B76">
              <w:rPr>
                <w:rFonts w:ascii="Calibri" w:hAnsi="Calibri" w:cs="Calibri"/>
                <w:noProof/>
              </w:rPr>
              <w:t xml:space="preserve"> to fabricate two diff</w:t>
            </w:r>
            <w:r>
              <w:rPr>
                <w:rFonts w:ascii="Calibri" w:hAnsi="Calibri" w:cs="Calibri"/>
                <w:noProof/>
              </w:rPr>
              <w:t>erent duct forms.</w:t>
            </w:r>
          </w:p>
        </w:tc>
        <w:tc>
          <w:tcPr>
            <w:tcW w:w="2070" w:type="dxa"/>
          </w:tcPr>
          <w:p w14:paraId="70952EC9" w14:textId="77777777" w:rsidR="005F4988" w:rsidRPr="009E3B76" w:rsidRDefault="00611BA7" w:rsidP="00531318">
            <w:pPr>
              <w:rPr>
                <w:rFonts w:ascii="Calibri" w:hAnsi="Calibri" w:cs="Calibri"/>
              </w:rPr>
            </w:pPr>
            <w:r>
              <w:rPr>
                <w:rFonts w:ascii="Calibri" w:hAnsi="Calibri"/>
              </w:rPr>
              <w:t>Homework Assignment, Quiz, Test, Practical Exercise</w:t>
            </w:r>
            <w:r w:rsidRPr="009E3B76">
              <w:rPr>
                <w:rFonts w:ascii="Calibri" w:hAnsi="Calibri" w:cs="Calibri"/>
              </w:rPr>
              <w:t xml:space="preserve"> </w:t>
            </w:r>
          </w:p>
        </w:tc>
        <w:tc>
          <w:tcPr>
            <w:tcW w:w="2970" w:type="dxa"/>
          </w:tcPr>
          <w:p w14:paraId="70952ECA" w14:textId="77777777" w:rsidR="005F4988" w:rsidRPr="00E80D66" w:rsidRDefault="005F4988" w:rsidP="00531318">
            <w:pPr>
              <w:rPr>
                <w:rFonts w:ascii="Calibri" w:hAnsi="Calibri" w:cs="Arial"/>
              </w:rPr>
            </w:pPr>
          </w:p>
        </w:tc>
        <w:tc>
          <w:tcPr>
            <w:tcW w:w="1854" w:type="dxa"/>
          </w:tcPr>
          <w:p w14:paraId="70952ECB" w14:textId="77777777" w:rsidR="005F4988" w:rsidRPr="00E80D66" w:rsidRDefault="005F4988" w:rsidP="00531318">
            <w:pPr>
              <w:rPr>
                <w:rFonts w:ascii="Calibri" w:hAnsi="Calibri" w:cs="Arial"/>
              </w:rPr>
            </w:pPr>
          </w:p>
        </w:tc>
      </w:tr>
      <w:tr w:rsidR="005F4988" w:rsidRPr="00E80D66" w14:paraId="70952ED3" w14:textId="77777777" w:rsidTr="00531318">
        <w:tc>
          <w:tcPr>
            <w:tcW w:w="1463" w:type="dxa"/>
          </w:tcPr>
          <w:p w14:paraId="70952ECD" w14:textId="77777777" w:rsidR="005F4988" w:rsidRPr="00E80D66" w:rsidRDefault="005F4988" w:rsidP="00531318">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70952ECE" w14:textId="77777777" w:rsidR="005F4988" w:rsidRPr="009E3B76" w:rsidRDefault="005F4988" w:rsidP="00531318">
            <w:pPr>
              <w:rPr>
                <w:rFonts w:ascii="Calibri" w:hAnsi="Calibri" w:cs="Calibri"/>
              </w:rPr>
            </w:pPr>
            <w:r w:rsidRPr="009E3B76">
              <w:rPr>
                <w:rFonts w:ascii="Calibri" w:hAnsi="Calibri" w:cs="Calibri"/>
              </w:rPr>
              <w:t>Shop Equipment</w:t>
            </w:r>
          </w:p>
        </w:tc>
        <w:tc>
          <w:tcPr>
            <w:tcW w:w="3510" w:type="dxa"/>
          </w:tcPr>
          <w:p w14:paraId="70952ECF" w14:textId="77777777" w:rsidR="005F4988" w:rsidRPr="009E3B76" w:rsidRDefault="005F4988" w:rsidP="00531318">
            <w:pPr>
              <w:rPr>
                <w:rFonts w:ascii="Calibri" w:hAnsi="Calibri" w:cs="Calibri"/>
              </w:rPr>
            </w:pPr>
            <w:r w:rsidRPr="009E3B76">
              <w:rPr>
                <w:rFonts w:ascii="Calibri" w:hAnsi="Calibri" w:cs="Calibri"/>
                <w:noProof/>
              </w:rPr>
              <w:t>Assemble appropriate equipment to fabricate two diff</w:t>
            </w:r>
            <w:r>
              <w:rPr>
                <w:rFonts w:ascii="Calibri" w:hAnsi="Calibri" w:cs="Calibri"/>
                <w:noProof/>
              </w:rPr>
              <w:t>erent duct forms.</w:t>
            </w:r>
          </w:p>
        </w:tc>
        <w:tc>
          <w:tcPr>
            <w:tcW w:w="2070" w:type="dxa"/>
          </w:tcPr>
          <w:p w14:paraId="70952ED0" w14:textId="77777777" w:rsidR="005F4988" w:rsidRPr="009E3B76" w:rsidRDefault="00611BA7" w:rsidP="00531318">
            <w:pPr>
              <w:rPr>
                <w:rFonts w:ascii="Calibri" w:hAnsi="Calibri" w:cs="Calibri"/>
              </w:rPr>
            </w:pPr>
            <w:r>
              <w:rPr>
                <w:rFonts w:ascii="Calibri" w:hAnsi="Calibri"/>
              </w:rPr>
              <w:t>Homework Assignment, Quiz, Test, Practical Exercise</w:t>
            </w:r>
            <w:r w:rsidRPr="009E3B76">
              <w:rPr>
                <w:rFonts w:ascii="Calibri" w:hAnsi="Calibri" w:cs="Calibri"/>
              </w:rPr>
              <w:t xml:space="preserve"> </w:t>
            </w:r>
          </w:p>
        </w:tc>
        <w:tc>
          <w:tcPr>
            <w:tcW w:w="2970" w:type="dxa"/>
          </w:tcPr>
          <w:p w14:paraId="70952ED1" w14:textId="77777777" w:rsidR="005F4988" w:rsidRPr="00E80D66" w:rsidRDefault="005F4988" w:rsidP="00531318">
            <w:pPr>
              <w:rPr>
                <w:rFonts w:ascii="Calibri" w:hAnsi="Calibri" w:cs="Arial"/>
              </w:rPr>
            </w:pPr>
          </w:p>
        </w:tc>
        <w:tc>
          <w:tcPr>
            <w:tcW w:w="1854" w:type="dxa"/>
          </w:tcPr>
          <w:p w14:paraId="70952ED2" w14:textId="77777777" w:rsidR="005F4988" w:rsidRPr="00E80D66" w:rsidRDefault="005F4988" w:rsidP="00531318">
            <w:pPr>
              <w:rPr>
                <w:rFonts w:ascii="Calibri" w:hAnsi="Calibri" w:cs="Arial"/>
              </w:rPr>
            </w:pPr>
          </w:p>
        </w:tc>
      </w:tr>
      <w:tr w:rsidR="005F4988" w:rsidRPr="00E80D66" w14:paraId="70952EDA" w14:textId="77777777" w:rsidTr="00531318">
        <w:tc>
          <w:tcPr>
            <w:tcW w:w="1463" w:type="dxa"/>
          </w:tcPr>
          <w:p w14:paraId="70952ED4" w14:textId="77777777" w:rsidR="005F4988" w:rsidRPr="00E80D66" w:rsidRDefault="005F4988" w:rsidP="00531318">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70952ED5" w14:textId="77777777" w:rsidR="005F4988" w:rsidRPr="009E3B76" w:rsidRDefault="005F4988" w:rsidP="00531318">
            <w:pPr>
              <w:rPr>
                <w:rFonts w:ascii="Calibri" w:hAnsi="Calibri" w:cs="Calibri"/>
              </w:rPr>
            </w:pPr>
            <w:r w:rsidRPr="009E3B76">
              <w:rPr>
                <w:rFonts w:ascii="Calibri" w:hAnsi="Calibri" w:cs="Calibri"/>
              </w:rPr>
              <w:t>Fabrication Materials (gages, shapes, types, etc.)</w:t>
            </w:r>
          </w:p>
        </w:tc>
        <w:tc>
          <w:tcPr>
            <w:tcW w:w="3510" w:type="dxa"/>
          </w:tcPr>
          <w:p w14:paraId="70952ED6" w14:textId="77777777" w:rsidR="005F4988" w:rsidRPr="009E3B76" w:rsidRDefault="005F4988" w:rsidP="00531318">
            <w:pPr>
              <w:rPr>
                <w:rFonts w:ascii="Calibri" w:hAnsi="Calibri" w:cs="Calibri"/>
              </w:rPr>
            </w:pPr>
            <w:r w:rsidRPr="009E3B76">
              <w:rPr>
                <w:rFonts w:ascii="Calibri" w:hAnsi="Calibri" w:cs="Calibri"/>
                <w:noProof/>
              </w:rPr>
              <w:t xml:space="preserve">Assemble an appropriate set of </w:t>
            </w:r>
            <w:r>
              <w:rPr>
                <w:rFonts w:ascii="Calibri" w:hAnsi="Calibri" w:cs="Calibri"/>
                <w:noProof/>
              </w:rPr>
              <w:t>materials</w:t>
            </w:r>
            <w:r w:rsidRPr="009E3B76">
              <w:rPr>
                <w:rFonts w:ascii="Calibri" w:hAnsi="Calibri" w:cs="Calibri"/>
                <w:noProof/>
              </w:rPr>
              <w:t xml:space="preserve"> to fabricate two diff</w:t>
            </w:r>
            <w:r>
              <w:rPr>
                <w:rFonts w:ascii="Calibri" w:hAnsi="Calibri" w:cs="Calibri"/>
                <w:noProof/>
              </w:rPr>
              <w:t>erent duct forms.</w:t>
            </w:r>
          </w:p>
        </w:tc>
        <w:tc>
          <w:tcPr>
            <w:tcW w:w="2070" w:type="dxa"/>
          </w:tcPr>
          <w:p w14:paraId="70952ED7" w14:textId="77777777" w:rsidR="005F4988" w:rsidRPr="009E3B76" w:rsidRDefault="00611BA7" w:rsidP="00531318">
            <w:pPr>
              <w:rPr>
                <w:rFonts w:ascii="Calibri" w:hAnsi="Calibri" w:cs="Calibri"/>
              </w:rPr>
            </w:pPr>
            <w:r>
              <w:rPr>
                <w:rFonts w:ascii="Calibri" w:hAnsi="Calibri"/>
              </w:rPr>
              <w:t>Homework Assignment, Quiz, Test, Practical Exercise</w:t>
            </w:r>
            <w:r w:rsidRPr="009E3B76">
              <w:rPr>
                <w:rFonts w:ascii="Calibri" w:hAnsi="Calibri" w:cs="Calibri"/>
              </w:rPr>
              <w:t xml:space="preserve"> </w:t>
            </w:r>
          </w:p>
        </w:tc>
        <w:tc>
          <w:tcPr>
            <w:tcW w:w="2970" w:type="dxa"/>
          </w:tcPr>
          <w:p w14:paraId="70952ED8" w14:textId="77777777" w:rsidR="005F4988" w:rsidRPr="00E80D66" w:rsidRDefault="005F4988" w:rsidP="00531318">
            <w:pPr>
              <w:rPr>
                <w:rFonts w:ascii="Calibri" w:hAnsi="Calibri" w:cs="Arial"/>
              </w:rPr>
            </w:pPr>
          </w:p>
        </w:tc>
        <w:tc>
          <w:tcPr>
            <w:tcW w:w="1854" w:type="dxa"/>
          </w:tcPr>
          <w:p w14:paraId="70952ED9" w14:textId="77777777" w:rsidR="005F4988" w:rsidRPr="00E80D66" w:rsidRDefault="005F4988" w:rsidP="00531318">
            <w:pPr>
              <w:rPr>
                <w:rFonts w:ascii="Calibri" w:hAnsi="Calibri" w:cs="Arial"/>
              </w:rPr>
            </w:pPr>
          </w:p>
        </w:tc>
      </w:tr>
      <w:tr w:rsidR="005F4988" w:rsidRPr="00E80D66" w14:paraId="70952EE1" w14:textId="77777777" w:rsidTr="00531318">
        <w:tc>
          <w:tcPr>
            <w:tcW w:w="1463" w:type="dxa"/>
          </w:tcPr>
          <w:p w14:paraId="70952EDB" w14:textId="77777777" w:rsidR="005F4988" w:rsidRPr="00E80D66" w:rsidRDefault="005F4988" w:rsidP="00531318">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70952EDC" w14:textId="77777777" w:rsidR="005F4988" w:rsidRPr="009E3B76" w:rsidRDefault="005F4988" w:rsidP="00531318">
            <w:pPr>
              <w:rPr>
                <w:rFonts w:ascii="Calibri" w:hAnsi="Calibri" w:cs="Calibri"/>
              </w:rPr>
            </w:pPr>
            <w:r w:rsidRPr="009E3B76">
              <w:rPr>
                <w:rFonts w:ascii="Calibri" w:hAnsi="Calibri" w:cs="Calibri"/>
              </w:rPr>
              <w:t>Basic Fabrication Techniques</w:t>
            </w:r>
          </w:p>
        </w:tc>
        <w:tc>
          <w:tcPr>
            <w:tcW w:w="3510" w:type="dxa"/>
          </w:tcPr>
          <w:p w14:paraId="70952EDD" w14:textId="77777777" w:rsidR="005F4988" w:rsidRPr="009E3B76" w:rsidRDefault="005F4988" w:rsidP="00531318">
            <w:pPr>
              <w:rPr>
                <w:rFonts w:ascii="Calibri" w:hAnsi="Calibri" w:cs="Calibri"/>
              </w:rPr>
            </w:pPr>
            <w:r>
              <w:rPr>
                <w:rFonts w:ascii="Calibri" w:hAnsi="Calibri" w:cs="Calibri"/>
              </w:rPr>
              <w:t>Employ appropriate techniques using the tools and materials assembled above to fabricate two different duct forms.</w:t>
            </w:r>
          </w:p>
        </w:tc>
        <w:tc>
          <w:tcPr>
            <w:tcW w:w="2070" w:type="dxa"/>
          </w:tcPr>
          <w:p w14:paraId="70952EDE" w14:textId="77777777" w:rsidR="005F4988" w:rsidRPr="009E3B76" w:rsidRDefault="00611BA7" w:rsidP="00531318">
            <w:pPr>
              <w:rPr>
                <w:rFonts w:ascii="Calibri" w:hAnsi="Calibri" w:cs="Calibri"/>
              </w:rPr>
            </w:pPr>
            <w:r>
              <w:rPr>
                <w:rFonts w:ascii="Calibri" w:hAnsi="Calibri"/>
              </w:rPr>
              <w:t>Homework Assignment, Quiz, Test, Practical Exercise</w:t>
            </w:r>
            <w:r w:rsidRPr="009E3B76">
              <w:rPr>
                <w:rFonts w:ascii="Calibri" w:hAnsi="Calibri" w:cs="Calibri"/>
              </w:rPr>
              <w:t xml:space="preserve"> </w:t>
            </w:r>
          </w:p>
        </w:tc>
        <w:tc>
          <w:tcPr>
            <w:tcW w:w="2970" w:type="dxa"/>
          </w:tcPr>
          <w:p w14:paraId="70952EDF" w14:textId="77777777" w:rsidR="005F4988" w:rsidRPr="00E80D66" w:rsidRDefault="005F4988" w:rsidP="00531318">
            <w:pPr>
              <w:rPr>
                <w:rFonts w:ascii="Calibri" w:hAnsi="Calibri" w:cs="Arial"/>
              </w:rPr>
            </w:pPr>
          </w:p>
        </w:tc>
        <w:tc>
          <w:tcPr>
            <w:tcW w:w="1854" w:type="dxa"/>
          </w:tcPr>
          <w:p w14:paraId="70952EE0" w14:textId="77777777" w:rsidR="005F4988" w:rsidRPr="00E80D66" w:rsidRDefault="005F4988" w:rsidP="00531318">
            <w:pPr>
              <w:rPr>
                <w:rFonts w:ascii="Calibri" w:hAnsi="Calibri" w:cs="Arial"/>
              </w:rPr>
            </w:pPr>
          </w:p>
        </w:tc>
      </w:tr>
      <w:tr w:rsidR="005F4988" w:rsidRPr="00E80D66" w14:paraId="70952EE8" w14:textId="77777777" w:rsidTr="00531318">
        <w:tc>
          <w:tcPr>
            <w:tcW w:w="1463" w:type="dxa"/>
          </w:tcPr>
          <w:p w14:paraId="70952EE2" w14:textId="77777777" w:rsidR="005F4988" w:rsidRPr="00E80D66" w:rsidRDefault="005F4988" w:rsidP="00531318">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70952EE3" w14:textId="77777777" w:rsidR="005F4988" w:rsidRPr="009E3B76" w:rsidRDefault="005F4988" w:rsidP="00531318">
            <w:pPr>
              <w:rPr>
                <w:rFonts w:ascii="Calibri" w:hAnsi="Calibri" w:cs="Calibri"/>
              </w:rPr>
            </w:pPr>
            <w:r w:rsidRPr="009E3B76">
              <w:rPr>
                <w:rFonts w:ascii="Calibri" w:hAnsi="Calibri" w:cs="Calibri"/>
              </w:rPr>
              <w:t>Introduction to Seams and Locks</w:t>
            </w:r>
          </w:p>
        </w:tc>
        <w:tc>
          <w:tcPr>
            <w:tcW w:w="3510" w:type="dxa"/>
          </w:tcPr>
          <w:p w14:paraId="70952EE4" w14:textId="77777777" w:rsidR="005F4988" w:rsidRPr="009E3B76" w:rsidRDefault="005F4988" w:rsidP="00531318">
            <w:pPr>
              <w:rPr>
                <w:rFonts w:ascii="Calibri" w:hAnsi="Calibri" w:cs="Calibri"/>
                <w:noProof/>
              </w:rPr>
            </w:pPr>
            <w:r>
              <w:rPr>
                <w:rFonts w:ascii="Calibri" w:hAnsi="Calibri" w:cs="Calibri"/>
                <w:noProof/>
              </w:rPr>
              <w:t>Demonstrate basic use of seams and locks in fabricating two duct forms.</w:t>
            </w:r>
          </w:p>
        </w:tc>
        <w:tc>
          <w:tcPr>
            <w:tcW w:w="2070" w:type="dxa"/>
          </w:tcPr>
          <w:p w14:paraId="70952EE5" w14:textId="77777777" w:rsidR="005F4988" w:rsidRPr="009E3B76" w:rsidRDefault="00611BA7" w:rsidP="00531318">
            <w:pPr>
              <w:rPr>
                <w:rFonts w:ascii="Calibri" w:hAnsi="Calibri" w:cs="Calibri"/>
              </w:rPr>
            </w:pPr>
            <w:r>
              <w:rPr>
                <w:rFonts w:ascii="Calibri" w:hAnsi="Calibri"/>
              </w:rPr>
              <w:t>Homework Assignment, Quiz, Test, Practical Exercise</w:t>
            </w:r>
            <w:r w:rsidRPr="009E3B76">
              <w:rPr>
                <w:rFonts w:ascii="Calibri" w:hAnsi="Calibri" w:cs="Calibri"/>
              </w:rPr>
              <w:t xml:space="preserve"> </w:t>
            </w:r>
          </w:p>
        </w:tc>
        <w:tc>
          <w:tcPr>
            <w:tcW w:w="2970" w:type="dxa"/>
          </w:tcPr>
          <w:p w14:paraId="70952EE6" w14:textId="77777777" w:rsidR="005F4988" w:rsidRPr="00E80D66" w:rsidRDefault="005F4988" w:rsidP="00531318">
            <w:pPr>
              <w:rPr>
                <w:rFonts w:ascii="Calibri" w:hAnsi="Calibri" w:cs="Arial"/>
              </w:rPr>
            </w:pPr>
          </w:p>
        </w:tc>
        <w:tc>
          <w:tcPr>
            <w:tcW w:w="1854" w:type="dxa"/>
          </w:tcPr>
          <w:p w14:paraId="70952EE7" w14:textId="77777777" w:rsidR="005F4988" w:rsidRPr="00E80D66" w:rsidRDefault="005F4988" w:rsidP="00531318">
            <w:pPr>
              <w:rPr>
                <w:rFonts w:ascii="Calibri" w:hAnsi="Calibri" w:cs="Arial"/>
              </w:rPr>
            </w:pPr>
          </w:p>
        </w:tc>
      </w:tr>
      <w:tr w:rsidR="005F4988" w:rsidRPr="00E80D66" w14:paraId="70952EF0" w14:textId="77777777" w:rsidTr="00531318">
        <w:tc>
          <w:tcPr>
            <w:tcW w:w="1463" w:type="dxa"/>
          </w:tcPr>
          <w:p w14:paraId="70952EE9" w14:textId="77777777" w:rsidR="005F4988" w:rsidRDefault="005F4988" w:rsidP="00531318">
            <w:pPr>
              <w:rPr>
                <w:rFonts w:ascii="Calibri" w:hAnsi="Calibri" w:cs="Arial"/>
                <w:b/>
              </w:rPr>
            </w:pPr>
            <w:r>
              <w:rPr>
                <w:rFonts w:ascii="Calibri" w:hAnsi="Calibri" w:cs="Arial"/>
                <w:b/>
              </w:rPr>
              <w:t xml:space="preserve">Learning Unit </w:t>
            </w:r>
            <w:r w:rsidRPr="00E80D66">
              <w:rPr>
                <w:rFonts w:ascii="Calibri" w:hAnsi="Calibri" w:cs="Arial"/>
                <w:b/>
              </w:rPr>
              <w:t>9</w:t>
            </w:r>
          </w:p>
          <w:p w14:paraId="70952EEA" w14:textId="77777777" w:rsidR="005F4988" w:rsidRPr="00E80D66" w:rsidRDefault="005F4988" w:rsidP="00531318">
            <w:pPr>
              <w:rPr>
                <w:rFonts w:ascii="Calibri" w:hAnsi="Calibri" w:cs="Arial"/>
                <w:b/>
              </w:rPr>
            </w:pPr>
          </w:p>
        </w:tc>
        <w:tc>
          <w:tcPr>
            <w:tcW w:w="1885" w:type="dxa"/>
          </w:tcPr>
          <w:p w14:paraId="70952EEB" w14:textId="77777777" w:rsidR="005F4988" w:rsidRPr="009E3B76" w:rsidRDefault="005F4988" w:rsidP="00531318">
            <w:pPr>
              <w:rPr>
                <w:rFonts w:ascii="Calibri" w:hAnsi="Calibri" w:cs="Calibri"/>
              </w:rPr>
            </w:pPr>
            <w:r w:rsidRPr="009E3B76">
              <w:rPr>
                <w:rFonts w:ascii="Calibri" w:hAnsi="Calibri" w:cs="Calibri"/>
              </w:rPr>
              <w:t>Hoisting Materials</w:t>
            </w:r>
          </w:p>
        </w:tc>
        <w:tc>
          <w:tcPr>
            <w:tcW w:w="3510" w:type="dxa"/>
          </w:tcPr>
          <w:p w14:paraId="70952EEC" w14:textId="77777777" w:rsidR="005F4988" w:rsidRPr="009E3B76" w:rsidRDefault="005F4988" w:rsidP="00531318">
            <w:pPr>
              <w:rPr>
                <w:rFonts w:ascii="Calibri" w:hAnsi="Calibri" w:cs="Calibri"/>
              </w:rPr>
            </w:pPr>
            <w:r w:rsidRPr="009E3B76">
              <w:rPr>
                <w:rFonts w:ascii="Calibri" w:hAnsi="Calibri" w:cs="Calibri"/>
                <w:noProof/>
              </w:rPr>
              <w:t>Propose a set of s</w:t>
            </w:r>
            <w:r>
              <w:rPr>
                <w:rFonts w:ascii="Calibri" w:hAnsi="Calibri" w:cs="Calibri"/>
                <w:noProof/>
              </w:rPr>
              <w:t xml:space="preserve">teps for the safe and efficient </w:t>
            </w:r>
            <w:r w:rsidRPr="009E3B76">
              <w:rPr>
                <w:rFonts w:ascii="Calibri" w:hAnsi="Calibri" w:cs="Calibri"/>
                <w:noProof/>
              </w:rPr>
              <w:t>hoisting of sheet metal materials for job site erection.</w:t>
            </w:r>
          </w:p>
        </w:tc>
        <w:tc>
          <w:tcPr>
            <w:tcW w:w="2070" w:type="dxa"/>
          </w:tcPr>
          <w:p w14:paraId="70952EED" w14:textId="77777777" w:rsidR="005F4988" w:rsidRPr="009E3B76" w:rsidRDefault="00611BA7" w:rsidP="00531318">
            <w:pPr>
              <w:rPr>
                <w:rFonts w:ascii="Calibri" w:hAnsi="Calibri" w:cs="Calibri"/>
              </w:rPr>
            </w:pPr>
            <w:r>
              <w:rPr>
                <w:rFonts w:ascii="Calibri" w:hAnsi="Calibri"/>
              </w:rPr>
              <w:t>Homework Assignment, Quiz, Test, Practical Exercise</w:t>
            </w:r>
            <w:r w:rsidRPr="009E3B76">
              <w:rPr>
                <w:rFonts w:ascii="Calibri" w:hAnsi="Calibri" w:cs="Calibri"/>
              </w:rPr>
              <w:t xml:space="preserve"> </w:t>
            </w:r>
          </w:p>
        </w:tc>
        <w:tc>
          <w:tcPr>
            <w:tcW w:w="2970" w:type="dxa"/>
          </w:tcPr>
          <w:p w14:paraId="70952EEE" w14:textId="77777777" w:rsidR="005F4988" w:rsidRPr="00E80D66" w:rsidRDefault="005F4988" w:rsidP="00531318">
            <w:pPr>
              <w:rPr>
                <w:rFonts w:ascii="Calibri" w:hAnsi="Calibri" w:cs="Arial"/>
              </w:rPr>
            </w:pPr>
          </w:p>
        </w:tc>
        <w:tc>
          <w:tcPr>
            <w:tcW w:w="1854" w:type="dxa"/>
          </w:tcPr>
          <w:p w14:paraId="70952EEF" w14:textId="77777777" w:rsidR="005F4988" w:rsidRPr="00E80D66" w:rsidRDefault="005F4988" w:rsidP="00531318">
            <w:pPr>
              <w:rPr>
                <w:rFonts w:ascii="Calibri" w:hAnsi="Calibri" w:cs="Arial"/>
              </w:rPr>
            </w:pPr>
          </w:p>
        </w:tc>
      </w:tr>
      <w:tr w:rsidR="005F4988" w:rsidRPr="00E80D66" w14:paraId="70952EF8" w14:textId="77777777" w:rsidTr="00531318">
        <w:tc>
          <w:tcPr>
            <w:tcW w:w="1463" w:type="dxa"/>
          </w:tcPr>
          <w:p w14:paraId="70952EF1" w14:textId="77777777" w:rsidR="005F4988" w:rsidRPr="00E80D66" w:rsidRDefault="005F4988" w:rsidP="00531318">
            <w:pPr>
              <w:rPr>
                <w:rFonts w:ascii="Calibri" w:hAnsi="Calibri" w:cs="Arial"/>
                <w:b/>
              </w:rPr>
            </w:pPr>
            <w:r>
              <w:rPr>
                <w:rFonts w:ascii="Calibri" w:hAnsi="Calibri" w:cs="Arial"/>
                <w:b/>
              </w:rPr>
              <w:t>Learning Unit 10</w:t>
            </w:r>
          </w:p>
          <w:p w14:paraId="70952EF2" w14:textId="77777777" w:rsidR="005F4988" w:rsidRPr="00E80D66" w:rsidRDefault="005F4988" w:rsidP="00531318">
            <w:pPr>
              <w:rPr>
                <w:rFonts w:ascii="Calibri" w:hAnsi="Calibri" w:cs="Arial"/>
                <w:b/>
              </w:rPr>
            </w:pPr>
          </w:p>
        </w:tc>
        <w:tc>
          <w:tcPr>
            <w:tcW w:w="1885" w:type="dxa"/>
          </w:tcPr>
          <w:p w14:paraId="70952EF3" w14:textId="77777777" w:rsidR="005F4988" w:rsidRPr="009E3B76" w:rsidRDefault="005F4988" w:rsidP="00531318">
            <w:pPr>
              <w:rPr>
                <w:rFonts w:ascii="Calibri" w:hAnsi="Calibri" w:cs="Calibri"/>
              </w:rPr>
            </w:pPr>
            <w:r w:rsidRPr="009E3B76">
              <w:rPr>
                <w:rFonts w:ascii="Calibri" w:hAnsi="Calibri" w:cs="Calibri"/>
              </w:rPr>
              <w:t>Loading Trucks</w:t>
            </w:r>
          </w:p>
        </w:tc>
        <w:tc>
          <w:tcPr>
            <w:tcW w:w="3510" w:type="dxa"/>
          </w:tcPr>
          <w:p w14:paraId="70952EF4" w14:textId="77777777" w:rsidR="005F4988" w:rsidRPr="009E3B76" w:rsidRDefault="005F4988" w:rsidP="00531318">
            <w:pPr>
              <w:rPr>
                <w:rFonts w:ascii="Calibri" w:hAnsi="Calibri" w:cs="Calibri"/>
              </w:rPr>
            </w:pPr>
            <w:r w:rsidRPr="009E3B76">
              <w:rPr>
                <w:rFonts w:ascii="Calibri" w:hAnsi="Calibri" w:cs="Calibri"/>
                <w:noProof/>
              </w:rPr>
              <w:t xml:space="preserve">Propose a set of steps for </w:t>
            </w:r>
            <w:r>
              <w:rPr>
                <w:rFonts w:ascii="Calibri" w:hAnsi="Calibri" w:cs="Calibri"/>
                <w:noProof/>
              </w:rPr>
              <w:t xml:space="preserve">the safe and efficient loading and unloading of </w:t>
            </w:r>
            <w:r w:rsidRPr="009E3B76">
              <w:rPr>
                <w:rFonts w:ascii="Calibri" w:hAnsi="Calibri" w:cs="Calibri"/>
                <w:noProof/>
              </w:rPr>
              <w:t>sheet metal materials for job site erection.</w:t>
            </w:r>
          </w:p>
        </w:tc>
        <w:tc>
          <w:tcPr>
            <w:tcW w:w="2070" w:type="dxa"/>
          </w:tcPr>
          <w:p w14:paraId="70952EF5" w14:textId="77777777" w:rsidR="005F4988" w:rsidRPr="009E3B76" w:rsidRDefault="00611BA7" w:rsidP="00531318">
            <w:pPr>
              <w:rPr>
                <w:rFonts w:ascii="Calibri" w:hAnsi="Calibri" w:cs="Calibri"/>
              </w:rPr>
            </w:pPr>
            <w:r>
              <w:rPr>
                <w:rFonts w:ascii="Calibri" w:hAnsi="Calibri"/>
              </w:rPr>
              <w:t>Homework Assignment, Quiz, Test, Practical Exercise</w:t>
            </w:r>
            <w:r w:rsidRPr="009E3B76">
              <w:rPr>
                <w:rFonts w:ascii="Calibri" w:hAnsi="Calibri" w:cs="Calibri"/>
              </w:rPr>
              <w:t xml:space="preserve"> </w:t>
            </w:r>
          </w:p>
        </w:tc>
        <w:tc>
          <w:tcPr>
            <w:tcW w:w="2970" w:type="dxa"/>
          </w:tcPr>
          <w:p w14:paraId="70952EF6" w14:textId="77777777" w:rsidR="005F4988" w:rsidRPr="00E80D66" w:rsidRDefault="005F4988" w:rsidP="00531318">
            <w:pPr>
              <w:rPr>
                <w:rFonts w:ascii="Calibri" w:hAnsi="Calibri" w:cs="Arial"/>
              </w:rPr>
            </w:pPr>
          </w:p>
        </w:tc>
        <w:tc>
          <w:tcPr>
            <w:tcW w:w="1854" w:type="dxa"/>
          </w:tcPr>
          <w:p w14:paraId="70952EF7" w14:textId="77777777" w:rsidR="005F4988" w:rsidRPr="00E80D66" w:rsidRDefault="005F4988" w:rsidP="00531318">
            <w:pPr>
              <w:rPr>
                <w:rFonts w:ascii="Calibri" w:hAnsi="Calibri" w:cs="Arial"/>
              </w:rPr>
            </w:pPr>
          </w:p>
        </w:tc>
      </w:tr>
      <w:tr w:rsidR="005F4988" w:rsidRPr="00E80D66" w14:paraId="70952EFF" w14:textId="77777777" w:rsidTr="00531318">
        <w:tc>
          <w:tcPr>
            <w:tcW w:w="1463" w:type="dxa"/>
          </w:tcPr>
          <w:p w14:paraId="70952EF9" w14:textId="77777777" w:rsidR="005F4988" w:rsidRPr="00E80D66" w:rsidRDefault="005F4988" w:rsidP="00531318">
            <w:pPr>
              <w:rPr>
                <w:rFonts w:ascii="Calibri" w:hAnsi="Calibri" w:cs="Arial"/>
                <w:b/>
              </w:rPr>
            </w:pPr>
            <w:r>
              <w:rPr>
                <w:rFonts w:ascii="Calibri" w:hAnsi="Calibri" w:cs="Arial"/>
                <w:b/>
              </w:rPr>
              <w:t>Learning Unit 11</w:t>
            </w:r>
          </w:p>
        </w:tc>
        <w:tc>
          <w:tcPr>
            <w:tcW w:w="1885" w:type="dxa"/>
          </w:tcPr>
          <w:p w14:paraId="70952EFA" w14:textId="77777777" w:rsidR="005F4988" w:rsidRPr="009E3B76" w:rsidRDefault="005F4988" w:rsidP="00531318">
            <w:pPr>
              <w:rPr>
                <w:rFonts w:ascii="Calibri" w:hAnsi="Calibri" w:cs="Calibri"/>
              </w:rPr>
            </w:pPr>
            <w:r w:rsidRPr="009E3B76">
              <w:rPr>
                <w:rFonts w:ascii="Calibri" w:hAnsi="Calibri" w:cs="Calibri"/>
              </w:rPr>
              <w:t>Hanging Duct</w:t>
            </w:r>
          </w:p>
        </w:tc>
        <w:tc>
          <w:tcPr>
            <w:tcW w:w="3510" w:type="dxa"/>
          </w:tcPr>
          <w:p w14:paraId="70952EFB" w14:textId="77777777" w:rsidR="005F4988" w:rsidRPr="009E3B76" w:rsidRDefault="005F4988" w:rsidP="00531318">
            <w:pPr>
              <w:rPr>
                <w:rFonts w:ascii="Calibri" w:hAnsi="Calibri" w:cs="Calibri"/>
              </w:rPr>
            </w:pPr>
            <w:r w:rsidRPr="009E3B76">
              <w:rPr>
                <w:rFonts w:ascii="Calibri" w:hAnsi="Calibri" w:cs="Calibri"/>
              </w:rPr>
              <w:t>Create an example run o</w:t>
            </w:r>
            <w:r>
              <w:rPr>
                <w:rFonts w:ascii="Calibri" w:hAnsi="Calibri" w:cs="Calibri"/>
              </w:rPr>
              <w:t xml:space="preserve">f sheet metal duct </w:t>
            </w:r>
            <w:r w:rsidRPr="009E3B76">
              <w:rPr>
                <w:rFonts w:ascii="Calibri" w:hAnsi="Calibri" w:cs="Calibri"/>
              </w:rPr>
              <w:t>to Demonstrate competence in hanging sheet metal duct.</w:t>
            </w:r>
          </w:p>
        </w:tc>
        <w:tc>
          <w:tcPr>
            <w:tcW w:w="2070" w:type="dxa"/>
          </w:tcPr>
          <w:p w14:paraId="70952EFC" w14:textId="77777777" w:rsidR="005F4988" w:rsidRPr="009E3B76" w:rsidRDefault="00611BA7" w:rsidP="00531318">
            <w:pPr>
              <w:rPr>
                <w:rFonts w:ascii="Calibri" w:hAnsi="Calibri" w:cs="Calibri"/>
              </w:rPr>
            </w:pPr>
            <w:r>
              <w:rPr>
                <w:rFonts w:ascii="Calibri" w:hAnsi="Calibri"/>
              </w:rPr>
              <w:t>Homework Assignment, Quiz, Test, Practical Exercise</w:t>
            </w:r>
            <w:r w:rsidRPr="009E3B76">
              <w:rPr>
                <w:rFonts w:ascii="Calibri" w:hAnsi="Calibri" w:cs="Calibri"/>
              </w:rPr>
              <w:t xml:space="preserve"> </w:t>
            </w:r>
          </w:p>
        </w:tc>
        <w:tc>
          <w:tcPr>
            <w:tcW w:w="2970" w:type="dxa"/>
          </w:tcPr>
          <w:p w14:paraId="70952EFD" w14:textId="77777777" w:rsidR="005F4988" w:rsidRPr="00E80D66" w:rsidRDefault="005F4988" w:rsidP="00531318">
            <w:pPr>
              <w:rPr>
                <w:rFonts w:ascii="Calibri" w:hAnsi="Calibri" w:cs="Arial"/>
              </w:rPr>
            </w:pPr>
          </w:p>
        </w:tc>
        <w:tc>
          <w:tcPr>
            <w:tcW w:w="1854" w:type="dxa"/>
          </w:tcPr>
          <w:p w14:paraId="70952EFE" w14:textId="77777777" w:rsidR="005F4988" w:rsidRPr="00E80D66" w:rsidRDefault="005F4988" w:rsidP="00531318">
            <w:pPr>
              <w:rPr>
                <w:rFonts w:ascii="Calibri" w:hAnsi="Calibri" w:cs="Arial"/>
              </w:rPr>
            </w:pPr>
          </w:p>
        </w:tc>
      </w:tr>
      <w:tr w:rsidR="005F4988" w:rsidRPr="00E80D66" w14:paraId="70952F07" w14:textId="77777777" w:rsidTr="00531318">
        <w:tc>
          <w:tcPr>
            <w:tcW w:w="1463" w:type="dxa"/>
          </w:tcPr>
          <w:p w14:paraId="70952F00" w14:textId="77777777" w:rsidR="005F4988" w:rsidRPr="00E80D66" w:rsidRDefault="005F4988" w:rsidP="00531318">
            <w:pPr>
              <w:rPr>
                <w:rFonts w:ascii="Calibri" w:hAnsi="Calibri" w:cs="Arial"/>
                <w:b/>
              </w:rPr>
            </w:pPr>
            <w:r>
              <w:rPr>
                <w:rFonts w:ascii="Calibri" w:hAnsi="Calibri" w:cs="Arial"/>
                <w:b/>
              </w:rPr>
              <w:t>Learning Unit 12</w:t>
            </w:r>
          </w:p>
          <w:p w14:paraId="70952F01" w14:textId="77777777" w:rsidR="005F4988" w:rsidRPr="00E80D66" w:rsidRDefault="005F4988" w:rsidP="00531318">
            <w:pPr>
              <w:rPr>
                <w:rFonts w:ascii="Calibri" w:hAnsi="Calibri" w:cs="Arial"/>
                <w:b/>
              </w:rPr>
            </w:pPr>
          </w:p>
        </w:tc>
        <w:tc>
          <w:tcPr>
            <w:tcW w:w="1885" w:type="dxa"/>
          </w:tcPr>
          <w:p w14:paraId="70952F02" w14:textId="77777777" w:rsidR="005F4988" w:rsidRPr="009E3B76" w:rsidRDefault="005F4988" w:rsidP="00531318">
            <w:pPr>
              <w:rPr>
                <w:rFonts w:ascii="Calibri" w:hAnsi="Calibri" w:cs="Calibri"/>
              </w:rPr>
            </w:pPr>
            <w:r w:rsidRPr="009E3B76">
              <w:rPr>
                <w:rFonts w:ascii="Calibri" w:hAnsi="Calibri" w:cs="Calibri"/>
              </w:rPr>
              <w:t>Quality</w:t>
            </w:r>
          </w:p>
        </w:tc>
        <w:tc>
          <w:tcPr>
            <w:tcW w:w="3510" w:type="dxa"/>
          </w:tcPr>
          <w:p w14:paraId="70952F03" w14:textId="77777777" w:rsidR="005F4988" w:rsidRPr="009E3B76" w:rsidRDefault="005F4988" w:rsidP="00531318">
            <w:pPr>
              <w:rPr>
                <w:rFonts w:ascii="Calibri" w:hAnsi="Calibri" w:cs="Calibri"/>
              </w:rPr>
            </w:pPr>
            <w:r>
              <w:rPr>
                <w:rFonts w:ascii="Calibri" w:hAnsi="Calibri" w:cs="Calibri"/>
              </w:rPr>
              <w:t>Illustrate a basic understanding of quality principles with examples of continuous improvement.</w:t>
            </w:r>
          </w:p>
        </w:tc>
        <w:tc>
          <w:tcPr>
            <w:tcW w:w="2070" w:type="dxa"/>
          </w:tcPr>
          <w:p w14:paraId="70952F04" w14:textId="77777777" w:rsidR="005F4988" w:rsidRPr="009E3B76" w:rsidRDefault="00611BA7" w:rsidP="00531318">
            <w:pPr>
              <w:rPr>
                <w:rFonts w:ascii="Calibri" w:hAnsi="Calibri" w:cs="Calibri"/>
              </w:rPr>
            </w:pPr>
            <w:r>
              <w:rPr>
                <w:rFonts w:ascii="Calibri" w:hAnsi="Calibri"/>
              </w:rPr>
              <w:t>Homework Assignment, Quiz, Test, Practical Exercise</w:t>
            </w:r>
            <w:r w:rsidRPr="009E3B76">
              <w:rPr>
                <w:rFonts w:ascii="Calibri" w:hAnsi="Calibri" w:cs="Calibri"/>
              </w:rPr>
              <w:t xml:space="preserve"> </w:t>
            </w:r>
          </w:p>
        </w:tc>
        <w:tc>
          <w:tcPr>
            <w:tcW w:w="2970" w:type="dxa"/>
          </w:tcPr>
          <w:p w14:paraId="70952F05" w14:textId="77777777" w:rsidR="005F4988" w:rsidRPr="00E80D66" w:rsidRDefault="005F4988" w:rsidP="00531318">
            <w:pPr>
              <w:rPr>
                <w:rFonts w:ascii="Calibri" w:hAnsi="Calibri" w:cs="Arial"/>
              </w:rPr>
            </w:pPr>
          </w:p>
        </w:tc>
        <w:tc>
          <w:tcPr>
            <w:tcW w:w="1854" w:type="dxa"/>
          </w:tcPr>
          <w:p w14:paraId="70952F06" w14:textId="77777777" w:rsidR="005F4988" w:rsidRPr="00E80D66" w:rsidRDefault="005F4988" w:rsidP="00531318">
            <w:pPr>
              <w:rPr>
                <w:rFonts w:ascii="Calibri" w:hAnsi="Calibri" w:cs="Arial"/>
              </w:rPr>
            </w:pPr>
          </w:p>
        </w:tc>
      </w:tr>
      <w:tr w:rsidR="005F4988" w:rsidRPr="00E80D66" w14:paraId="70952F0F" w14:textId="77777777" w:rsidTr="00531318">
        <w:tc>
          <w:tcPr>
            <w:tcW w:w="1463" w:type="dxa"/>
          </w:tcPr>
          <w:p w14:paraId="70952F08" w14:textId="77777777" w:rsidR="005F4988" w:rsidRPr="00E80D66" w:rsidRDefault="005F4988" w:rsidP="00531318">
            <w:pPr>
              <w:rPr>
                <w:rFonts w:ascii="Calibri" w:hAnsi="Calibri" w:cs="Arial"/>
                <w:b/>
              </w:rPr>
            </w:pPr>
            <w:r>
              <w:rPr>
                <w:rFonts w:ascii="Calibri" w:hAnsi="Calibri" w:cs="Arial"/>
                <w:b/>
              </w:rPr>
              <w:t>Learning Unit 13</w:t>
            </w:r>
          </w:p>
          <w:p w14:paraId="70952F09" w14:textId="77777777" w:rsidR="005F4988" w:rsidRPr="00E80D66" w:rsidRDefault="005F4988" w:rsidP="00531318">
            <w:pPr>
              <w:rPr>
                <w:rFonts w:ascii="Calibri" w:hAnsi="Calibri" w:cs="Arial"/>
                <w:b/>
              </w:rPr>
            </w:pPr>
          </w:p>
        </w:tc>
        <w:tc>
          <w:tcPr>
            <w:tcW w:w="1885" w:type="dxa"/>
          </w:tcPr>
          <w:p w14:paraId="70952F0A" w14:textId="77777777" w:rsidR="005F4988" w:rsidRPr="009E3B76" w:rsidRDefault="005F4988" w:rsidP="00531318">
            <w:pPr>
              <w:rPr>
                <w:rFonts w:ascii="Calibri" w:hAnsi="Calibri" w:cs="Calibri"/>
              </w:rPr>
            </w:pPr>
            <w:r w:rsidRPr="009E3B76">
              <w:rPr>
                <w:rFonts w:ascii="Calibri" w:hAnsi="Calibri" w:cs="Calibri"/>
              </w:rPr>
              <w:t>Elementary Layouts (Square and Rectangular)</w:t>
            </w:r>
          </w:p>
        </w:tc>
        <w:tc>
          <w:tcPr>
            <w:tcW w:w="3510" w:type="dxa"/>
          </w:tcPr>
          <w:p w14:paraId="70952F0B" w14:textId="77777777" w:rsidR="005F4988" w:rsidRPr="009E3B76" w:rsidRDefault="005F4988" w:rsidP="00531318">
            <w:pPr>
              <w:rPr>
                <w:rFonts w:ascii="Calibri" w:hAnsi="Calibri" w:cs="Calibri"/>
              </w:rPr>
            </w:pPr>
            <w:r w:rsidRPr="009E3B76">
              <w:rPr>
                <w:rFonts w:ascii="Calibri" w:hAnsi="Calibri" w:cs="Calibri"/>
                <w:noProof/>
              </w:rPr>
              <w:t>Create two layouts (one square, one rectangular) to Demonstrate competence in elementary sheet metal layout.</w:t>
            </w:r>
          </w:p>
        </w:tc>
        <w:tc>
          <w:tcPr>
            <w:tcW w:w="2070" w:type="dxa"/>
          </w:tcPr>
          <w:p w14:paraId="70952F0C" w14:textId="77777777" w:rsidR="005F4988" w:rsidRPr="009E3B76" w:rsidRDefault="00611BA7" w:rsidP="00531318">
            <w:pPr>
              <w:rPr>
                <w:rFonts w:ascii="Calibri" w:hAnsi="Calibri" w:cs="Calibri"/>
              </w:rPr>
            </w:pPr>
            <w:r>
              <w:rPr>
                <w:rFonts w:ascii="Calibri" w:hAnsi="Calibri"/>
              </w:rPr>
              <w:t>Homework Assignment, Quiz, Test, Practical Exercise</w:t>
            </w:r>
            <w:r w:rsidRPr="009E3B76">
              <w:rPr>
                <w:rFonts w:ascii="Calibri" w:hAnsi="Calibri" w:cs="Calibri"/>
              </w:rPr>
              <w:t xml:space="preserve"> </w:t>
            </w:r>
          </w:p>
        </w:tc>
        <w:tc>
          <w:tcPr>
            <w:tcW w:w="2970" w:type="dxa"/>
          </w:tcPr>
          <w:p w14:paraId="70952F0D" w14:textId="77777777" w:rsidR="005F4988" w:rsidRPr="00E80D66" w:rsidRDefault="005F4988" w:rsidP="00531318">
            <w:pPr>
              <w:rPr>
                <w:rFonts w:ascii="Calibri" w:hAnsi="Calibri" w:cs="Arial"/>
              </w:rPr>
            </w:pPr>
          </w:p>
        </w:tc>
        <w:tc>
          <w:tcPr>
            <w:tcW w:w="1854" w:type="dxa"/>
          </w:tcPr>
          <w:p w14:paraId="70952F0E" w14:textId="77777777" w:rsidR="005F4988" w:rsidRPr="00E80D66" w:rsidRDefault="005F4988" w:rsidP="00531318">
            <w:pPr>
              <w:rPr>
                <w:rFonts w:ascii="Calibri" w:hAnsi="Calibri" w:cs="Arial"/>
              </w:rPr>
            </w:pPr>
          </w:p>
        </w:tc>
      </w:tr>
      <w:tr w:rsidR="005F4988" w:rsidRPr="00E80D66" w14:paraId="70952F17" w14:textId="77777777" w:rsidTr="00531318">
        <w:tc>
          <w:tcPr>
            <w:tcW w:w="1463" w:type="dxa"/>
          </w:tcPr>
          <w:p w14:paraId="70952F10" w14:textId="77777777" w:rsidR="005F4988" w:rsidRPr="00E80D66" w:rsidRDefault="005F4988" w:rsidP="00531318">
            <w:pPr>
              <w:rPr>
                <w:rFonts w:ascii="Calibri" w:hAnsi="Calibri" w:cs="Arial"/>
                <w:b/>
              </w:rPr>
            </w:pPr>
            <w:r>
              <w:rPr>
                <w:rFonts w:ascii="Calibri" w:hAnsi="Calibri" w:cs="Arial"/>
                <w:b/>
              </w:rPr>
              <w:t>Learning Unit 14</w:t>
            </w:r>
          </w:p>
          <w:p w14:paraId="70952F11" w14:textId="77777777" w:rsidR="005F4988" w:rsidRPr="00E80D66" w:rsidRDefault="005F4988" w:rsidP="00531318">
            <w:pPr>
              <w:rPr>
                <w:rFonts w:ascii="Calibri" w:hAnsi="Calibri" w:cs="Arial"/>
                <w:b/>
              </w:rPr>
            </w:pPr>
          </w:p>
        </w:tc>
        <w:tc>
          <w:tcPr>
            <w:tcW w:w="1885" w:type="dxa"/>
          </w:tcPr>
          <w:p w14:paraId="70952F12" w14:textId="77777777" w:rsidR="005F4988" w:rsidRPr="009422C8" w:rsidRDefault="005F4988" w:rsidP="00531318">
            <w:pPr>
              <w:rPr>
                <w:rFonts w:ascii="Calibri" w:hAnsi="Calibri" w:cs="Calibri"/>
              </w:rPr>
            </w:pPr>
            <w:r w:rsidRPr="009422C8">
              <w:rPr>
                <w:rFonts w:ascii="Calibri" w:hAnsi="Calibri" w:cs="Calibri"/>
              </w:rPr>
              <w:t>Grilles, Registers, Diffusers, Dampers, Vanes, and Extractors</w:t>
            </w:r>
          </w:p>
        </w:tc>
        <w:tc>
          <w:tcPr>
            <w:tcW w:w="3510" w:type="dxa"/>
          </w:tcPr>
          <w:p w14:paraId="70952F13" w14:textId="77777777" w:rsidR="005F4988" w:rsidRPr="00E80D66" w:rsidRDefault="005F4988" w:rsidP="00531318">
            <w:pPr>
              <w:rPr>
                <w:rFonts w:ascii="Calibri" w:hAnsi="Calibri" w:cs="Arial"/>
              </w:rPr>
            </w:pPr>
            <w:r w:rsidRPr="009422C8">
              <w:rPr>
                <w:rFonts w:ascii="Calibri" w:hAnsi="Calibri" w:cs="Arial"/>
              </w:rPr>
              <w:t>Specify at least three ancillary HVAC parts (Grilles, Registers, Diffusers, et al.) for an assigned installation and Recommend an appropriate location for each to be installed.</w:t>
            </w:r>
          </w:p>
        </w:tc>
        <w:tc>
          <w:tcPr>
            <w:tcW w:w="2070" w:type="dxa"/>
          </w:tcPr>
          <w:p w14:paraId="70952F14" w14:textId="77777777" w:rsidR="005F4988" w:rsidRPr="00E80D66" w:rsidRDefault="00611BA7" w:rsidP="00531318">
            <w:pPr>
              <w:rPr>
                <w:rFonts w:ascii="Calibri" w:hAnsi="Calibri" w:cs="Arial"/>
              </w:rPr>
            </w:pPr>
            <w:r>
              <w:rPr>
                <w:rFonts w:ascii="Calibri" w:hAnsi="Calibri"/>
              </w:rPr>
              <w:t>Homework Assignment, Quiz, Test, Practical Exercise</w:t>
            </w:r>
            <w:r w:rsidRPr="00E80D66">
              <w:rPr>
                <w:rFonts w:ascii="Calibri" w:hAnsi="Calibri" w:cs="Arial"/>
              </w:rPr>
              <w:t xml:space="preserve"> </w:t>
            </w:r>
          </w:p>
        </w:tc>
        <w:tc>
          <w:tcPr>
            <w:tcW w:w="2970" w:type="dxa"/>
          </w:tcPr>
          <w:p w14:paraId="70952F15" w14:textId="77777777" w:rsidR="005F4988" w:rsidRPr="00E80D66" w:rsidRDefault="005F4988" w:rsidP="00531318">
            <w:pPr>
              <w:rPr>
                <w:rFonts w:ascii="Calibri" w:hAnsi="Calibri" w:cs="Arial"/>
              </w:rPr>
            </w:pPr>
          </w:p>
        </w:tc>
        <w:tc>
          <w:tcPr>
            <w:tcW w:w="1854" w:type="dxa"/>
          </w:tcPr>
          <w:p w14:paraId="70952F16" w14:textId="77777777" w:rsidR="005F4988" w:rsidRPr="00E80D66" w:rsidRDefault="005F4988" w:rsidP="00531318">
            <w:pPr>
              <w:rPr>
                <w:rFonts w:ascii="Calibri" w:hAnsi="Calibri" w:cs="Arial"/>
              </w:rPr>
            </w:pPr>
          </w:p>
        </w:tc>
      </w:tr>
      <w:tr w:rsidR="005F4988" w:rsidRPr="00E80D66" w14:paraId="70952F1F" w14:textId="77777777" w:rsidTr="00531318">
        <w:tc>
          <w:tcPr>
            <w:tcW w:w="1463" w:type="dxa"/>
          </w:tcPr>
          <w:p w14:paraId="70952F18" w14:textId="77777777" w:rsidR="005F4988" w:rsidRPr="00E80D66" w:rsidRDefault="005F4988" w:rsidP="00531318">
            <w:pPr>
              <w:rPr>
                <w:rFonts w:ascii="Calibri" w:hAnsi="Calibri" w:cs="Arial"/>
                <w:b/>
              </w:rPr>
            </w:pPr>
            <w:r>
              <w:rPr>
                <w:rFonts w:ascii="Calibri" w:hAnsi="Calibri" w:cs="Arial"/>
                <w:b/>
              </w:rPr>
              <w:t>Learning Unit 15</w:t>
            </w:r>
          </w:p>
          <w:p w14:paraId="70952F19" w14:textId="77777777" w:rsidR="005F4988" w:rsidRPr="00E80D66" w:rsidRDefault="005F4988" w:rsidP="00531318">
            <w:pPr>
              <w:rPr>
                <w:rFonts w:ascii="Calibri" w:hAnsi="Calibri" w:cs="Arial"/>
                <w:b/>
              </w:rPr>
            </w:pPr>
          </w:p>
        </w:tc>
        <w:tc>
          <w:tcPr>
            <w:tcW w:w="1885" w:type="dxa"/>
          </w:tcPr>
          <w:p w14:paraId="70952F1A" w14:textId="77777777" w:rsidR="005F4988" w:rsidRPr="00E80D66" w:rsidRDefault="005F4988" w:rsidP="00531318">
            <w:pPr>
              <w:rPr>
                <w:rFonts w:ascii="Calibri" w:hAnsi="Calibri" w:cs="Arial"/>
              </w:rPr>
            </w:pPr>
            <w:r w:rsidRPr="009422C8">
              <w:rPr>
                <w:rFonts w:ascii="Calibri" w:hAnsi="Calibri" w:cs="Arial"/>
              </w:rPr>
              <w:t>Gauges, Filters, and Media</w:t>
            </w:r>
          </w:p>
        </w:tc>
        <w:tc>
          <w:tcPr>
            <w:tcW w:w="3510" w:type="dxa"/>
          </w:tcPr>
          <w:p w14:paraId="70952F1B" w14:textId="77777777" w:rsidR="005F4988" w:rsidRPr="00E80D66" w:rsidRDefault="005F4988" w:rsidP="00531318">
            <w:pPr>
              <w:rPr>
                <w:rFonts w:ascii="Calibri" w:hAnsi="Calibri" w:cs="Arial"/>
              </w:rPr>
            </w:pPr>
            <w:r>
              <w:rPr>
                <w:rFonts w:ascii="Calibri" w:hAnsi="Calibri" w:cs="Arial"/>
              </w:rPr>
              <w:t xml:space="preserve">Set Up two different measurement </w:t>
            </w:r>
            <w:r w:rsidRPr="009422C8">
              <w:rPr>
                <w:rFonts w:ascii="Calibri" w:hAnsi="Calibri" w:cs="Arial"/>
              </w:rPr>
              <w:t>gauges and Attach them correctly to a working HVAC system to Assess the performance of the installation.</w:t>
            </w:r>
          </w:p>
        </w:tc>
        <w:tc>
          <w:tcPr>
            <w:tcW w:w="2070" w:type="dxa"/>
          </w:tcPr>
          <w:p w14:paraId="70952F1C" w14:textId="77777777" w:rsidR="005F4988" w:rsidRPr="00E80D66" w:rsidRDefault="00611BA7" w:rsidP="00531318">
            <w:pPr>
              <w:rPr>
                <w:rFonts w:ascii="Calibri" w:hAnsi="Calibri" w:cs="Arial"/>
              </w:rPr>
            </w:pPr>
            <w:r>
              <w:rPr>
                <w:rFonts w:ascii="Calibri" w:hAnsi="Calibri"/>
              </w:rPr>
              <w:t>Homework Assignment, Quiz, Test, Practical Exercise</w:t>
            </w:r>
            <w:r w:rsidRPr="00E80D66">
              <w:rPr>
                <w:rFonts w:ascii="Calibri" w:hAnsi="Calibri" w:cs="Arial"/>
              </w:rPr>
              <w:t xml:space="preserve"> </w:t>
            </w:r>
          </w:p>
        </w:tc>
        <w:tc>
          <w:tcPr>
            <w:tcW w:w="2970" w:type="dxa"/>
          </w:tcPr>
          <w:p w14:paraId="70952F1D" w14:textId="77777777" w:rsidR="005F4988" w:rsidRPr="00E80D66" w:rsidRDefault="005F4988" w:rsidP="00531318">
            <w:pPr>
              <w:rPr>
                <w:rFonts w:ascii="Calibri" w:hAnsi="Calibri" w:cs="Arial"/>
              </w:rPr>
            </w:pPr>
          </w:p>
        </w:tc>
        <w:tc>
          <w:tcPr>
            <w:tcW w:w="1854" w:type="dxa"/>
          </w:tcPr>
          <w:p w14:paraId="70952F1E" w14:textId="77777777" w:rsidR="005F4988" w:rsidRPr="00E80D66" w:rsidRDefault="005F4988" w:rsidP="00531318">
            <w:pPr>
              <w:rPr>
                <w:rFonts w:ascii="Calibri" w:hAnsi="Calibri" w:cs="Arial"/>
              </w:rPr>
            </w:pPr>
          </w:p>
        </w:tc>
      </w:tr>
      <w:tr w:rsidR="005F4988" w:rsidRPr="00E80D66" w14:paraId="70952F27" w14:textId="77777777" w:rsidTr="00531318">
        <w:tc>
          <w:tcPr>
            <w:tcW w:w="1463" w:type="dxa"/>
          </w:tcPr>
          <w:p w14:paraId="70952F20" w14:textId="77777777" w:rsidR="005F4988" w:rsidRPr="00E80D66" w:rsidRDefault="005F4988" w:rsidP="00531318">
            <w:pPr>
              <w:rPr>
                <w:rFonts w:ascii="Calibri" w:hAnsi="Calibri" w:cs="Arial"/>
                <w:b/>
              </w:rPr>
            </w:pPr>
            <w:r>
              <w:rPr>
                <w:rFonts w:ascii="Calibri" w:hAnsi="Calibri" w:cs="Arial"/>
                <w:b/>
              </w:rPr>
              <w:t>Learning Unit 16</w:t>
            </w:r>
          </w:p>
          <w:p w14:paraId="70952F21" w14:textId="77777777" w:rsidR="005F4988" w:rsidRDefault="005F4988" w:rsidP="00531318">
            <w:pPr>
              <w:rPr>
                <w:rFonts w:ascii="Calibri" w:hAnsi="Calibri" w:cs="Arial"/>
                <w:b/>
              </w:rPr>
            </w:pPr>
          </w:p>
        </w:tc>
        <w:tc>
          <w:tcPr>
            <w:tcW w:w="1885" w:type="dxa"/>
          </w:tcPr>
          <w:p w14:paraId="70952F22" w14:textId="77777777" w:rsidR="005F4988" w:rsidRPr="009422C8" w:rsidRDefault="005F4988" w:rsidP="00531318">
            <w:pPr>
              <w:rPr>
                <w:rFonts w:ascii="Calibri" w:hAnsi="Calibri" w:cs="Arial"/>
              </w:rPr>
            </w:pPr>
            <w:r>
              <w:rPr>
                <w:rFonts w:ascii="Calibri" w:hAnsi="Calibri" w:cs="Arial"/>
              </w:rPr>
              <w:t>Final Exam</w:t>
            </w:r>
          </w:p>
        </w:tc>
        <w:tc>
          <w:tcPr>
            <w:tcW w:w="3510" w:type="dxa"/>
          </w:tcPr>
          <w:p w14:paraId="70952F23" w14:textId="77777777" w:rsidR="005F4988" w:rsidRDefault="005F4988" w:rsidP="00531318">
            <w:pPr>
              <w:rPr>
                <w:rFonts w:ascii="Calibri" w:hAnsi="Calibri" w:cs="Arial"/>
              </w:rPr>
            </w:pPr>
            <w:r>
              <w:rPr>
                <w:rFonts w:ascii="Calibri" w:hAnsi="Calibri" w:cs="Arial"/>
              </w:rPr>
              <w:t>Comprehensive</w:t>
            </w:r>
          </w:p>
        </w:tc>
        <w:tc>
          <w:tcPr>
            <w:tcW w:w="2070" w:type="dxa"/>
          </w:tcPr>
          <w:p w14:paraId="70952F24" w14:textId="77777777" w:rsidR="005F4988" w:rsidRDefault="005F4988" w:rsidP="00531318">
            <w:pPr>
              <w:rPr>
                <w:rFonts w:ascii="Calibri" w:hAnsi="Calibri" w:cs="Calibri"/>
                <w:noProof/>
              </w:rPr>
            </w:pPr>
            <w:r>
              <w:rPr>
                <w:rFonts w:ascii="Calibri" w:hAnsi="Calibri" w:cs="Arial"/>
              </w:rPr>
              <w:t>Final Exam</w:t>
            </w:r>
          </w:p>
        </w:tc>
        <w:tc>
          <w:tcPr>
            <w:tcW w:w="2970" w:type="dxa"/>
          </w:tcPr>
          <w:p w14:paraId="70952F25" w14:textId="77777777" w:rsidR="005F4988" w:rsidRPr="00E80D66" w:rsidRDefault="005F4988" w:rsidP="00531318">
            <w:pPr>
              <w:rPr>
                <w:rFonts w:ascii="Calibri" w:hAnsi="Calibri" w:cs="Arial"/>
              </w:rPr>
            </w:pPr>
          </w:p>
        </w:tc>
        <w:tc>
          <w:tcPr>
            <w:tcW w:w="1854" w:type="dxa"/>
          </w:tcPr>
          <w:p w14:paraId="70952F26" w14:textId="77777777" w:rsidR="005F4988" w:rsidRPr="00E80D66" w:rsidRDefault="005F4988" w:rsidP="00531318">
            <w:pPr>
              <w:rPr>
                <w:rFonts w:ascii="Calibri" w:hAnsi="Calibri" w:cs="Arial"/>
              </w:rPr>
            </w:pPr>
          </w:p>
        </w:tc>
      </w:tr>
    </w:tbl>
    <w:p w14:paraId="70952F28" w14:textId="77777777" w:rsidR="00DA0792" w:rsidRPr="00D81C5F" w:rsidRDefault="00DA0792" w:rsidP="00DA0792">
      <w:pPr>
        <w:rPr>
          <w:rFonts w:ascii="Calibri" w:hAnsi="Calibri" w:cs="Arial"/>
          <w:b/>
        </w:rPr>
      </w:pPr>
    </w:p>
    <w:p w14:paraId="70952F29" w14:textId="77777777" w:rsidR="00D93F81" w:rsidRDefault="00D93F81" w:rsidP="00DA0792">
      <w:pPr>
        <w:rPr>
          <w:rFonts w:ascii="Calibri" w:hAnsi="Calibri" w:cs="Arial"/>
          <w:b/>
        </w:rPr>
      </w:pPr>
    </w:p>
    <w:sectPr w:rsidR="00D93F81" w:rsidSect="007C20B0">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217454">
    <w:abstractNumId w:val="0"/>
  </w:num>
  <w:num w:numId="2" w16cid:durableId="1395928858">
    <w:abstractNumId w:val="4"/>
  </w:num>
  <w:num w:numId="3" w16cid:durableId="399251170">
    <w:abstractNumId w:val="2"/>
  </w:num>
  <w:num w:numId="4" w16cid:durableId="1002122566">
    <w:abstractNumId w:val="1"/>
  </w:num>
  <w:num w:numId="5" w16cid:durableId="921645680">
    <w:abstractNumId w:val="3"/>
  </w:num>
  <w:num w:numId="6" w16cid:durableId="637538501">
    <w:abstractNumId w:val="0"/>
  </w:num>
  <w:num w:numId="7" w16cid:durableId="459956766">
    <w:abstractNumId w:val="0"/>
  </w:num>
  <w:num w:numId="8" w16cid:durableId="111702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jEysbZurj4w1ji7a7muIPGJO0yjmvMjjqBDGGjRfuQK/Mzlbpao09+zn8ld3jtOePO/fl8L9EKRtrxJ6GocVQ==" w:salt="Nz9PtlExwCDL/Q/KxnIDC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2F5D"/>
    <w:rsid w:val="001B79BB"/>
    <w:rsid w:val="001C2A55"/>
    <w:rsid w:val="001E28F2"/>
    <w:rsid w:val="001F4597"/>
    <w:rsid w:val="00215A9B"/>
    <w:rsid w:val="002169ED"/>
    <w:rsid w:val="00222902"/>
    <w:rsid w:val="00246287"/>
    <w:rsid w:val="002728B9"/>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5F0720"/>
    <w:rsid w:val="005F4988"/>
    <w:rsid w:val="00600B51"/>
    <w:rsid w:val="00604E73"/>
    <w:rsid w:val="00610FA8"/>
    <w:rsid w:val="00611BA7"/>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51"/>
    <w:rsid w:val="00791ACF"/>
    <w:rsid w:val="00794413"/>
    <w:rsid w:val="0079611A"/>
    <w:rsid w:val="007A3A12"/>
    <w:rsid w:val="007A57FE"/>
    <w:rsid w:val="007C20B0"/>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B0A54"/>
    <w:rsid w:val="008B4EA8"/>
    <w:rsid w:val="008B7F8E"/>
    <w:rsid w:val="008C74D5"/>
    <w:rsid w:val="008E78D3"/>
    <w:rsid w:val="00910559"/>
    <w:rsid w:val="00913EF9"/>
    <w:rsid w:val="0091686E"/>
    <w:rsid w:val="00923166"/>
    <w:rsid w:val="00925A49"/>
    <w:rsid w:val="00927886"/>
    <w:rsid w:val="00936C5B"/>
    <w:rsid w:val="00955FA5"/>
    <w:rsid w:val="00956867"/>
    <w:rsid w:val="009575A2"/>
    <w:rsid w:val="009829DD"/>
    <w:rsid w:val="00994F5D"/>
    <w:rsid w:val="009A0B69"/>
    <w:rsid w:val="009A4450"/>
    <w:rsid w:val="009B7ECA"/>
    <w:rsid w:val="009C00EA"/>
    <w:rsid w:val="009C15CF"/>
    <w:rsid w:val="009C15D6"/>
    <w:rsid w:val="009E3569"/>
    <w:rsid w:val="009E4004"/>
    <w:rsid w:val="00A052FB"/>
    <w:rsid w:val="00A13A3F"/>
    <w:rsid w:val="00A15710"/>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01AF"/>
    <w:rsid w:val="00B26490"/>
    <w:rsid w:val="00B309DB"/>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3BAF"/>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0952E26"/>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ACBC9-BA89-4465-AACB-EA6A0D863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6220C-8C20-4C93-8A97-7491ADB20C5E}">
  <ds:schemaRefs>
    <ds:schemaRef ds:uri="http://schemas.openxmlformats.org/officeDocument/2006/bibliography"/>
  </ds:schemaRefs>
</ds:datastoreItem>
</file>

<file path=customXml/itemProps3.xml><?xml version="1.0" encoding="utf-8"?>
<ds:datastoreItem xmlns:ds="http://schemas.openxmlformats.org/officeDocument/2006/customXml" ds:itemID="{0C65DD3A-011D-4B43-876E-F7964973A4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820644-6405-4737-BA83-1740285A1A6B}">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1406</Words>
  <Characters>8015</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9403</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2010-11-23T17:41:00Z</cp:lastPrinted>
  <dcterms:created xsi:type="dcterms:W3CDTF">2026-05-05T13:47:00Z</dcterms:created>
  <dcterms:modified xsi:type="dcterms:W3CDTF">2026-05-16T11:29:00Z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