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833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5C6273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0F7D3DB" wp14:editId="1E50946E">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DDBD02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4CC900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6BF2B8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EF6781F" w14:textId="77777777" w:rsidR="003C3743" w:rsidRPr="00A052FB" w:rsidRDefault="003C3743" w:rsidP="003C3743">
      <w:pPr>
        <w:rPr>
          <w:rFonts w:ascii="Calibri" w:hAnsi="Calibri" w:cs="Arial"/>
          <w:b/>
          <w:sz w:val="28"/>
        </w:rPr>
      </w:pPr>
    </w:p>
    <w:p w14:paraId="706B0437" w14:textId="77777777" w:rsidR="000F16CC" w:rsidRDefault="000F16CC" w:rsidP="00BD72BE">
      <w:pPr>
        <w:rPr>
          <w:rFonts w:ascii="Calibri" w:hAnsi="Calibri" w:cs="Arial"/>
          <w:b/>
        </w:rPr>
      </w:pPr>
    </w:p>
    <w:p w14:paraId="548DB2B5" w14:textId="77777777" w:rsidR="0033431A" w:rsidRPr="00F923CC" w:rsidRDefault="0033431A" w:rsidP="0033431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1015 </w:t>
      </w:r>
      <w:r>
        <w:rPr>
          <w:rFonts w:ascii="Calibri" w:hAnsi="Calibri" w:cs="Arial"/>
          <w:b/>
        </w:rPr>
        <w:tab/>
      </w:r>
      <w:r w:rsidRPr="00B663D7">
        <w:rPr>
          <w:rFonts w:ascii="Calibri" w:hAnsi="Calibri" w:cs="Arial"/>
          <w:b/>
          <w:noProof/>
        </w:rPr>
        <w:t>Electrical Foundations</w:t>
      </w:r>
    </w:p>
    <w:p w14:paraId="5B0DA5FD" w14:textId="77777777" w:rsidR="0033431A" w:rsidRPr="00F923CC" w:rsidRDefault="0033431A" w:rsidP="0033431A">
      <w:pPr>
        <w:rPr>
          <w:rFonts w:ascii="Calibri" w:hAnsi="Calibri" w:cs="Arial"/>
          <w:b/>
        </w:rPr>
      </w:pPr>
    </w:p>
    <w:p w14:paraId="35A5CBC1" w14:textId="77777777" w:rsidR="0033431A" w:rsidRPr="00F923CC" w:rsidRDefault="0033431A" w:rsidP="0033431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t>PREREQUISITE/COREQUISITE: APPL 1115</w:t>
      </w:r>
    </w:p>
    <w:p w14:paraId="348673B8" w14:textId="77777777" w:rsidR="0033431A" w:rsidRPr="00F923CC" w:rsidRDefault="0033431A" w:rsidP="0033431A">
      <w:pPr>
        <w:rPr>
          <w:rFonts w:ascii="Calibri" w:hAnsi="Calibri" w:cs="Arial"/>
          <w:b/>
        </w:rPr>
      </w:pPr>
    </w:p>
    <w:p w14:paraId="2512340F" w14:textId="77777777" w:rsidR="0033431A" w:rsidRPr="00F923CC" w:rsidRDefault="0033431A" w:rsidP="0033431A">
      <w:pPr>
        <w:rPr>
          <w:rFonts w:ascii="Calibri" w:hAnsi="Calibri" w:cs="Arial"/>
          <w:b/>
        </w:rPr>
      </w:pPr>
      <w:r w:rsidRPr="00F923CC">
        <w:rPr>
          <w:rFonts w:ascii="Calibri" w:hAnsi="Calibri" w:cs="Arial"/>
          <w:b/>
        </w:rPr>
        <w:t>DESCRIPTION OF COURSE</w:t>
      </w:r>
    </w:p>
    <w:p w14:paraId="4663F199" w14:textId="77777777" w:rsidR="0033431A" w:rsidRDefault="0033431A" w:rsidP="0033431A">
      <w:pPr>
        <w:rPr>
          <w:rFonts w:ascii="Calibri" w:hAnsi="Calibri" w:cs="Calibri"/>
          <w:noProof/>
        </w:rPr>
      </w:pPr>
      <w:r w:rsidRPr="00B663D7">
        <w:rPr>
          <w:rFonts w:ascii="Calibri" w:hAnsi="Calibri" w:cs="Calibri"/>
          <w:noProof/>
        </w:rPr>
        <w:t>This course begins with an in-depth overview of mathematics used in field conduit fabrication and common commercial and industrial installations. Topics studied include fractions, trigonometric functions, prefixes and powers of ten, algebraic equations and calculating square roots. A review of standard and metric conversions is followed by an introduction to blueprints in which the student uses actual blueprints and construction specifications for a job. The student is introduced to the National Electric Code and its conductor specifications sections. Finally, the student becomes familiar with common wiring devices, including switches and receptacles, which are used in commercial and industrial applications.</w:t>
      </w:r>
    </w:p>
    <w:p w14:paraId="033865BC" w14:textId="77777777" w:rsidR="0033431A" w:rsidRPr="00F923CC" w:rsidRDefault="0033431A" w:rsidP="0033431A">
      <w:pPr>
        <w:rPr>
          <w:rFonts w:ascii="Calibri" w:hAnsi="Calibri" w:cs="Arial"/>
          <w:b/>
        </w:rPr>
      </w:pPr>
    </w:p>
    <w:p w14:paraId="25A38709" w14:textId="77777777" w:rsidR="0033431A" w:rsidRPr="00F923CC" w:rsidRDefault="0033431A" w:rsidP="0033431A">
      <w:pPr>
        <w:rPr>
          <w:rFonts w:ascii="Calibri" w:hAnsi="Calibri" w:cs="Arial"/>
          <w:b/>
        </w:rPr>
      </w:pPr>
      <w:r w:rsidRPr="00F923CC">
        <w:rPr>
          <w:rFonts w:ascii="Calibri" w:hAnsi="Calibri" w:cs="Arial"/>
          <w:b/>
        </w:rPr>
        <w:t>STUDENT LEARNING OUTCOMES</w:t>
      </w:r>
    </w:p>
    <w:p w14:paraId="0D801E6B" w14:textId="77777777" w:rsidR="0033431A" w:rsidRPr="00955FA5" w:rsidRDefault="0033431A" w:rsidP="0033431A">
      <w:pPr>
        <w:rPr>
          <w:rFonts w:ascii="Calibri" w:hAnsi="Calibri" w:cs="Calibri"/>
          <w:noProof/>
        </w:rPr>
      </w:pPr>
      <w:r w:rsidRPr="00955FA5">
        <w:rPr>
          <w:rFonts w:ascii="Calibri" w:hAnsi="Calibri" w:cs="Calibri"/>
          <w:noProof/>
        </w:rPr>
        <w:t>Upon completion of this course, the student will be able to:</w:t>
      </w:r>
    </w:p>
    <w:p w14:paraId="071BB78E" w14:textId="77777777" w:rsidR="0033431A" w:rsidRPr="003C1E5D" w:rsidRDefault="0033431A" w:rsidP="0033431A">
      <w:pPr>
        <w:rPr>
          <w:rFonts w:ascii="Calibri" w:hAnsi="Calibri" w:cs="Calibri"/>
          <w:noProof/>
        </w:rPr>
      </w:pPr>
    </w:p>
    <w:p w14:paraId="4D5D7D67" w14:textId="77777777" w:rsidR="0033431A" w:rsidRDefault="0033431A" w:rsidP="0033431A">
      <w:pPr>
        <w:numPr>
          <w:ilvl w:val="0"/>
          <w:numId w:val="5"/>
        </w:numPr>
        <w:ind w:left="360"/>
        <w:rPr>
          <w:rFonts w:ascii="Calibri" w:hAnsi="Calibri" w:cs="Calibri"/>
          <w:noProof/>
        </w:rPr>
      </w:pPr>
      <w:r w:rsidRPr="00B663D7">
        <w:rPr>
          <w:rFonts w:ascii="Calibri" w:hAnsi="Calibri" w:cs="Calibri"/>
          <w:noProof/>
        </w:rPr>
        <w:t>Compile a list of at least five hazard areas (ladders and scaffolding, electrical connections, welding, excavations, confined space, etc.) related to electrical work, and Identify at least two specific hazards in each area.</w:t>
      </w:r>
    </w:p>
    <w:p w14:paraId="16A0C8D0" w14:textId="77777777" w:rsidR="0033431A" w:rsidRDefault="0033431A" w:rsidP="0033431A">
      <w:pPr>
        <w:rPr>
          <w:rFonts w:ascii="Calibri" w:hAnsi="Calibri" w:cs="Calibri"/>
          <w:noProof/>
        </w:rPr>
      </w:pPr>
    </w:p>
    <w:p w14:paraId="314498B9" w14:textId="77777777" w:rsidR="0033431A" w:rsidRDefault="0033431A" w:rsidP="0033431A">
      <w:pPr>
        <w:numPr>
          <w:ilvl w:val="0"/>
          <w:numId w:val="5"/>
        </w:numPr>
        <w:ind w:left="360"/>
        <w:rPr>
          <w:rFonts w:ascii="Calibri" w:hAnsi="Calibri" w:cs="Calibri"/>
          <w:noProof/>
        </w:rPr>
      </w:pPr>
      <w:r w:rsidRPr="00B663D7">
        <w:rPr>
          <w:rFonts w:ascii="Calibri" w:hAnsi="Calibri" w:cs="Calibri"/>
          <w:noProof/>
        </w:rPr>
        <w:t xml:space="preserve">List five different tools, five materials, and five devices used by electricians; then Combine all three groups to Create at least three different installation scenarios involving pertinent tools, materials, and devices.  </w:t>
      </w:r>
    </w:p>
    <w:p w14:paraId="2FA3BDC9" w14:textId="77777777" w:rsidR="0033431A" w:rsidRPr="003C1E5D" w:rsidRDefault="0033431A" w:rsidP="0033431A">
      <w:pPr>
        <w:rPr>
          <w:rFonts w:ascii="Calibri" w:hAnsi="Calibri" w:cs="Calibri"/>
          <w:noProof/>
        </w:rPr>
      </w:pPr>
    </w:p>
    <w:p w14:paraId="37B493EC" w14:textId="77777777" w:rsidR="0033431A" w:rsidRDefault="0033431A" w:rsidP="0033431A">
      <w:pPr>
        <w:numPr>
          <w:ilvl w:val="0"/>
          <w:numId w:val="5"/>
        </w:numPr>
        <w:ind w:left="360"/>
        <w:rPr>
          <w:rFonts w:ascii="Calibri" w:hAnsi="Calibri" w:cs="Calibri"/>
          <w:noProof/>
        </w:rPr>
      </w:pPr>
      <w:r w:rsidRPr="00B663D7">
        <w:rPr>
          <w:rFonts w:ascii="Calibri" w:hAnsi="Calibri" w:cs="Calibri"/>
          <w:noProof/>
        </w:rPr>
        <w:t>Choose three different conduit bends, and Demonstrate how trigonometry is used to make the bends correctly.</w:t>
      </w:r>
    </w:p>
    <w:p w14:paraId="259B9EA6" w14:textId="77777777" w:rsidR="0033431A" w:rsidRPr="003C1E5D" w:rsidRDefault="0033431A" w:rsidP="0033431A">
      <w:pPr>
        <w:rPr>
          <w:rFonts w:ascii="Calibri" w:hAnsi="Calibri" w:cs="Calibri"/>
          <w:noProof/>
        </w:rPr>
      </w:pPr>
    </w:p>
    <w:p w14:paraId="5E221EF1" w14:textId="77777777" w:rsidR="0033431A" w:rsidRDefault="0033431A" w:rsidP="0033431A">
      <w:pPr>
        <w:numPr>
          <w:ilvl w:val="0"/>
          <w:numId w:val="5"/>
        </w:numPr>
        <w:ind w:left="360"/>
        <w:rPr>
          <w:rFonts w:ascii="Calibri" w:hAnsi="Calibri" w:cs="Calibri"/>
          <w:noProof/>
        </w:rPr>
      </w:pPr>
      <w:r w:rsidRPr="00B663D7">
        <w:rPr>
          <w:rFonts w:ascii="Calibri" w:hAnsi="Calibri" w:cs="Calibri"/>
          <w:noProof/>
        </w:rPr>
        <w:t>Perform correctly at least four different conduit bends, including a 4-Bend Saddle and a Segmented Bend, to Demonstrate competence in conduit bending.</w:t>
      </w:r>
    </w:p>
    <w:p w14:paraId="5E09FF2E" w14:textId="77777777" w:rsidR="0033431A" w:rsidRPr="00BF167F" w:rsidRDefault="0033431A" w:rsidP="0033431A">
      <w:pPr>
        <w:rPr>
          <w:rFonts w:ascii="Calibri" w:hAnsi="Calibri" w:cs="Arial"/>
          <w:noProof/>
        </w:rPr>
      </w:pPr>
    </w:p>
    <w:p w14:paraId="408F7CAD" w14:textId="77777777" w:rsidR="00210FC2" w:rsidRDefault="00210FC2" w:rsidP="00210FC2">
      <w:pPr>
        <w:rPr>
          <w:rFonts w:ascii="Calibri" w:hAnsi="Calibri" w:cs="Arial"/>
          <w:b/>
        </w:rPr>
      </w:pPr>
      <w:bookmarkStart w:id="0" w:name="_Hlk495592716"/>
      <w:r>
        <w:rPr>
          <w:rFonts w:ascii="Calibri" w:hAnsi="Calibri" w:cs="Arial"/>
          <w:b/>
        </w:rPr>
        <w:t>INSTITUTIONAL LEARNING GOALS</w:t>
      </w:r>
    </w:p>
    <w:p w14:paraId="5BAEC114" w14:textId="77777777" w:rsidR="00210FC2" w:rsidRDefault="00210FC2" w:rsidP="00210FC2">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A31FA00" w14:textId="77777777" w:rsidR="00210FC2" w:rsidRDefault="00210FC2" w:rsidP="00210FC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A50B4C1" w14:textId="77777777" w:rsidR="00210FC2" w:rsidRDefault="00210FC2" w:rsidP="00210FC2">
      <w:pPr>
        <w:numPr>
          <w:ilvl w:val="0"/>
          <w:numId w:val="1"/>
        </w:numPr>
        <w:ind w:left="720" w:hanging="720"/>
        <w:rPr>
          <w:rFonts w:ascii="Calibri" w:hAnsi="Calibri" w:cs="Tahoma"/>
        </w:rPr>
      </w:pPr>
      <w:r>
        <w:rPr>
          <w:rFonts w:ascii="Calibri" w:hAnsi="Calibri" w:cs="Tahoma"/>
        </w:rPr>
        <w:t xml:space="preserve">Ethical Reasoning </w:t>
      </w:r>
    </w:p>
    <w:p w14:paraId="15333964" w14:textId="77777777" w:rsidR="00210FC2" w:rsidRPr="00B152CE" w:rsidRDefault="00210FC2" w:rsidP="00210FC2">
      <w:pPr>
        <w:numPr>
          <w:ilvl w:val="0"/>
          <w:numId w:val="1"/>
        </w:numPr>
        <w:ind w:left="720" w:hanging="720"/>
        <w:rPr>
          <w:rFonts w:ascii="Calibri" w:hAnsi="Calibri" w:cs="Tahoma"/>
          <w:b/>
        </w:rPr>
      </w:pPr>
      <w:r w:rsidRPr="00B152CE">
        <w:rPr>
          <w:rFonts w:ascii="Calibri" w:hAnsi="Calibri" w:cs="Tahoma"/>
          <w:b/>
        </w:rPr>
        <w:t>Quantitative Skills</w:t>
      </w:r>
    </w:p>
    <w:p w14:paraId="692D6CAB" w14:textId="77777777" w:rsidR="00210FC2" w:rsidRPr="00210FC2" w:rsidRDefault="00210FC2" w:rsidP="00210FC2">
      <w:pPr>
        <w:numPr>
          <w:ilvl w:val="0"/>
          <w:numId w:val="1"/>
        </w:numPr>
        <w:ind w:left="720" w:hanging="720"/>
        <w:rPr>
          <w:rFonts w:ascii="Calibri" w:hAnsi="Calibri" w:cs="Tahoma"/>
        </w:rPr>
      </w:pPr>
      <w:r w:rsidRPr="00210FC2">
        <w:rPr>
          <w:rFonts w:ascii="Calibri" w:hAnsi="Calibri" w:cs="Tahoma"/>
        </w:rPr>
        <w:t xml:space="preserve">Scientific Literacy </w:t>
      </w:r>
    </w:p>
    <w:p w14:paraId="0EAED6EF" w14:textId="77777777" w:rsidR="00210FC2" w:rsidRDefault="00210FC2" w:rsidP="00210FC2">
      <w:pPr>
        <w:numPr>
          <w:ilvl w:val="0"/>
          <w:numId w:val="1"/>
        </w:numPr>
        <w:ind w:left="720" w:hanging="720"/>
        <w:rPr>
          <w:rFonts w:ascii="Calibri" w:hAnsi="Calibri" w:cs="Tahoma"/>
        </w:rPr>
      </w:pPr>
      <w:r>
        <w:rPr>
          <w:rFonts w:ascii="Calibri" w:hAnsi="Calibri" w:cs="Tahoma"/>
        </w:rPr>
        <w:t>Technological Competence</w:t>
      </w:r>
    </w:p>
    <w:p w14:paraId="64783722" w14:textId="77777777" w:rsidR="00210FC2" w:rsidRDefault="00210FC2" w:rsidP="00210FC2">
      <w:pPr>
        <w:numPr>
          <w:ilvl w:val="0"/>
          <w:numId w:val="1"/>
        </w:numPr>
        <w:ind w:left="720" w:hanging="720"/>
        <w:rPr>
          <w:rFonts w:ascii="Calibri" w:hAnsi="Calibri" w:cs="Tahoma"/>
        </w:rPr>
      </w:pPr>
      <w:r>
        <w:rPr>
          <w:rFonts w:ascii="Calibri" w:hAnsi="Calibri" w:cs="Tahoma"/>
        </w:rPr>
        <w:lastRenderedPageBreak/>
        <w:t>Communication Competence</w:t>
      </w:r>
    </w:p>
    <w:p w14:paraId="72E808E9" w14:textId="77777777" w:rsidR="00210FC2" w:rsidRDefault="00210FC2" w:rsidP="00210FC2">
      <w:pPr>
        <w:numPr>
          <w:ilvl w:val="0"/>
          <w:numId w:val="1"/>
        </w:numPr>
        <w:ind w:left="720" w:hanging="720"/>
        <w:rPr>
          <w:rFonts w:ascii="Calibri" w:hAnsi="Calibri" w:cs="Tahoma"/>
        </w:rPr>
      </w:pPr>
      <w:r>
        <w:rPr>
          <w:rFonts w:ascii="Calibri" w:hAnsi="Calibri" w:cs="Tahoma"/>
        </w:rPr>
        <w:t xml:space="preserve">Cultural and Social Awareness </w:t>
      </w:r>
    </w:p>
    <w:p w14:paraId="4AAAD29F" w14:textId="77777777" w:rsidR="00210FC2" w:rsidRDefault="00210FC2" w:rsidP="00210FC2">
      <w:pPr>
        <w:numPr>
          <w:ilvl w:val="0"/>
          <w:numId w:val="1"/>
        </w:numPr>
        <w:ind w:left="720" w:hanging="720"/>
        <w:rPr>
          <w:rFonts w:ascii="Calibri" w:hAnsi="Calibri" w:cs="Tahoma"/>
        </w:rPr>
      </w:pPr>
      <w:r>
        <w:rPr>
          <w:rFonts w:ascii="Calibri" w:hAnsi="Calibri" w:cs="Tahoma"/>
        </w:rPr>
        <w:t>Professional &amp; Life Skills</w:t>
      </w:r>
    </w:p>
    <w:bookmarkEnd w:id="0"/>
    <w:p w14:paraId="165F00E5" w14:textId="77777777" w:rsidR="0033431A" w:rsidRDefault="0033431A" w:rsidP="0033431A">
      <w:pPr>
        <w:rPr>
          <w:rFonts w:ascii="Calibri" w:hAnsi="Calibri" w:cs="Tahoma"/>
        </w:rPr>
      </w:pPr>
    </w:p>
    <w:p w14:paraId="55B21094" w14:textId="77777777" w:rsidR="0033431A" w:rsidRDefault="0033431A" w:rsidP="0033431A">
      <w:pPr>
        <w:rPr>
          <w:rStyle w:val="Strong"/>
          <w:rFonts w:ascii="Calibri" w:hAnsi="Calibri" w:cs="Tahoma"/>
          <w:b w:val="0"/>
        </w:rPr>
      </w:pPr>
    </w:p>
    <w:p w14:paraId="2B32F13B" w14:textId="77777777" w:rsidR="0033431A" w:rsidRDefault="0033431A" w:rsidP="0033431A">
      <w:pPr>
        <w:rPr>
          <w:rStyle w:val="Strong"/>
          <w:rFonts w:ascii="Calibri" w:hAnsi="Calibri" w:cs="Tahoma"/>
          <w:b w:val="0"/>
        </w:rPr>
      </w:pPr>
    </w:p>
    <w:p w14:paraId="5C5D3AC0" w14:textId="77777777" w:rsidR="0033431A" w:rsidRPr="00DA2F7C" w:rsidRDefault="0033431A" w:rsidP="0033431A">
      <w:pPr>
        <w:rPr>
          <w:rStyle w:val="Strong"/>
          <w:rFonts w:ascii="Calibri" w:hAnsi="Calibri" w:cs="Tahoma"/>
          <w:b w:val="0"/>
        </w:rPr>
      </w:pPr>
    </w:p>
    <w:p w14:paraId="7FA3BB2D" w14:textId="77777777" w:rsidR="0033431A" w:rsidRPr="00F923CC" w:rsidRDefault="0033431A" w:rsidP="0033431A">
      <w:pPr>
        <w:rPr>
          <w:rFonts w:ascii="Calibri" w:hAnsi="Calibri" w:cs="Arial"/>
          <w:b/>
        </w:rPr>
      </w:pPr>
      <w:r>
        <w:rPr>
          <w:rFonts w:ascii="Calibri" w:hAnsi="Calibri" w:cs="Arial"/>
          <w:b/>
        </w:rPr>
        <w:t>COURSE MATERIALS REQUIRED</w:t>
      </w:r>
    </w:p>
    <w:p w14:paraId="4750AEF9" w14:textId="77777777" w:rsidR="0033431A" w:rsidRDefault="0033431A" w:rsidP="0033431A">
      <w:pPr>
        <w:rPr>
          <w:rFonts w:ascii="Calibri" w:hAnsi="Calibri" w:cs="Arial"/>
        </w:rPr>
      </w:pPr>
      <w:r>
        <w:rPr>
          <w:rFonts w:ascii="Calibri" w:hAnsi="Calibri" w:cs="Arial"/>
        </w:rPr>
        <w:t>White Board; PC Terminal with Video Display and Projection Capability; Conduit and Conduit Benders; Wiring Devices and Installation Tools</w:t>
      </w:r>
    </w:p>
    <w:p w14:paraId="7D556995" w14:textId="77777777" w:rsidR="0033431A" w:rsidRPr="00F923CC" w:rsidRDefault="0033431A" w:rsidP="0033431A">
      <w:pPr>
        <w:rPr>
          <w:rFonts w:ascii="Calibri" w:hAnsi="Calibri" w:cs="Arial"/>
          <w:b/>
        </w:rPr>
      </w:pPr>
    </w:p>
    <w:p w14:paraId="50C0853E" w14:textId="77777777" w:rsidR="0033431A" w:rsidRPr="00F923CC" w:rsidRDefault="0033431A" w:rsidP="0033431A">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4C48F24" w14:textId="77777777" w:rsidR="0033431A" w:rsidRPr="00E940CD" w:rsidRDefault="0033431A" w:rsidP="0033431A">
      <w:pPr>
        <w:tabs>
          <w:tab w:val="left" w:pos="2880"/>
        </w:tabs>
        <w:rPr>
          <w:rFonts w:ascii="Calibri" w:hAnsi="Calibri"/>
          <w:bCs/>
        </w:rPr>
      </w:pPr>
      <w:r>
        <w:rPr>
          <w:rFonts w:ascii="Calibri" w:hAnsi="Calibri" w:cs="Times"/>
          <w:bCs/>
        </w:rPr>
        <w:t>Conduit Bending Text; Mathematics Text; Construction Blueprints; National Electric Code (NEC) Manuals</w:t>
      </w:r>
    </w:p>
    <w:p w14:paraId="03B415F9" w14:textId="77777777" w:rsidR="0033431A" w:rsidRPr="00173846" w:rsidRDefault="0033431A" w:rsidP="0033431A">
      <w:pPr>
        <w:rPr>
          <w:rFonts w:ascii="Calibri" w:hAnsi="Calibri" w:cs="Arial"/>
        </w:rPr>
      </w:pPr>
    </w:p>
    <w:p w14:paraId="2EBBA648" w14:textId="77777777" w:rsidR="0033431A" w:rsidRPr="00F923CC" w:rsidRDefault="0033431A" w:rsidP="0033431A">
      <w:pPr>
        <w:rPr>
          <w:rFonts w:ascii="Calibri" w:hAnsi="Calibri" w:cs="Arial"/>
          <w:b/>
        </w:rPr>
      </w:pPr>
      <w:r>
        <w:rPr>
          <w:rFonts w:ascii="Calibri" w:hAnsi="Calibri" w:cs="Arial"/>
          <w:b/>
        </w:rPr>
        <w:t>GENERAL INSTRUCTIONAL METHODS</w:t>
      </w:r>
    </w:p>
    <w:p w14:paraId="6FE6F42A" w14:textId="77777777" w:rsidR="0033431A" w:rsidRPr="00046BEC" w:rsidRDefault="0033431A" w:rsidP="0033431A">
      <w:pPr>
        <w:rPr>
          <w:rFonts w:ascii="Calibri" w:hAnsi="Calibri" w:cs="Arial"/>
        </w:rPr>
      </w:pPr>
      <w:r>
        <w:rPr>
          <w:rFonts w:ascii="Calibri" w:hAnsi="Calibri" w:cs="Arial"/>
        </w:rPr>
        <w:t>Lecture, Demonstration, Practical Exercise, Technical Video</w:t>
      </w:r>
    </w:p>
    <w:p w14:paraId="0A31F190" w14:textId="77777777" w:rsidR="0033431A" w:rsidRPr="00F923CC" w:rsidRDefault="0033431A" w:rsidP="0033431A">
      <w:pPr>
        <w:rPr>
          <w:rFonts w:ascii="Calibri" w:hAnsi="Calibri" w:cs="Arial"/>
          <w:b/>
        </w:rPr>
      </w:pPr>
    </w:p>
    <w:p w14:paraId="390CCFFE" w14:textId="77777777" w:rsidR="0033431A" w:rsidRPr="00F923CC" w:rsidRDefault="0033431A" w:rsidP="0033431A">
      <w:pPr>
        <w:tabs>
          <w:tab w:val="left" w:pos="5760"/>
        </w:tabs>
        <w:rPr>
          <w:rFonts w:ascii="Calibri" w:hAnsi="Calibri" w:cs="Arial"/>
          <w:b/>
        </w:rPr>
      </w:pPr>
      <w:r w:rsidRPr="00F923CC">
        <w:rPr>
          <w:rFonts w:ascii="Calibri" w:hAnsi="Calibri" w:cs="Arial"/>
          <w:b/>
        </w:rPr>
        <w:t>ASSESSMENT</w:t>
      </w:r>
    </w:p>
    <w:p w14:paraId="3B942355" w14:textId="77777777" w:rsidR="0033431A" w:rsidRPr="00F923CC" w:rsidRDefault="0033431A" w:rsidP="0033431A">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D1C4879" w14:textId="77777777" w:rsidR="0033431A" w:rsidRPr="00F923CC" w:rsidRDefault="0033431A" w:rsidP="0033431A">
      <w:pPr>
        <w:rPr>
          <w:rFonts w:ascii="Calibri" w:hAnsi="Calibri" w:cs="Arial"/>
          <w:b/>
        </w:rPr>
      </w:pPr>
    </w:p>
    <w:p w14:paraId="01152693" w14:textId="77777777" w:rsidR="00776D9F" w:rsidRDefault="00776D9F" w:rsidP="00776D9F">
      <w:pPr>
        <w:rPr>
          <w:rFonts w:ascii="Calibri" w:hAnsi="Calibri" w:cs="Calibri"/>
          <w:b/>
        </w:rPr>
      </w:pPr>
      <w:r>
        <w:rPr>
          <w:rFonts w:ascii="Calibri" w:hAnsi="Calibri" w:cs="Calibri"/>
          <w:b/>
        </w:rPr>
        <w:t>STANDARDS AND METHODS FOR EVALUATION</w:t>
      </w:r>
    </w:p>
    <w:p w14:paraId="23757600" w14:textId="77777777" w:rsidR="00776D9F" w:rsidRDefault="00776D9F" w:rsidP="00776D9F">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6C3C9200" w14:textId="77777777" w:rsidR="00776D9F" w:rsidRDefault="00776D9F" w:rsidP="00776D9F">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6AB9F196" w14:textId="77777777" w:rsidR="00776D9F" w:rsidRDefault="00776D9F" w:rsidP="00776D9F">
      <w:pPr>
        <w:rPr>
          <w:rFonts w:ascii="Calibri" w:hAnsi="Calibri" w:cs="Calibri"/>
        </w:rPr>
      </w:pPr>
      <w:r>
        <w:rPr>
          <w:rFonts w:ascii="Calibri" w:hAnsi="Calibri" w:cs="Calibri"/>
        </w:rPr>
        <w:t>Tests and Exams -</w:t>
      </w:r>
      <w:r>
        <w:rPr>
          <w:rFonts w:ascii="Calibri" w:hAnsi="Calibri" w:cs="Calibri"/>
        </w:rPr>
        <w:tab/>
        <w:t>40%</w:t>
      </w:r>
    </w:p>
    <w:p w14:paraId="7A75F928" w14:textId="77777777" w:rsidR="00776D9F" w:rsidRDefault="00776D9F" w:rsidP="00776D9F">
      <w:pPr>
        <w:rPr>
          <w:rFonts w:ascii="Calibri" w:hAnsi="Calibri" w:cs="Calibri"/>
        </w:rPr>
      </w:pPr>
      <w:r>
        <w:rPr>
          <w:rFonts w:ascii="Calibri" w:hAnsi="Calibri" w:cs="Calibri"/>
        </w:rPr>
        <w:t>Practical Exercises -</w:t>
      </w:r>
      <w:r>
        <w:rPr>
          <w:rFonts w:ascii="Calibri" w:hAnsi="Calibri" w:cs="Calibri"/>
        </w:rPr>
        <w:tab/>
        <w:t>20%</w:t>
      </w:r>
    </w:p>
    <w:p w14:paraId="1AE4626D" w14:textId="77777777" w:rsidR="00776D9F" w:rsidRDefault="00776D9F" w:rsidP="00776D9F">
      <w:pPr>
        <w:rPr>
          <w:rFonts w:ascii="Calibri" w:hAnsi="Calibri" w:cs="Calibri"/>
          <w:b/>
        </w:rPr>
      </w:pPr>
    </w:p>
    <w:p w14:paraId="46A0C2D8" w14:textId="77777777" w:rsidR="00776D9F" w:rsidRDefault="00776D9F" w:rsidP="00776D9F">
      <w:pPr>
        <w:rPr>
          <w:rFonts w:ascii="Calibri" w:hAnsi="Calibri" w:cs="Arial"/>
          <w:b/>
        </w:rPr>
      </w:pPr>
      <w:r>
        <w:rPr>
          <w:rFonts w:ascii="Calibri" w:hAnsi="Calibri" w:cs="Arial"/>
          <w:b/>
        </w:rPr>
        <w:t>GRADING SCALE</w:t>
      </w:r>
    </w:p>
    <w:p w14:paraId="205FAABE" w14:textId="77777777" w:rsidR="00776D9F" w:rsidRPr="00BB3BBE" w:rsidRDefault="00776D9F" w:rsidP="00776D9F">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1125FF70" w14:textId="77777777" w:rsidR="00776D9F" w:rsidRPr="00BB3BBE" w:rsidRDefault="00776D9F" w:rsidP="00776D9F">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79C518F1" w14:textId="77777777" w:rsidR="00776D9F" w:rsidRPr="00BB3BBE" w:rsidRDefault="00776D9F" w:rsidP="00776D9F">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195ACAAB" w14:textId="77777777" w:rsidR="00776D9F" w:rsidRPr="00BB3BBE" w:rsidRDefault="00776D9F" w:rsidP="00776D9F">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4B1DB200" w14:textId="77777777" w:rsidR="0033431A" w:rsidRPr="00F923CC" w:rsidRDefault="0033431A" w:rsidP="0033431A">
      <w:pPr>
        <w:rPr>
          <w:rFonts w:ascii="Calibri" w:hAnsi="Calibri" w:cs="Arial"/>
          <w:b/>
        </w:rPr>
      </w:pPr>
    </w:p>
    <w:p w14:paraId="4D428676" w14:textId="77777777" w:rsidR="0033431A" w:rsidRDefault="0033431A" w:rsidP="0033431A">
      <w:pPr>
        <w:rPr>
          <w:rFonts w:ascii="Calibri" w:hAnsi="Calibri" w:cs="Arial"/>
          <w:b/>
        </w:rPr>
      </w:pPr>
      <w:r>
        <w:rPr>
          <w:rFonts w:ascii="Calibri" w:hAnsi="Calibri" w:cs="Arial"/>
          <w:b/>
        </w:rPr>
        <w:t>SPECIAL COURSE REQUIREMENTS</w:t>
      </w:r>
    </w:p>
    <w:p w14:paraId="0C2D3C41" w14:textId="77777777" w:rsidR="0033431A" w:rsidRDefault="0033431A" w:rsidP="0033431A">
      <w:pPr>
        <w:rPr>
          <w:rFonts w:ascii="Calibri" w:hAnsi="Calibri" w:cs="Arial"/>
          <w:b/>
        </w:rPr>
      </w:pPr>
    </w:p>
    <w:p w14:paraId="3E6D45DB" w14:textId="77777777" w:rsidR="0033431A" w:rsidRDefault="0033431A" w:rsidP="0033431A">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011DBDE6" w14:textId="77777777" w:rsidR="00C51B95" w:rsidRDefault="00C51B95" w:rsidP="0033431A">
      <w:pPr>
        <w:rPr>
          <w:rFonts w:ascii="Calibri" w:hAnsi="Calibri" w:cs="Arial"/>
        </w:rPr>
      </w:pPr>
    </w:p>
    <w:p w14:paraId="6D0AE423" w14:textId="77777777" w:rsidR="00C51B95" w:rsidRPr="00F923CC" w:rsidRDefault="00C51B95" w:rsidP="00C51B95">
      <w:pPr>
        <w:rPr>
          <w:rFonts w:ascii="Calibri" w:hAnsi="Calibri" w:cs="Arial"/>
          <w:b/>
        </w:rPr>
      </w:pPr>
      <w:r>
        <w:rPr>
          <w:rFonts w:ascii="Calibri" w:hAnsi="Calibri" w:cs="Arial"/>
          <w:b/>
        </w:rPr>
        <w:lastRenderedPageBreak/>
        <w:t>Attendance Policy</w:t>
      </w:r>
    </w:p>
    <w:p w14:paraId="55DF0CC6" w14:textId="77777777" w:rsidR="00C51B95" w:rsidRPr="00622658" w:rsidRDefault="00C51B95" w:rsidP="0033431A">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8CB9214" w14:textId="77777777" w:rsidR="0033431A" w:rsidRPr="00600B51" w:rsidRDefault="0033431A" w:rsidP="0033431A">
      <w:pPr>
        <w:pStyle w:val="Heading2"/>
        <w:rPr>
          <w:rFonts w:asciiTheme="minorHAnsi" w:hAnsiTheme="minorHAnsi"/>
          <w:sz w:val="24"/>
          <w:szCs w:val="24"/>
        </w:rPr>
      </w:pPr>
      <w:bookmarkStart w:id="1" w:name="inclement-weather"/>
      <w:bookmarkEnd w:id="1"/>
      <w:r w:rsidRPr="00600B51">
        <w:rPr>
          <w:rFonts w:asciiTheme="minorHAnsi" w:hAnsiTheme="minorHAnsi"/>
          <w:sz w:val="24"/>
          <w:szCs w:val="24"/>
        </w:rPr>
        <w:t xml:space="preserve">Inclement Weather or Other Emergencies </w:t>
      </w:r>
    </w:p>
    <w:p w14:paraId="34AFFA69" w14:textId="77777777" w:rsidR="0033431A" w:rsidRPr="00600B51" w:rsidRDefault="0033431A" w:rsidP="0033431A">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E264C69" w14:textId="77777777" w:rsidR="0033431A" w:rsidRPr="00600B51" w:rsidRDefault="0033431A" w:rsidP="0033431A">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E4E2FCF" w14:textId="77777777" w:rsidR="0033431A" w:rsidRPr="00600B51" w:rsidRDefault="0033431A" w:rsidP="0033431A">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2FDCDCCD" w14:textId="2CFDA650" w:rsidR="003C18F6" w:rsidRDefault="0033431A" w:rsidP="0033431A">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470F795E" w14:textId="77777777" w:rsidR="003C18F6" w:rsidRPr="00543C14" w:rsidRDefault="003C18F6" w:rsidP="003C18F6">
      <w:pPr>
        <w:rPr>
          <w:rFonts w:asciiTheme="minorHAnsi" w:hAnsiTheme="minorHAnsi"/>
          <w:b/>
          <w:bCs/>
        </w:rPr>
      </w:pPr>
      <w:r w:rsidRPr="00543C14">
        <w:rPr>
          <w:rFonts w:asciiTheme="minorHAnsi" w:hAnsiTheme="minorHAnsi"/>
          <w:b/>
          <w:bCs/>
        </w:rPr>
        <w:t>College Syllabus Statements</w:t>
      </w:r>
    </w:p>
    <w:p w14:paraId="188D05F9" w14:textId="17A9FB7C" w:rsidR="003C18F6" w:rsidRPr="008471C5" w:rsidRDefault="003C18F6" w:rsidP="003C18F6">
      <w:pPr>
        <w:rPr>
          <w:rFonts w:asciiTheme="minorHAnsi" w:hAnsiTheme="minorHAnsi"/>
        </w:rPr>
        <w:sectPr w:rsidR="003C18F6"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752AD8FA" w14:textId="77777777" w:rsidR="00776D9F" w:rsidRPr="00597615" w:rsidRDefault="00776D9F" w:rsidP="00776D9F">
      <w:pPr>
        <w:rPr>
          <w:rFonts w:ascii="Calibri" w:hAnsi="Calibri" w:cs="Arial"/>
          <w:b/>
        </w:rPr>
      </w:pPr>
      <w:r>
        <w:rPr>
          <w:rFonts w:ascii="Calibri" w:hAnsi="Calibri" w:cs="Arial"/>
          <w:b/>
        </w:rPr>
        <w:lastRenderedPageBreak/>
        <w:t xml:space="preserve">WEEKLY TIMELINE OF </w:t>
      </w:r>
      <w:r w:rsidRPr="00F923CC">
        <w:rPr>
          <w:rFonts w:ascii="Calibri" w:hAnsi="Calibri" w:cs="Arial"/>
          <w:b/>
        </w:rPr>
        <w:t>UNITS OF INSTRUCTION</w:t>
      </w:r>
    </w:p>
    <w:p w14:paraId="07D2DF84" w14:textId="77777777" w:rsidR="00776D9F" w:rsidRPr="00F923CC" w:rsidRDefault="00776D9F" w:rsidP="00776D9F">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76D9F" w:rsidRPr="00E80D66" w14:paraId="79FC0E49" w14:textId="77777777" w:rsidTr="004444B0">
        <w:tc>
          <w:tcPr>
            <w:tcW w:w="1463" w:type="dxa"/>
          </w:tcPr>
          <w:p w14:paraId="3FD5859F" w14:textId="77777777" w:rsidR="00776D9F" w:rsidRDefault="00776D9F" w:rsidP="004444B0">
            <w:pPr>
              <w:rPr>
                <w:rFonts w:ascii="Calibri" w:hAnsi="Calibri" w:cs="Arial"/>
                <w:b/>
                <w:sz w:val="28"/>
              </w:rPr>
            </w:pPr>
            <w:r>
              <w:rPr>
                <w:rFonts w:ascii="Calibri" w:hAnsi="Calibri" w:cs="Arial"/>
                <w:b/>
                <w:sz w:val="28"/>
              </w:rPr>
              <w:t>LEARNING</w:t>
            </w:r>
          </w:p>
          <w:p w14:paraId="7D740737" w14:textId="77777777" w:rsidR="00776D9F" w:rsidRPr="00E80D66" w:rsidRDefault="00776D9F" w:rsidP="004444B0">
            <w:pPr>
              <w:rPr>
                <w:rFonts w:ascii="Calibri" w:hAnsi="Calibri" w:cs="Arial"/>
                <w:b/>
                <w:sz w:val="28"/>
              </w:rPr>
            </w:pPr>
            <w:r>
              <w:rPr>
                <w:rFonts w:ascii="Calibri" w:hAnsi="Calibri" w:cs="Arial"/>
                <w:b/>
                <w:sz w:val="28"/>
              </w:rPr>
              <w:t>UNIT</w:t>
            </w:r>
          </w:p>
        </w:tc>
        <w:tc>
          <w:tcPr>
            <w:tcW w:w="1885" w:type="dxa"/>
          </w:tcPr>
          <w:p w14:paraId="6745BCBE" w14:textId="77777777" w:rsidR="00776D9F" w:rsidRPr="00E80D66" w:rsidRDefault="00776D9F" w:rsidP="004444B0">
            <w:pPr>
              <w:rPr>
                <w:rFonts w:ascii="Calibri" w:hAnsi="Calibri" w:cs="Arial"/>
                <w:b/>
                <w:sz w:val="28"/>
              </w:rPr>
            </w:pPr>
            <w:r w:rsidRPr="00E80D66">
              <w:rPr>
                <w:rFonts w:ascii="Calibri" w:hAnsi="Calibri" w:cs="Arial"/>
                <w:b/>
                <w:sz w:val="28"/>
              </w:rPr>
              <w:t>UNIT OF INSTRUCTION</w:t>
            </w:r>
          </w:p>
        </w:tc>
        <w:tc>
          <w:tcPr>
            <w:tcW w:w="4140" w:type="dxa"/>
          </w:tcPr>
          <w:p w14:paraId="7966B749" w14:textId="77777777" w:rsidR="00776D9F" w:rsidRPr="00E80D66" w:rsidRDefault="00776D9F" w:rsidP="004444B0">
            <w:pPr>
              <w:rPr>
                <w:rFonts w:ascii="Calibri" w:hAnsi="Calibri" w:cs="Arial"/>
                <w:b/>
                <w:sz w:val="28"/>
              </w:rPr>
            </w:pPr>
            <w:r w:rsidRPr="00E80D66">
              <w:rPr>
                <w:rFonts w:ascii="Calibri" w:hAnsi="Calibri" w:cs="Arial"/>
                <w:b/>
                <w:sz w:val="28"/>
              </w:rPr>
              <w:t>LEARNING OBJECTIVES/GOALS</w:t>
            </w:r>
          </w:p>
        </w:tc>
        <w:tc>
          <w:tcPr>
            <w:tcW w:w="2070" w:type="dxa"/>
          </w:tcPr>
          <w:p w14:paraId="74926BCB" w14:textId="77777777" w:rsidR="00776D9F" w:rsidRPr="00E80D66" w:rsidRDefault="00776D9F" w:rsidP="004444B0">
            <w:pPr>
              <w:rPr>
                <w:rFonts w:ascii="Calibri" w:hAnsi="Calibri" w:cs="Arial"/>
                <w:b/>
                <w:sz w:val="28"/>
              </w:rPr>
            </w:pPr>
            <w:r w:rsidRPr="00E80D66">
              <w:rPr>
                <w:rFonts w:ascii="Calibri" w:hAnsi="Calibri" w:cs="Arial"/>
                <w:b/>
                <w:sz w:val="28"/>
              </w:rPr>
              <w:t>ASSESSMENT METHODS</w:t>
            </w:r>
          </w:p>
        </w:tc>
        <w:tc>
          <w:tcPr>
            <w:tcW w:w="2340" w:type="dxa"/>
          </w:tcPr>
          <w:p w14:paraId="303E49C0" w14:textId="77777777" w:rsidR="00776D9F" w:rsidRPr="00E80D66" w:rsidRDefault="00776D9F" w:rsidP="004444B0">
            <w:pPr>
              <w:rPr>
                <w:rFonts w:ascii="Calibri" w:hAnsi="Calibri" w:cs="Arial"/>
                <w:b/>
                <w:sz w:val="28"/>
              </w:rPr>
            </w:pPr>
            <w:r w:rsidRPr="00E80D66">
              <w:rPr>
                <w:rFonts w:ascii="Calibri" w:hAnsi="Calibri" w:cs="Arial"/>
                <w:b/>
                <w:sz w:val="28"/>
              </w:rPr>
              <w:t>ASSIGNMENTS</w:t>
            </w:r>
          </w:p>
        </w:tc>
        <w:tc>
          <w:tcPr>
            <w:tcW w:w="1854" w:type="dxa"/>
          </w:tcPr>
          <w:p w14:paraId="60A02017" w14:textId="77777777" w:rsidR="00776D9F" w:rsidRPr="00E80D66" w:rsidRDefault="00776D9F" w:rsidP="004444B0">
            <w:pPr>
              <w:rPr>
                <w:rFonts w:ascii="Calibri" w:hAnsi="Calibri" w:cs="Arial"/>
                <w:b/>
                <w:sz w:val="28"/>
              </w:rPr>
            </w:pPr>
            <w:r w:rsidRPr="00E80D66">
              <w:rPr>
                <w:rFonts w:ascii="Calibri" w:hAnsi="Calibri" w:cs="Arial"/>
                <w:b/>
                <w:sz w:val="28"/>
              </w:rPr>
              <w:t>ASSIGNMENT DUE DATE</w:t>
            </w:r>
          </w:p>
        </w:tc>
      </w:tr>
      <w:tr w:rsidR="00776D9F" w:rsidRPr="00E80D66" w14:paraId="65C0966D" w14:textId="77777777" w:rsidTr="004444B0">
        <w:tc>
          <w:tcPr>
            <w:tcW w:w="1463" w:type="dxa"/>
          </w:tcPr>
          <w:p w14:paraId="55BCF0FE" w14:textId="77777777" w:rsidR="00776D9F" w:rsidRPr="00E80D66" w:rsidRDefault="00776D9F" w:rsidP="004444B0">
            <w:pPr>
              <w:rPr>
                <w:rFonts w:ascii="Calibri" w:hAnsi="Calibri" w:cs="Arial"/>
                <w:b/>
              </w:rPr>
            </w:pPr>
            <w:r>
              <w:rPr>
                <w:rFonts w:ascii="Calibri" w:hAnsi="Calibri" w:cs="Arial"/>
                <w:b/>
              </w:rPr>
              <w:t>Learning Unit 1</w:t>
            </w:r>
          </w:p>
        </w:tc>
        <w:tc>
          <w:tcPr>
            <w:tcW w:w="1885" w:type="dxa"/>
          </w:tcPr>
          <w:p w14:paraId="4C761E75" w14:textId="77777777" w:rsidR="00776D9F" w:rsidRPr="00F552CC" w:rsidRDefault="00776D9F" w:rsidP="004444B0">
            <w:pPr>
              <w:rPr>
                <w:rFonts w:ascii="Calibri" w:hAnsi="Calibri" w:cs="Calibri"/>
              </w:rPr>
            </w:pPr>
            <w:r w:rsidRPr="00F552CC">
              <w:rPr>
                <w:rFonts w:ascii="Calibri" w:hAnsi="Calibri" w:cs="Calibri"/>
              </w:rPr>
              <w:t>The Electrical Worker in the Workplace</w:t>
            </w:r>
          </w:p>
        </w:tc>
        <w:tc>
          <w:tcPr>
            <w:tcW w:w="4140" w:type="dxa"/>
          </w:tcPr>
          <w:p w14:paraId="6A7B54B4" w14:textId="77777777" w:rsidR="00776D9F" w:rsidRPr="00F552CC" w:rsidRDefault="00776D9F" w:rsidP="004444B0">
            <w:pPr>
              <w:rPr>
                <w:rFonts w:ascii="Calibri" w:hAnsi="Calibri" w:cs="Calibri"/>
              </w:rPr>
            </w:pPr>
            <w:r>
              <w:rPr>
                <w:rFonts w:ascii="Calibri" w:hAnsi="Calibri" w:cs="Calibri"/>
                <w:noProof/>
              </w:rPr>
              <w:t xml:space="preserve">Identify three areas of electrical work that you believe will see increased demand over the coming decade. </w:t>
            </w:r>
          </w:p>
        </w:tc>
        <w:tc>
          <w:tcPr>
            <w:tcW w:w="2070" w:type="dxa"/>
          </w:tcPr>
          <w:p w14:paraId="186D744E"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3A1391ED" w14:textId="77777777" w:rsidR="00776D9F" w:rsidRPr="00E80D66" w:rsidRDefault="00776D9F" w:rsidP="004444B0">
            <w:pPr>
              <w:rPr>
                <w:rFonts w:ascii="Calibri" w:hAnsi="Calibri" w:cs="Arial"/>
              </w:rPr>
            </w:pPr>
          </w:p>
        </w:tc>
        <w:tc>
          <w:tcPr>
            <w:tcW w:w="1854" w:type="dxa"/>
          </w:tcPr>
          <w:p w14:paraId="1BD216C7" w14:textId="77777777" w:rsidR="00776D9F" w:rsidRPr="00E80D66" w:rsidRDefault="00776D9F" w:rsidP="004444B0">
            <w:pPr>
              <w:rPr>
                <w:rFonts w:ascii="Calibri" w:hAnsi="Calibri" w:cs="Arial"/>
              </w:rPr>
            </w:pPr>
          </w:p>
        </w:tc>
      </w:tr>
      <w:tr w:rsidR="00776D9F" w:rsidRPr="00E80D66" w14:paraId="0D26D95E" w14:textId="77777777" w:rsidTr="004444B0">
        <w:tc>
          <w:tcPr>
            <w:tcW w:w="1463" w:type="dxa"/>
          </w:tcPr>
          <w:p w14:paraId="2857AE0A" w14:textId="77777777" w:rsidR="00776D9F" w:rsidRPr="00E80D66" w:rsidRDefault="00776D9F" w:rsidP="004444B0">
            <w:pPr>
              <w:rPr>
                <w:rFonts w:ascii="Calibri" w:hAnsi="Calibri" w:cs="Arial"/>
                <w:b/>
              </w:rPr>
            </w:pPr>
            <w:r>
              <w:rPr>
                <w:rFonts w:ascii="Calibri" w:hAnsi="Calibri" w:cs="Arial"/>
                <w:b/>
              </w:rPr>
              <w:t>Learning Unit 2</w:t>
            </w:r>
          </w:p>
        </w:tc>
        <w:tc>
          <w:tcPr>
            <w:tcW w:w="1885" w:type="dxa"/>
          </w:tcPr>
          <w:p w14:paraId="46BC7253" w14:textId="77777777" w:rsidR="00776D9F" w:rsidRPr="00F552CC" w:rsidRDefault="00776D9F" w:rsidP="004444B0">
            <w:pPr>
              <w:rPr>
                <w:rFonts w:ascii="Calibri" w:hAnsi="Calibri" w:cs="Calibri"/>
              </w:rPr>
            </w:pPr>
            <w:r w:rsidRPr="00F552CC">
              <w:rPr>
                <w:rFonts w:ascii="Calibri" w:hAnsi="Calibri" w:cs="Calibri"/>
              </w:rPr>
              <w:t>Safety in the Workplace</w:t>
            </w:r>
          </w:p>
        </w:tc>
        <w:tc>
          <w:tcPr>
            <w:tcW w:w="4140" w:type="dxa"/>
          </w:tcPr>
          <w:p w14:paraId="467AB8F0" w14:textId="77777777" w:rsidR="00776D9F" w:rsidRPr="00F552CC" w:rsidRDefault="00776D9F" w:rsidP="004444B0">
            <w:pPr>
              <w:rPr>
                <w:rFonts w:ascii="Calibri" w:hAnsi="Calibri" w:cs="Calibri"/>
              </w:rPr>
            </w:pPr>
            <w:r w:rsidRPr="00F552CC">
              <w:rPr>
                <w:rFonts w:ascii="Calibri" w:hAnsi="Calibri" w:cs="Calibri"/>
                <w:noProof/>
              </w:rPr>
              <w:t>Compile a list of at least five hazard areas (ladders and scaffolding, electrical connections, welding, excavations, confined space, etc.) related to electrical work, and Identify at least two specific hazards in each area.</w:t>
            </w:r>
          </w:p>
        </w:tc>
        <w:tc>
          <w:tcPr>
            <w:tcW w:w="2070" w:type="dxa"/>
          </w:tcPr>
          <w:p w14:paraId="6D15A068"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71B7B216" w14:textId="77777777" w:rsidR="00776D9F" w:rsidRPr="00E80D66" w:rsidRDefault="00776D9F" w:rsidP="004444B0">
            <w:pPr>
              <w:rPr>
                <w:rFonts w:ascii="Calibri" w:hAnsi="Calibri" w:cs="Arial"/>
              </w:rPr>
            </w:pPr>
          </w:p>
        </w:tc>
        <w:tc>
          <w:tcPr>
            <w:tcW w:w="1854" w:type="dxa"/>
          </w:tcPr>
          <w:p w14:paraId="2F37DD05" w14:textId="77777777" w:rsidR="00776D9F" w:rsidRPr="00E80D66" w:rsidRDefault="00776D9F" w:rsidP="004444B0">
            <w:pPr>
              <w:rPr>
                <w:rFonts w:ascii="Calibri" w:hAnsi="Calibri" w:cs="Arial"/>
              </w:rPr>
            </w:pPr>
          </w:p>
        </w:tc>
      </w:tr>
      <w:tr w:rsidR="00776D9F" w:rsidRPr="00E80D66" w14:paraId="4E7ADAB9" w14:textId="77777777" w:rsidTr="004444B0">
        <w:tc>
          <w:tcPr>
            <w:tcW w:w="1463" w:type="dxa"/>
          </w:tcPr>
          <w:p w14:paraId="266DA8BE" w14:textId="77777777" w:rsidR="00776D9F" w:rsidRPr="00E80D66" w:rsidRDefault="00776D9F" w:rsidP="004444B0">
            <w:pPr>
              <w:rPr>
                <w:rFonts w:ascii="Calibri" w:hAnsi="Calibri" w:cs="Arial"/>
                <w:b/>
              </w:rPr>
            </w:pPr>
            <w:r>
              <w:rPr>
                <w:rFonts w:ascii="Calibri" w:hAnsi="Calibri" w:cs="Arial"/>
                <w:b/>
              </w:rPr>
              <w:t>Learning Unit 3</w:t>
            </w:r>
          </w:p>
        </w:tc>
        <w:tc>
          <w:tcPr>
            <w:tcW w:w="1885" w:type="dxa"/>
          </w:tcPr>
          <w:p w14:paraId="57EF4056" w14:textId="77777777" w:rsidR="00776D9F" w:rsidRPr="00F552CC" w:rsidRDefault="00776D9F" w:rsidP="004444B0">
            <w:pPr>
              <w:rPr>
                <w:rFonts w:ascii="Calibri" w:hAnsi="Calibri" w:cs="Calibri"/>
              </w:rPr>
            </w:pPr>
            <w:r w:rsidRPr="00F552CC">
              <w:rPr>
                <w:rFonts w:ascii="Calibri" w:hAnsi="Calibri" w:cs="Calibri"/>
              </w:rPr>
              <w:t>Basic Tools of the Electrical Trade</w:t>
            </w:r>
          </w:p>
        </w:tc>
        <w:tc>
          <w:tcPr>
            <w:tcW w:w="4140" w:type="dxa"/>
          </w:tcPr>
          <w:p w14:paraId="10840FBE" w14:textId="77777777" w:rsidR="00776D9F" w:rsidRPr="00F552CC" w:rsidRDefault="00776D9F" w:rsidP="004444B0">
            <w:pPr>
              <w:rPr>
                <w:rFonts w:ascii="Calibri" w:hAnsi="Calibri" w:cs="Calibri"/>
              </w:rPr>
            </w:pPr>
            <w:r>
              <w:rPr>
                <w:rFonts w:ascii="Calibri" w:hAnsi="Calibri" w:cs="Calibri"/>
                <w:noProof/>
              </w:rPr>
              <w:t>List five different tools</w:t>
            </w:r>
            <w:r w:rsidRPr="00F552CC">
              <w:rPr>
                <w:rFonts w:ascii="Calibri" w:hAnsi="Calibri" w:cs="Calibri"/>
                <w:noProof/>
              </w:rPr>
              <w:t xml:space="preserve"> used by electricians</w:t>
            </w:r>
            <w:r>
              <w:rPr>
                <w:rFonts w:ascii="Calibri" w:hAnsi="Calibri" w:cs="Calibri"/>
                <w:noProof/>
              </w:rPr>
              <w:t>.</w:t>
            </w:r>
          </w:p>
        </w:tc>
        <w:tc>
          <w:tcPr>
            <w:tcW w:w="2070" w:type="dxa"/>
          </w:tcPr>
          <w:p w14:paraId="355CA019"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3D76C223" w14:textId="77777777" w:rsidR="00776D9F" w:rsidRPr="00E80D66" w:rsidRDefault="00776D9F" w:rsidP="004444B0">
            <w:pPr>
              <w:rPr>
                <w:rFonts w:ascii="Calibri" w:hAnsi="Calibri" w:cs="Arial"/>
              </w:rPr>
            </w:pPr>
          </w:p>
        </w:tc>
        <w:tc>
          <w:tcPr>
            <w:tcW w:w="1854" w:type="dxa"/>
          </w:tcPr>
          <w:p w14:paraId="10029781" w14:textId="77777777" w:rsidR="00776D9F" w:rsidRPr="00E80D66" w:rsidRDefault="00776D9F" w:rsidP="004444B0">
            <w:pPr>
              <w:rPr>
                <w:rFonts w:ascii="Calibri" w:hAnsi="Calibri" w:cs="Arial"/>
              </w:rPr>
            </w:pPr>
          </w:p>
        </w:tc>
      </w:tr>
      <w:tr w:rsidR="00776D9F" w:rsidRPr="00E80D66" w14:paraId="1BEE4E97" w14:textId="77777777" w:rsidTr="004444B0">
        <w:tc>
          <w:tcPr>
            <w:tcW w:w="1463" w:type="dxa"/>
          </w:tcPr>
          <w:p w14:paraId="5A25C126" w14:textId="77777777" w:rsidR="00776D9F" w:rsidRPr="00E80D66" w:rsidRDefault="00776D9F" w:rsidP="004444B0">
            <w:pPr>
              <w:rPr>
                <w:rFonts w:ascii="Calibri" w:hAnsi="Calibri" w:cs="Arial"/>
                <w:b/>
              </w:rPr>
            </w:pPr>
            <w:r>
              <w:rPr>
                <w:rFonts w:ascii="Calibri" w:hAnsi="Calibri" w:cs="Arial"/>
                <w:b/>
              </w:rPr>
              <w:t>Learning Unit 4</w:t>
            </w:r>
          </w:p>
        </w:tc>
        <w:tc>
          <w:tcPr>
            <w:tcW w:w="1885" w:type="dxa"/>
          </w:tcPr>
          <w:p w14:paraId="756FB5C1" w14:textId="77777777" w:rsidR="00776D9F" w:rsidRPr="00F552CC" w:rsidRDefault="00776D9F" w:rsidP="004444B0">
            <w:pPr>
              <w:rPr>
                <w:rFonts w:ascii="Calibri" w:hAnsi="Calibri" w:cs="Calibri"/>
              </w:rPr>
            </w:pPr>
            <w:r w:rsidRPr="00F552CC">
              <w:rPr>
                <w:rFonts w:ascii="Calibri" w:hAnsi="Calibri" w:cs="Calibri"/>
              </w:rPr>
              <w:t>Electrical Materials</w:t>
            </w:r>
          </w:p>
        </w:tc>
        <w:tc>
          <w:tcPr>
            <w:tcW w:w="4140" w:type="dxa"/>
          </w:tcPr>
          <w:p w14:paraId="599C9CFB" w14:textId="77777777" w:rsidR="00776D9F" w:rsidRPr="00F552CC" w:rsidRDefault="00776D9F" w:rsidP="004444B0">
            <w:pPr>
              <w:rPr>
                <w:rFonts w:ascii="Calibri" w:hAnsi="Calibri" w:cs="Calibri"/>
              </w:rPr>
            </w:pPr>
            <w:r>
              <w:rPr>
                <w:rFonts w:ascii="Calibri" w:hAnsi="Calibri" w:cs="Calibri"/>
                <w:noProof/>
              </w:rPr>
              <w:t>List five different materials</w:t>
            </w:r>
            <w:r w:rsidRPr="00F552CC">
              <w:rPr>
                <w:rFonts w:ascii="Calibri" w:hAnsi="Calibri" w:cs="Calibri"/>
                <w:noProof/>
              </w:rPr>
              <w:t xml:space="preserve"> used by electricians</w:t>
            </w:r>
            <w:r>
              <w:rPr>
                <w:rFonts w:ascii="Calibri" w:hAnsi="Calibri" w:cs="Calibri"/>
                <w:noProof/>
              </w:rPr>
              <w:t>.</w:t>
            </w:r>
          </w:p>
        </w:tc>
        <w:tc>
          <w:tcPr>
            <w:tcW w:w="2070" w:type="dxa"/>
          </w:tcPr>
          <w:p w14:paraId="683F2A5D"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5A49222D" w14:textId="77777777" w:rsidR="00776D9F" w:rsidRPr="00E80D66" w:rsidRDefault="00776D9F" w:rsidP="004444B0">
            <w:pPr>
              <w:rPr>
                <w:rFonts w:ascii="Calibri" w:hAnsi="Calibri" w:cs="Arial"/>
              </w:rPr>
            </w:pPr>
          </w:p>
        </w:tc>
        <w:tc>
          <w:tcPr>
            <w:tcW w:w="1854" w:type="dxa"/>
          </w:tcPr>
          <w:p w14:paraId="42B103DF" w14:textId="77777777" w:rsidR="00776D9F" w:rsidRPr="00E80D66" w:rsidRDefault="00776D9F" w:rsidP="004444B0">
            <w:pPr>
              <w:rPr>
                <w:rFonts w:ascii="Calibri" w:hAnsi="Calibri" w:cs="Arial"/>
              </w:rPr>
            </w:pPr>
          </w:p>
        </w:tc>
      </w:tr>
      <w:tr w:rsidR="00776D9F" w:rsidRPr="00E80D66" w14:paraId="23FF6CE7" w14:textId="77777777" w:rsidTr="004444B0">
        <w:tc>
          <w:tcPr>
            <w:tcW w:w="1463" w:type="dxa"/>
          </w:tcPr>
          <w:p w14:paraId="2049C2C3" w14:textId="77777777" w:rsidR="00776D9F" w:rsidRPr="00E80D66" w:rsidRDefault="00776D9F" w:rsidP="004444B0">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8C16664" w14:textId="77777777" w:rsidR="00776D9F" w:rsidRPr="00F552CC" w:rsidRDefault="00776D9F" w:rsidP="004444B0">
            <w:pPr>
              <w:rPr>
                <w:rFonts w:ascii="Calibri" w:hAnsi="Calibri" w:cs="Calibri"/>
              </w:rPr>
            </w:pPr>
            <w:r w:rsidRPr="00F552CC">
              <w:rPr>
                <w:rFonts w:ascii="Calibri" w:hAnsi="Calibri" w:cs="Calibri"/>
              </w:rPr>
              <w:t>Fastening Devices</w:t>
            </w:r>
          </w:p>
        </w:tc>
        <w:tc>
          <w:tcPr>
            <w:tcW w:w="4140" w:type="dxa"/>
          </w:tcPr>
          <w:p w14:paraId="3E81E2F8" w14:textId="77777777" w:rsidR="00776D9F" w:rsidRPr="00F552CC" w:rsidRDefault="00776D9F" w:rsidP="004444B0">
            <w:pPr>
              <w:rPr>
                <w:rFonts w:ascii="Calibri" w:hAnsi="Calibri" w:cs="Calibri"/>
              </w:rPr>
            </w:pPr>
            <w:r w:rsidRPr="00F552CC">
              <w:rPr>
                <w:rFonts w:ascii="Calibri" w:hAnsi="Calibri" w:cs="Calibri"/>
                <w:noProof/>
              </w:rPr>
              <w:t>List five different</w:t>
            </w:r>
            <w:r>
              <w:rPr>
                <w:rFonts w:ascii="Calibri" w:hAnsi="Calibri" w:cs="Calibri"/>
                <w:noProof/>
              </w:rPr>
              <w:t xml:space="preserve"> fastening</w:t>
            </w:r>
            <w:r w:rsidRPr="00F552CC">
              <w:rPr>
                <w:rFonts w:ascii="Calibri" w:hAnsi="Calibri" w:cs="Calibri"/>
                <w:noProof/>
              </w:rPr>
              <w:t xml:space="preserve"> devices used by electricians</w:t>
            </w:r>
            <w:r>
              <w:rPr>
                <w:rFonts w:ascii="Calibri" w:hAnsi="Calibri" w:cs="Calibri"/>
                <w:noProof/>
              </w:rPr>
              <w:t>.</w:t>
            </w:r>
          </w:p>
        </w:tc>
        <w:tc>
          <w:tcPr>
            <w:tcW w:w="2070" w:type="dxa"/>
          </w:tcPr>
          <w:p w14:paraId="17ED195D"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7DF2D362" w14:textId="77777777" w:rsidR="00776D9F" w:rsidRPr="00E80D66" w:rsidRDefault="00776D9F" w:rsidP="004444B0">
            <w:pPr>
              <w:rPr>
                <w:rFonts w:ascii="Calibri" w:hAnsi="Calibri" w:cs="Arial"/>
              </w:rPr>
            </w:pPr>
          </w:p>
        </w:tc>
        <w:tc>
          <w:tcPr>
            <w:tcW w:w="1854" w:type="dxa"/>
          </w:tcPr>
          <w:p w14:paraId="67A44532" w14:textId="77777777" w:rsidR="00776D9F" w:rsidRPr="00E80D66" w:rsidRDefault="00776D9F" w:rsidP="004444B0">
            <w:pPr>
              <w:rPr>
                <w:rFonts w:ascii="Calibri" w:hAnsi="Calibri" w:cs="Arial"/>
              </w:rPr>
            </w:pPr>
          </w:p>
        </w:tc>
      </w:tr>
      <w:tr w:rsidR="00776D9F" w:rsidRPr="00E80D66" w14:paraId="07FA397E" w14:textId="77777777" w:rsidTr="004444B0">
        <w:tc>
          <w:tcPr>
            <w:tcW w:w="1463" w:type="dxa"/>
          </w:tcPr>
          <w:p w14:paraId="19019650" w14:textId="77777777" w:rsidR="00776D9F" w:rsidRPr="00E80D66" w:rsidRDefault="00776D9F" w:rsidP="004444B0">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CF03DF9" w14:textId="77777777" w:rsidR="00776D9F" w:rsidRPr="00F552CC" w:rsidRDefault="00776D9F" w:rsidP="004444B0">
            <w:pPr>
              <w:rPr>
                <w:rFonts w:ascii="Calibri" w:hAnsi="Calibri" w:cs="Calibri"/>
              </w:rPr>
            </w:pPr>
            <w:r w:rsidRPr="00F552CC">
              <w:rPr>
                <w:rFonts w:ascii="Calibri" w:hAnsi="Calibri" w:cs="Calibri"/>
              </w:rPr>
              <w:t>Overcurrent Protection Devices - Introduction</w:t>
            </w:r>
          </w:p>
        </w:tc>
        <w:tc>
          <w:tcPr>
            <w:tcW w:w="4140" w:type="dxa"/>
          </w:tcPr>
          <w:p w14:paraId="57865B2A" w14:textId="77777777" w:rsidR="00776D9F" w:rsidRPr="00F552CC" w:rsidRDefault="00776D9F" w:rsidP="004444B0">
            <w:pPr>
              <w:rPr>
                <w:rFonts w:ascii="Calibri" w:hAnsi="Calibri" w:cs="Calibri"/>
              </w:rPr>
            </w:pPr>
            <w:r w:rsidRPr="00F552CC">
              <w:rPr>
                <w:rFonts w:ascii="Calibri" w:hAnsi="Calibri" w:cs="Calibri"/>
                <w:noProof/>
              </w:rPr>
              <w:t xml:space="preserve">List </w:t>
            </w:r>
            <w:r>
              <w:rPr>
                <w:rFonts w:ascii="Calibri" w:hAnsi="Calibri" w:cs="Calibri"/>
                <w:noProof/>
              </w:rPr>
              <w:t>three</w:t>
            </w:r>
            <w:r w:rsidRPr="00F552CC">
              <w:rPr>
                <w:rFonts w:ascii="Calibri" w:hAnsi="Calibri" w:cs="Calibri"/>
                <w:noProof/>
              </w:rPr>
              <w:t xml:space="preserve"> different</w:t>
            </w:r>
            <w:r>
              <w:rPr>
                <w:rFonts w:ascii="Calibri" w:hAnsi="Calibri" w:cs="Calibri"/>
                <w:noProof/>
              </w:rPr>
              <w:t xml:space="preserve"> overcurrent protection</w:t>
            </w:r>
            <w:r w:rsidRPr="00F552CC">
              <w:rPr>
                <w:rFonts w:ascii="Calibri" w:hAnsi="Calibri" w:cs="Calibri"/>
                <w:noProof/>
              </w:rPr>
              <w:t xml:space="preserve"> devices used by electricians</w:t>
            </w:r>
            <w:r>
              <w:rPr>
                <w:rFonts w:ascii="Calibri" w:hAnsi="Calibri" w:cs="Calibri"/>
                <w:noProof/>
              </w:rPr>
              <w:t xml:space="preserve"> and tell how each one operates.</w:t>
            </w:r>
          </w:p>
        </w:tc>
        <w:tc>
          <w:tcPr>
            <w:tcW w:w="2070" w:type="dxa"/>
          </w:tcPr>
          <w:p w14:paraId="58642EB3"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16607E11" w14:textId="77777777" w:rsidR="00776D9F" w:rsidRPr="00E80D66" w:rsidRDefault="00776D9F" w:rsidP="004444B0">
            <w:pPr>
              <w:rPr>
                <w:rFonts w:ascii="Calibri" w:hAnsi="Calibri" w:cs="Arial"/>
              </w:rPr>
            </w:pPr>
          </w:p>
        </w:tc>
        <w:tc>
          <w:tcPr>
            <w:tcW w:w="1854" w:type="dxa"/>
          </w:tcPr>
          <w:p w14:paraId="0ED12161" w14:textId="77777777" w:rsidR="00776D9F" w:rsidRPr="00E80D66" w:rsidRDefault="00776D9F" w:rsidP="004444B0">
            <w:pPr>
              <w:rPr>
                <w:rFonts w:ascii="Calibri" w:hAnsi="Calibri" w:cs="Arial"/>
              </w:rPr>
            </w:pPr>
          </w:p>
        </w:tc>
      </w:tr>
      <w:tr w:rsidR="00776D9F" w:rsidRPr="00E80D66" w14:paraId="029A3B86" w14:textId="77777777" w:rsidTr="004444B0">
        <w:tc>
          <w:tcPr>
            <w:tcW w:w="1463" w:type="dxa"/>
          </w:tcPr>
          <w:p w14:paraId="257C538B" w14:textId="77777777" w:rsidR="00776D9F" w:rsidRPr="00E80D66" w:rsidRDefault="00776D9F" w:rsidP="004444B0">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D9DBAE3" w14:textId="77777777" w:rsidR="00776D9F" w:rsidRPr="00F552CC" w:rsidRDefault="00776D9F" w:rsidP="004444B0">
            <w:pPr>
              <w:rPr>
                <w:rFonts w:ascii="Calibri" w:hAnsi="Calibri" w:cs="Calibri"/>
              </w:rPr>
            </w:pPr>
            <w:r w:rsidRPr="00F552CC">
              <w:rPr>
                <w:rFonts w:ascii="Calibri" w:hAnsi="Calibri" w:cs="Calibri"/>
              </w:rPr>
              <w:t>Wire Connectors</w:t>
            </w:r>
          </w:p>
        </w:tc>
        <w:tc>
          <w:tcPr>
            <w:tcW w:w="4140" w:type="dxa"/>
          </w:tcPr>
          <w:p w14:paraId="17176392" w14:textId="77777777" w:rsidR="00776D9F" w:rsidRPr="00F552CC" w:rsidRDefault="00776D9F" w:rsidP="004444B0">
            <w:pPr>
              <w:rPr>
                <w:rFonts w:ascii="Calibri" w:hAnsi="Calibri" w:cs="Calibri"/>
              </w:rPr>
            </w:pPr>
            <w:r>
              <w:rPr>
                <w:rFonts w:ascii="Calibri" w:hAnsi="Calibri" w:cs="Calibri"/>
                <w:noProof/>
              </w:rPr>
              <w:t>List five different wire connectors</w:t>
            </w:r>
            <w:r w:rsidRPr="00F552CC">
              <w:rPr>
                <w:rFonts w:ascii="Calibri" w:hAnsi="Calibri" w:cs="Calibri"/>
                <w:noProof/>
              </w:rPr>
              <w:t xml:space="preserve"> used by electricians</w:t>
            </w:r>
            <w:r>
              <w:rPr>
                <w:rFonts w:ascii="Calibri" w:hAnsi="Calibri" w:cs="Calibri"/>
                <w:noProof/>
              </w:rPr>
              <w:t xml:space="preserve"> and describe each one.</w:t>
            </w:r>
          </w:p>
        </w:tc>
        <w:tc>
          <w:tcPr>
            <w:tcW w:w="2070" w:type="dxa"/>
          </w:tcPr>
          <w:p w14:paraId="775387FD"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5A94FEB4" w14:textId="77777777" w:rsidR="00776D9F" w:rsidRPr="00E80D66" w:rsidRDefault="00776D9F" w:rsidP="004444B0">
            <w:pPr>
              <w:rPr>
                <w:rFonts w:ascii="Calibri" w:hAnsi="Calibri" w:cs="Arial"/>
              </w:rPr>
            </w:pPr>
          </w:p>
        </w:tc>
        <w:tc>
          <w:tcPr>
            <w:tcW w:w="1854" w:type="dxa"/>
          </w:tcPr>
          <w:p w14:paraId="20FC1ABB" w14:textId="77777777" w:rsidR="00776D9F" w:rsidRPr="00E80D66" w:rsidRDefault="00776D9F" w:rsidP="004444B0">
            <w:pPr>
              <w:rPr>
                <w:rFonts w:ascii="Calibri" w:hAnsi="Calibri" w:cs="Arial"/>
              </w:rPr>
            </w:pPr>
          </w:p>
        </w:tc>
      </w:tr>
      <w:tr w:rsidR="00776D9F" w:rsidRPr="00E80D66" w14:paraId="2D287C23" w14:textId="77777777" w:rsidTr="004444B0">
        <w:tc>
          <w:tcPr>
            <w:tcW w:w="1463" w:type="dxa"/>
          </w:tcPr>
          <w:p w14:paraId="71EA3102" w14:textId="77777777" w:rsidR="00776D9F" w:rsidRPr="00E80D66" w:rsidRDefault="00776D9F" w:rsidP="004444B0">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406715CF" w14:textId="77777777" w:rsidR="00776D9F" w:rsidRPr="00F552CC" w:rsidRDefault="00776D9F" w:rsidP="004444B0">
            <w:pPr>
              <w:rPr>
                <w:rFonts w:ascii="Calibri" w:hAnsi="Calibri" w:cs="Calibri"/>
              </w:rPr>
            </w:pPr>
            <w:r w:rsidRPr="00F552CC">
              <w:rPr>
                <w:rFonts w:ascii="Calibri" w:hAnsi="Calibri" w:cs="Calibri"/>
              </w:rPr>
              <w:t>Wire Construction and Insulation; Aluminum Conductors</w:t>
            </w:r>
          </w:p>
        </w:tc>
        <w:tc>
          <w:tcPr>
            <w:tcW w:w="4140" w:type="dxa"/>
          </w:tcPr>
          <w:p w14:paraId="4DBC8F53" w14:textId="77777777" w:rsidR="00776D9F" w:rsidRPr="00F552CC" w:rsidRDefault="00776D9F" w:rsidP="004444B0">
            <w:pPr>
              <w:rPr>
                <w:rFonts w:ascii="Calibri" w:hAnsi="Calibri" w:cs="Calibri"/>
              </w:rPr>
            </w:pPr>
            <w:r>
              <w:rPr>
                <w:rFonts w:ascii="Calibri" w:hAnsi="Calibri" w:cs="Calibri"/>
              </w:rPr>
              <w:t>List four different types of wire used by electricians and describe the differences among them.</w:t>
            </w:r>
          </w:p>
        </w:tc>
        <w:tc>
          <w:tcPr>
            <w:tcW w:w="2070" w:type="dxa"/>
          </w:tcPr>
          <w:p w14:paraId="55D336EC"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22EED86C" w14:textId="77777777" w:rsidR="00776D9F" w:rsidRPr="00E80D66" w:rsidRDefault="00776D9F" w:rsidP="004444B0">
            <w:pPr>
              <w:rPr>
                <w:rFonts w:ascii="Calibri" w:hAnsi="Calibri" w:cs="Arial"/>
              </w:rPr>
            </w:pPr>
          </w:p>
        </w:tc>
        <w:tc>
          <w:tcPr>
            <w:tcW w:w="1854" w:type="dxa"/>
          </w:tcPr>
          <w:p w14:paraId="3FF17529" w14:textId="77777777" w:rsidR="00776D9F" w:rsidRPr="00E80D66" w:rsidRDefault="00776D9F" w:rsidP="004444B0">
            <w:pPr>
              <w:rPr>
                <w:rFonts w:ascii="Calibri" w:hAnsi="Calibri" w:cs="Arial"/>
              </w:rPr>
            </w:pPr>
          </w:p>
        </w:tc>
      </w:tr>
      <w:tr w:rsidR="00776D9F" w:rsidRPr="00E80D66" w14:paraId="1CF26F94" w14:textId="77777777" w:rsidTr="004444B0">
        <w:tc>
          <w:tcPr>
            <w:tcW w:w="1463" w:type="dxa"/>
          </w:tcPr>
          <w:p w14:paraId="052F272E" w14:textId="77777777" w:rsidR="00776D9F" w:rsidRDefault="00776D9F" w:rsidP="004444B0">
            <w:pPr>
              <w:rPr>
                <w:rFonts w:ascii="Calibri" w:hAnsi="Calibri" w:cs="Arial"/>
                <w:b/>
              </w:rPr>
            </w:pPr>
            <w:r>
              <w:rPr>
                <w:rFonts w:ascii="Calibri" w:hAnsi="Calibri" w:cs="Arial"/>
                <w:b/>
              </w:rPr>
              <w:t xml:space="preserve">Learning Unit </w:t>
            </w:r>
            <w:r w:rsidRPr="00E80D66">
              <w:rPr>
                <w:rFonts w:ascii="Calibri" w:hAnsi="Calibri" w:cs="Arial"/>
                <w:b/>
              </w:rPr>
              <w:t>9</w:t>
            </w:r>
          </w:p>
          <w:p w14:paraId="7CFEC8BA" w14:textId="77777777" w:rsidR="00776D9F" w:rsidRPr="00E80D66" w:rsidRDefault="00776D9F" w:rsidP="004444B0">
            <w:pPr>
              <w:rPr>
                <w:rFonts w:ascii="Calibri" w:hAnsi="Calibri" w:cs="Arial"/>
                <w:b/>
              </w:rPr>
            </w:pPr>
          </w:p>
        </w:tc>
        <w:tc>
          <w:tcPr>
            <w:tcW w:w="1885" w:type="dxa"/>
          </w:tcPr>
          <w:p w14:paraId="5567908A" w14:textId="77777777" w:rsidR="00776D9F" w:rsidRPr="00F552CC" w:rsidRDefault="00776D9F" w:rsidP="004444B0">
            <w:pPr>
              <w:rPr>
                <w:rFonts w:ascii="Calibri" w:hAnsi="Calibri" w:cs="Calibri"/>
              </w:rPr>
            </w:pPr>
            <w:r w:rsidRPr="00F552CC">
              <w:rPr>
                <w:rFonts w:ascii="Calibri" w:hAnsi="Calibri" w:cs="Calibri"/>
              </w:rPr>
              <w:t>Mathematics for Electricians</w:t>
            </w:r>
          </w:p>
        </w:tc>
        <w:tc>
          <w:tcPr>
            <w:tcW w:w="4140" w:type="dxa"/>
          </w:tcPr>
          <w:p w14:paraId="0120D979" w14:textId="77777777" w:rsidR="00776D9F" w:rsidRPr="00F552CC" w:rsidRDefault="00776D9F" w:rsidP="004444B0">
            <w:pPr>
              <w:rPr>
                <w:rFonts w:ascii="Calibri" w:hAnsi="Calibri" w:cs="Calibri"/>
              </w:rPr>
            </w:pPr>
            <w:r w:rsidRPr="00F552CC">
              <w:rPr>
                <w:rFonts w:ascii="Calibri" w:hAnsi="Calibri" w:cs="Calibri"/>
                <w:noProof/>
              </w:rPr>
              <w:t>Choose three different conduit bends, and Demonstrate how trigonometry is used to make the bends correctly.</w:t>
            </w:r>
          </w:p>
        </w:tc>
        <w:tc>
          <w:tcPr>
            <w:tcW w:w="2070" w:type="dxa"/>
          </w:tcPr>
          <w:p w14:paraId="6443BA8A"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15583A32" w14:textId="77777777" w:rsidR="00776D9F" w:rsidRPr="00E80D66" w:rsidRDefault="00776D9F" w:rsidP="004444B0">
            <w:pPr>
              <w:rPr>
                <w:rFonts w:ascii="Calibri" w:hAnsi="Calibri" w:cs="Arial"/>
              </w:rPr>
            </w:pPr>
          </w:p>
        </w:tc>
        <w:tc>
          <w:tcPr>
            <w:tcW w:w="1854" w:type="dxa"/>
          </w:tcPr>
          <w:p w14:paraId="74BD4AFB" w14:textId="77777777" w:rsidR="00776D9F" w:rsidRPr="00E80D66" w:rsidRDefault="00776D9F" w:rsidP="004444B0">
            <w:pPr>
              <w:rPr>
                <w:rFonts w:ascii="Calibri" w:hAnsi="Calibri" w:cs="Arial"/>
              </w:rPr>
            </w:pPr>
          </w:p>
        </w:tc>
      </w:tr>
      <w:tr w:rsidR="00776D9F" w:rsidRPr="00E80D66" w14:paraId="6FE20257" w14:textId="77777777" w:rsidTr="004444B0">
        <w:tc>
          <w:tcPr>
            <w:tcW w:w="1463" w:type="dxa"/>
          </w:tcPr>
          <w:p w14:paraId="1BAF45ED" w14:textId="77777777" w:rsidR="00776D9F" w:rsidRPr="00E80D66" w:rsidRDefault="00776D9F" w:rsidP="004444B0">
            <w:pPr>
              <w:rPr>
                <w:rFonts w:ascii="Calibri" w:hAnsi="Calibri" w:cs="Arial"/>
                <w:b/>
              </w:rPr>
            </w:pPr>
            <w:r>
              <w:rPr>
                <w:rFonts w:ascii="Calibri" w:hAnsi="Calibri" w:cs="Arial"/>
                <w:b/>
              </w:rPr>
              <w:t>Learning Unit 10</w:t>
            </w:r>
          </w:p>
          <w:p w14:paraId="2E1A61AD" w14:textId="77777777" w:rsidR="00776D9F" w:rsidRPr="00E80D66" w:rsidRDefault="00776D9F" w:rsidP="004444B0">
            <w:pPr>
              <w:rPr>
                <w:rFonts w:ascii="Calibri" w:hAnsi="Calibri" w:cs="Arial"/>
                <w:b/>
              </w:rPr>
            </w:pPr>
          </w:p>
        </w:tc>
        <w:tc>
          <w:tcPr>
            <w:tcW w:w="1885" w:type="dxa"/>
          </w:tcPr>
          <w:p w14:paraId="4521F5C0" w14:textId="77777777" w:rsidR="00776D9F" w:rsidRPr="00F552CC" w:rsidRDefault="00776D9F" w:rsidP="004444B0">
            <w:pPr>
              <w:rPr>
                <w:rFonts w:ascii="Calibri" w:hAnsi="Calibri" w:cs="Calibri"/>
              </w:rPr>
            </w:pPr>
            <w:proofErr w:type="gramStart"/>
            <w:r w:rsidRPr="00F552CC">
              <w:rPr>
                <w:rFonts w:ascii="Calibri" w:hAnsi="Calibri" w:cs="Calibri"/>
              </w:rPr>
              <w:t>Conduit</w:t>
            </w:r>
            <w:proofErr w:type="gramEnd"/>
            <w:r w:rsidRPr="00F552CC">
              <w:rPr>
                <w:rFonts w:ascii="Calibri" w:hAnsi="Calibri" w:cs="Calibri"/>
              </w:rPr>
              <w:t xml:space="preserve"> Bending - 90 Degree Stubs and Bends</w:t>
            </w:r>
          </w:p>
        </w:tc>
        <w:tc>
          <w:tcPr>
            <w:tcW w:w="4140" w:type="dxa"/>
          </w:tcPr>
          <w:p w14:paraId="42DDA0AA" w14:textId="77777777" w:rsidR="00776D9F" w:rsidRPr="00F552CC" w:rsidRDefault="00776D9F" w:rsidP="004444B0">
            <w:pPr>
              <w:rPr>
                <w:rFonts w:ascii="Calibri" w:hAnsi="Calibri" w:cs="Calibri"/>
              </w:rPr>
            </w:pPr>
            <w:r w:rsidRPr="00EC448A">
              <w:rPr>
                <w:rFonts w:ascii="Calibri" w:hAnsi="Calibri" w:cs="Calibri"/>
              </w:rPr>
              <w:t>Perform c</w:t>
            </w:r>
            <w:r>
              <w:rPr>
                <w:rFonts w:ascii="Calibri" w:hAnsi="Calibri" w:cs="Calibri"/>
              </w:rPr>
              <w:t>orrectly the following conduit bends: a 90-degree bend, and separately, a 90-degree stub.</w:t>
            </w:r>
          </w:p>
        </w:tc>
        <w:tc>
          <w:tcPr>
            <w:tcW w:w="2070" w:type="dxa"/>
          </w:tcPr>
          <w:p w14:paraId="4B697266"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27568853" w14:textId="77777777" w:rsidR="00776D9F" w:rsidRPr="00E80D66" w:rsidRDefault="00776D9F" w:rsidP="004444B0">
            <w:pPr>
              <w:rPr>
                <w:rFonts w:ascii="Calibri" w:hAnsi="Calibri" w:cs="Arial"/>
              </w:rPr>
            </w:pPr>
          </w:p>
        </w:tc>
        <w:tc>
          <w:tcPr>
            <w:tcW w:w="1854" w:type="dxa"/>
          </w:tcPr>
          <w:p w14:paraId="3DB8A6C1" w14:textId="77777777" w:rsidR="00776D9F" w:rsidRPr="00E80D66" w:rsidRDefault="00776D9F" w:rsidP="004444B0">
            <w:pPr>
              <w:rPr>
                <w:rFonts w:ascii="Calibri" w:hAnsi="Calibri" w:cs="Arial"/>
              </w:rPr>
            </w:pPr>
          </w:p>
        </w:tc>
      </w:tr>
      <w:tr w:rsidR="00776D9F" w:rsidRPr="00E80D66" w14:paraId="3CCE8992" w14:textId="77777777" w:rsidTr="004444B0">
        <w:tc>
          <w:tcPr>
            <w:tcW w:w="1463" w:type="dxa"/>
          </w:tcPr>
          <w:p w14:paraId="4C80C7B4" w14:textId="77777777" w:rsidR="00776D9F" w:rsidRPr="00E80D66" w:rsidRDefault="00776D9F" w:rsidP="004444B0">
            <w:pPr>
              <w:rPr>
                <w:rFonts w:ascii="Calibri" w:hAnsi="Calibri" w:cs="Arial"/>
                <w:b/>
              </w:rPr>
            </w:pPr>
            <w:r>
              <w:rPr>
                <w:rFonts w:ascii="Calibri" w:hAnsi="Calibri" w:cs="Arial"/>
                <w:b/>
              </w:rPr>
              <w:t>Learning Unit 11</w:t>
            </w:r>
          </w:p>
        </w:tc>
        <w:tc>
          <w:tcPr>
            <w:tcW w:w="1885" w:type="dxa"/>
          </w:tcPr>
          <w:p w14:paraId="037A273A" w14:textId="77777777" w:rsidR="00776D9F" w:rsidRPr="00F552CC" w:rsidRDefault="00776D9F" w:rsidP="004444B0">
            <w:pPr>
              <w:rPr>
                <w:rFonts w:ascii="Calibri" w:hAnsi="Calibri" w:cs="Calibri"/>
              </w:rPr>
            </w:pPr>
            <w:r w:rsidRPr="00F552CC">
              <w:rPr>
                <w:rFonts w:ascii="Calibri" w:hAnsi="Calibri" w:cs="Calibri"/>
              </w:rPr>
              <w:t>Conduit Bending - Offsets and Kicks</w:t>
            </w:r>
          </w:p>
        </w:tc>
        <w:tc>
          <w:tcPr>
            <w:tcW w:w="4140" w:type="dxa"/>
          </w:tcPr>
          <w:p w14:paraId="003F7F97" w14:textId="77777777" w:rsidR="00776D9F" w:rsidRPr="00F552CC" w:rsidRDefault="00776D9F" w:rsidP="004444B0">
            <w:pPr>
              <w:rPr>
                <w:rFonts w:ascii="Calibri" w:hAnsi="Calibri" w:cs="Calibri"/>
              </w:rPr>
            </w:pPr>
            <w:r w:rsidRPr="00EC448A">
              <w:rPr>
                <w:rFonts w:ascii="Calibri" w:hAnsi="Calibri" w:cs="Calibri"/>
              </w:rPr>
              <w:t>Perform c</w:t>
            </w:r>
            <w:r>
              <w:rPr>
                <w:rFonts w:ascii="Calibri" w:hAnsi="Calibri" w:cs="Calibri"/>
              </w:rPr>
              <w:t>orrectly the following conduit bends: an offset, and separately, a kick.</w:t>
            </w:r>
          </w:p>
        </w:tc>
        <w:tc>
          <w:tcPr>
            <w:tcW w:w="2070" w:type="dxa"/>
          </w:tcPr>
          <w:p w14:paraId="1F0E7B14"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09948317" w14:textId="77777777" w:rsidR="00776D9F" w:rsidRPr="00E80D66" w:rsidRDefault="00776D9F" w:rsidP="004444B0">
            <w:pPr>
              <w:rPr>
                <w:rFonts w:ascii="Calibri" w:hAnsi="Calibri" w:cs="Arial"/>
              </w:rPr>
            </w:pPr>
          </w:p>
        </w:tc>
        <w:tc>
          <w:tcPr>
            <w:tcW w:w="1854" w:type="dxa"/>
          </w:tcPr>
          <w:p w14:paraId="2175BC89" w14:textId="77777777" w:rsidR="00776D9F" w:rsidRPr="00E80D66" w:rsidRDefault="00776D9F" w:rsidP="004444B0">
            <w:pPr>
              <w:rPr>
                <w:rFonts w:ascii="Calibri" w:hAnsi="Calibri" w:cs="Arial"/>
              </w:rPr>
            </w:pPr>
          </w:p>
        </w:tc>
      </w:tr>
      <w:tr w:rsidR="00776D9F" w:rsidRPr="00E80D66" w14:paraId="0731CEC8" w14:textId="77777777" w:rsidTr="004444B0">
        <w:tc>
          <w:tcPr>
            <w:tcW w:w="1463" w:type="dxa"/>
          </w:tcPr>
          <w:p w14:paraId="5A80698C" w14:textId="77777777" w:rsidR="00776D9F" w:rsidRPr="00E80D66" w:rsidRDefault="00776D9F" w:rsidP="004444B0">
            <w:pPr>
              <w:rPr>
                <w:rFonts w:ascii="Calibri" w:hAnsi="Calibri" w:cs="Arial"/>
                <w:b/>
              </w:rPr>
            </w:pPr>
            <w:r>
              <w:rPr>
                <w:rFonts w:ascii="Calibri" w:hAnsi="Calibri" w:cs="Arial"/>
                <w:b/>
              </w:rPr>
              <w:t>Learning Unit 12</w:t>
            </w:r>
          </w:p>
          <w:p w14:paraId="0B5E12F4" w14:textId="77777777" w:rsidR="00776D9F" w:rsidRPr="00E80D66" w:rsidRDefault="00776D9F" w:rsidP="004444B0">
            <w:pPr>
              <w:rPr>
                <w:rFonts w:ascii="Calibri" w:hAnsi="Calibri" w:cs="Arial"/>
                <w:b/>
              </w:rPr>
            </w:pPr>
          </w:p>
        </w:tc>
        <w:tc>
          <w:tcPr>
            <w:tcW w:w="1885" w:type="dxa"/>
          </w:tcPr>
          <w:p w14:paraId="3309CE1E" w14:textId="77777777" w:rsidR="00776D9F" w:rsidRPr="00F552CC" w:rsidRDefault="00776D9F" w:rsidP="004444B0">
            <w:pPr>
              <w:rPr>
                <w:rFonts w:ascii="Calibri" w:hAnsi="Calibri" w:cs="Calibri"/>
              </w:rPr>
            </w:pPr>
            <w:r>
              <w:rPr>
                <w:rFonts w:ascii="Calibri" w:hAnsi="Calibri" w:cs="Calibri"/>
              </w:rPr>
              <w:t>Conduit Bending - 3</w:t>
            </w:r>
            <w:r w:rsidRPr="00F552CC">
              <w:rPr>
                <w:rFonts w:ascii="Calibri" w:hAnsi="Calibri" w:cs="Calibri"/>
              </w:rPr>
              <w:t xml:space="preserve"> Bend Saddles</w:t>
            </w:r>
          </w:p>
        </w:tc>
        <w:tc>
          <w:tcPr>
            <w:tcW w:w="4140" w:type="dxa"/>
          </w:tcPr>
          <w:p w14:paraId="1A352693" w14:textId="77777777" w:rsidR="00776D9F" w:rsidRPr="00F552CC" w:rsidRDefault="00776D9F" w:rsidP="004444B0">
            <w:pPr>
              <w:rPr>
                <w:rFonts w:ascii="Calibri" w:hAnsi="Calibri" w:cs="Calibri"/>
              </w:rPr>
            </w:pPr>
            <w:r w:rsidRPr="00EC448A">
              <w:rPr>
                <w:rFonts w:ascii="Calibri" w:hAnsi="Calibri" w:cs="Calibri"/>
              </w:rPr>
              <w:t>Perform c</w:t>
            </w:r>
            <w:r>
              <w:rPr>
                <w:rFonts w:ascii="Calibri" w:hAnsi="Calibri" w:cs="Calibri"/>
              </w:rPr>
              <w:t>orrectly the following conduit bend: a 3-bend saddle.</w:t>
            </w:r>
          </w:p>
        </w:tc>
        <w:tc>
          <w:tcPr>
            <w:tcW w:w="2070" w:type="dxa"/>
          </w:tcPr>
          <w:p w14:paraId="0415886F"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491FB230" w14:textId="77777777" w:rsidR="00776D9F" w:rsidRPr="00E80D66" w:rsidRDefault="00776D9F" w:rsidP="004444B0">
            <w:pPr>
              <w:rPr>
                <w:rFonts w:ascii="Calibri" w:hAnsi="Calibri" w:cs="Arial"/>
              </w:rPr>
            </w:pPr>
          </w:p>
        </w:tc>
        <w:tc>
          <w:tcPr>
            <w:tcW w:w="1854" w:type="dxa"/>
          </w:tcPr>
          <w:p w14:paraId="6003A730" w14:textId="77777777" w:rsidR="00776D9F" w:rsidRPr="00E80D66" w:rsidRDefault="00776D9F" w:rsidP="004444B0">
            <w:pPr>
              <w:rPr>
                <w:rFonts w:ascii="Calibri" w:hAnsi="Calibri" w:cs="Arial"/>
              </w:rPr>
            </w:pPr>
          </w:p>
        </w:tc>
      </w:tr>
      <w:tr w:rsidR="00776D9F" w:rsidRPr="00E80D66" w14:paraId="03168E36" w14:textId="77777777" w:rsidTr="004444B0">
        <w:tc>
          <w:tcPr>
            <w:tcW w:w="1463" w:type="dxa"/>
          </w:tcPr>
          <w:p w14:paraId="1CD6892D" w14:textId="77777777" w:rsidR="00776D9F" w:rsidRPr="00E80D66" w:rsidRDefault="00776D9F" w:rsidP="004444B0">
            <w:pPr>
              <w:rPr>
                <w:rFonts w:ascii="Calibri" w:hAnsi="Calibri" w:cs="Arial"/>
                <w:b/>
              </w:rPr>
            </w:pPr>
            <w:r>
              <w:rPr>
                <w:rFonts w:ascii="Calibri" w:hAnsi="Calibri" w:cs="Arial"/>
                <w:b/>
              </w:rPr>
              <w:t>Learning Unit 13</w:t>
            </w:r>
          </w:p>
          <w:p w14:paraId="6D5957DD" w14:textId="77777777" w:rsidR="00776D9F" w:rsidRPr="00E80D66" w:rsidRDefault="00776D9F" w:rsidP="004444B0">
            <w:pPr>
              <w:rPr>
                <w:rFonts w:ascii="Calibri" w:hAnsi="Calibri" w:cs="Arial"/>
                <w:b/>
              </w:rPr>
            </w:pPr>
          </w:p>
        </w:tc>
        <w:tc>
          <w:tcPr>
            <w:tcW w:w="1885" w:type="dxa"/>
          </w:tcPr>
          <w:p w14:paraId="178CB54B" w14:textId="77777777" w:rsidR="00776D9F" w:rsidRPr="00F552CC" w:rsidRDefault="00776D9F" w:rsidP="004444B0">
            <w:pPr>
              <w:rPr>
                <w:rFonts w:ascii="Calibri" w:hAnsi="Calibri" w:cs="Calibri"/>
              </w:rPr>
            </w:pPr>
            <w:r w:rsidRPr="00F552CC">
              <w:rPr>
                <w:rFonts w:ascii="Calibri" w:hAnsi="Calibri" w:cs="Calibri"/>
              </w:rPr>
              <w:t xml:space="preserve">Conduit Bending </w:t>
            </w:r>
            <w:r>
              <w:rPr>
                <w:rFonts w:ascii="Calibri" w:hAnsi="Calibri" w:cs="Calibri"/>
              </w:rPr>
              <w:t>–</w:t>
            </w:r>
            <w:r w:rsidRPr="00F552CC">
              <w:rPr>
                <w:rFonts w:ascii="Calibri" w:hAnsi="Calibri" w:cs="Calibri"/>
              </w:rPr>
              <w:t xml:space="preserve"> </w:t>
            </w:r>
            <w:r>
              <w:rPr>
                <w:rFonts w:ascii="Calibri" w:hAnsi="Calibri" w:cs="Calibri"/>
              </w:rPr>
              <w:t>4 Bend Saddles</w:t>
            </w:r>
          </w:p>
        </w:tc>
        <w:tc>
          <w:tcPr>
            <w:tcW w:w="4140" w:type="dxa"/>
          </w:tcPr>
          <w:p w14:paraId="0C13C967" w14:textId="77777777" w:rsidR="00776D9F" w:rsidRPr="00F552CC" w:rsidRDefault="00776D9F" w:rsidP="004444B0">
            <w:pPr>
              <w:rPr>
                <w:rFonts w:ascii="Calibri" w:hAnsi="Calibri" w:cs="Calibri"/>
              </w:rPr>
            </w:pPr>
            <w:r w:rsidRPr="00EC448A">
              <w:rPr>
                <w:rFonts w:ascii="Calibri" w:hAnsi="Calibri" w:cs="Calibri"/>
              </w:rPr>
              <w:t>Perform c</w:t>
            </w:r>
            <w:r>
              <w:rPr>
                <w:rFonts w:ascii="Calibri" w:hAnsi="Calibri" w:cs="Calibri"/>
              </w:rPr>
              <w:t>orrectly the following conduit bend: a 4-bend saddle.</w:t>
            </w:r>
          </w:p>
        </w:tc>
        <w:tc>
          <w:tcPr>
            <w:tcW w:w="2070" w:type="dxa"/>
          </w:tcPr>
          <w:p w14:paraId="6E222F02"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30726194" w14:textId="77777777" w:rsidR="00776D9F" w:rsidRPr="00E80D66" w:rsidRDefault="00776D9F" w:rsidP="004444B0">
            <w:pPr>
              <w:rPr>
                <w:rFonts w:ascii="Calibri" w:hAnsi="Calibri" w:cs="Arial"/>
              </w:rPr>
            </w:pPr>
          </w:p>
        </w:tc>
        <w:tc>
          <w:tcPr>
            <w:tcW w:w="1854" w:type="dxa"/>
          </w:tcPr>
          <w:p w14:paraId="2F163C5D" w14:textId="77777777" w:rsidR="00776D9F" w:rsidRPr="00E80D66" w:rsidRDefault="00776D9F" w:rsidP="004444B0">
            <w:pPr>
              <w:rPr>
                <w:rFonts w:ascii="Calibri" w:hAnsi="Calibri" w:cs="Arial"/>
              </w:rPr>
            </w:pPr>
          </w:p>
        </w:tc>
      </w:tr>
      <w:tr w:rsidR="00776D9F" w:rsidRPr="00E80D66" w14:paraId="38D33C58" w14:textId="77777777" w:rsidTr="004444B0">
        <w:tc>
          <w:tcPr>
            <w:tcW w:w="1463" w:type="dxa"/>
          </w:tcPr>
          <w:p w14:paraId="135A599A" w14:textId="77777777" w:rsidR="00776D9F" w:rsidRPr="00E80D66" w:rsidRDefault="00776D9F" w:rsidP="004444B0">
            <w:pPr>
              <w:rPr>
                <w:rFonts w:ascii="Calibri" w:hAnsi="Calibri" w:cs="Arial"/>
                <w:b/>
              </w:rPr>
            </w:pPr>
            <w:r>
              <w:rPr>
                <w:rFonts w:ascii="Calibri" w:hAnsi="Calibri" w:cs="Arial"/>
                <w:b/>
              </w:rPr>
              <w:t>Learning Unit 14</w:t>
            </w:r>
          </w:p>
          <w:p w14:paraId="0C2C3454" w14:textId="77777777" w:rsidR="00776D9F" w:rsidRPr="00E80D66" w:rsidRDefault="00776D9F" w:rsidP="004444B0">
            <w:pPr>
              <w:rPr>
                <w:rFonts w:ascii="Calibri" w:hAnsi="Calibri" w:cs="Arial"/>
                <w:b/>
              </w:rPr>
            </w:pPr>
          </w:p>
        </w:tc>
        <w:tc>
          <w:tcPr>
            <w:tcW w:w="1885" w:type="dxa"/>
          </w:tcPr>
          <w:p w14:paraId="16E03AA8" w14:textId="77777777" w:rsidR="00776D9F" w:rsidRPr="00F552CC" w:rsidRDefault="00776D9F" w:rsidP="004444B0">
            <w:pPr>
              <w:rPr>
                <w:rFonts w:ascii="Calibri" w:hAnsi="Calibri" w:cs="Calibri"/>
              </w:rPr>
            </w:pPr>
            <w:r w:rsidRPr="00F552CC">
              <w:rPr>
                <w:rFonts w:ascii="Calibri" w:hAnsi="Calibri" w:cs="Calibri"/>
              </w:rPr>
              <w:t>Conduit Bending - Segmented Bends</w:t>
            </w:r>
          </w:p>
        </w:tc>
        <w:tc>
          <w:tcPr>
            <w:tcW w:w="4140" w:type="dxa"/>
          </w:tcPr>
          <w:p w14:paraId="33370517" w14:textId="77777777" w:rsidR="00776D9F" w:rsidRPr="00F552CC" w:rsidRDefault="00776D9F" w:rsidP="004444B0">
            <w:pPr>
              <w:rPr>
                <w:rFonts w:ascii="Calibri" w:hAnsi="Calibri" w:cs="Calibri"/>
              </w:rPr>
            </w:pPr>
            <w:r w:rsidRPr="00EC448A">
              <w:rPr>
                <w:rFonts w:ascii="Calibri" w:hAnsi="Calibri" w:cs="Calibri"/>
              </w:rPr>
              <w:t>Perform c</w:t>
            </w:r>
            <w:r>
              <w:rPr>
                <w:rFonts w:ascii="Calibri" w:hAnsi="Calibri" w:cs="Calibri"/>
              </w:rPr>
              <w:t>orrectly the following conduit bend: a segmented bend.</w:t>
            </w:r>
          </w:p>
        </w:tc>
        <w:tc>
          <w:tcPr>
            <w:tcW w:w="2070" w:type="dxa"/>
          </w:tcPr>
          <w:p w14:paraId="60CB16D3"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6A3783D4" w14:textId="77777777" w:rsidR="00776D9F" w:rsidRPr="00E80D66" w:rsidRDefault="00776D9F" w:rsidP="004444B0">
            <w:pPr>
              <w:rPr>
                <w:rFonts w:ascii="Calibri" w:hAnsi="Calibri" w:cs="Arial"/>
              </w:rPr>
            </w:pPr>
          </w:p>
        </w:tc>
        <w:tc>
          <w:tcPr>
            <w:tcW w:w="1854" w:type="dxa"/>
          </w:tcPr>
          <w:p w14:paraId="6EC93A6C" w14:textId="77777777" w:rsidR="00776D9F" w:rsidRPr="00E80D66" w:rsidRDefault="00776D9F" w:rsidP="004444B0">
            <w:pPr>
              <w:rPr>
                <w:rFonts w:ascii="Calibri" w:hAnsi="Calibri" w:cs="Arial"/>
              </w:rPr>
            </w:pPr>
          </w:p>
        </w:tc>
      </w:tr>
      <w:tr w:rsidR="00776D9F" w:rsidRPr="00E80D66" w14:paraId="0C700E89" w14:textId="77777777" w:rsidTr="004444B0">
        <w:tc>
          <w:tcPr>
            <w:tcW w:w="1463" w:type="dxa"/>
          </w:tcPr>
          <w:p w14:paraId="1ABEC03B" w14:textId="77777777" w:rsidR="00776D9F" w:rsidRPr="00E80D66" w:rsidRDefault="00776D9F" w:rsidP="004444B0">
            <w:pPr>
              <w:rPr>
                <w:rFonts w:ascii="Calibri" w:hAnsi="Calibri" w:cs="Arial"/>
                <w:b/>
              </w:rPr>
            </w:pPr>
            <w:r>
              <w:rPr>
                <w:rFonts w:ascii="Calibri" w:hAnsi="Calibri" w:cs="Arial"/>
                <w:b/>
              </w:rPr>
              <w:t>Learning Unit 15</w:t>
            </w:r>
          </w:p>
          <w:p w14:paraId="22E15D1E" w14:textId="77777777" w:rsidR="00776D9F" w:rsidRPr="00E80D66" w:rsidRDefault="00776D9F" w:rsidP="004444B0">
            <w:pPr>
              <w:rPr>
                <w:rFonts w:ascii="Calibri" w:hAnsi="Calibri" w:cs="Arial"/>
                <w:b/>
              </w:rPr>
            </w:pPr>
          </w:p>
        </w:tc>
        <w:tc>
          <w:tcPr>
            <w:tcW w:w="1885" w:type="dxa"/>
          </w:tcPr>
          <w:p w14:paraId="3ABE1EE4" w14:textId="77777777" w:rsidR="00776D9F" w:rsidRPr="00F552CC" w:rsidRDefault="00776D9F" w:rsidP="004444B0">
            <w:pPr>
              <w:rPr>
                <w:rFonts w:ascii="Calibri" w:hAnsi="Calibri" w:cs="Calibri"/>
              </w:rPr>
            </w:pPr>
            <w:r w:rsidRPr="00F552CC">
              <w:rPr>
                <w:rFonts w:ascii="Calibri" w:hAnsi="Calibri" w:cs="Calibri"/>
              </w:rPr>
              <w:t>Conduit Threading Techniques</w:t>
            </w:r>
          </w:p>
        </w:tc>
        <w:tc>
          <w:tcPr>
            <w:tcW w:w="4140" w:type="dxa"/>
          </w:tcPr>
          <w:p w14:paraId="2AB3E63F" w14:textId="77777777" w:rsidR="00776D9F" w:rsidRPr="00F552CC" w:rsidRDefault="00776D9F" w:rsidP="004444B0">
            <w:pPr>
              <w:rPr>
                <w:rFonts w:ascii="Calibri" w:hAnsi="Calibri" w:cs="Calibri"/>
              </w:rPr>
            </w:pPr>
            <w:r>
              <w:rPr>
                <w:rFonts w:ascii="Calibri" w:hAnsi="Calibri" w:cs="Calibri"/>
              </w:rPr>
              <w:t>Demonstrate conduit threading for at least two different conduit diameters.</w:t>
            </w:r>
          </w:p>
        </w:tc>
        <w:tc>
          <w:tcPr>
            <w:tcW w:w="2070" w:type="dxa"/>
          </w:tcPr>
          <w:p w14:paraId="5294DB6C" w14:textId="77777777" w:rsidR="00776D9F" w:rsidRPr="00F552CC" w:rsidRDefault="00776D9F" w:rsidP="004444B0">
            <w:pPr>
              <w:rPr>
                <w:rFonts w:ascii="Calibri" w:hAnsi="Calibri" w:cs="Calibri"/>
              </w:rPr>
            </w:pPr>
            <w:r>
              <w:rPr>
                <w:rFonts w:ascii="Calibri" w:hAnsi="Calibri"/>
              </w:rPr>
              <w:t>Homework Assignment, Quiz, Test, Practical Exercise</w:t>
            </w:r>
          </w:p>
        </w:tc>
        <w:tc>
          <w:tcPr>
            <w:tcW w:w="2340" w:type="dxa"/>
          </w:tcPr>
          <w:p w14:paraId="33B2A496" w14:textId="77777777" w:rsidR="00776D9F" w:rsidRPr="00E80D66" w:rsidRDefault="00776D9F" w:rsidP="004444B0">
            <w:pPr>
              <w:rPr>
                <w:rFonts w:ascii="Calibri" w:hAnsi="Calibri" w:cs="Arial"/>
              </w:rPr>
            </w:pPr>
          </w:p>
        </w:tc>
        <w:tc>
          <w:tcPr>
            <w:tcW w:w="1854" w:type="dxa"/>
          </w:tcPr>
          <w:p w14:paraId="6760ECFA" w14:textId="77777777" w:rsidR="00776D9F" w:rsidRPr="00E80D66" w:rsidRDefault="00776D9F" w:rsidP="004444B0">
            <w:pPr>
              <w:rPr>
                <w:rFonts w:ascii="Calibri" w:hAnsi="Calibri" w:cs="Arial"/>
              </w:rPr>
            </w:pPr>
          </w:p>
        </w:tc>
      </w:tr>
      <w:tr w:rsidR="00776D9F" w:rsidRPr="00E80D66" w14:paraId="0A04C3A9" w14:textId="77777777" w:rsidTr="004444B0">
        <w:tc>
          <w:tcPr>
            <w:tcW w:w="1463" w:type="dxa"/>
          </w:tcPr>
          <w:p w14:paraId="41EA5DD5" w14:textId="77777777" w:rsidR="00776D9F" w:rsidRPr="00E80D66" w:rsidRDefault="00776D9F" w:rsidP="004444B0">
            <w:pPr>
              <w:rPr>
                <w:rFonts w:ascii="Calibri" w:hAnsi="Calibri" w:cs="Arial"/>
                <w:b/>
              </w:rPr>
            </w:pPr>
            <w:r>
              <w:rPr>
                <w:rFonts w:ascii="Calibri" w:hAnsi="Calibri" w:cs="Arial"/>
                <w:b/>
              </w:rPr>
              <w:t>Learning Unit 16</w:t>
            </w:r>
          </w:p>
          <w:p w14:paraId="571E99D5" w14:textId="77777777" w:rsidR="00776D9F" w:rsidRDefault="00776D9F" w:rsidP="004444B0">
            <w:pPr>
              <w:rPr>
                <w:rFonts w:ascii="Calibri" w:hAnsi="Calibri" w:cs="Arial"/>
                <w:b/>
              </w:rPr>
            </w:pPr>
          </w:p>
        </w:tc>
        <w:tc>
          <w:tcPr>
            <w:tcW w:w="1885" w:type="dxa"/>
          </w:tcPr>
          <w:p w14:paraId="4C0057F8" w14:textId="77777777" w:rsidR="00776D9F" w:rsidRPr="00F552CC" w:rsidRDefault="00776D9F" w:rsidP="004444B0">
            <w:pPr>
              <w:rPr>
                <w:rFonts w:ascii="Calibri" w:hAnsi="Calibri" w:cs="Calibri"/>
              </w:rPr>
            </w:pPr>
            <w:r>
              <w:rPr>
                <w:rFonts w:ascii="Calibri" w:hAnsi="Calibri" w:cs="Calibri"/>
              </w:rPr>
              <w:t>Final Exam</w:t>
            </w:r>
          </w:p>
        </w:tc>
        <w:tc>
          <w:tcPr>
            <w:tcW w:w="4140" w:type="dxa"/>
          </w:tcPr>
          <w:p w14:paraId="443BABE5" w14:textId="77777777" w:rsidR="00776D9F" w:rsidRDefault="00776D9F" w:rsidP="004444B0">
            <w:pPr>
              <w:rPr>
                <w:rFonts w:ascii="Calibri" w:hAnsi="Calibri" w:cs="Calibri"/>
              </w:rPr>
            </w:pPr>
            <w:r>
              <w:rPr>
                <w:rFonts w:ascii="Calibri" w:hAnsi="Calibri" w:cs="Calibri"/>
              </w:rPr>
              <w:t>Comprehensive</w:t>
            </w:r>
          </w:p>
        </w:tc>
        <w:tc>
          <w:tcPr>
            <w:tcW w:w="2070" w:type="dxa"/>
          </w:tcPr>
          <w:p w14:paraId="403E521F" w14:textId="77777777" w:rsidR="00776D9F" w:rsidRDefault="00776D9F" w:rsidP="004444B0">
            <w:pPr>
              <w:rPr>
                <w:rFonts w:ascii="Calibri" w:hAnsi="Calibri" w:cs="Calibri"/>
              </w:rPr>
            </w:pPr>
            <w:r>
              <w:rPr>
                <w:rFonts w:ascii="Calibri" w:hAnsi="Calibri" w:cs="Calibri"/>
              </w:rPr>
              <w:t>Final Exam</w:t>
            </w:r>
          </w:p>
        </w:tc>
        <w:tc>
          <w:tcPr>
            <w:tcW w:w="2340" w:type="dxa"/>
          </w:tcPr>
          <w:p w14:paraId="31E1589D" w14:textId="77777777" w:rsidR="00776D9F" w:rsidRPr="00E80D66" w:rsidRDefault="00776D9F" w:rsidP="004444B0">
            <w:pPr>
              <w:rPr>
                <w:rFonts w:ascii="Calibri" w:hAnsi="Calibri" w:cs="Arial"/>
              </w:rPr>
            </w:pPr>
          </w:p>
        </w:tc>
        <w:tc>
          <w:tcPr>
            <w:tcW w:w="1854" w:type="dxa"/>
          </w:tcPr>
          <w:p w14:paraId="2D114159" w14:textId="77777777" w:rsidR="00776D9F" w:rsidRPr="00E80D66" w:rsidRDefault="00776D9F" w:rsidP="004444B0">
            <w:pPr>
              <w:rPr>
                <w:rFonts w:ascii="Calibri" w:hAnsi="Calibri" w:cs="Arial"/>
              </w:rPr>
            </w:pPr>
          </w:p>
        </w:tc>
      </w:tr>
    </w:tbl>
    <w:p w14:paraId="73D2D314" w14:textId="77777777" w:rsidR="00776D9F" w:rsidRPr="00D81C5F" w:rsidRDefault="00776D9F" w:rsidP="00776D9F">
      <w:pPr>
        <w:rPr>
          <w:rFonts w:ascii="Calibri" w:hAnsi="Calibri" w:cs="Arial"/>
          <w:b/>
        </w:rPr>
      </w:pPr>
    </w:p>
    <w:p w14:paraId="79F8984E" w14:textId="77777777" w:rsidR="00BD72BE" w:rsidRPr="00F923CC" w:rsidRDefault="00BD72BE" w:rsidP="00776D9F">
      <w:pPr>
        <w:rPr>
          <w:rFonts w:ascii="Calibri" w:hAnsi="Calibri" w:cs="Arial"/>
          <w:b/>
        </w:rPr>
      </w:pPr>
    </w:p>
    <w:sectPr w:rsidR="00BD72BE" w:rsidRPr="00F923CC" w:rsidSect="003302A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317501">
    <w:abstractNumId w:val="0"/>
  </w:num>
  <w:num w:numId="2" w16cid:durableId="878394887">
    <w:abstractNumId w:val="4"/>
  </w:num>
  <w:num w:numId="3" w16cid:durableId="1239091456">
    <w:abstractNumId w:val="2"/>
  </w:num>
  <w:num w:numId="4" w16cid:durableId="1325432633">
    <w:abstractNumId w:val="1"/>
  </w:num>
  <w:num w:numId="5" w16cid:durableId="2109303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jLWDQ/x10+abWCY6U3AXLe1LPvyZ33kkFt9VAfwc/no2gjzVya7c+9Sd21ozKssKvoVYDq2lbZS0yz43BXcNA==" w:salt="29B7F/JMfKVvdF5RU7iFo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0FC2"/>
    <w:rsid w:val="00215A9B"/>
    <w:rsid w:val="002169ED"/>
    <w:rsid w:val="00222902"/>
    <w:rsid w:val="00246287"/>
    <w:rsid w:val="00286E2E"/>
    <w:rsid w:val="002B2ADE"/>
    <w:rsid w:val="002B7A72"/>
    <w:rsid w:val="002C5850"/>
    <w:rsid w:val="002D3176"/>
    <w:rsid w:val="00311EA5"/>
    <w:rsid w:val="003264DF"/>
    <w:rsid w:val="0033431A"/>
    <w:rsid w:val="0035105F"/>
    <w:rsid w:val="00353A60"/>
    <w:rsid w:val="00366DC1"/>
    <w:rsid w:val="00397FED"/>
    <w:rsid w:val="003A5D01"/>
    <w:rsid w:val="003A716E"/>
    <w:rsid w:val="003C18F6"/>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19B6"/>
    <w:rsid w:val="007653A0"/>
    <w:rsid w:val="00773D11"/>
    <w:rsid w:val="00776D9F"/>
    <w:rsid w:val="00787E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09DB"/>
    <w:rsid w:val="00B32783"/>
    <w:rsid w:val="00B512B9"/>
    <w:rsid w:val="00B822CD"/>
    <w:rsid w:val="00B95152"/>
    <w:rsid w:val="00B971F3"/>
    <w:rsid w:val="00BD0FC7"/>
    <w:rsid w:val="00BD72BE"/>
    <w:rsid w:val="00BE093E"/>
    <w:rsid w:val="00BE210C"/>
    <w:rsid w:val="00BF167F"/>
    <w:rsid w:val="00C1775C"/>
    <w:rsid w:val="00C25241"/>
    <w:rsid w:val="00C50314"/>
    <w:rsid w:val="00C51B95"/>
    <w:rsid w:val="00C53DE8"/>
    <w:rsid w:val="00C55A22"/>
    <w:rsid w:val="00C61D71"/>
    <w:rsid w:val="00C65487"/>
    <w:rsid w:val="00C7477E"/>
    <w:rsid w:val="00C80102"/>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302"/>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6CCBB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B8AB-F0C6-47C5-87E2-3651B2BBB7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9572A-F564-4822-AFF7-ABDB97AD0E76}">
  <ds:schemaRefs>
    <ds:schemaRef ds:uri="http://schemas.microsoft.com/sharepoint/v3/contenttype/forms"/>
  </ds:schemaRefs>
</ds:datastoreItem>
</file>

<file path=customXml/itemProps3.xml><?xml version="1.0" encoding="utf-8"?>
<ds:datastoreItem xmlns:ds="http://schemas.openxmlformats.org/officeDocument/2006/customXml" ds:itemID="{D9F79C90-2CA9-48BE-B6B9-52498470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910BE-1C8A-4851-9DE0-D814396498F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1447</Words>
  <Characters>8254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9682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2026-05-05T13:18:00Z</dcterms:created>
  <dcterms:modified xsi:type="dcterms:W3CDTF">2026-05-16T11:28:00Z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